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DF21" w14:textId="77777777" w:rsidR="00581858" w:rsidRDefault="00581858" w:rsidP="00581858">
      <w:pPr>
        <w:rPr>
          <w:rFonts w:cs="Arial"/>
          <w:sz w:val="20"/>
          <w:szCs w:val="20"/>
        </w:rPr>
      </w:pPr>
    </w:p>
    <w:p w14:paraId="3D169595" w14:textId="6D772775" w:rsidR="00D83399" w:rsidRPr="00924D3B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E3792D">
        <w:rPr>
          <w:rFonts w:eastAsia="Calibri" w:cs="Arial"/>
          <w:sz w:val="20"/>
          <w:szCs w:val="20"/>
          <w:lang w:eastAsia="en-US"/>
        </w:rPr>
        <w:t>2024-10-1</w:t>
      </w:r>
      <w:r w:rsidR="00EE649A">
        <w:rPr>
          <w:rFonts w:eastAsia="Calibri" w:cs="Arial"/>
          <w:sz w:val="20"/>
          <w:szCs w:val="20"/>
          <w:lang w:eastAsia="en-US"/>
        </w:rPr>
        <w:t>5</w:t>
      </w:r>
    </w:p>
    <w:p w14:paraId="26754F7F" w14:textId="2855FED4" w:rsidR="00924D3B" w:rsidRPr="00924D3B" w:rsidRDefault="00321DF2" w:rsidP="00924D3B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 Z</w:t>
      </w:r>
      <w:r w:rsidR="00E3792D">
        <w:rPr>
          <w:rFonts w:eastAsia="Calibri" w:cs="Arial"/>
          <w:sz w:val="20"/>
          <w:szCs w:val="20"/>
          <w:lang w:eastAsia="en-US"/>
        </w:rPr>
        <w:t>P</w:t>
      </w:r>
      <w:r>
        <w:rPr>
          <w:rFonts w:eastAsia="Calibri" w:cs="Arial"/>
          <w:sz w:val="20"/>
          <w:szCs w:val="20"/>
          <w:lang w:eastAsia="en-US"/>
        </w:rPr>
        <w:t>.271.</w:t>
      </w:r>
      <w:r w:rsidR="00E3792D">
        <w:rPr>
          <w:rFonts w:eastAsia="Calibri" w:cs="Arial"/>
          <w:sz w:val="20"/>
          <w:szCs w:val="20"/>
          <w:lang w:eastAsia="en-US"/>
        </w:rPr>
        <w:t>37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E3792D">
        <w:rPr>
          <w:rFonts w:eastAsia="Calibri" w:cs="Arial"/>
          <w:sz w:val="20"/>
          <w:szCs w:val="20"/>
          <w:lang w:eastAsia="en-US"/>
        </w:rPr>
        <w:t>4</w:t>
      </w:r>
    </w:p>
    <w:p w14:paraId="7D7770DB" w14:textId="77777777" w:rsidR="00924D3B" w:rsidRPr="00924D3B" w:rsidRDefault="00924D3B" w:rsidP="00924D3B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6A318AD3" w14:textId="77777777" w:rsidR="00924D3B" w:rsidRPr="00924D3B" w:rsidRDefault="00924D3B" w:rsidP="00924D3B">
      <w:pPr>
        <w:rPr>
          <w:rFonts w:cs="Arial"/>
          <w:b/>
          <w:sz w:val="20"/>
          <w:szCs w:val="20"/>
        </w:rPr>
      </w:pPr>
    </w:p>
    <w:p w14:paraId="19DE2EBA" w14:textId="77777777" w:rsidR="00860727" w:rsidRDefault="00860727" w:rsidP="00563FD0">
      <w:pPr>
        <w:tabs>
          <w:tab w:val="left" w:pos="5103"/>
        </w:tabs>
        <w:rPr>
          <w:rFonts w:cs="Arial"/>
          <w:b/>
        </w:rPr>
      </w:pPr>
    </w:p>
    <w:p w14:paraId="5CE3F7F0" w14:textId="77777777" w:rsidR="00004550" w:rsidRDefault="00004550" w:rsidP="00B34A8C">
      <w:pPr>
        <w:tabs>
          <w:tab w:val="left" w:pos="5103"/>
        </w:tabs>
        <w:ind w:left="4536" w:firstLine="142"/>
        <w:jc w:val="right"/>
        <w:rPr>
          <w:rFonts w:cs="Arial"/>
          <w:b/>
        </w:rPr>
      </w:pPr>
    </w:p>
    <w:p w14:paraId="44100D36" w14:textId="77777777" w:rsidR="00004550" w:rsidRDefault="00004550" w:rsidP="00B34A8C">
      <w:pPr>
        <w:tabs>
          <w:tab w:val="left" w:pos="5103"/>
        </w:tabs>
        <w:ind w:left="4536" w:firstLine="142"/>
        <w:jc w:val="right"/>
        <w:rPr>
          <w:rFonts w:cs="Arial"/>
          <w:b/>
        </w:rPr>
      </w:pPr>
    </w:p>
    <w:p w14:paraId="086E764E" w14:textId="77777777" w:rsidR="00004550" w:rsidRDefault="00004550" w:rsidP="00B34A8C">
      <w:pPr>
        <w:tabs>
          <w:tab w:val="left" w:pos="5103"/>
        </w:tabs>
        <w:ind w:left="4536" w:firstLine="142"/>
        <w:jc w:val="right"/>
        <w:rPr>
          <w:rFonts w:cs="Arial"/>
          <w:b/>
        </w:rPr>
      </w:pPr>
    </w:p>
    <w:p w14:paraId="79B982A6" w14:textId="36D79B52" w:rsidR="00860727" w:rsidRPr="00942834" w:rsidRDefault="00FA618D" w:rsidP="00B34A8C">
      <w:pPr>
        <w:tabs>
          <w:tab w:val="left" w:pos="5103"/>
        </w:tabs>
        <w:ind w:left="4536" w:firstLine="142"/>
        <w:jc w:val="right"/>
        <w:rPr>
          <w:rFonts w:cs="Arial"/>
          <w:b/>
        </w:rPr>
      </w:pPr>
      <w:r w:rsidRPr="00942834">
        <w:rPr>
          <w:rFonts w:cs="Arial"/>
          <w:b/>
        </w:rPr>
        <w:t>Do Wykonawców</w:t>
      </w:r>
    </w:p>
    <w:p w14:paraId="2D916A0C" w14:textId="0A815D33" w:rsidR="00860727" w:rsidRPr="00E3792D" w:rsidRDefault="00924D3B" w:rsidP="00443801">
      <w:pPr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 xml:space="preserve">                                                                                       </w:t>
      </w:r>
    </w:p>
    <w:p w14:paraId="42A76F46" w14:textId="7ABFAFC1" w:rsidR="00FA618D" w:rsidRPr="00E3792D" w:rsidRDefault="00860727" w:rsidP="00443801">
      <w:pPr>
        <w:keepNext/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>Dotyczy postępowania o udziel</w:t>
      </w:r>
      <w:r w:rsidR="00D3543B" w:rsidRPr="00E3792D">
        <w:rPr>
          <w:rFonts w:cs="Arial"/>
          <w:sz w:val="20"/>
          <w:szCs w:val="20"/>
        </w:rPr>
        <w:t>e</w:t>
      </w:r>
      <w:r w:rsidRPr="00E3792D">
        <w:rPr>
          <w:rFonts w:cs="Arial"/>
          <w:sz w:val="20"/>
          <w:szCs w:val="20"/>
        </w:rPr>
        <w:t>nie zamówienia pn.:</w:t>
      </w:r>
      <w:r w:rsidR="00FA618D" w:rsidRPr="00E3792D">
        <w:rPr>
          <w:rFonts w:cs="Arial"/>
          <w:sz w:val="20"/>
          <w:szCs w:val="20"/>
        </w:rPr>
        <w:t xml:space="preserve"> </w:t>
      </w:r>
      <w:r w:rsidR="00FA618D" w:rsidRPr="00E3792D">
        <w:rPr>
          <w:rFonts w:cs="Arial"/>
          <w:b/>
          <w:bCs/>
          <w:sz w:val="20"/>
          <w:szCs w:val="20"/>
        </w:rPr>
        <w:t>„</w:t>
      </w:r>
      <w:r w:rsidR="00E3792D" w:rsidRPr="00E3792D">
        <w:rPr>
          <w:rFonts w:cs="Arial"/>
          <w:b/>
          <w:bCs/>
          <w:sz w:val="20"/>
          <w:szCs w:val="20"/>
        </w:rPr>
        <w:t xml:space="preserve">Dostawa sprzętu infrastruktury IT w ramach projektu pn.: </w:t>
      </w:r>
      <w:proofErr w:type="spellStart"/>
      <w:r w:rsidR="00E3792D" w:rsidRPr="00E3792D">
        <w:rPr>
          <w:rFonts w:cs="Arial"/>
          <w:b/>
          <w:bCs/>
          <w:sz w:val="20"/>
          <w:szCs w:val="20"/>
        </w:rPr>
        <w:t>Cyberbezpieczny</w:t>
      </w:r>
      <w:proofErr w:type="spellEnd"/>
      <w:r w:rsidR="00E3792D" w:rsidRPr="00E3792D">
        <w:rPr>
          <w:rFonts w:cs="Arial"/>
          <w:b/>
          <w:bCs/>
          <w:sz w:val="20"/>
          <w:szCs w:val="20"/>
        </w:rPr>
        <w:t xml:space="preserve"> samorząd w Gminie Czersk” z podziałem na 9 części</w:t>
      </w:r>
      <w:r w:rsidR="00FA618D" w:rsidRPr="00E3792D">
        <w:rPr>
          <w:rFonts w:cs="Arial"/>
          <w:b/>
          <w:bCs/>
          <w:sz w:val="20"/>
          <w:szCs w:val="20"/>
        </w:rPr>
        <w:t xml:space="preserve">”, </w:t>
      </w:r>
      <w:r w:rsidR="00FA618D" w:rsidRPr="00E3792D">
        <w:rPr>
          <w:rFonts w:cs="Arial"/>
          <w:sz w:val="20"/>
          <w:szCs w:val="20"/>
        </w:rPr>
        <w:t xml:space="preserve">(ogłoszenie w BZP nr </w:t>
      </w:r>
      <w:r w:rsidR="00E3792D" w:rsidRPr="00E3792D">
        <w:rPr>
          <w:rFonts w:cs="Arial"/>
          <w:sz w:val="20"/>
          <w:szCs w:val="20"/>
        </w:rPr>
        <w:t>2024/BZP 00538699</w:t>
      </w:r>
      <w:r w:rsidR="00321DF2" w:rsidRPr="00E3792D">
        <w:rPr>
          <w:rFonts w:cs="Arial"/>
          <w:sz w:val="20"/>
          <w:szCs w:val="20"/>
        </w:rPr>
        <w:t xml:space="preserve">, data ogłoszenia: </w:t>
      </w:r>
      <w:r w:rsidR="00E3792D" w:rsidRPr="00E3792D">
        <w:rPr>
          <w:rFonts w:cs="Arial"/>
          <w:sz w:val="20"/>
          <w:szCs w:val="20"/>
        </w:rPr>
        <w:t>09</w:t>
      </w:r>
      <w:r w:rsidR="00FA618D" w:rsidRPr="00E3792D">
        <w:rPr>
          <w:rFonts w:cs="Arial"/>
          <w:sz w:val="20"/>
          <w:szCs w:val="20"/>
        </w:rPr>
        <w:t>.</w:t>
      </w:r>
      <w:r w:rsidR="00D3543B" w:rsidRPr="00E3792D">
        <w:rPr>
          <w:rFonts w:cs="Arial"/>
          <w:sz w:val="20"/>
          <w:szCs w:val="20"/>
        </w:rPr>
        <w:t>1</w:t>
      </w:r>
      <w:r w:rsidR="00E3792D" w:rsidRPr="00E3792D">
        <w:rPr>
          <w:rFonts w:cs="Arial"/>
          <w:sz w:val="20"/>
          <w:szCs w:val="20"/>
        </w:rPr>
        <w:t>0</w:t>
      </w:r>
      <w:r w:rsidR="00FA618D" w:rsidRPr="00E3792D">
        <w:rPr>
          <w:rFonts w:cs="Arial"/>
          <w:sz w:val="20"/>
          <w:szCs w:val="20"/>
        </w:rPr>
        <w:t>.202</w:t>
      </w:r>
      <w:r w:rsidR="00E3792D" w:rsidRPr="00E3792D">
        <w:rPr>
          <w:rFonts w:cs="Arial"/>
          <w:sz w:val="20"/>
          <w:szCs w:val="20"/>
        </w:rPr>
        <w:t xml:space="preserve">4 </w:t>
      </w:r>
      <w:r w:rsidR="00FA618D" w:rsidRPr="00E3792D">
        <w:rPr>
          <w:rFonts w:cs="Arial"/>
          <w:sz w:val="20"/>
          <w:szCs w:val="20"/>
        </w:rPr>
        <w:t>r.).</w:t>
      </w:r>
    </w:p>
    <w:p w14:paraId="336794AD" w14:textId="77777777" w:rsidR="003776C7" w:rsidRPr="00E3792D" w:rsidRDefault="003776C7" w:rsidP="00F92617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</w:p>
    <w:p w14:paraId="289D21C5" w14:textId="2720B495" w:rsidR="00E3792D" w:rsidRPr="00E3792D" w:rsidRDefault="00E3792D" w:rsidP="00E3792D">
      <w:pPr>
        <w:tabs>
          <w:tab w:val="left" w:pos="540"/>
        </w:tabs>
        <w:spacing w:before="120" w:after="120" w:line="276" w:lineRule="auto"/>
        <w:jc w:val="center"/>
        <w:rPr>
          <w:rFonts w:eastAsia="Calibri" w:cs="Arial"/>
          <w:b/>
          <w:sz w:val="20"/>
          <w:szCs w:val="20"/>
          <w:u w:val="single"/>
          <w:lang w:eastAsia="en-US"/>
        </w:rPr>
      </w:pPr>
      <w:r w:rsidRPr="00E3792D">
        <w:rPr>
          <w:rFonts w:eastAsia="Calibri" w:cs="Arial"/>
          <w:b/>
          <w:sz w:val="20"/>
          <w:szCs w:val="20"/>
          <w:u w:val="single"/>
          <w:lang w:eastAsia="en-US"/>
        </w:rPr>
        <w:t>WYJAŚNIENIE</w:t>
      </w:r>
      <w:r w:rsidR="00004550">
        <w:rPr>
          <w:rFonts w:eastAsia="Calibri" w:cs="Arial"/>
          <w:b/>
          <w:sz w:val="20"/>
          <w:szCs w:val="20"/>
          <w:u w:val="single"/>
          <w:lang w:eastAsia="en-US"/>
        </w:rPr>
        <w:t xml:space="preserve"> </w:t>
      </w:r>
      <w:r w:rsidRPr="00E3792D">
        <w:rPr>
          <w:rFonts w:eastAsia="Calibri" w:cs="Arial"/>
          <w:b/>
          <w:sz w:val="20"/>
          <w:szCs w:val="20"/>
          <w:u w:val="single"/>
          <w:lang w:eastAsia="en-US"/>
        </w:rPr>
        <w:t xml:space="preserve">TREŚCI SWZ </w:t>
      </w:r>
    </w:p>
    <w:p w14:paraId="2F254D33" w14:textId="40B41C1D" w:rsidR="00E3792D" w:rsidRPr="00E3792D" w:rsidRDefault="00E3792D" w:rsidP="00E3792D">
      <w:pPr>
        <w:keepNext/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</w:rPr>
      </w:pPr>
      <w:r w:rsidRPr="00E3792D">
        <w:rPr>
          <w:rFonts w:cs="Arial"/>
          <w:sz w:val="20"/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rFonts w:cs="Arial"/>
          <w:sz w:val="20"/>
          <w:szCs w:val="20"/>
          <w:lang w:eastAsia="en-US"/>
        </w:rPr>
        <w:t>4</w:t>
      </w:r>
      <w:r w:rsidRPr="00E3792D">
        <w:rPr>
          <w:rFonts w:cs="Arial"/>
          <w:sz w:val="20"/>
          <w:szCs w:val="20"/>
          <w:lang w:eastAsia="en-US"/>
        </w:rPr>
        <w:t xml:space="preserve"> r., poz. </w:t>
      </w:r>
      <w:r>
        <w:rPr>
          <w:rFonts w:cs="Arial"/>
          <w:sz w:val="20"/>
          <w:szCs w:val="20"/>
          <w:lang w:eastAsia="en-US"/>
        </w:rPr>
        <w:t>1320</w:t>
      </w:r>
      <w:r w:rsidRPr="00E3792D">
        <w:rPr>
          <w:rFonts w:cs="Arial"/>
          <w:sz w:val="20"/>
          <w:szCs w:val="20"/>
          <w:lang w:eastAsia="en-US"/>
        </w:rPr>
        <w:t>) Zamawiający udziela wyjaśnień do zadanych przez Wykonawc</w:t>
      </w:r>
      <w:r w:rsidR="007D54FE">
        <w:rPr>
          <w:rFonts w:cs="Arial"/>
          <w:sz w:val="20"/>
          <w:szCs w:val="20"/>
          <w:lang w:eastAsia="en-US"/>
        </w:rPr>
        <w:t xml:space="preserve">ę </w:t>
      </w:r>
      <w:r w:rsidRPr="00E3792D">
        <w:rPr>
          <w:rFonts w:cs="Arial"/>
          <w:sz w:val="20"/>
          <w:szCs w:val="20"/>
          <w:lang w:eastAsia="en-US"/>
        </w:rPr>
        <w:t>pytań:</w:t>
      </w:r>
      <w:bookmarkStart w:id="0" w:name="_Hlk133326694"/>
    </w:p>
    <w:p w14:paraId="097E9AC3" w14:textId="602D76A6" w:rsidR="007D54FE" w:rsidRPr="007D54FE" w:rsidRDefault="00E3792D" w:rsidP="007D54FE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7D54FE">
        <w:rPr>
          <w:rFonts w:ascii="Arial" w:eastAsia="Times New Roman" w:hAnsi="Arial" w:cs="Arial"/>
          <w:sz w:val="20"/>
          <w:szCs w:val="20"/>
        </w:rPr>
        <w:t>„</w:t>
      </w:r>
      <w:r w:rsidR="007D54FE" w:rsidRPr="007D54FE">
        <w:rPr>
          <w:rFonts w:ascii="Arial" w:hAnsi="Arial" w:cs="Arial"/>
          <w:sz w:val="20"/>
          <w:szCs w:val="20"/>
        </w:rPr>
        <w:t>§4.10. W przypadku ponownego wystąpienia usterki lub awarii (tego samego rodzaju) Sprzętu, po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wykonaniu trzech napraw, Wykonawca wymieni wadliwy sprzęt na sprzęt równoważny, fabrycznie nowy,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w terminie 14 dni od momentu zgłoszenia awarii.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Wnioskujemy do Zamawiającego o zmianę zapisu na następujący: „W przypadku ponownego wystąpienia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usterki lub awarii (tego samego rodzaju) tego samego elementu lub podzespołu Sprzętu, po wykonaniu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trzech napraw, Wykonawca wymieni wadliwy sprzęt na sprzęt równoważny, fabrycznie nowy, w terminie</w:t>
      </w:r>
      <w:r w:rsidR="007D54FE" w:rsidRPr="007D54FE">
        <w:rPr>
          <w:rFonts w:ascii="Arial" w:hAnsi="Arial" w:cs="Arial"/>
          <w:sz w:val="20"/>
          <w:szCs w:val="20"/>
        </w:rPr>
        <w:t xml:space="preserve"> </w:t>
      </w:r>
      <w:r w:rsidR="007D54FE" w:rsidRPr="007D54FE">
        <w:rPr>
          <w:rFonts w:ascii="Arial" w:hAnsi="Arial" w:cs="Arial"/>
          <w:sz w:val="20"/>
          <w:szCs w:val="20"/>
        </w:rPr>
        <w:t>14 dni od momentu zgłoszenia awarii.</w:t>
      </w:r>
    </w:p>
    <w:p w14:paraId="3340466D" w14:textId="006EA293" w:rsidR="007D54FE" w:rsidRPr="007D54FE" w:rsidRDefault="007D54FE" w:rsidP="007D54FE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7D54FE">
        <w:rPr>
          <w:rFonts w:ascii="Arial" w:eastAsia="Times New Roman" w:hAnsi="Arial" w:cs="Arial"/>
          <w:sz w:val="20"/>
          <w:szCs w:val="20"/>
        </w:rPr>
        <w:t>§4.11. Gwarancja zostaje każdorazowo przedłużona o okres dokonywania każdej naprawy wadliwego</w:t>
      </w:r>
      <w:r w:rsidRPr="007D54FE"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hAnsi="Arial" w:cs="Arial"/>
          <w:sz w:val="20"/>
          <w:szCs w:val="20"/>
        </w:rPr>
        <w:t>sprzętu.</w:t>
      </w:r>
      <w:r w:rsidRPr="007D54FE">
        <w:rPr>
          <w:rFonts w:ascii="Arial" w:hAnsi="Arial" w:cs="Arial"/>
          <w:sz w:val="20"/>
          <w:szCs w:val="20"/>
        </w:rPr>
        <w:t xml:space="preserve"> </w:t>
      </w:r>
      <w:r w:rsidRPr="007D54FE">
        <w:rPr>
          <w:rFonts w:ascii="Arial" w:hAnsi="Arial" w:cs="Arial"/>
          <w:sz w:val="20"/>
          <w:szCs w:val="20"/>
        </w:rPr>
        <w:t>Wnioskujemy do Zamawiającego o wykreślenie zapisu, z tego względu, iż okres gwarancji na przedmiot</w:t>
      </w:r>
      <w:r w:rsidRPr="007D54FE">
        <w:rPr>
          <w:rFonts w:ascii="Arial" w:hAnsi="Arial" w:cs="Arial"/>
          <w:sz w:val="20"/>
          <w:szCs w:val="20"/>
        </w:rPr>
        <w:t xml:space="preserve"> </w:t>
      </w:r>
      <w:r w:rsidRPr="007D54FE">
        <w:rPr>
          <w:rFonts w:ascii="Arial" w:hAnsi="Arial" w:cs="Arial"/>
          <w:sz w:val="20"/>
          <w:szCs w:val="20"/>
        </w:rPr>
        <w:t>zamówienia obowiązuje tylko przez czas, jaki Zamawiający uwzględnił w dokumentacji postępowania.</w:t>
      </w:r>
    </w:p>
    <w:p w14:paraId="07AF7B3B" w14:textId="4E7921A1" w:rsidR="007D54FE" w:rsidRPr="007D54FE" w:rsidRDefault="007D54FE" w:rsidP="007D54FE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7D54FE">
        <w:rPr>
          <w:rFonts w:ascii="Arial" w:eastAsia="Times New Roman" w:hAnsi="Arial" w:cs="Arial"/>
          <w:sz w:val="20"/>
          <w:szCs w:val="20"/>
        </w:rPr>
        <w:t>§7.1.3) za zwłokę w wykonaniu przedmiotu umowy z winy Wykonawcy w wysokości 1% wynagrodzenia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eastAsia="Times New Roman" w:hAnsi="Arial" w:cs="Arial"/>
          <w:sz w:val="20"/>
          <w:szCs w:val="20"/>
        </w:rPr>
        <w:t>umownego brutto, określonego w § 6 ust. 1, za każdy dzień zwłoki, liczony od terminu określonego § 1</w:t>
      </w:r>
      <w:r w:rsidRPr="007D54FE"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eastAsia="Times New Roman" w:hAnsi="Arial" w:cs="Arial"/>
          <w:sz w:val="20"/>
          <w:szCs w:val="20"/>
        </w:rPr>
        <w:t>ust. 3,</w:t>
      </w:r>
      <w:r w:rsidRPr="007D54FE"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eastAsia="Times New Roman" w:hAnsi="Arial" w:cs="Arial"/>
          <w:sz w:val="20"/>
          <w:szCs w:val="20"/>
        </w:rPr>
        <w:t>4) za zwłokę w usunięciu nieprawidłowości stwierdzonych przy odbiorze lub wad ujawnionych w czasie</w:t>
      </w:r>
      <w:r w:rsidRPr="007D54FE"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eastAsia="Times New Roman" w:hAnsi="Arial" w:cs="Arial"/>
          <w:sz w:val="20"/>
          <w:szCs w:val="20"/>
        </w:rPr>
        <w:t>gwarancji lub rękojmi w wysokości 1% wynagrodzenia umownego brutto, określonego w § 6 ust. 1, z</w:t>
      </w:r>
      <w:r w:rsidRPr="007D54FE">
        <w:rPr>
          <w:rFonts w:ascii="Arial" w:eastAsia="Times New Roman" w:hAnsi="Arial" w:cs="Arial"/>
          <w:sz w:val="20"/>
          <w:szCs w:val="20"/>
        </w:rPr>
        <w:t xml:space="preserve">a </w:t>
      </w:r>
      <w:r w:rsidRPr="007D54FE">
        <w:rPr>
          <w:rFonts w:ascii="Arial" w:eastAsia="Times New Roman" w:hAnsi="Arial" w:cs="Arial"/>
          <w:sz w:val="20"/>
          <w:szCs w:val="20"/>
        </w:rPr>
        <w:t>każdy dzień zwłoki licząc od terminu wyznaczonego na usunięcie wad na podstawie § 4 ust. 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D54FE">
        <w:rPr>
          <w:rFonts w:ascii="Arial" w:eastAsia="Times New Roman" w:hAnsi="Arial" w:cs="Arial"/>
          <w:sz w:val="20"/>
          <w:szCs w:val="20"/>
        </w:rPr>
        <w:t>Wnioskujemy do Zamawiającego o obniżenie kar w powyższych punktach do wysokości 0,2%.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1CBEACE8" w14:textId="4BA0864F" w:rsidR="00E3792D" w:rsidRPr="00E3792D" w:rsidRDefault="00E3792D" w:rsidP="00E3792D">
      <w:pPr>
        <w:keepNext/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E3792D">
        <w:rPr>
          <w:rFonts w:cs="Arial"/>
          <w:b/>
          <w:bCs/>
          <w:sz w:val="20"/>
          <w:szCs w:val="20"/>
          <w:u w:val="single"/>
        </w:rPr>
        <w:t>Wyjaśniając treść SWZ w przedmiotowym zakresie informuję, że</w:t>
      </w:r>
      <w:r w:rsidRPr="00E3792D">
        <w:rPr>
          <w:rFonts w:cs="Arial"/>
          <w:b/>
          <w:bCs/>
          <w:sz w:val="20"/>
          <w:szCs w:val="20"/>
        </w:rPr>
        <w:t>:</w:t>
      </w:r>
    </w:p>
    <w:bookmarkEnd w:id="0"/>
    <w:p w14:paraId="59FBFDF2" w14:textId="3B51EB36" w:rsidR="00E3792D" w:rsidRPr="00004550" w:rsidRDefault="004D5109" w:rsidP="00E3792D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04550">
        <w:rPr>
          <w:rFonts w:ascii="Arial" w:eastAsia="Times New Roman" w:hAnsi="Arial" w:cs="Arial"/>
          <w:sz w:val="20"/>
          <w:szCs w:val="20"/>
        </w:rPr>
        <w:t>Tak</w:t>
      </w:r>
      <w:r w:rsidR="006E5758" w:rsidRPr="00004550">
        <w:rPr>
          <w:rFonts w:ascii="Arial" w:eastAsia="Times New Roman" w:hAnsi="Arial" w:cs="Arial"/>
          <w:sz w:val="20"/>
          <w:szCs w:val="20"/>
        </w:rPr>
        <w:t xml:space="preserve">, wyraża zgodę </w:t>
      </w:r>
      <w:r w:rsidR="006E5758" w:rsidRPr="00004550">
        <w:rPr>
          <w:rFonts w:ascii="Arial" w:eastAsia="Times New Roman" w:hAnsi="Arial" w:cs="Arial"/>
          <w:sz w:val="20"/>
          <w:szCs w:val="20"/>
        </w:rPr>
        <w:t>i zmienia treść załączników od nr 5A-5I do SWZ – PPU.</w:t>
      </w:r>
    </w:p>
    <w:p w14:paraId="5D78A22B" w14:textId="64E8982C" w:rsidR="006E5758" w:rsidRPr="00004550" w:rsidRDefault="006E5758" w:rsidP="00E3792D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04550">
        <w:rPr>
          <w:rFonts w:ascii="Arial" w:eastAsia="Times New Roman" w:hAnsi="Arial" w:cs="Arial"/>
          <w:sz w:val="20"/>
          <w:szCs w:val="20"/>
        </w:rPr>
        <w:t>Tak, wyraża zgodę</w:t>
      </w:r>
      <w:r w:rsidRPr="00004550">
        <w:rPr>
          <w:rFonts w:ascii="Arial" w:eastAsia="Times New Roman" w:hAnsi="Arial" w:cs="Arial"/>
          <w:sz w:val="20"/>
          <w:szCs w:val="20"/>
        </w:rPr>
        <w:t xml:space="preserve"> i zmienia treść załączników od nr 5A-5I do SWZ – PPU.</w:t>
      </w:r>
    </w:p>
    <w:p w14:paraId="6CE10126" w14:textId="21C75BE7" w:rsidR="004D5109" w:rsidRPr="00004550" w:rsidRDefault="006E5758" w:rsidP="00E3792D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04550">
        <w:rPr>
          <w:rFonts w:ascii="Arial" w:eastAsia="Times New Roman" w:hAnsi="Arial" w:cs="Arial"/>
          <w:sz w:val="20"/>
          <w:szCs w:val="20"/>
        </w:rPr>
        <w:t>Nie, zapisy pozostają bez zmian.</w:t>
      </w:r>
    </w:p>
    <w:p w14:paraId="3A3AA295" w14:textId="77777777" w:rsidR="006E5758" w:rsidRPr="00E3792D" w:rsidRDefault="006E5758" w:rsidP="006E5758">
      <w:pPr>
        <w:jc w:val="center"/>
        <w:rPr>
          <w:rFonts w:cs="Arial"/>
          <w:b/>
          <w:sz w:val="20"/>
          <w:szCs w:val="20"/>
        </w:rPr>
      </w:pPr>
      <w:r w:rsidRPr="00E3792D">
        <w:rPr>
          <w:rFonts w:cs="Arial"/>
          <w:b/>
          <w:sz w:val="20"/>
          <w:szCs w:val="20"/>
        </w:rPr>
        <w:t>ZMIANA TREŚCI SPECYFIKACJI WARUNKÓW ZAMÓWIENIA</w:t>
      </w:r>
    </w:p>
    <w:p w14:paraId="767C01C9" w14:textId="77777777" w:rsidR="006E5758" w:rsidRPr="00E3792D" w:rsidRDefault="006E5758" w:rsidP="006E5758">
      <w:pPr>
        <w:jc w:val="both"/>
        <w:rPr>
          <w:rFonts w:cs="Arial"/>
          <w:sz w:val="20"/>
          <w:szCs w:val="20"/>
        </w:rPr>
      </w:pPr>
    </w:p>
    <w:p w14:paraId="0E5D617A" w14:textId="2762AB06" w:rsidR="006E5758" w:rsidRPr="00E3792D" w:rsidRDefault="006E5758" w:rsidP="006E575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>Działając na podstawie art. 286 ustawy z dnia 11 września 2019 roku Prawo zamówień publicznych (t. j. - Dz. U. z 202</w:t>
      </w:r>
      <w:r>
        <w:rPr>
          <w:rFonts w:cs="Arial"/>
          <w:sz w:val="20"/>
          <w:szCs w:val="20"/>
        </w:rPr>
        <w:t>4</w:t>
      </w:r>
      <w:r w:rsidRPr="00E3792D">
        <w:rPr>
          <w:rFonts w:cs="Arial"/>
          <w:sz w:val="20"/>
          <w:szCs w:val="20"/>
        </w:rPr>
        <w:t xml:space="preserve"> r., poz. </w:t>
      </w:r>
      <w:r>
        <w:rPr>
          <w:rFonts w:cs="Arial"/>
          <w:sz w:val="20"/>
          <w:szCs w:val="20"/>
        </w:rPr>
        <w:t>1320</w:t>
      </w:r>
      <w:r w:rsidRPr="00E3792D">
        <w:rPr>
          <w:rFonts w:cs="Arial"/>
          <w:sz w:val="20"/>
          <w:szCs w:val="20"/>
        </w:rPr>
        <w:t xml:space="preserve">) Zamawiający wprowadza zmianę </w:t>
      </w:r>
      <w:r w:rsidR="0049344A">
        <w:rPr>
          <w:rFonts w:cs="Arial"/>
          <w:sz w:val="20"/>
          <w:szCs w:val="20"/>
        </w:rPr>
        <w:t xml:space="preserve">treść </w:t>
      </w:r>
      <w:r>
        <w:rPr>
          <w:rFonts w:cs="Arial"/>
          <w:sz w:val="20"/>
          <w:szCs w:val="20"/>
        </w:rPr>
        <w:t xml:space="preserve">załączników do </w:t>
      </w:r>
      <w:r w:rsidRPr="00E3792D">
        <w:rPr>
          <w:rFonts w:cs="Arial"/>
          <w:sz w:val="20"/>
          <w:szCs w:val="20"/>
        </w:rPr>
        <w:t>specyfikacji warunków zamówienia</w:t>
      </w:r>
      <w:r w:rsidRPr="007D65A2">
        <w:rPr>
          <w:rFonts w:cs="Arial"/>
          <w:sz w:val="20"/>
          <w:szCs w:val="20"/>
        </w:rPr>
        <w:t>, tj.:</w:t>
      </w:r>
    </w:p>
    <w:p w14:paraId="6F111C7E" w14:textId="77777777" w:rsidR="006E5758" w:rsidRPr="00004550" w:rsidRDefault="006E5758" w:rsidP="00442FD1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004550">
        <w:rPr>
          <w:rFonts w:cs="Arial"/>
          <w:b/>
          <w:sz w:val="20"/>
          <w:szCs w:val="20"/>
        </w:rPr>
        <w:t xml:space="preserve">Zmienia </w:t>
      </w:r>
      <w:r w:rsidRPr="00004550">
        <w:rPr>
          <w:rFonts w:cs="Arial"/>
          <w:b/>
          <w:sz w:val="20"/>
          <w:szCs w:val="20"/>
        </w:rPr>
        <w:t>paragraf 4.10 PPU zał.</w:t>
      </w:r>
      <w:r w:rsidRPr="00004550">
        <w:rPr>
          <w:rFonts w:cs="Arial"/>
          <w:b/>
          <w:sz w:val="20"/>
          <w:szCs w:val="20"/>
        </w:rPr>
        <w:t xml:space="preserve"> od 5A</w:t>
      </w:r>
      <w:r w:rsidRPr="00004550">
        <w:rPr>
          <w:rFonts w:cs="Arial"/>
          <w:b/>
          <w:sz w:val="20"/>
          <w:szCs w:val="20"/>
        </w:rPr>
        <w:t xml:space="preserve"> do </w:t>
      </w:r>
      <w:r w:rsidRPr="00004550">
        <w:rPr>
          <w:rFonts w:cs="Arial"/>
          <w:b/>
          <w:sz w:val="20"/>
          <w:szCs w:val="20"/>
        </w:rPr>
        <w:t>5I SWZ</w:t>
      </w:r>
      <w:r w:rsidRPr="00004550">
        <w:rPr>
          <w:rFonts w:cs="Arial"/>
          <w:b/>
          <w:sz w:val="20"/>
          <w:szCs w:val="20"/>
        </w:rPr>
        <w:t>, który otrzymuje brzmienie:</w:t>
      </w:r>
    </w:p>
    <w:p w14:paraId="5B3B2255" w14:textId="46A3545D" w:rsidR="006E5758" w:rsidRPr="00004550" w:rsidRDefault="006E5758" w:rsidP="006E575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004550">
        <w:rPr>
          <w:rFonts w:cs="Arial"/>
          <w:b/>
          <w:sz w:val="20"/>
          <w:szCs w:val="20"/>
        </w:rPr>
        <w:t>„</w:t>
      </w:r>
      <w:r w:rsidRPr="00004550">
        <w:rPr>
          <w:rFonts w:ascii="Arial" w:hAnsi="Arial" w:cs="Arial"/>
          <w:sz w:val="20"/>
          <w:szCs w:val="20"/>
        </w:rPr>
        <w:t>§4.10. W przypadku ponownego wystąpienia usterki lub awarii (tego samego rodzaju) tego samego elementu lub podzespołu Sprzętu, po wykonaniu trzech napraw, Wykonawca wymieni wadliwy sprzęt na sprzęt równoważny, fabrycznie nowy, w terminie 14 dni od momentu zgłoszenia awarii.</w:t>
      </w:r>
      <w:r w:rsidRPr="00004550">
        <w:rPr>
          <w:rFonts w:ascii="Arial" w:hAnsi="Arial" w:cs="Arial"/>
          <w:sz w:val="20"/>
          <w:szCs w:val="20"/>
        </w:rPr>
        <w:t>”</w:t>
      </w:r>
    </w:p>
    <w:p w14:paraId="23C61282" w14:textId="70B6C7B3" w:rsidR="006E5758" w:rsidRPr="00004550" w:rsidRDefault="006E5758" w:rsidP="006E5758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cs="Arial"/>
          <w:b/>
          <w:sz w:val="20"/>
          <w:szCs w:val="20"/>
        </w:rPr>
      </w:pPr>
      <w:r w:rsidRPr="00004550">
        <w:rPr>
          <w:rFonts w:cs="Arial"/>
          <w:b/>
          <w:sz w:val="20"/>
          <w:szCs w:val="20"/>
        </w:rPr>
        <w:t>Zmienia paragraf 4.1</w:t>
      </w:r>
      <w:r w:rsidRPr="00004550">
        <w:rPr>
          <w:rFonts w:cs="Arial"/>
          <w:b/>
          <w:sz w:val="20"/>
          <w:szCs w:val="20"/>
        </w:rPr>
        <w:t>1</w:t>
      </w:r>
      <w:r w:rsidRPr="00004550">
        <w:rPr>
          <w:rFonts w:cs="Arial"/>
          <w:b/>
          <w:sz w:val="20"/>
          <w:szCs w:val="20"/>
        </w:rPr>
        <w:t xml:space="preserve"> PPU zał. od 5A do 5I SWZ, który otrzymuje brzmienie:</w:t>
      </w:r>
    </w:p>
    <w:p w14:paraId="55A30D89" w14:textId="49BF07F3" w:rsidR="006E5758" w:rsidRPr="00004550" w:rsidRDefault="006E5758" w:rsidP="006E575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004550">
        <w:rPr>
          <w:rFonts w:ascii="Arial" w:eastAsia="Times New Roman" w:hAnsi="Arial" w:cs="Arial"/>
          <w:sz w:val="20"/>
          <w:szCs w:val="20"/>
        </w:rPr>
        <w:lastRenderedPageBreak/>
        <w:t xml:space="preserve">§4.11. </w:t>
      </w:r>
      <w:r w:rsidRPr="00004550">
        <w:rPr>
          <w:rFonts w:ascii="Arial" w:hAnsi="Arial" w:cs="Arial"/>
          <w:sz w:val="20"/>
          <w:szCs w:val="20"/>
        </w:rPr>
        <w:t>O</w:t>
      </w:r>
      <w:r w:rsidRPr="00004550">
        <w:rPr>
          <w:rFonts w:ascii="Arial" w:hAnsi="Arial" w:cs="Arial"/>
          <w:sz w:val="20"/>
          <w:szCs w:val="20"/>
        </w:rPr>
        <w:t>kres gwarancji na przedmiot zamówienia obowiązuje przez czas, jaki Zamawiający uwzględnił w dokumentacji postępowania.</w:t>
      </w:r>
      <w:r w:rsidRPr="00004550">
        <w:rPr>
          <w:rFonts w:ascii="Arial" w:hAnsi="Arial" w:cs="Arial"/>
          <w:sz w:val="20"/>
          <w:szCs w:val="20"/>
        </w:rPr>
        <w:t>”</w:t>
      </w:r>
    </w:p>
    <w:p w14:paraId="1B868C62" w14:textId="06A10F4B" w:rsidR="00E3792D" w:rsidRPr="006E5758" w:rsidRDefault="00E3792D" w:rsidP="006E5758">
      <w:pPr>
        <w:spacing w:line="276" w:lineRule="auto"/>
        <w:ind w:left="284"/>
        <w:contextualSpacing/>
        <w:jc w:val="both"/>
        <w:rPr>
          <w:rFonts w:cs="Arial"/>
          <w:b/>
          <w:sz w:val="20"/>
          <w:szCs w:val="20"/>
          <w:u w:val="single"/>
        </w:rPr>
      </w:pPr>
    </w:p>
    <w:p w14:paraId="13C452C9" w14:textId="77777777" w:rsidR="00E3792D" w:rsidRPr="00E3792D" w:rsidRDefault="00E3792D" w:rsidP="00E3792D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  <w:r w:rsidRPr="00E3792D">
        <w:rPr>
          <w:rFonts w:eastAsia="Calibri" w:cs="Arial"/>
          <w:b/>
          <w:sz w:val="20"/>
          <w:szCs w:val="20"/>
          <w:lang w:eastAsia="en-US"/>
        </w:rPr>
        <w:t>Z poważaniem,</w:t>
      </w:r>
    </w:p>
    <w:p w14:paraId="6DA8B1EC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7BBEA0D1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5B2C7C51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54AA1C25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D06A6CA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233943B7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66E77D06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59B43C33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72765561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40B656CF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2E2D24AF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4E50D1E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3234EC93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3364917B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342DD980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5DFDD7B8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6E498DF9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6D88B63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0C68073F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0DEAAACC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7EA6FC58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672BAA90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13B340D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ECBC43F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0A347417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956499C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</w:p>
    <w:p w14:paraId="1E52A271" w14:textId="77777777" w:rsidR="00E3792D" w:rsidRPr="00E3792D" w:rsidRDefault="00E3792D" w:rsidP="00E3792D">
      <w:pPr>
        <w:spacing w:line="276" w:lineRule="auto"/>
        <w:rPr>
          <w:rFonts w:cs="Arial"/>
          <w:b/>
          <w:sz w:val="20"/>
          <w:szCs w:val="20"/>
        </w:rPr>
      </w:pPr>
      <w:r w:rsidRPr="00E3792D">
        <w:rPr>
          <w:rFonts w:cs="Arial"/>
          <w:b/>
          <w:sz w:val="20"/>
          <w:szCs w:val="20"/>
        </w:rPr>
        <w:t>Otrzymują:</w:t>
      </w:r>
    </w:p>
    <w:p w14:paraId="632E8870" w14:textId="77777777" w:rsidR="00E3792D" w:rsidRPr="00E3792D" w:rsidRDefault="00E3792D" w:rsidP="00E3792D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E3792D">
        <w:rPr>
          <w:rFonts w:eastAsia="Calibri" w:cs="Arial"/>
          <w:sz w:val="20"/>
          <w:szCs w:val="20"/>
          <w:lang w:eastAsia="en-US"/>
        </w:rPr>
        <w:t xml:space="preserve">1) strona prowadzonego postępowania: </w:t>
      </w:r>
      <w:hyperlink r:id="rId7" w:history="1">
        <w:r w:rsidRPr="00E3792D">
          <w:rPr>
            <w:rFonts w:cs="Arial"/>
            <w:b/>
            <w:sz w:val="20"/>
            <w:szCs w:val="20"/>
            <w:lang w:eastAsia="en-US"/>
          </w:rPr>
          <w:t>https://platformazakupowa.pl/pn/czersk</w:t>
        </w:r>
      </w:hyperlink>
    </w:p>
    <w:p w14:paraId="0B352428" w14:textId="77777777" w:rsidR="00E3792D" w:rsidRPr="00E3792D" w:rsidRDefault="00E3792D" w:rsidP="00E3792D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 w:val="20"/>
          <w:szCs w:val="20"/>
        </w:rPr>
      </w:pPr>
      <w:r w:rsidRPr="00E3792D">
        <w:rPr>
          <w:rFonts w:eastAsia="Calibri" w:cs="Arial"/>
          <w:sz w:val="20"/>
          <w:szCs w:val="20"/>
          <w:lang w:eastAsia="en-US"/>
        </w:rPr>
        <w:t xml:space="preserve">2) a/a                                                                                </w:t>
      </w:r>
    </w:p>
    <w:p w14:paraId="10B8C27D" w14:textId="77777777" w:rsidR="00E3792D" w:rsidRPr="00E3792D" w:rsidRDefault="00E3792D" w:rsidP="00E3792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60ED88F9" w14:textId="13AC990B" w:rsidR="001B46FC" w:rsidRPr="00E3792D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5F77F3A4" w14:textId="17CAC0B5" w:rsidR="001B46FC" w:rsidRPr="00E3792D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584FA955" w14:textId="032009F5" w:rsidR="001B46FC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7F2ABAF1" w14:textId="25529F93" w:rsidR="001B46FC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6DC083B8" w14:textId="705CC245" w:rsidR="001B46FC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sectPr w:rsidR="001B46FC" w:rsidSect="00004550">
      <w:headerReference w:type="first" r:id="rId8"/>
      <w:footerReference w:type="first" r:id="rId9"/>
      <w:pgSz w:w="11906" w:h="16838" w:code="9"/>
      <w:pgMar w:top="1418" w:right="1133" w:bottom="1134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F52A" w14:textId="77777777" w:rsidR="006C0C13" w:rsidRDefault="006C0C13">
      <w:r>
        <w:separator/>
      </w:r>
    </w:p>
  </w:endnote>
  <w:endnote w:type="continuationSeparator" w:id="0">
    <w:p w14:paraId="4C6A7EC5" w14:textId="77777777" w:rsidR="006C0C13" w:rsidRDefault="006C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0D98" w14:textId="27938A2B" w:rsidR="007B2500" w:rsidRPr="00B01F08" w:rsidRDefault="00332101" w:rsidP="00B01F0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8636B" wp14:editId="1EFE22E6">
          <wp:simplePos x="0" y="0"/>
          <wp:positionH relativeFrom="margin">
            <wp:posOffset>2667000</wp:posOffset>
          </wp:positionH>
          <wp:positionV relativeFrom="page">
            <wp:posOffset>10135235</wp:posOffset>
          </wp:positionV>
          <wp:extent cx="3705225" cy="311150"/>
          <wp:effectExtent l="0" t="0" r="9525" b="0"/>
          <wp:wrapSquare wrapText="bothSides"/>
          <wp:docPr id="1672054494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819E" w14:textId="77777777" w:rsidR="006C0C13" w:rsidRDefault="006C0C13">
      <w:r>
        <w:separator/>
      </w:r>
    </w:p>
  </w:footnote>
  <w:footnote w:type="continuationSeparator" w:id="0">
    <w:p w14:paraId="2E32A1F2" w14:textId="77777777" w:rsidR="006C0C13" w:rsidRDefault="006C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6271" w14:textId="7B3BEE14" w:rsidR="007B2500" w:rsidRPr="00332101" w:rsidRDefault="00332101" w:rsidP="00332101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29667B" wp14:editId="75EC7FBB">
          <wp:simplePos x="0" y="0"/>
          <wp:positionH relativeFrom="page">
            <wp:posOffset>195580</wp:posOffset>
          </wp:positionH>
          <wp:positionV relativeFrom="paragraph">
            <wp:posOffset>-57785</wp:posOffset>
          </wp:positionV>
          <wp:extent cx="2124075" cy="872490"/>
          <wp:effectExtent l="0" t="0" r="9525" b="3810"/>
          <wp:wrapSquare wrapText="bothSides"/>
          <wp:docPr id="167501377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D37"/>
    <w:multiLevelType w:val="hybridMultilevel"/>
    <w:tmpl w:val="E620FFE8"/>
    <w:lvl w:ilvl="0" w:tplc="18F031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6BF"/>
    <w:multiLevelType w:val="hybridMultilevel"/>
    <w:tmpl w:val="36A4AD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6913EF"/>
    <w:multiLevelType w:val="multilevel"/>
    <w:tmpl w:val="D6D4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C4B"/>
    <w:multiLevelType w:val="hybridMultilevel"/>
    <w:tmpl w:val="B2281DD8"/>
    <w:lvl w:ilvl="0" w:tplc="3ADC6192">
      <w:start w:val="2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0FD057DC"/>
    <w:multiLevelType w:val="hybridMultilevel"/>
    <w:tmpl w:val="A344E10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228461A"/>
    <w:multiLevelType w:val="hybridMultilevel"/>
    <w:tmpl w:val="5ED816D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8F377E"/>
    <w:multiLevelType w:val="multilevel"/>
    <w:tmpl w:val="51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24ED3"/>
    <w:multiLevelType w:val="hybridMultilevel"/>
    <w:tmpl w:val="ECD0AF2C"/>
    <w:lvl w:ilvl="0" w:tplc="DC6A6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0B01"/>
    <w:multiLevelType w:val="hybridMultilevel"/>
    <w:tmpl w:val="AEF6BEA8"/>
    <w:lvl w:ilvl="0" w:tplc="9000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1496"/>
    <w:multiLevelType w:val="hybridMultilevel"/>
    <w:tmpl w:val="0B261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4" w15:restartNumberingAfterBreak="0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3E42B8"/>
    <w:multiLevelType w:val="multilevel"/>
    <w:tmpl w:val="AF82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71274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D74243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72D44"/>
    <w:multiLevelType w:val="hybridMultilevel"/>
    <w:tmpl w:val="7FBCC3D0"/>
    <w:lvl w:ilvl="0" w:tplc="750E15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1CC7F05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E72B6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7A70"/>
    <w:multiLevelType w:val="multilevel"/>
    <w:tmpl w:val="E132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244FA1"/>
    <w:multiLevelType w:val="multilevel"/>
    <w:tmpl w:val="1B6ED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6151C8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8786F"/>
    <w:multiLevelType w:val="hybridMultilevel"/>
    <w:tmpl w:val="AC1068CA"/>
    <w:lvl w:ilvl="0" w:tplc="5004437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4D866549"/>
    <w:multiLevelType w:val="hybridMultilevel"/>
    <w:tmpl w:val="AC1068CA"/>
    <w:lvl w:ilvl="0" w:tplc="FFFFFFFF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1" w15:restartNumberingAfterBreak="0">
    <w:nsid w:val="4F0E1602"/>
    <w:multiLevelType w:val="hybridMultilevel"/>
    <w:tmpl w:val="ED12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706D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7" w15:restartNumberingAfterBreak="0">
    <w:nsid w:val="629B19CF"/>
    <w:multiLevelType w:val="multilevel"/>
    <w:tmpl w:val="0D5E2A9C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AD46D5"/>
    <w:multiLevelType w:val="hybridMultilevel"/>
    <w:tmpl w:val="FC8C1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E1766"/>
    <w:multiLevelType w:val="hybridMultilevel"/>
    <w:tmpl w:val="A21C792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eastAsiaTheme="majorEastAsia" w:cstheme="minorHAnsi" w:hint="default"/>
        <w:b/>
        <w:color w:val="000000" w:themeColor="text1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3F0FE3"/>
    <w:multiLevelType w:val="hybridMultilevel"/>
    <w:tmpl w:val="F9F61D44"/>
    <w:lvl w:ilvl="0" w:tplc="1D84A6A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FD6B48"/>
    <w:multiLevelType w:val="hybridMultilevel"/>
    <w:tmpl w:val="C9AC55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6519114">
    <w:abstractNumId w:val="23"/>
  </w:num>
  <w:num w:numId="2" w16cid:durableId="981471506">
    <w:abstractNumId w:val="9"/>
  </w:num>
  <w:num w:numId="3" w16cid:durableId="1455096150">
    <w:abstractNumId w:val="36"/>
  </w:num>
  <w:num w:numId="4" w16cid:durableId="684987664">
    <w:abstractNumId w:val="11"/>
  </w:num>
  <w:num w:numId="5" w16cid:durableId="1430546960">
    <w:abstractNumId w:val="21"/>
  </w:num>
  <w:num w:numId="6" w16cid:durableId="1890797559">
    <w:abstractNumId w:val="13"/>
  </w:num>
  <w:num w:numId="7" w16cid:durableId="1953170886">
    <w:abstractNumId w:val="32"/>
  </w:num>
  <w:num w:numId="8" w16cid:durableId="1063867434">
    <w:abstractNumId w:val="33"/>
  </w:num>
  <w:num w:numId="9" w16cid:durableId="1673338693">
    <w:abstractNumId w:val="10"/>
  </w:num>
  <w:num w:numId="10" w16cid:durableId="1416971120">
    <w:abstractNumId w:val="5"/>
  </w:num>
  <w:num w:numId="11" w16cid:durableId="2102798398">
    <w:abstractNumId w:val="35"/>
  </w:num>
  <w:num w:numId="12" w16cid:durableId="640384935">
    <w:abstractNumId w:val="14"/>
  </w:num>
  <w:num w:numId="13" w16cid:durableId="1255088737">
    <w:abstractNumId w:val="15"/>
  </w:num>
  <w:num w:numId="14" w16cid:durableId="1165558100">
    <w:abstractNumId w:val="18"/>
  </w:num>
  <w:num w:numId="15" w16cid:durableId="906189744">
    <w:abstractNumId w:val="12"/>
  </w:num>
  <w:num w:numId="16" w16cid:durableId="1439333868">
    <w:abstractNumId w:val="22"/>
  </w:num>
  <w:num w:numId="17" w16cid:durableId="1488981510">
    <w:abstractNumId w:val="8"/>
  </w:num>
  <w:num w:numId="18" w16cid:durableId="2123374465">
    <w:abstractNumId w:val="41"/>
  </w:num>
  <w:num w:numId="19" w16cid:durableId="1000349327">
    <w:abstractNumId w:val="40"/>
  </w:num>
  <w:num w:numId="20" w16cid:durableId="1896235506">
    <w:abstractNumId w:val="1"/>
  </w:num>
  <w:num w:numId="21" w16cid:durableId="358972259">
    <w:abstractNumId w:val="29"/>
  </w:num>
  <w:num w:numId="22" w16cid:durableId="1317802868">
    <w:abstractNumId w:val="4"/>
  </w:num>
  <w:num w:numId="23" w16cid:durableId="59331904">
    <w:abstractNumId w:val="30"/>
  </w:num>
  <w:num w:numId="24" w16cid:durableId="1411854102">
    <w:abstractNumId w:val="7"/>
  </w:num>
  <w:num w:numId="25" w16cid:durableId="730466559">
    <w:abstractNumId w:val="0"/>
  </w:num>
  <w:num w:numId="26" w16cid:durableId="1766225559">
    <w:abstractNumId w:val="6"/>
  </w:num>
  <w:num w:numId="27" w16cid:durableId="1314867469">
    <w:abstractNumId w:val="20"/>
  </w:num>
  <w:num w:numId="28" w16cid:durableId="670331074">
    <w:abstractNumId w:val="28"/>
  </w:num>
  <w:num w:numId="29" w16cid:durableId="847063491">
    <w:abstractNumId w:val="24"/>
  </w:num>
  <w:num w:numId="30" w16cid:durableId="1792438464">
    <w:abstractNumId w:val="37"/>
  </w:num>
  <w:num w:numId="31" w16cid:durableId="436171593">
    <w:abstractNumId w:val="38"/>
  </w:num>
  <w:num w:numId="32" w16cid:durableId="99892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0372344">
    <w:abstractNumId w:val="26"/>
  </w:num>
  <w:num w:numId="34" w16cid:durableId="18205391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7404060">
    <w:abstractNumId w:val="31"/>
  </w:num>
  <w:num w:numId="36" w16cid:durableId="1032224247">
    <w:abstractNumId w:val="27"/>
  </w:num>
  <w:num w:numId="37" w16cid:durableId="1250113717">
    <w:abstractNumId w:val="39"/>
  </w:num>
  <w:num w:numId="38" w16cid:durableId="170070774">
    <w:abstractNumId w:val="3"/>
  </w:num>
  <w:num w:numId="39" w16cid:durableId="1025179898">
    <w:abstractNumId w:val="17"/>
  </w:num>
  <w:num w:numId="40" w16cid:durableId="249510563">
    <w:abstractNumId w:val="19"/>
  </w:num>
  <w:num w:numId="41" w16cid:durableId="200553359">
    <w:abstractNumId w:val="25"/>
  </w:num>
  <w:num w:numId="42" w16cid:durableId="13933097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1B"/>
    <w:rsid w:val="00004550"/>
    <w:rsid w:val="00061F20"/>
    <w:rsid w:val="00065B2A"/>
    <w:rsid w:val="000772B2"/>
    <w:rsid w:val="00080D83"/>
    <w:rsid w:val="000850E0"/>
    <w:rsid w:val="000A1AD6"/>
    <w:rsid w:val="000A7869"/>
    <w:rsid w:val="000D283E"/>
    <w:rsid w:val="000E2CC0"/>
    <w:rsid w:val="000E6270"/>
    <w:rsid w:val="00100DBB"/>
    <w:rsid w:val="001122B5"/>
    <w:rsid w:val="00124D4A"/>
    <w:rsid w:val="00124E1A"/>
    <w:rsid w:val="00125961"/>
    <w:rsid w:val="00130B23"/>
    <w:rsid w:val="00150C5B"/>
    <w:rsid w:val="001628E0"/>
    <w:rsid w:val="00180B3E"/>
    <w:rsid w:val="001962C6"/>
    <w:rsid w:val="001B210F"/>
    <w:rsid w:val="001B46FC"/>
    <w:rsid w:val="001E10F1"/>
    <w:rsid w:val="001F0C09"/>
    <w:rsid w:val="00217892"/>
    <w:rsid w:val="00241C1F"/>
    <w:rsid w:val="00241ED1"/>
    <w:rsid w:val="00241F4D"/>
    <w:rsid w:val="002425AE"/>
    <w:rsid w:val="002739E6"/>
    <w:rsid w:val="002B0511"/>
    <w:rsid w:val="002B16E4"/>
    <w:rsid w:val="002B3162"/>
    <w:rsid w:val="002C6347"/>
    <w:rsid w:val="002F15B9"/>
    <w:rsid w:val="002F564B"/>
    <w:rsid w:val="00301EAA"/>
    <w:rsid w:val="00311FAE"/>
    <w:rsid w:val="00320AAC"/>
    <w:rsid w:val="00321DF2"/>
    <w:rsid w:val="003227AF"/>
    <w:rsid w:val="003245D7"/>
    <w:rsid w:val="00325198"/>
    <w:rsid w:val="00332101"/>
    <w:rsid w:val="0035482A"/>
    <w:rsid w:val="003619F2"/>
    <w:rsid w:val="003649C2"/>
    <w:rsid w:val="00365820"/>
    <w:rsid w:val="00375F78"/>
    <w:rsid w:val="003776C7"/>
    <w:rsid w:val="003C554F"/>
    <w:rsid w:val="003E3CB7"/>
    <w:rsid w:val="003F331B"/>
    <w:rsid w:val="0040149C"/>
    <w:rsid w:val="00414478"/>
    <w:rsid w:val="00420B65"/>
    <w:rsid w:val="00443801"/>
    <w:rsid w:val="00485126"/>
    <w:rsid w:val="004861BD"/>
    <w:rsid w:val="00492BD3"/>
    <w:rsid w:val="0049344A"/>
    <w:rsid w:val="004967CF"/>
    <w:rsid w:val="004A4CE1"/>
    <w:rsid w:val="004B70BD"/>
    <w:rsid w:val="004D5109"/>
    <w:rsid w:val="004E5419"/>
    <w:rsid w:val="0052111D"/>
    <w:rsid w:val="00537F26"/>
    <w:rsid w:val="00563FD0"/>
    <w:rsid w:val="005760A9"/>
    <w:rsid w:val="00581858"/>
    <w:rsid w:val="005836D9"/>
    <w:rsid w:val="00594464"/>
    <w:rsid w:val="005A0BC7"/>
    <w:rsid w:val="005C6C40"/>
    <w:rsid w:val="005C71F4"/>
    <w:rsid w:val="005E34EC"/>
    <w:rsid w:val="00622781"/>
    <w:rsid w:val="0063262D"/>
    <w:rsid w:val="00640BFF"/>
    <w:rsid w:val="00674A0B"/>
    <w:rsid w:val="0069621B"/>
    <w:rsid w:val="006B28D7"/>
    <w:rsid w:val="006C0C13"/>
    <w:rsid w:val="006E5758"/>
    <w:rsid w:val="006F209E"/>
    <w:rsid w:val="00727F94"/>
    <w:rsid w:val="007337EB"/>
    <w:rsid w:val="00745D18"/>
    <w:rsid w:val="00753495"/>
    <w:rsid w:val="00776530"/>
    <w:rsid w:val="00787C18"/>
    <w:rsid w:val="00791E8E"/>
    <w:rsid w:val="00795400"/>
    <w:rsid w:val="007A0109"/>
    <w:rsid w:val="007B2500"/>
    <w:rsid w:val="007B3A21"/>
    <w:rsid w:val="007C6702"/>
    <w:rsid w:val="007D54FE"/>
    <w:rsid w:val="007D61D6"/>
    <w:rsid w:val="007D65A2"/>
    <w:rsid w:val="007E1B19"/>
    <w:rsid w:val="007F3623"/>
    <w:rsid w:val="007F47C0"/>
    <w:rsid w:val="00827311"/>
    <w:rsid w:val="00834BB4"/>
    <w:rsid w:val="00835187"/>
    <w:rsid w:val="00853718"/>
    <w:rsid w:val="00856E3A"/>
    <w:rsid w:val="00860727"/>
    <w:rsid w:val="00860B8E"/>
    <w:rsid w:val="00873C18"/>
    <w:rsid w:val="008945D9"/>
    <w:rsid w:val="0089567B"/>
    <w:rsid w:val="008C2408"/>
    <w:rsid w:val="008C6046"/>
    <w:rsid w:val="008C6845"/>
    <w:rsid w:val="008D78AD"/>
    <w:rsid w:val="009211E3"/>
    <w:rsid w:val="00924D3B"/>
    <w:rsid w:val="0093276C"/>
    <w:rsid w:val="00942834"/>
    <w:rsid w:val="00953F7D"/>
    <w:rsid w:val="009551AF"/>
    <w:rsid w:val="009D0431"/>
    <w:rsid w:val="009D71C1"/>
    <w:rsid w:val="009F2CF0"/>
    <w:rsid w:val="009F643E"/>
    <w:rsid w:val="00A04690"/>
    <w:rsid w:val="00A240C4"/>
    <w:rsid w:val="00A40DD3"/>
    <w:rsid w:val="00A8311B"/>
    <w:rsid w:val="00A86AD5"/>
    <w:rsid w:val="00AA370B"/>
    <w:rsid w:val="00AB1280"/>
    <w:rsid w:val="00AF6EF7"/>
    <w:rsid w:val="00B01F08"/>
    <w:rsid w:val="00B077DF"/>
    <w:rsid w:val="00B16E8F"/>
    <w:rsid w:val="00B30401"/>
    <w:rsid w:val="00B34A8C"/>
    <w:rsid w:val="00B6637D"/>
    <w:rsid w:val="00B803BC"/>
    <w:rsid w:val="00B80893"/>
    <w:rsid w:val="00BA3CA8"/>
    <w:rsid w:val="00BA6904"/>
    <w:rsid w:val="00BB76D0"/>
    <w:rsid w:val="00BB7B0D"/>
    <w:rsid w:val="00BC363C"/>
    <w:rsid w:val="00BD47AA"/>
    <w:rsid w:val="00BF4BBD"/>
    <w:rsid w:val="00C062A2"/>
    <w:rsid w:val="00C62C24"/>
    <w:rsid w:val="00C635B6"/>
    <w:rsid w:val="00C67A60"/>
    <w:rsid w:val="00CA20F9"/>
    <w:rsid w:val="00CA7E72"/>
    <w:rsid w:val="00CC263D"/>
    <w:rsid w:val="00CC7165"/>
    <w:rsid w:val="00CE005B"/>
    <w:rsid w:val="00CE5CF3"/>
    <w:rsid w:val="00CE65CC"/>
    <w:rsid w:val="00CF1A4A"/>
    <w:rsid w:val="00D0361A"/>
    <w:rsid w:val="00D30ADD"/>
    <w:rsid w:val="00D32045"/>
    <w:rsid w:val="00D3543B"/>
    <w:rsid w:val="00D43A0D"/>
    <w:rsid w:val="00D46867"/>
    <w:rsid w:val="00D526F3"/>
    <w:rsid w:val="00D57EF2"/>
    <w:rsid w:val="00D83399"/>
    <w:rsid w:val="00D90E5E"/>
    <w:rsid w:val="00DA37C9"/>
    <w:rsid w:val="00DC733E"/>
    <w:rsid w:val="00DD48A0"/>
    <w:rsid w:val="00DF57BE"/>
    <w:rsid w:val="00E06500"/>
    <w:rsid w:val="00E06D09"/>
    <w:rsid w:val="00E131EE"/>
    <w:rsid w:val="00E1429D"/>
    <w:rsid w:val="00E3792D"/>
    <w:rsid w:val="00E57060"/>
    <w:rsid w:val="00E64D28"/>
    <w:rsid w:val="00E70ABD"/>
    <w:rsid w:val="00E759C8"/>
    <w:rsid w:val="00E812DA"/>
    <w:rsid w:val="00E87616"/>
    <w:rsid w:val="00E92047"/>
    <w:rsid w:val="00EA5C16"/>
    <w:rsid w:val="00EB48F2"/>
    <w:rsid w:val="00EB7D64"/>
    <w:rsid w:val="00EE649A"/>
    <w:rsid w:val="00EF000D"/>
    <w:rsid w:val="00F1306D"/>
    <w:rsid w:val="00F26ACC"/>
    <w:rsid w:val="00F26BCC"/>
    <w:rsid w:val="00F545A3"/>
    <w:rsid w:val="00F91C1E"/>
    <w:rsid w:val="00F92617"/>
    <w:rsid w:val="00FA618D"/>
    <w:rsid w:val="00FA7CEF"/>
    <w:rsid w:val="00FB5706"/>
    <w:rsid w:val="00FC5A6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0E12D0"/>
  <w15:docId w15:val="{4CC474B9-B5E1-4BA2-A28A-225AF7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67B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,Akapit z listą 1"/>
    <w:basedOn w:val="Normalny"/>
    <w:link w:val="AkapitzlistZnak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34"/>
    <w:qFormat/>
    <w:locked/>
    <w:rsid w:val="00953F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ze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686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53</cp:revision>
  <cp:lastPrinted>2021-05-17T08:44:00Z</cp:lastPrinted>
  <dcterms:created xsi:type="dcterms:W3CDTF">2020-01-30T07:13:00Z</dcterms:created>
  <dcterms:modified xsi:type="dcterms:W3CDTF">2024-10-15T08:33:00Z</dcterms:modified>
</cp:coreProperties>
</file>