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5AF27" w14:textId="6919D391" w:rsidR="00E0032B" w:rsidRPr="00BF3411" w:rsidRDefault="00E0032B" w:rsidP="00BF3411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BF3411">
        <w:rPr>
          <w:rFonts w:eastAsia="Calibri"/>
          <w:sz w:val="28"/>
          <w:szCs w:val="28"/>
          <w:lang w:eastAsia="en-US"/>
        </w:rPr>
        <w:t xml:space="preserve">Kraków, </w:t>
      </w:r>
      <w:r w:rsidR="00DF60CA" w:rsidRPr="00BF3411">
        <w:rPr>
          <w:rFonts w:eastAsia="Calibri"/>
          <w:sz w:val="28"/>
          <w:szCs w:val="28"/>
          <w:lang w:eastAsia="en-US"/>
        </w:rPr>
        <w:t>17</w:t>
      </w:r>
      <w:r w:rsidRPr="00BF3411">
        <w:rPr>
          <w:rFonts w:eastAsia="Calibri"/>
          <w:sz w:val="28"/>
          <w:szCs w:val="28"/>
          <w:lang w:eastAsia="en-US"/>
        </w:rPr>
        <w:t>.12.2024</w:t>
      </w:r>
    </w:p>
    <w:p w14:paraId="099D2BAF" w14:textId="4E5CD0DF" w:rsidR="00E0032B" w:rsidRPr="00BF3411" w:rsidRDefault="00E0032B" w:rsidP="00BF3411">
      <w:pPr>
        <w:rPr>
          <w:rFonts w:eastAsia="Calibri"/>
          <w:sz w:val="28"/>
          <w:szCs w:val="28"/>
        </w:rPr>
      </w:pPr>
      <w:r w:rsidRPr="00BF3411">
        <w:rPr>
          <w:rFonts w:eastAsia="Calibri"/>
          <w:sz w:val="28"/>
          <w:szCs w:val="28"/>
        </w:rPr>
        <w:t>DZ.271.67</w:t>
      </w:r>
      <w:r w:rsidR="00DF60CA" w:rsidRPr="00BF3411">
        <w:rPr>
          <w:rFonts w:eastAsia="Calibri"/>
          <w:sz w:val="28"/>
          <w:szCs w:val="28"/>
        </w:rPr>
        <w:t>.1360</w:t>
      </w:r>
      <w:r w:rsidRPr="00BF3411">
        <w:rPr>
          <w:rFonts w:eastAsia="Calibri"/>
          <w:sz w:val="28"/>
          <w:szCs w:val="28"/>
        </w:rPr>
        <w:t>.2024</w:t>
      </w:r>
    </w:p>
    <w:p w14:paraId="6DA19B1C" w14:textId="77777777" w:rsidR="00E0032B" w:rsidRPr="00BF3411" w:rsidRDefault="00E0032B" w:rsidP="00BF3411">
      <w:pPr>
        <w:rPr>
          <w:rFonts w:eastAsia="Calibri"/>
          <w:sz w:val="28"/>
          <w:szCs w:val="28"/>
        </w:rPr>
      </w:pPr>
      <w:r w:rsidRPr="00BF3411">
        <w:rPr>
          <w:rFonts w:eastAsia="Calibri"/>
          <w:sz w:val="28"/>
          <w:szCs w:val="28"/>
        </w:rPr>
        <w:t>Dział Zamówień Publicznych</w:t>
      </w:r>
    </w:p>
    <w:p w14:paraId="6BC86666" w14:textId="77777777" w:rsidR="00E0032B" w:rsidRPr="00BF3411" w:rsidRDefault="00E0032B" w:rsidP="00BF3411">
      <w:pPr>
        <w:rPr>
          <w:rFonts w:eastAsia="Calibri"/>
          <w:sz w:val="28"/>
          <w:szCs w:val="28"/>
        </w:rPr>
      </w:pPr>
      <w:r w:rsidRPr="00BF3411">
        <w:rPr>
          <w:rFonts w:eastAsia="Calibri"/>
          <w:sz w:val="28"/>
          <w:szCs w:val="28"/>
        </w:rPr>
        <w:t>tel. 0-12 614 22 61</w:t>
      </w:r>
    </w:p>
    <w:p w14:paraId="020D402F" w14:textId="77777777" w:rsidR="00E0032B" w:rsidRPr="00BF3411" w:rsidRDefault="00E0032B" w:rsidP="00BF3411">
      <w:pPr>
        <w:spacing w:after="200" w:line="276" w:lineRule="auto"/>
        <w:rPr>
          <w:rFonts w:eastAsia="Calibri"/>
          <w:sz w:val="28"/>
          <w:szCs w:val="28"/>
        </w:rPr>
      </w:pPr>
      <w:r w:rsidRPr="00BF3411">
        <w:rPr>
          <w:rFonts w:eastAsia="Calibri"/>
          <w:sz w:val="28"/>
          <w:szCs w:val="28"/>
        </w:rPr>
        <w:t xml:space="preserve">e-mail: </w:t>
      </w:r>
      <w:hyperlink r:id="rId8" w:history="1">
        <w:r w:rsidRPr="00BF3411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5163F88E" w14:textId="77777777" w:rsidR="00E0032B" w:rsidRPr="00BF3411" w:rsidRDefault="00E0032B" w:rsidP="00BF3411">
      <w:pPr>
        <w:tabs>
          <w:tab w:val="right" w:pos="9072"/>
        </w:tabs>
        <w:spacing w:line="360" w:lineRule="auto"/>
        <w:ind w:left="2835"/>
        <w:rPr>
          <w:rFonts w:eastAsia="Calibri"/>
          <w:b/>
          <w:sz w:val="28"/>
          <w:szCs w:val="28"/>
          <w:lang w:eastAsia="en-US"/>
        </w:rPr>
      </w:pPr>
    </w:p>
    <w:p w14:paraId="4AAFA0BA" w14:textId="77777777" w:rsidR="00E0032B" w:rsidRPr="00BF3411" w:rsidRDefault="00E0032B" w:rsidP="00BF3411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BF3411">
        <w:rPr>
          <w:rFonts w:eastAsia="Calibri"/>
          <w:iCs/>
          <w:sz w:val="28"/>
          <w:szCs w:val="28"/>
        </w:rPr>
        <w:t xml:space="preserve">dotyczy: postępowania DZ.271.67.2024 pn. Dostawa sprzętu komputerowego i systemu antywirusowego </w:t>
      </w:r>
    </w:p>
    <w:p w14:paraId="511C391A" w14:textId="4F06114D" w:rsidR="00F42CD7" w:rsidRPr="00BF3411" w:rsidRDefault="00F42CD7" w:rsidP="00BF3411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7361B357" w14:textId="4F474169" w:rsidR="0048492D" w:rsidRPr="00BF3411" w:rsidRDefault="0048492D" w:rsidP="00BF3411">
      <w:pPr>
        <w:suppressAutoHyphens w:val="0"/>
        <w:spacing w:line="360" w:lineRule="auto"/>
        <w:ind w:right="-142"/>
        <w:rPr>
          <w:rFonts w:eastAsia="Calibri"/>
          <w:sz w:val="28"/>
          <w:szCs w:val="28"/>
          <w:lang w:eastAsia="en-US"/>
        </w:rPr>
      </w:pPr>
      <w:r w:rsidRPr="00BF3411">
        <w:rPr>
          <w:rFonts w:eastAsia="Calibri"/>
          <w:sz w:val="28"/>
          <w:szCs w:val="28"/>
          <w:lang w:eastAsia="en-US"/>
        </w:rPr>
        <w:t xml:space="preserve">Krakowski Szpital Specjalistyczny im. św. Jana Pawła II, powiadamia zainteresowane strony, że w związku z ww. postępowaniem, w wyniku rozstrzygnięcia przetargu prowadzonego w trybie </w:t>
      </w:r>
      <w:r w:rsidR="00ED6B87" w:rsidRPr="00BF3411">
        <w:rPr>
          <w:rFonts w:eastAsia="Calibri"/>
          <w:sz w:val="28"/>
          <w:szCs w:val="28"/>
          <w:lang w:eastAsia="en-US"/>
        </w:rPr>
        <w:t xml:space="preserve">przetargu nieograniczonego, </w:t>
      </w:r>
      <w:r w:rsidRPr="00BF3411">
        <w:rPr>
          <w:rFonts w:eastAsia="Calibri"/>
          <w:sz w:val="28"/>
          <w:szCs w:val="28"/>
          <w:lang w:eastAsia="en-US"/>
        </w:rPr>
        <w:t xml:space="preserve"> Zamawiający dokonał wyboru oferty firmy:</w:t>
      </w:r>
    </w:p>
    <w:p w14:paraId="5E7F02AF" w14:textId="77777777" w:rsidR="00ED6B87" w:rsidRPr="00BF3411" w:rsidRDefault="00ED6B87" w:rsidP="00BF3411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0629FDEE" w14:textId="45F9157D" w:rsidR="0048492D" w:rsidRPr="00BF3411" w:rsidRDefault="00E0032B" w:rsidP="00BF3411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BF3411">
        <w:rPr>
          <w:rFonts w:eastAsia="Calibri"/>
          <w:b/>
          <w:sz w:val="28"/>
          <w:szCs w:val="28"/>
          <w:lang w:eastAsia="en-US"/>
        </w:rPr>
        <w:t xml:space="preserve">Pakiet </w:t>
      </w:r>
      <w:r w:rsidR="00ED6B87" w:rsidRPr="00BF3411">
        <w:rPr>
          <w:rFonts w:eastAsia="Calibri"/>
          <w:b/>
          <w:sz w:val="28"/>
          <w:szCs w:val="28"/>
          <w:lang w:eastAsia="en-US"/>
        </w:rPr>
        <w:t>V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8492D" w:rsidRPr="00BF3411" w14:paraId="431AF885" w14:textId="77777777" w:rsidTr="00BA5D82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69F038" w14:textId="1494C7FA" w:rsidR="00ED6B87" w:rsidRPr="00BF3411" w:rsidRDefault="00D816D0" w:rsidP="00BF3411">
            <w:pPr>
              <w:rPr>
                <w:sz w:val="28"/>
                <w:szCs w:val="28"/>
              </w:rPr>
            </w:pPr>
            <w:r w:rsidRPr="00BF3411">
              <w:rPr>
                <w:sz w:val="28"/>
                <w:szCs w:val="28"/>
              </w:rPr>
              <w:t xml:space="preserve">NET COMPLEX SPÓŁKA Z OGRANICZONĄ ODPOWIEDZIALNOŚCIĄ </w:t>
            </w:r>
            <w:r w:rsidR="0010657F" w:rsidRPr="00BF3411">
              <w:rPr>
                <w:sz w:val="28"/>
                <w:szCs w:val="28"/>
              </w:rPr>
              <w:t>43-300 Bielsko-Biała ul. Wita Stwosza 5</w:t>
            </w:r>
          </w:p>
          <w:p w14:paraId="0C791AA5" w14:textId="77777777" w:rsidR="0010657F" w:rsidRPr="00BF3411" w:rsidRDefault="0010657F" w:rsidP="00BF3411">
            <w:pPr>
              <w:rPr>
                <w:sz w:val="28"/>
                <w:szCs w:val="28"/>
              </w:rPr>
            </w:pPr>
          </w:p>
          <w:p w14:paraId="0FE5BE71" w14:textId="1DAF2806" w:rsidR="0048492D" w:rsidRPr="00BF3411" w:rsidRDefault="0048492D" w:rsidP="00BF3411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BF3411">
              <w:rPr>
                <w:sz w:val="28"/>
                <w:szCs w:val="28"/>
                <w:lang w:eastAsia="pl-PL"/>
              </w:rPr>
              <w:t xml:space="preserve">Cena wybranej oferty </w:t>
            </w:r>
            <w:r w:rsidR="0010657F" w:rsidRPr="00BF341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318 000 </w:t>
            </w:r>
            <w:r w:rsidRPr="00BF341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zł. </w:t>
            </w:r>
          </w:p>
          <w:p w14:paraId="1CF0641D" w14:textId="7C8D2B3B" w:rsidR="00ED6B87" w:rsidRPr="00BF3411" w:rsidRDefault="0048492D" w:rsidP="00BF3411">
            <w:pPr>
              <w:suppressAutoHyphens w:val="0"/>
              <w:rPr>
                <w:sz w:val="28"/>
                <w:szCs w:val="28"/>
              </w:rPr>
            </w:pPr>
            <w:r w:rsidRPr="00BF3411">
              <w:rPr>
                <w:sz w:val="28"/>
                <w:szCs w:val="28"/>
                <w:lang w:eastAsia="pl-PL"/>
              </w:rPr>
              <w:t xml:space="preserve">Słownie: </w:t>
            </w:r>
            <w:r w:rsidR="0010657F" w:rsidRPr="00BF3411">
              <w:rPr>
                <w:sz w:val="28"/>
                <w:szCs w:val="28"/>
              </w:rPr>
              <w:t>trzysta osiemnaście tysięcy złotych 00/100</w:t>
            </w:r>
          </w:p>
          <w:p w14:paraId="344E8397" w14:textId="03742709" w:rsidR="0048492D" w:rsidRPr="00BF3411" w:rsidRDefault="0048492D" w:rsidP="00BF3411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BF3411">
              <w:rPr>
                <w:sz w:val="28"/>
                <w:szCs w:val="28"/>
                <w:lang w:eastAsia="pl-PL"/>
              </w:rPr>
              <w:t xml:space="preserve">Uzasadnienie wyboru: </w:t>
            </w:r>
            <w:r w:rsidR="00684251" w:rsidRPr="00BF3411">
              <w:rPr>
                <w:rFonts w:eastAsia="Calibri"/>
                <w:iCs/>
                <w:sz w:val="28"/>
                <w:szCs w:val="28"/>
                <w:lang w:eastAsia="en-US"/>
              </w:rPr>
              <w:t>najniższa cena</w:t>
            </w:r>
            <w:r w:rsidR="00ED6B87" w:rsidRPr="00BF3411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Pr="00BF3411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388E05E" w14:textId="77777777" w:rsidR="0048492D" w:rsidRPr="00BF3411" w:rsidRDefault="0048492D" w:rsidP="00BF3411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65146005" w14:textId="77777777" w:rsidR="0048492D" w:rsidRPr="00BF3411" w:rsidRDefault="0048492D" w:rsidP="00BF3411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BF3411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2733"/>
        <w:gridCol w:w="2729"/>
      </w:tblGrid>
      <w:tr w:rsidR="00684251" w:rsidRPr="00BF3411" w14:paraId="2A456E11" w14:textId="77777777" w:rsidTr="00684251">
        <w:trPr>
          <w:trHeight w:val="1173"/>
        </w:trPr>
        <w:tc>
          <w:tcPr>
            <w:tcW w:w="2388" w:type="pct"/>
            <w:shd w:val="clear" w:color="auto" w:fill="auto"/>
            <w:vAlign w:val="center"/>
          </w:tcPr>
          <w:p w14:paraId="59B492FB" w14:textId="77777777" w:rsidR="00684251" w:rsidRPr="00BF3411" w:rsidRDefault="00684251" w:rsidP="00BF3411">
            <w:pPr>
              <w:spacing w:line="360" w:lineRule="auto"/>
              <w:rPr>
                <w:sz w:val="28"/>
                <w:szCs w:val="28"/>
              </w:rPr>
            </w:pPr>
            <w:r w:rsidRPr="00BF3411">
              <w:rPr>
                <w:sz w:val="28"/>
                <w:szCs w:val="28"/>
              </w:rPr>
              <w:t>Wykonawcy</w:t>
            </w:r>
          </w:p>
        </w:tc>
        <w:tc>
          <w:tcPr>
            <w:tcW w:w="1307" w:type="pct"/>
            <w:vAlign w:val="center"/>
          </w:tcPr>
          <w:p w14:paraId="7F7787FD" w14:textId="77777777" w:rsidR="00684251" w:rsidRPr="00BF3411" w:rsidRDefault="00684251" w:rsidP="00BF3411">
            <w:pPr>
              <w:rPr>
                <w:sz w:val="28"/>
                <w:szCs w:val="28"/>
                <w:lang w:eastAsia="pl-PL"/>
              </w:rPr>
            </w:pPr>
            <w:r w:rsidRPr="00BF3411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27A8E8D3" w14:textId="77777777" w:rsidR="00684251" w:rsidRPr="00BF3411" w:rsidRDefault="00684251" w:rsidP="00BF3411">
            <w:pPr>
              <w:rPr>
                <w:sz w:val="28"/>
                <w:szCs w:val="28"/>
                <w:lang w:eastAsia="pl-PL"/>
              </w:rPr>
            </w:pPr>
            <w:r w:rsidRPr="00BF3411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305" w:type="pct"/>
            <w:vAlign w:val="center"/>
          </w:tcPr>
          <w:p w14:paraId="5042B5CE" w14:textId="77777777" w:rsidR="00684251" w:rsidRPr="00BF3411" w:rsidRDefault="00684251" w:rsidP="00BF3411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BF3411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684251" w:rsidRPr="00BF3411" w14:paraId="751447EE" w14:textId="77777777" w:rsidTr="00684251">
        <w:trPr>
          <w:trHeight w:val="1174"/>
        </w:trPr>
        <w:tc>
          <w:tcPr>
            <w:tcW w:w="2388" w:type="pct"/>
            <w:shd w:val="clear" w:color="auto" w:fill="auto"/>
            <w:vAlign w:val="center"/>
          </w:tcPr>
          <w:p w14:paraId="4F6567A0" w14:textId="77777777" w:rsidR="00D816D0" w:rsidRPr="00BF3411" w:rsidRDefault="00D816D0" w:rsidP="00BF341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F3411">
              <w:rPr>
                <w:rFonts w:eastAsia="Calibri"/>
                <w:sz w:val="28"/>
                <w:szCs w:val="28"/>
                <w:lang w:eastAsia="en-US"/>
              </w:rPr>
              <w:t>NET COMPLEX SPÓŁKA Z OGRANICZONĄ ODPOWIEDZIALNOŚCIĄ</w:t>
            </w:r>
          </w:p>
          <w:p w14:paraId="4FE047E4" w14:textId="0045324E" w:rsidR="00684251" w:rsidRPr="00BF3411" w:rsidRDefault="00684251" w:rsidP="00BF341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F3411">
              <w:rPr>
                <w:rFonts w:eastAsia="Calibri"/>
                <w:sz w:val="28"/>
                <w:szCs w:val="28"/>
                <w:lang w:eastAsia="en-US"/>
              </w:rPr>
              <w:t>43-300 Bielsko-Biała ul. Wita Stwosza 5</w:t>
            </w:r>
          </w:p>
          <w:p w14:paraId="156B30FD" w14:textId="6B005A05" w:rsidR="00684251" w:rsidRPr="00BF3411" w:rsidRDefault="00684251" w:rsidP="00BF341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7" w:type="pct"/>
            <w:vAlign w:val="center"/>
          </w:tcPr>
          <w:p w14:paraId="4C4307FE" w14:textId="596DD382" w:rsidR="00684251" w:rsidRPr="00BF3411" w:rsidRDefault="00684251" w:rsidP="00BF341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BF3411">
              <w:rPr>
                <w:sz w:val="28"/>
                <w:szCs w:val="28"/>
              </w:rPr>
              <w:lastRenderedPageBreak/>
              <w:t>100,00</w:t>
            </w:r>
          </w:p>
        </w:tc>
        <w:tc>
          <w:tcPr>
            <w:tcW w:w="1305" w:type="pct"/>
            <w:vAlign w:val="center"/>
          </w:tcPr>
          <w:p w14:paraId="1F6B5E7B" w14:textId="2181851A" w:rsidR="00684251" w:rsidRPr="00BF3411" w:rsidRDefault="00684251" w:rsidP="00BF341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BF3411">
              <w:rPr>
                <w:sz w:val="28"/>
                <w:szCs w:val="28"/>
              </w:rPr>
              <w:t>100,00</w:t>
            </w:r>
          </w:p>
        </w:tc>
      </w:tr>
      <w:tr w:rsidR="00684251" w:rsidRPr="00BF3411" w14:paraId="21D70FA8" w14:textId="77777777" w:rsidTr="00684251">
        <w:trPr>
          <w:trHeight w:val="1174"/>
        </w:trPr>
        <w:tc>
          <w:tcPr>
            <w:tcW w:w="2388" w:type="pct"/>
            <w:shd w:val="clear" w:color="auto" w:fill="auto"/>
            <w:vAlign w:val="center"/>
          </w:tcPr>
          <w:p w14:paraId="126D0F3B" w14:textId="77777777" w:rsidR="00684251" w:rsidRPr="00BF3411" w:rsidRDefault="00684251" w:rsidP="00BF341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F3411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Paweł Owczarzak EUPOL</w:t>
            </w:r>
          </w:p>
          <w:p w14:paraId="6071CB4C" w14:textId="7CEDFD88" w:rsidR="00684251" w:rsidRPr="00BF3411" w:rsidRDefault="00684251" w:rsidP="00BF341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F341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adres ul. </w:t>
            </w:r>
            <w:proofErr w:type="spellStart"/>
            <w:r w:rsidRPr="00BF3411">
              <w:rPr>
                <w:rFonts w:eastAsia="Calibri"/>
                <w:color w:val="000000"/>
                <w:sz w:val="28"/>
                <w:szCs w:val="28"/>
                <w:lang w:eastAsia="en-US"/>
              </w:rPr>
              <w:t>Palinkiewicza</w:t>
            </w:r>
            <w:proofErr w:type="spellEnd"/>
            <w:r w:rsidRPr="00BF341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3 63-000 Środa Wielkopolska</w:t>
            </w:r>
          </w:p>
        </w:tc>
        <w:tc>
          <w:tcPr>
            <w:tcW w:w="1307" w:type="pct"/>
            <w:vAlign w:val="center"/>
          </w:tcPr>
          <w:p w14:paraId="08910777" w14:textId="7D5F3379" w:rsidR="00684251" w:rsidRPr="00BF3411" w:rsidRDefault="00684251" w:rsidP="00BF341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3411">
              <w:rPr>
                <w:sz w:val="28"/>
                <w:szCs w:val="28"/>
              </w:rPr>
              <w:t>93,27</w:t>
            </w:r>
          </w:p>
        </w:tc>
        <w:tc>
          <w:tcPr>
            <w:tcW w:w="1305" w:type="pct"/>
            <w:vAlign w:val="center"/>
          </w:tcPr>
          <w:p w14:paraId="05477819" w14:textId="5667A329" w:rsidR="00684251" w:rsidRPr="00BF3411" w:rsidRDefault="00684251" w:rsidP="00BF341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3411">
              <w:rPr>
                <w:sz w:val="28"/>
                <w:szCs w:val="28"/>
              </w:rPr>
              <w:t>93,27</w:t>
            </w:r>
          </w:p>
        </w:tc>
      </w:tr>
    </w:tbl>
    <w:p w14:paraId="35E27088" w14:textId="4867A73B" w:rsidR="009501CD" w:rsidRPr="00BF3411" w:rsidRDefault="009501CD" w:rsidP="00BF3411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3D0D6B78" w14:textId="533D58A3" w:rsidR="009501CD" w:rsidRPr="00BF3411" w:rsidRDefault="009501CD" w:rsidP="00BF3411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BF3411">
        <w:rPr>
          <w:rFonts w:eastAsia="Calibri"/>
          <w:sz w:val="28"/>
          <w:szCs w:val="28"/>
          <w:lang w:eastAsia="en-US"/>
        </w:rPr>
        <w:t xml:space="preserve">Pozostałe pakiety zostaną rozstrzygnięte w późniejszym terminie. </w:t>
      </w:r>
    </w:p>
    <w:p w14:paraId="537D02DE" w14:textId="77777777" w:rsidR="009E2868" w:rsidRPr="00BF3411" w:rsidRDefault="009E2868" w:rsidP="00BF3411">
      <w:pPr>
        <w:rPr>
          <w:sz w:val="28"/>
          <w:szCs w:val="28"/>
        </w:rPr>
      </w:pPr>
    </w:p>
    <w:p w14:paraId="4B03E1E1" w14:textId="77777777" w:rsidR="0048492D" w:rsidRPr="00BF3411" w:rsidRDefault="0048492D" w:rsidP="00BF3411">
      <w:pPr>
        <w:rPr>
          <w:sz w:val="28"/>
          <w:szCs w:val="28"/>
        </w:rPr>
      </w:pPr>
      <w:r w:rsidRPr="00BF3411">
        <w:rPr>
          <w:sz w:val="28"/>
          <w:szCs w:val="28"/>
        </w:rPr>
        <w:t xml:space="preserve">Z poważaniem </w:t>
      </w:r>
    </w:p>
    <w:p w14:paraId="1A2336B1" w14:textId="67D92C65" w:rsidR="00971905" w:rsidRPr="00BF3411" w:rsidRDefault="00DF60CA" w:rsidP="00BF3411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bookmarkStart w:id="0" w:name="_GoBack"/>
      <w:bookmarkEnd w:id="0"/>
      <w:r w:rsidRPr="00BF3411">
        <w:rPr>
          <w:rFonts w:eastAsia="Calibri"/>
          <w:sz w:val="28"/>
          <w:szCs w:val="28"/>
        </w:rPr>
        <w:t>Dyrektor Szpitala</w:t>
      </w:r>
    </w:p>
    <w:p w14:paraId="3F356F5F" w14:textId="51821762" w:rsidR="00DF60CA" w:rsidRPr="00BF3411" w:rsidRDefault="00DF60CA" w:rsidP="00BF3411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BF3411">
        <w:rPr>
          <w:rFonts w:eastAsia="Calibri"/>
          <w:sz w:val="28"/>
          <w:szCs w:val="28"/>
        </w:rPr>
        <w:t xml:space="preserve">lek. Grzegorz Fitas </w:t>
      </w:r>
    </w:p>
    <w:p w14:paraId="19E7F905" w14:textId="77777777" w:rsidR="00971905" w:rsidRPr="00BF3411" w:rsidRDefault="00971905" w:rsidP="00BF3411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</w:p>
    <w:sectPr w:rsidR="00971905" w:rsidRPr="00BF3411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FEF50" w14:textId="77777777" w:rsidR="00435382" w:rsidRDefault="00435382" w:rsidP="00205BF0">
      <w:r>
        <w:separator/>
      </w:r>
    </w:p>
  </w:endnote>
  <w:endnote w:type="continuationSeparator" w:id="0">
    <w:p w14:paraId="5D61935A" w14:textId="77777777" w:rsidR="00435382" w:rsidRDefault="0043538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24824" w14:textId="77777777" w:rsidR="00435382" w:rsidRDefault="00435382" w:rsidP="00205BF0">
      <w:r>
        <w:separator/>
      </w:r>
    </w:p>
  </w:footnote>
  <w:footnote w:type="continuationSeparator" w:id="0">
    <w:p w14:paraId="65F87139" w14:textId="77777777" w:rsidR="00435382" w:rsidRDefault="0043538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65B4"/>
    <w:rsid w:val="00077509"/>
    <w:rsid w:val="000B4F84"/>
    <w:rsid w:val="000D51A9"/>
    <w:rsid w:val="001006B6"/>
    <w:rsid w:val="0010657F"/>
    <w:rsid w:val="00113F24"/>
    <w:rsid w:val="001C5230"/>
    <w:rsid w:val="00205BF0"/>
    <w:rsid w:val="0023619D"/>
    <w:rsid w:val="00271916"/>
    <w:rsid w:val="00273C8C"/>
    <w:rsid w:val="00297AED"/>
    <w:rsid w:val="002C0A79"/>
    <w:rsid w:val="003275F8"/>
    <w:rsid w:val="00395649"/>
    <w:rsid w:val="00397809"/>
    <w:rsid w:val="004251BE"/>
    <w:rsid w:val="00435382"/>
    <w:rsid w:val="0048492D"/>
    <w:rsid w:val="004A50D2"/>
    <w:rsid w:val="004C78E5"/>
    <w:rsid w:val="00506359"/>
    <w:rsid w:val="005471CB"/>
    <w:rsid w:val="00576EAC"/>
    <w:rsid w:val="005C2E25"/>
    <w:rsid w:val="005D0D70"/>
    <w:rsid w:val="00604E67"/>
    <w:rsid w:val="006258DE"/>
    <w:rsid w:val="00626C9E"/>
    <w:rsid w:val="00684251"/>
    <w:rsid w:val="0073519A"/>
    <w:rsid w:val="007E4040"/>
    <w:rsid w:val="007F3B1D"/>
    <w:rsid w:val="00805802"/>
    <w:rsid w:val="008561AB"/>
    <w:rsid w:val="00857252"/>
    <w:rsid w:val="008A75E0"/>
    <w:rsid w:val="00945F71"/>
    <w:rsid w:val="009501CD"/>
    <w:rsid w:val="00971905"/>
    <w:rsid w:val="009E2868"/>
    <w:rsid w:val="00A20E65"/>
    <w:rsid w:val="00A40DBC"/>
    <w:rsid w:val="00A4779F"/>
    <w:rsid w:val="00A71F00"/>
    <w:rsid w:val="00B0484B"/>
    <w:rsid w:val="00BF3411"/>
    <w:rsid w:val="00C71741"/>
    <w:rsid w:val="00D0609A"/>
    <w:rsid w:val="00D53C7D"/>
    <w:rsid w:val="00D816D0"/>
    <w:rsid w:val="00D843BF"/>
    <w:rsid w:val="00D86885"/>
    <w:rsid w:val="00D9373E"/>
    <w:rsid w:val="00DF60CA"/>
    <w:rsid w:val="00E0032B"/>
    <w:rsid w:val="00E239E5"/>
    <w:rsid w:val="00E24E57"/>
    <w:rsid w:val="00E3389A"/>
    <w:rsid w:val="00E41BFB"/>
    <w:rsid w:val="00E6509D"/>
    <w:rsid w:val="00EA766C"/>
    <w:rsid w:val="00ED6B87"/>
    <w:rsid w:val="00F26962"/>
    <w:rsid w:val="00F36EDD"/>
    <w:rsid w:val="00F42CD7"/>
    <w:rsid w:val="00F62558"/>
    <w:rsid w:val="00FC09C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B1C8-CE45-4621-9A19-97795BB2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190</TotalTime>
  <Pages>2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51</cp:revision>
  <cp:lastPrinted>2024-12-16T12:22:00Z</cp:lastPrinted>
  <dcterms:created xsi:type="dcterms:W3CDTF">2023-11-21T09:43:00Z</dcterms:created>
  <dcterms:modified xsi:type="dcterms:W3CDTF">2024-12-17T11:49:00Z</dcterms:modified>
</cp:coreProperties>
</file>