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3A613" w14:textId="77777777" w:rsidR="00561F9A" w:rsidRDefault="00561F9A" w:rsidP="0054160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7EADDCE9" w14:textId="56E0492A" w:rsidR="00E21868" w:rsidRPr="001803AE" w:rsidRDefault="00F0050C" w:rsidP="00F65D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803AE">
        <w:rPr>
          <w:rFonts w:ascii="Times New Roman" w:eastAsia="Times New Roman" w:hAnsi="Times New Roman" w:cs="Times New Roman"/>
          <w:b/>
          <w:sz w:val="28"/>
          <w:szCs w:val="28"/>
        </w:rPr>
        <w:t xml:space="preserve">Wykaz </w:t>
      </w:r>
      <w:r w:rsidR="001619A5" w:rsidRPr="001803AE">
        <w:rPr>
          <w:rFonts w:ascii="Times New Roman" w:eastAsia="Times New Roman" w:hAnsi="Times New Roman" w:cs="Times New Roman"/>
          <w:b/>
          <w:sz w:val="28"/>
          <w:szCs w:val="28"/>
        </w:rPr>
        <w:t>osób</w:t>
      </w:r>
    </w:p>
    <w:p w14:paraId="07850C64" w14:textId="77777777" w:rsidR="00EC4E2C" w:rsidRPr="001803AE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638FB8C" w14:textId="77777777" w:rsidR="00BE5E31" w:rsidRPr="001803AE" w:rsidRDefault="00BE5E31" w:rsidP="0078650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4364782"/>
      <w:r w:rsidRPr="001803AE">
        <w:rPr>
          <w:rFonts w:ascii="Times New Roman" w:eastAsia="Times New Roman" w:hAnsi="Times New Roman" w:cs="Times New Roman"/>
          <w:sz w:val="24"/>
          <w:szCs w:val="24"/>
        </w:rPr>
        <w:t>Nazwa</w:t>
      </w:r>
      <w:r w:rsidR="00FB74AD" w:rsidRPr="001803AE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……………………………………………………………………….…………</w:t>
      </w:r>
      <w:r w:rsidR="00786501" w:rsidRPr="001803AE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2316EB93" w14:textId="77777777" w:rsidR="00786501" w:rsidRPr="001803AE" w:rsidRDefault="00BE5E31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3114424"/>
      <w:r w:rsidRPr="001803AE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2"/>
      <w:r w:rsidRPr="001803A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86501" w:rsidRPr="001803A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41582558" w14:textId="77777777" w:rsidR="00BE5E31" w:rsidRPr="001803AE" w:rsidRDefault="00744A4F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4A2C742B" w14:textId="5B2D38DA" w:rsidR="00786501" w:rsidRPr="00982B6C" w:rsidRDefault="00BE5E31" w:rsidP="003220C8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REGON    </w:t>
      </w:r>
      <w:r w:rsidR="00786501"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…………………………… </w:t>
      </w: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2B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NIP     </w:t>
      </w:r>
      <w:r w:rsidR="005419CE"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</w:t>
      </w:r>
      <w:bookmarkStart w:id="3" w:name="_Hlk63114662"/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KRS </w:t>
      </w:r>
      <w:bookmarkStart w:id="4" w:name="_Hlk63114608"/>
      <w:r w:rsidR="00833239"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>……</w:t>
      </w:r>
      <w:r w:rsidR="009A7E72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="00833239"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</w:t>
      </w:r>
    </w:p>
    <w:bookmarkEnd w:id="3"/>
    <w:bookmarkEnd w:id="4"/>
    <w:p w14:paraId="26716D97" w14:textId="77777777" w:rsidR="00786501" w:rsidRPr="00982B6C" w:rsidRDefault="00BE5E31" w:rsidP="0061495A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>e-mail  …</w:t>
      </w:r>
      <w:bookmarkStart w:id="5" w:name="_Hlk63114630"/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……………………….………………</w:t>
      </w:r>
      <w:bookmarkEnd w:id="5"/>
      <w:r w:rsidR="00833239"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…….. </w:t>
      </w:r>
      <w:bookmarkEnd w:id="1"/>
    </w:p>
    <w:p w14:paraId="6885F6C5" w14:textId="77777777" w:rsidR="00833239" w:rsidRPr="00982B6C" w:rsidRDefault="00833239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nr telefonu  </w:t>
      </w: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</w:p>
    <w:p w14:paraId="7658D741" w14:textId="77777777" w:rsidR="00BE5E31" w:rsidRPr="00982B6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946C3D6" w14:textId="77777777" w:rsidR="00BE5E31" w:rsidRPr="001803A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AD3BFE2" w14:textId="77777777" w:rsidR="00BE5E31" w:rsidRPr="001803A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752474" w14:textId="77777777" w:rsidR="00BE5E31" w:rsidRPr="001803A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10470CC" w14:textId="77777777" w:rsidR="00BE5E31" w:rsidRPr="001803AE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52682936" w14:textId="77777777" w:rsidR="00BE5E31" w:rsidRPr="001803A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01D410" w14:textId="77777777" w:rsidR="00BE5E31" w:rsidRPr="001803A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1FA6D8DD" w14:textId="59BD822B" w:rsidR="00F65DC2" w:rsidRPr="001803AE" w:rsidRDefault="00BE5E31" w:rsidP="003220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5EDA57B2" w14:textId="77777777" w:rsidR="00F65DC2" w:rsidRPr="001803AE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9633774" w14:textId="64F61245" w:rsidR="00945D19" w:rsidRPr="001803AE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Na potrzeby postępowania o udzielenie zamówienia publicznego pn.</w:t>
      </w:r>
      <w:r w:rsidR="00052EDF"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:</w:t>
      </w:r>
    </w:p>
    <w:p w14:paraId="0ABF4E89" w14:textId="77777777" w:rsidR="0073184F" w:rsidRPr="001803AE" w:rsidRDefault="0073184F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44DA62E9" w14:textId="18482A7F" w:rsidR="00BA7103" w:rsidRPr="00BA7103" w:rsidRDefault="00BA7103" w:rsidP="00BA7103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A7103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Zespół Inspektorów Nadzoru Inwestorskiego podczas realizacji zadania</w:t>
      </w:r>
      <w:r w:rsidRPr="00BA71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pn. „</w:t>
      </w:r>
      <w:r w:rsidRPr="00BA7103">
        <w:rPr>
          <w:rFonts w:ascii="Times New Roman" w:eastAsia="Times New Roman" w:hAnsi="Times New Roman" w:cs="Times New Roman"/>
          <w:b/>
          <w:sz w:val="24"/>
          <w:szCs w:val="24"/>
        </w:rPr>
        <w:t>Budowa dwóch budynków</w:t>
      </w:r>
      <w:r w:rsidRPr="00BA7103">
        <w:rPr>
          <w:rFonts w:ascii="Times New Roman" w:eastAsia="Calibri" w:hAnsi="Times New Roman" w:cs="Times New Roman"/>
          <w:b/>
          <w:sz w:val="24"/>
          <w:szCs w:val="24"/>
        </w:rPr>
        <w:t xml:space="preserve"> mieszkalnych wielorodzinnych z</w:t>
      </w:r>
      <w:r w:rsidR="009A7E72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BA7103">
        <w:rPr>
          <w:rFonts w:ascii="Times New Roman" w:eastAsia="Calibri" w:hAnsi="Times New Roman" w:cs="Times New Roman"/>
          <w:b/>
          <w:sz w:val="24"/>
          <w:szCs w:val="24"/>
        </w:rPr>
        <w:t>niezbędną infrastrukturą techniczną oraz zagospodarowaniem terenu, parkingiem oraz murem oporowym przy</w:t>
      </w:r>
      <w:r w:rsidR="009A7E7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A7103">
        <w:rPr>
          <w:rFonts w:ascii="Times New Roman" w:eastAsia="Calibri" w:hAnsi="Times New Roman" w:cs="Times New Roman"/>
          <w:b/>
          <w:sz w:val="24"/>
          <w:szCs w:val="24"/>
        </w:rPr>
        <w:t>ul. H. Modrzejewskiej 22 w Świnoujściu</w:t>
      </w:r>
      <w:r w:rsidRPr="00BA71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”</w:t>
      </w:r>
    </w:p>
    <w:p w14:paraId="2B99E572" w14:textId="77777777" w:rsidR="00E61B86" w:rsidRPr="001803AE" w:rsidRDefault="00E61B86" w:rsidP="00E61B86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</w:p>
    <w:p w14:paraId="652D5658" w14:textId="16A47425" w:rsidR="001619A5" w:rsidRPr="001803AE" w:rsidRDefault="00052EDF" w:rsidP="001619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OŚWIADCZENIE</w:t>
      </w:r>
    </w:p>
    <w:p w14:paraId="58AE708D" w14:textId="59A51B5E" w:rsidR="001619A5" w:rsidRPr="001803AE" w:rsidRDefault="001619A5" w:rsidP="001619A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br/>
      </w:r>
      <w:r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Oświadczam, że w wykonywaniu zamówienia będą uczestniczyć osoby</w:t>
      </w:r>
      <w:r w:rsidR="00052EDF"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</w:t>
      </w:r>
      <w:r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posiadające uprawnienia </w:t>
      </w:r>
      <w:r w:rsidR="00EA692F" w:rsidRPr="001803AE">
        <w:rPr>
          <w:rFonts w:ascii="Times New Roman" w:eastAsia="Calibri" w:hAnsi="Times New Roman" w:cs="Times New Roman"/>
          <w:sz w:val="24"/>
          <w:lang w:eastAsia="en-US"/>
        </w:rPr>
        <w:t>zgodnie z wymaganiami określonymi w</w:t>
      </w:r>
      <w:r w:rsidR="009A7E72">
        <w:rPr>
          <w:rFonts w:ascii="Times New Roman" w:eastAsia="Calibri" w:hAnsi="Times New Roman" w:cs="Times New Roman"/>
          <w:sz w:val="24"/>
          <w:lang w:eastAsia="en-US"/>
        </w:rPr>
        <w:t> </w:t>
      </w:r>
      <w:r w:rsidR="00EA692F" w:rsidRPr="00F344CD">
        <w:rPr>
          <w:rFonts w:ascii="Times New Roman" w:eastAsia="Calibri" w:hAnsi="Times New Roman" w:cs="Times New Roman"/>
          <w:sz w:val="24"/>
          <w:lang w:eastAsia="en-US"/>
        </w:rPr>
        <w:t>Roz</w:t>
      </w:r>
      <w:r w:rsidR="00E61B86" w:rsidRPr="00F344CD">
        <w:rPr>
          <w:rFonts w:ascii="Times New Roman" w:eastAsia="Calibri" w:hAnsi="Times New Roman" w:cs="Times New Roman"/>
          <w:sz w:val="24"/>
          <w:lang w:eastAsia="en-US"/>
        </w:rPr>
        <w:t>dziale X</w:t>
      </w:r>
      <w:r w:rsidR="00366266">
        <w:rPr>
          <w:rFonts w:ascii="Times New Roman" w:eastAsia="Calibri" w:hAnsi="Times New Roman" w:cs="Times New Roman"/>
          <w:sz w:val="24"/>
          <w:lang w:eastAsia="en-US"/>
        </w:rPr>
        <w:t>IV ust. 2 pkt</w:t>
      </w:r>
      <w:r w:rsidR="00E61B86" w:rsidRPr="00F344CD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="00F344CD" w:rsidRPr="00F344CD">
        <w:rPr>
          <w:rFonts w:ascii="Times New Roman" w:eastAsia="Calibri" w:hAnsi="Times New Roman" w:cs="Times New Roman"/>
          <w:sz w:val="24"/>
          <w:lang w:eastAsia="en-US"/>
        </w:rPr>
        <w:t>1</w:t>
      </w:r>
      <w:r w:rsidR="00E61B86" w:rsidRPr="00F344CD">
        <w:rPr>
          <w:rFonts w:ascii="Times New Roman" w:eastAsia="Calibri" w:hAnsi="Times New Roman" w:cs="Times New Roman"/>
          <w:sz w:val="24"/>
          <w:lang w:eastAsia="en-US"/>
        </w:rPr>
        <w:t xml:space="preserve"> lit. b</w:t>
      </w:r>
      <w:r w:rsidR="009C02D8" w:rsidRPr="00F344CD">
        <w:rPr>
          <w:rFonts w:ascii="Times New Roman" w:eastAsia="Calibri" w:hAnsi="Times New Roman" w:cs="Times New Roman"/>
          <w:sz w:val="24"/>
          <w:lang w:eastAsia="en-US"/>
        </w:rPr>
        <w:t>)</w:t>
      </w:r>
      <w:r w:rsidR="0061495A" w:rsidRPr="00F344CD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="00366266">
        <w:rPr>
          <w:rFonts w:ascii="Times New Roman" w:eastAsia="Calibri" w:hAnsi="Times New Roman" w:cs="Times New Roman"/>
          <w:sz w:val="24"/>
          <w:lang w:eastAsia="en-US"/>
        </w:rPr>
        <w:t xml:space="preserve">ppkt 1-4 </w:t>
      </w:r>
      <w:r w:rsidR="0061495A">
        <w:rPr>
          <w:rFonts w:ascii="Times New Roman" w:eastAsia="Calibri" w:hAnsi="Times New Roman" w:cs="Times New Roman"/>
          <w:sz w:val="24"/>
          <w:lang w:eastAsia="en-US"/>
        </w:rPr>
        <w:t>SWZ</w:t>
      </w:r>
    </w:p>
    <w:p w14:paraId="755DE364" w14:textId="77777777" w:rsidR="003E10C7" w:rsidRDefault="003E10C7" w:rsidP="001619A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Style w:val="Tabela-Siatka1"/>
        <w:tblW w:w="1317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967"/>
        <w:gridCol w:w="2830"/>
        <w:gridCol w:w="1417"/>
        <w:gridCol w:w="1701"/>
        <w:gridCol w:w="1701"/>
      </w:tblGrid>
      <w:tr w:rsidR="009A7E72" w:rsidRPr="0031461D" w14:paraId="1C561724" w14:textId="77777777" w:rsidTr="009A7E72">
        <w:trPr>
          <w:jc w:val="center"/>
        </w:trPr>
        <w:tc>
          <w:tcPr>
            <w:tcW w:w="562" w:type="dxa"/>
            <w:vAlign w:val="center"/>
          </w:tcPr>
          <w:p w14:paraId="1AFA1794" w14:textId="77777777" w:rsidR="009A7E72" w:rsidRPr="002907B3" w:rsidRDefault="009A7E72" w:rsidP="0031461D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 w:rsidRPr="002907B3"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  <w:lastRenderedPageBreak/>
              <w:t>Lp.</w:t>
            </w:r>
          </w:p>
        </w:tc>
        <w:tc>
          <w:tcPr>
            <w:tcW w:w="4967" w:type="dxa"/>
            <w:vAlign w:val="center"/>
          </w:tcPr>
          <w:p w14:paraId="2092B046" w14:textId="635F5AB0" w:rsidR="009A7E72" w:rsidRPr="002907B3" w:rsidRDefault="009A7E72" w:rsidP="0031461D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</w:pPr>
            <w:r w:rsidRPr="002907B3"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  <w:t>Imię i nazwisko</w:t>
            </w:r>
          </w:p>
        </w:tc>
        <w:tc>
          <w:tcPr>
            <w:tcW w:w="2830" w:type="dxa"/>
          </w:tcPr>
          <w:p w14:paraId="72C28784" w14:textId="6D386763" w:rsidR="009A7E72" w:rsidRPr="002907B3" w:rsidRDefault="009A7E72" w:rsidP="009A7E72">
            <w:pPr>
              <w:suppressAutoHyphens/>
              <w:autoSpaceDE w:val="0"/>
              <w:autoSpaceDN w:val="0"/>
              <w:spacing w:line="252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lang w:eastAsia="ar-SA"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lang w:eastAsia="ar-SA" w:bidi="en-US"/>
              </w:rPr>
              <w:t>Nazwa prowadzonej przez Inspektora inwestycji wraz ze wskazaniem Zamawiającego</w:t>
            </w:r>
          </w:p>
        </w:tc>
        <w:tc>
          <w:tcPr>
            <w:tcW w:w="1417" w:type="dxa"/>
            <w:vAlign w:val="center"/>
          </w:tcPr>
          <w:p w14:paraId="36812554" w14:textId="00C72426" w:rsidR="009A7E72" w:rsidRPr="002907B3" w:rsidRDefault="009A7E72" w:rsidP="0031461D">
            <w:pPr>
              <w:suppressAutoHyphens/>
              <w:autoSpaceDE w:val="0"/>
              <w:autoSpaceDN w:val="0"/>
              <w:spacing w:line="252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lang w:eastAsia="ar-SA" w:bidi="en-US"/>
              </w:rPr>
            </w:pPr>
            <w:r w:rsidRPr="002907B3">
              <w:rPr>
                <w:rFonts w:ascii="Times New Roman" w:eastAsia="Andale Sans UI" w:hAnsi="Times New Roman" w:cs="Times New Roman"/>
                <w:b/>
                <w:kern w:val="3"/>
                <w:lang w:eastAsia="ar-SA" w:bidi="en-US"/>
              </w:rPr>
              <w:t>Kwalifikacje</w:t>
            </w:r>
          </w:p>
          <w:p w14:paraId="1381CE53" w14:textId="77777777" w:rsidR="009A7E72" w:rsidRPr="002907B3" w:rsidRDefault="009A7E72" w:rsidP="0031461D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 w:rsidRPr="002907B3">
              <w:rPr>
                <w:rFonts w:ascii="Times New Roman" w:eastAsia="Andale Sans UI" w:hAnsi="Times New Roman" w:cs="Times New Roman"/>
                <w:kern w:val="3"/>
                <w:sz w:val="20"/>
                <w:lang w:eastAsia="ar-SA" w:bidi="en-US"/>
              </w:rPr>
              <w:t>(nr, zakres uprawnień, data)</w:t>
            </w:r>
          </w:p>
        </w:tc>
        <w:tc>
          <w:tcPr>
            <w:tcW w:w="1701" w:type="dxa"/>
            <w:vAlign w:val="center"/>
          </w:tcPr>
          <w:p w14:paraId="75D51294" w14:textId="77777777" w:rsidR="009A7E72" w:rsidRPr="002907B3" w:rsidRDefault="009A7E72" w:rsidP="0031461D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</w:pPr>
            <w:r w:rsidRPr="002907B3"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  <w:t>Doświadczenie</w:t>
            </w:r>
          </w:p>
          <w:p w14:paraId="0A369C19" w14:textId="77777777" w:rsidR="009A7E72" w:rsidRPr="002907B3" w:rsidRDefault="009A7E72" w:rsidP="0031461D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 w:rsidRPr="002907B3">
              <w:rPr>
                <w:rFonts w:ascii="Times New Roman" w:eastAsia="Andale Sans UI" w:hAnsi="Times New Roman" w:cs="Times New Roman"/>
                <w:kern w:val="3"/>
                <w:sz w:val="20"/>
                <w:lang w:eastAsia="en-US" w:bidi="en-US"/>
              </w:rPr>
              <w:t>(liczba lat)</w:t>
            </w:r>
          </w:p>
        </w:tc>
        <w:tc>
          <w:tcPr>
            <w:tcW w:w="1701" w:type="dxa"/>
            <w:vAlign w:val="center"/>
          </w:tcPr>
          <w:p w14:paraId="6C0F26F3" w14:textId="77777777" w:rsidR="009A7E72" w:rsidRPr="002907B3" w:rsidRDefault="009A7E72" w:rsidP="0031461D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 w:rsidRPr="002907B3"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  <w:t xml:space="preserve">Podstawa dysponowania </w:t>
            </w:r>
          </w:p>
        </w:tc>
      </w:tr>
      <w:tr w:rsidR="009A7E72" w:rsidRPr="0031461D" w14:paraId="5682C004" w14:textId="77777777" w:rsidTr="009A7E72">
        <w:trPr>
          <w:jc w:val="center"/>
        </w:trPr>
        <w:tc>
          <w:tcPr>
            <w:tcW w:w="13178" w:type="dxa"/>
            <w:gridSpan w:val="6"/>
          </w:tcPr>
          <w:p w14:paraId="155AC6A1" w14:textId="2BD5B842" w:rsidR="009A7E72" w:rsidRPr="002907B3" w:rsidRDefault="009A7E72" w:rsidP="002907B3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2907B3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Inspektor Nadzoru w branży konstrukcyjno-budowlanej</w:t>
            </w:r>
            <w:r w:rsidRPr="002907B3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– Koordynator Inspektorów Nadzoru Inwestorskiego:</w:t>
            </w:r>
          </w:p>
        </w:tc>
      </w:tr>
      <w:tr w:rsidR="009A7E72" w:rsidRPr="0031461D" w14:paraId="6790EB3B" w14:textId="77777777" w:rsidTr="000A753B">
        <w:trPr>
          <w:jc w:val="center"/>
        </w:trPr>
        <w:tc>
          <w:tcPr>
            <w:tcW w:w="562" w:type="dxa"/>
            <w:vAlign w:val="center"/>
          </w:tcPr>
          <w:p w14:paraId="31A8F881" w14:textId="77CBBFF3" w:rsidR="009A7E72" w:rsidRPr="0031461D" w:rsidRDefault="009A7E72" w:rsidP="0031461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 w:rsidRPr="0031461D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t>1</w:t>
            </w:r>
          </w:p>
        </w:tc>
        <w:tc>
          <w:tcPr>
            <w:tcW w:w="4967" w:type="dxa"/>
            <w:vAlign w:val="center"/>
          </w:tcPr>
          <w:p w14:paraId="1661C54B" w14:textId="3EFF8D3D" w:rsidR="009A7E72" w:rsidRPr="0031461D" w:rsidRDefault="009A7E72" w:rsidP="0031461D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14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Pan/Pani …………………………….……………</w:t>
            </w:r>
          </w:p>
          <w:p w14:paraId="5D82A320" w14:textId="1426E77D" w:rsidR="009A7E72" w:rsidRDefault="009A7E72" w:rsidP="002907B3">
            <w:pPr>
              <w:pStyle w:val="Akapitzlist"/>
              <w:numPr>
                <w:ilvl w:val="0"/>
                <w:numId w:val="10"/>
              </w:numPr>
              <w:ind w:left="320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2907B3">
              <w:rPr>
                <w:rFonts w:ascii="Times New Roman" w:eastAsia="Calibri" w:hAnsi="Times New Roman" w:cs="Times New Roman"/>
                <w:sz w:val="24"/>
                <w:lang w:eastAsia="en-US"/>
              </w:rPr>
              <w:t>posiada uprawnienia budowlane do kierowania robotami budowlanymi w specjalności konstrukcyjno-budowlanej, bez ograniczeń;</w:t>
            </w:r>
          </w:p>
          <w:p w14:paraId="41E044A2" w14:textId="5EA518EE" w:rsidR="009A7E72" w:rsidRPr="002907B3" w:rsidRDefault="009A7E72" w:rsidP="002907B3">
            <w:pPr>
              <w:pStyle w:val="Akapitzlist"/>
              <w:numPr>
                <w:ilvl w:val="0"/>
                <w:numId w:val="10"/>
              </w:numPr>
              <w:ind w:left="320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posiada</w:t>
            </w:r>
            <w:r w:rsidRPr="002907B3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doświadczenie w zakresie pełnienia funkcji Inspektora Nadzoru/Koordynatora Zespołu na </w:t>
            </w:r>
            <w:r w:rsidRPr="002907B3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co najmniej jednej ukończonej inwestycji związanej</w:t>
            </w: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 </w:t>
            </w:r>
            <w:r w:rsidRPr="002907B3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z budową</w:t>
            </w: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 </w:t>
            </w:r>
            <w:r w:rsidRPr="002907B3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/przebudową/</w:t>
            </w: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 </w:t>
            </w:r>
            <w:r w:rsidRPr="002907B3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nadbudową lub rozbudową budynku mieszkalnego wielorodzinnego lub obiektu użyteczności publicznej wraz z  kompleksowym zagospodarowaniem terenu o wartości robót budowlanych co najmniej 10 000 000,00 zł/brutto</w:t>
            </w: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;</w:t>
            </w:r>
          </w:p>
          <w:p w14:paraId="3A523E03" w14:textId="53B5CC99" w:rsidR="009A7E72" w:rsidRPr="002907B3" w:rsidRDefault="009A7E72" w:rsidP="002907B3">
            <w:pPr>
              <w:pStyle w:val="Akapitzlist"/>
              <w:numPr>
                <w:ilvl w:val="0"/>
                <w:numId w:val="10"/>
              </w:numPr>
              <w:ind w:left="320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2907B3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posiada co najmniej 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5</w:t>
            </w:r>
            <w:r w:rsidRPr="002907B3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letnią praktykę zawodową po nabyciu uprawnień.</w:t>
            </w:r>
          </w:p>
        </w:tc>
        <w:tc>
          <w:tcPr>
            <w:tcW w:w="2830" w:type="dxa"/>
            <w:vAlign w:val="center"/>
          </w:tcPr>
          <w:p w14:paraId="5EA0D5C0" w14:textId="77777777" w:rsidR="009A7E72" w:rsidRPr="0031461D" w:rsidRDefault="009A7E72" w:rsidP="000A753B">
            <w:pPr>
              <w:suppressAutoHyphens/>
              <w:autoSpaceDE w:val="0"/>
              <w:autoSpaceDN w:val="0"/>
              <w:spacing w:line="252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0"/>
                <w:lang w:eastAsia="ar-SA" w:bidi="en-US"/>
              </w:rPr>
            </w:pPr>
          </w:p>
        </w:tc>
        <w:tc>
          <w:tcPr>
            <w:tcW w:w="1417" w:type="dxa"/>
            <w:vAlign w:val="center"/>
          </w:tcPr>
          <w:p w14:paraId="0021C812" w14:textId="4D700C9E" w:rsidR="009A7E72" w:rsidRPr="0031461D" w:rsidRDefault="009A7E72" w:rsidP="000A753B">
            <w:pPr>
              <w:suppressAutoHyphens/>
              <w:autoSpaceDE w:val="0"/>
              <w:autoSpaceDN w:val="0"/>
              <w:spacing w:line="252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0"/>
                <w:lang w:eastAsia="ar-SA" w:bidi="en-US"/>
              </w:rPr>
            </w:pPr>
          </w:p>
        </w:tc>
        <w:tc>
          <w:tcPr>
            <w:tcW w:w="1701" w:type="dxa"/>
            <w:vAlign w:val="center"/>
          </w:tcPr>
          <w:p w14:paraId="2B04F8E3" w14:textId="77777777" w:rsidR="009A7E72" w:rsidRPr="0031461D" w:rsidRDefault="009A7E72" w:rsidP="000A753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lang w:eastAsia="en-US" w:bidi="en-US"/>
              </w:rPr>
            </w:pPr>
          </w:p>
        </w:tc>
        <w:tc>
          <w:tcPr>
            <w:tcW w:w="1701" w:type="dxa"/>
            <w:vAlign w:val="center"/>
          </w:tcPr>
          <w:p w14:paraId="78CCE598" w14:textId="77777777" w:rsidR="009A7E72" w:rsidRPr="0031461D" w:rsidRDefault="009A7E72" w:rsidP="000A753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lang w:eastAsia="en-US" w:bidi="en-US"/>
              </w:rPr>
            </w:pPr>
          </w:p>
        </w:tc>
      </w:tr>
      <w:tr w:rsidR="000A753B" w:rsidRPr="0031461D" w14:paraId="179E62D9" w14:textId="77777777" w:rsidTr="00FC3ACC">
        <w:trPr>
          <w:jc w:val="center"/>
        </w:trPr>
        <w:tc>
          <w:tcPr>
            <w:tcW w:w="13178" w:type="dxa"/>
            <w:gridSpan w:val="6"/>
          </w:tcPr>
          <w:p w14:paraId="2DC2720F" w14:textId="5B35041C" w:rsidR="000A753B" w:rsidRPr="002907B3" w:rsidRDefault="000A753B" w:rsidP="002907B3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 w:rsidRPr="002907B3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Inspektor</w:t>
            </w: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 </w:t>
            </w:r>
            <w:r w:rsidRPr="002907B3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Nadzoru Inwestorskiego w branży w </w:t>
            </w: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sanitarnej</w:t>
            </w:r>
          </w:p>
        </w:tc>
      </w:tr>
      <w:tr w:rsidR="009A7E72" w:rsidRPr="0031461D" w14:paraId="5B618165" w14:textId="77777777" w:rsidTr="000A753B">
        <w:trPr>
          <w:jc w:val="center"/>
        </w:trPr>
        <w:tc>
          <w:tcPr>
            <w:tcW w:w="562" w:type="dxa"/>
            <w:vAlign w:val="center"/>
          </w:tcPr>
          <w:p w14:paraId="3242D78E" w14:textId="77777777" w:rsidR="009A7E72" w:rsidRPr="0031461D" w:rsidRDefault="009A7E72" w:rsidP="0031461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 w:rsidRPr="0031461D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t>1</w:t>
            </w:r>
          </w:p>
        </w:tc>
        <w:tc>
          <w:tcPr>
            <w:tcW w:w="4967" w:type="dxa"/>
            <w:vAlign w:val="center"/>
          </w:tcPr>
          <w:p w14:paraId="49542951" w14:textId="77777777" w:rsidR="009A7E72" w:rsidRPr="0031461D" w:rsidRDefault="009A7E72" w:rsidP="0031461D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14:paraId="3CC1F440" w14:textId="21F746AB" w:rsidR="009A7E72" w:rsidRPr="0031461D" w:rsidRDefault="009A7E72" w:rsidP="0031461D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14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Pan/Pani …………………………….……………</w:t>
            </w:r>
          </w:p>
          <w:p w14:paraId="01C0A470" w14:textId="4988F850" w:rsidR="009A7E72" w:rsidRDefault="009A7E72" w:rsidP="002907B3">
            <w:pPr>
              <w:pStyle w:val="Akapitzlist"/>
              <w:numPr>
                <w:ilvl w:val="0"/>
                <w:numId w:val="10"/>
              </w:numPr>
              <w:ind w:left="320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2907B3">
              <w:rPr>
                <w:rFonts w:ascii="Times New Roman" w:eastAsia="Calibri" w:hAnsi="Times New Roman" w:cs="Times New Roman"/>
                <w:sz w:val="24"/>
                <w:lang w:eastAsia="en-US"/>
              </w:rPr>
              <w:t>posiada uprawnienia budowlane do kierowania robotami budowlanymi w specjalności instalacyjnej w zakresie sieci, instalacji i urządzeń ciepl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nych, 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lastRenderedPageBreak/>
              <w:t xml:space="preserve">wentylacyjnych, gazowych, </w:t>
            </w:r>
            <w:r w:rsidRPr="002907B3">
              <w:rPr>
                <w:rFonts w:ascii="Times New Roman" w:eastAsia="Calibri" w:hAnsi="Times New Roman" w:cs="Times New Roman"/>
                <w:sz w:val="24"/>
                <w:lang w:eastAsia="en-US"/>
              </w:rPr>
              <w:t>wodociągowych i kanalizacyjnych, bez ograniczeń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;</w:t>
            </w:r>
            <w:r w:rsidRPr="002907B3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</w:t>
            </w:r>
          </w:p>
          <w:p w14:paraId="5F6B43C9" w14:textId="7EBA48E2" w:rsidR="009A7E72" w:rsidRDefault="009A7E72" w:rsidP="002907B3">
            <w:pPr>
              <w:pStyle w:val="Akapitzlist"/>
              <w:numPr>
                <w:ilvl w:val="0"/>
                <w:numId w:val="10"/>
              </w:numPr>
              <w:ind w:left="320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posiada</w:t>
            </w:r>
            <w:r w:rsidRPr="002907B3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doświadczenie w zakresie pełnienia funkcji Inspektora Nadzoru w branży sanitarnej </w:t>
            </w:r>
            <w:r w:rsidRPr="002907B3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co najmniej jednej ukończonej inwestycji związanej z  budową/</w:t>
            </w: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 </w:t>
            </w:r>
            <w:r w:rsidRPr="002907B3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przebudową/nadbudową lub rozbudową budynku mieszkalnego wielorodzinnego lub obiektu użyteczności publicznej wraz z  kompleksowym zagospodarowaniem terenu o wartości robót budowlanych co najmniej 5 000 000,00 zł/brutto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;</w:t>
            </w:r>
          </w:p>
          <w:p w14:paraId="77C3FD55" w14:textId="6E1E81AB" w:rsidR="009A7E72" w:rsidRPr="002907B3" w:rsidRDefault="009A7E72" w:rsidP="002907B3">
            <w:pPr>
              <w:pStyle w:val="Akapitzlist"/>
              <w:numPr>
                <w:ilvl w:val="0"/>
                <w:numId w:val="10"/>
              </w:numPr>
              <w:ind w:left="320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p</w:t>
            </w:r>
            <w:r w:rsidRPr="002907B3">
              <w:rPr>
                <w:rFonts w:ascii="Times New Roman" w:eastAsia="Calibri" w:hAnsi="Times New Roman" w:cs="Times New Roman"/>
                <w:sz w:val="24"/>
                <w:lang w:eastAsia="en-US"/>
              </w:rPr>
              <w:t>osiada co najmniej 3 letnią praktykę zawodową po nabyciu uprawnień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2830" w:type="dxa"/>
            <w:vAlign w:val="center"/>
          </w:tcPr>
          <w:p w14:paraId="3223F015" w14:textId="77777777" w:rsidR="009A7E72" w:rsidRPr="0031461D" w:rsidRDefault="009A7E72" w:rsidP="000A753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417" w:type="dxa"/>
            <w:vAlign w:val="center"/>
          </w:tcPr>
          <w:p w14:paraId="34DAAE06" w14:textId="3677EF4B" w:rsidR="009A7E72" w:rsidRPr="0031461D" w:rsidRDefault="009A7E72" w:rsidP="000A753B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701" w:type="dxa"/>
            <w:vAlign w:val="center"/>
          </w:tcPr>
          <w:p w14:paraId="4452F7AB" w14:textId="77777777" w:rsidR="009A7E72" w:rsidRPr="0031461D" w:rsidRDefault="009A7E72" w:rsidP="000A753B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lang w:eastAsia="en-US" w:bidi="en-US"/>
              </w:rPr>
            </w:pPr>
          </w:p>
        </w:tc>
        <w:tc>
          <w:tcPr>
            <w:tcW w:w="1701" w:type="dxa"/>
            <w:vAlign w:val="center"/>
          </w:tcPr>
          <w:p w14:paraId="3DF42CA5" w14:textId="77777777" w:rsidR="009A7E72" w:rsidRPr="0031461D" w:rsidRDefault="009A7E72" w:rsidP="000A753B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lang w:eastAsia="en-US" w:bidi="en-US"/>
              </w:rPr>
            </w:pPr>
          </w:p>
        </w:tc>
      </w:tr>
      <w:tr w:rsidR="000A753B" w:rsidRPr="0031461D" w14:paraId="15FDADE7" w14:textId="77777777" w:rsidTr="00A71E23">
        <w:trPr>
          <w:jc w:val="center"/>
        </w:trPr>
        <w:tc>
          <w:tcPr>
            <w:tcW w:w="13178" w:type="dxa"/>
            <w:gridSpan w:val="6"/>
          </w:tcPr>
          <w:p w14:paraId="46ADD629" w14:textId="27BE1552" w:rsidR="000A753B" w:rsidRPr="002907B3" w:rsidRDefault="000A753B" w:rsidP="002907B3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2907B3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Inspektor Nadzoru Inwestorskiego w branży</w:t>
            </w:r>
            <w:r w:rsidRPr="002907B3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elektrycznej</w:t>
            </w:r>
          </w:p>
        </w:tc>
      </w:tr>
      <w:tr w:rsidR="009A7E72" w:rsidRPr="0031461D" w14:paraId="60DEEE0D" w14:textId="77777777" w:rsidTr="000A753B">
        <w:trPr>
          <w:jc w:val="center"/>
        </w:trPr>
        <w:tc>
          <w:tcPr>
            <w:tcW w:w="562" w:type="dxa"/>
            <w:vAlign w:val="center"/>
          </w:tcPr>
          <w:p w14:paraId="40052393" w14:textId="77777777" w:rsidR="009A7E72" w:rsidRPr="0031461D" w:rsidRDefault="009A7E72" w:rsidP="0031461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31461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4967" w:type="dxa"/>
          </w:tcPr>
          <w:p w14:paraId="2032A222" w14:textId="17CF427F" w:rsidR="009A7E72" w:rsidRPr="0031461D" w:rsidRDefault="009A7E72" w:rsidP="0031461D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Pan/Pani …………………………….…………</w:t>
            </w:r>
          </w:p>
          <w:p w14:paraId="35518C16" w14:textId="74CAEE87" w:rsidR="009A7E72" w:rsidRDefault="009A7E72" w:rsidP="00C5198F">
            <w:pPr>
              <w:pStyle w:val="Akapitzlist"/>
              <w:numPr>
                <w:ilvl w:val="0"/>
                <w:numId w:val="10"/>
              </w:numPr>
              <w:ind w:left="320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2907B3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posiada uprawnienia budowlane do </w:t>
            </w:r>
            <w:r w:rsidRPr="00C5198F">
              <w:rPr>
                <w:rFonts w:ascii="Times New Roman" w:eastAsia="Calibri" w:hAnsi="Times New Roman" w:cs="Times New Roman"/>
                <w:sz w:val="24"/>
                <w:lang w:eastAsia="en-US"/>
              </w:rPr>
              <w:t>kierowania robotami budowlanymi w specjalności instalacyjnej w zakresie sieci, instalacji i  urządzeń</w:t>
            </w:r>
            <w:r w:rsidRPr="00C5198F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 </w:t>
            </w:r>
            <w:r w:rsidRPr="00C5198F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elektrycznych 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                               </w:t>
            </w:r>
            <w:r w:rsidRPr="00C5198F">
              <w:rPr>
                <w:rFonts w:ascii="Times New Roman" w:eastAsia="Calibri" w:hAnsi="Times New Roman" w:cs="Times New Roman"/>
                <w:sz w:val="24"/>
                <w:lang w:eastAsia="en-US"/>
              </w:rPr>
              <w:t>i elektroenergetycznych, bez ograniczeń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;</w:t>
            </w:r>
          </w:p>
          <w:p w14:paraId="1477F1CD" w14:textId="282DB9A4" w:rsidR="009A7E72" w:rsidRPr="00C5198F" w:rsidRDefault="009A7E72" w:rsidP="00C5198F">
            <w:pPr>
              <w:pStyle w:val="Akapitzlist"/>
              <w:numPr>
                <w:ilvl w:val="0"/>
                <w:numId w:val="10"/>
              </w:numPr>
              <w:ind w:left="320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posiada</w:t>
            </w:r>
            <w:r w:rsidRPr="002907B3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</w:t>
            </w:r>
            <w:r w:rsidRPr="00C5198F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doświadczenie w zakresie pełnienia funkcji Inspektora Nadzoru w branży elektrycznej </w:t>
            </w:r>
            <w:r w:rsidRPr="00C5198F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co najmniej jednej ukończonej inwestycji związanej z  budową/</w:t>
            </w: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 </w:t>
            </w:r>
            <w:r w:rsidRPr="00C5198F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przebudową/nadbudową lub rozbudową budynku mieszkalnego wielorodzinnego lub obiektu użyteczności publicznej wraz z  kompleksowym zagospodarowaniem terenu o wartości robót budowlanych co najmniej 5 000 000,00 zł/brutto;</w:t>
            </w:r>
          </w:p>
          <w:p w14:paraId="5182C320" w14:textId="5883F5BA" w:rsidR="009A7E72" w:rsidRPr="00C5198F" w:rsidRDefault="009A7E72" w:rsidP="00C5198F">
            <w:pPr>
              <w:pStyle w:val="Akapitzlist"/>
              <w:numPr>
                <w:ilvl w:val="0"/>
                <w:numId w:val="10"/>
              </w:numPr>
              <w:ind w:left="320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C5198F">
              <w:rPr>
                <w:rFonts w:ascii="Times New Roman" w:eastAsia="Calibri" w:hAnsi="Times New Roman" w:cs="Times New Roman"/>
                <w:sz w:val="24"/>
                <w:lang w:eastAsia="en-US"/>
              </w:rPr>
              <w:lastRenderedPageBreak/>
              <w:t>posiada co najmniej 3 letnią praktykę zawodową po nabyciu uprawnień.</w:t>
            </w:r>
          </w:p>
        </w:tc>
        <w:tc>
          <w:tcPr>
            <w:tcW w:w="2830" w:type="dxa"/>
            <w:vAlign w:val="center"/>
          </w:tcPr>
          <w:p w14:paraId="72D8922D" w14:textId="77777777" w:rsidR="009A7E72" w:rsidRPr="0031461D" w:rsidRDefault="009A7E72" w:rsidP="000A753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417" w:type="dxa"/>
            <w:vAlign w:val="center"/>
          </w:tcPr>
          <w:p w14:paraId="20847520" w14:textId="5FBD0E40" w:rsidR="009A7E72" w:rsidRPr="0031461D" w:rsidRDefault="009A7E72" w:rsidP="000A753B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701" w:type="dxa"/>
            <w:vAlign w:val="center"/>
          </w:tcPr>
          <w:p w14:paraId="148DFF94" w14:textId="77777777" w:rsidR="009A7E72" w:rsidRPr="0031461D" w:rsidRDefault="009A7E72" w:rsidP="000A753B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701" w:type="dxa"/>
            <w:vAlign w:val="center"/>
          </w:tcPr>
          <w:p w14:paraId="26929806" w14:textId="77777777" w:rsidR="009A7E72" w:rsidRPr="0031461D" w:rsidRDefault="009A7E72" w:rsidP="000A753B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0A753B" w:rsidRPr="0031461D" w14:paraId="6944F3DA" w14:textId="77777777" w:rsidTr="00A90CB6">
        <w:trPr>
          <w:jc w:val="center"/>
        </w:trPr>
        <w:tc>
          <w:tcPr>
            <w:tcW w:w="13178" w:type="dxa"/>
            <w:gridSpan w:val="6"/>
          </w:tcPr>
          <w:p w14:paraId="561B1D6E" w14:textId="796CBBE2" w:rsidR="000A753B" w:rsidRPr="00C5198F" w:rsidRDefault="000A753B" w:rsidP="00C5198F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Inspektor</w:t>
            </w:r>
            <w:r w:rsidRPr="00C5198F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 Nadzoru Inwestorskiego w branży</w:t>
            </w:r>
            <w:r w:rsidRPr="00C5198F">
              <w:rPr>
                <w:rFonts w:ascii="Calibri" w:eastAsia="Calibri" w:hAnsi="Calibri" w:cs="Times New Roman"/>
                <w:b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telekomunikacyjnej</w:t>
            </w:r>
          </w:p>
        </w:tc>
      </w:tr>
      <w:tr w:rsidR="009A7E72" w:rsidRPr="0031461D" w14:paraId="0CC9F023" w14:textId="77777777" w:rsidTr="000A753B">
        <w:trPr>
          <w:jc w:val="center"/>
        </w:trPr>
        <w:tc>
          <w:tcPr>
            <w:tcW w:w="562" w:type="dxa"/>
            <w:vAlign w:val="center"/>
          </w:tcPr>
          <w:p w14:paraId="1EDB45AB" w14:textId="02F4897E" w:rsidR="009A7E72" w:rsidRPr="0031461D" w:rsidRDefault="009A7E72" w:rsidP="0031461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4967" w:type="dxa"/>
          </w:tcPr>
          <w:p w14:paraId="18369BEC" w14:textId="77777777" w:rsidR="009A7E72" w:rsidRPr="0031461D" w:rsidRDefault="009A7E72" w:rsidP="00447106">
            <w:pPr>
              <w:spacing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Pan/Pani …………………………….…………</w:t>
            </w:r>
          </w:p>
          <w:p w14:paraId="6383DF86" w14:textId="795F7C47" w:rsidR="009A7E72" w:rsidRDefault="009A7E72" w:rsidP="00EB1616">
            <w:pPr>
              <w:pStyle w:val="Akapitzlist"/>
              <w:numPr>
                <w:ilvl w:val="0"/>
                <w:numId w:val="10"/>
              </w:numPr>
              <w:ind w:left="320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posiada uprawnienia budowlane</w:t>
            </w:r>
            <w:r w:rsidRPr="002907B3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</w:t>
            </w:r>
            <w:r w:rsidRPr="00EB1616">
              <w:rPr>
                <w:rFonts w:ascii="Times New Roman" w:eastAsia="Calibri" w:hAnsi="Times New Roman" w:cs="Times New Roman"/>
                <w:sz w:val="24"/>
                <w:lang w:eastAsia="en-US"/>
              </w:rPr>
              <w:t>do kierowania robotami budowlanymi w specjalności instalacyjnej w zakresie sieci, instalacji i  urządzeń</w:t>
            </w:r>
            <w:r w:rsidRPr="00EB1616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 </w:t>
            </w:r>
            <w:r w:rsidRPr="00EB1616">
              <w:rPr>
                <w:rFonts w:ascii="Times New Roman" w:eastAsia="Calibri" w:hAnsi="Times New Roman" w:cs="Times New Roman"/>
                <w:sz w:val="24"/>
                <w:lang w:eastAsia="en-US"/>
              </w:rPr>
              <w:t>telekomunikacyjnych, bez ograniczeń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;</w:t>
            </w:r>
          </w:p>
          <w:p w14:paraId="5D39A7F8" w14:textId="55626DF6" w:rsidR="009A7E72" w:rsidRPr="00EB1616" w:rsidRDefault="009A7E72" w:rsidP="00EB1616">
            <w:pPr>
              <w:pStyle w:val="Akapitzlist"/>
              <w:numPr>
                <w:ilvl w:val="0"/>
                <w:numId w:val="10"/>
              </w:numPr>
              <w:ind w:left="320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B1616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posiada doświadczenie  w zakresie pełnienia funkcji Inspektora Nadzoru w branży telekomunikacyjnej </w:t>
            </w:r>
            <w:r w:rsidRPr="00EB1616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co najmniej jednej ukończonej inwestycji związanej z  budową/przebudową/nadbudową lub rozbudową budynku mieszkalnego wielorodzinnego lub obiektu użyteczności publicznej wraz z  kompleksowym zagospodarowaniem terenu o wartości robót budowlanych co najmniej 5 000 000,00 zł/brutto;</w:t>
            </w:r>
          </w:p>
          <w:p w14:paraId="5D0C869D" w14:textId="5C4EFC80" w:rsidR="009A7E72" w:rsidRPr="00EB1616" w:rsidRDefault="009A7E72" w:rsidP="00EB1616">
            <w:pPr>
              <w:pStyle w:val="Akapitzlist"/>
              <w:numPr>
                <w:ilvl w:val="0"/>
                <w:numId w:val="10"/>
              </w:numPr>
              <w:ind w:left="320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B1616">
              <w:rPr>
                <w:rFonts w:ascii="Times New Roman" w:eastAsia="Calibri" w:hAnsi="Times New Roman" w:cs="Times New Roman"/>
                <w:sz w:val="24"/>
                <w:lang w:eastAsia="en-US"/>
              </w:rPr>
              <w:t>posiada co najmniej 3 letnią praktykę zawodową po nabyciu uprawnień.</w:t>
            </w:r>
          </w:p>
        </w:tc>
        <w:tc>
          <w:tcPr>
            <w:tcW w:w="2830" w:type="dxa"/>
            <w:vAlign w:val="center"/>
          </w:tcPr>
          <w:p w14:paraId="49610FBD" w14:textId="77777777" w:rsidR="009A7E72" w:rsidRPr="0031461D" w:rsidRDefault="009A7E72" w:rsidP="000A753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417" w:type="dxa"/>
            <w:vAlign w:val="center"/>
          </w:tcPr>
          <w:p w14:paraId="4495188A" w14:textId="120AF4E1" w:rsidR="009A7E72" w:rsidRPr="0031461D" w:rsidRDefault="009A7E72" w:rsidP="000A753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701" w:type="dxa"/>
            <w:vAlign w:val="center"/>
          </w:tcPr>
          <w:p w14:paraId="26DB485E" w14:textId="77777777" w:rsidR="009A7E72" w:rsidRPr="0031461D" w:rsidRDefault="009A7E72" w:rsidP="000A753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701" w:type="dxa"/>
            <w:vAlign w:val="center"/>
          </w:tcPr>
          <w:p w14:paraId="4573F6A5" w14:textId="77777777" w:rsidR="009A7E72" w:rsidRPr="0031461D" w:rsidRDefault="009A7E72" w:rsidP="000A753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</w:tbl>
    <w:p w14:paraId="6A0173A3" w14:textId="77777777" w:rsidR="0031461D" w:rsidRDefault="0031461D" w:rsidP="001619A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562EFA8E" w14:textId="38ECDA99" w:rsidR="003E10C7" w:rsidRPr="001803AE" w:rsidRDefault="003E10C7" w:rsidP="0036626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4651F817" w14:textId="77777777" w:rsidR="00366266" w:rsidRPr="001803AE" w:rsidRDefault="00366266" w:rsidP="00366266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  <w:t>Oświadczam/my, że:</w:t>
      </w:r>
    </w:p>
    <w:p w14:paraId="51A76BC3" w14:textId="77777777" w:rsidR="00366266" w:rsidRPr="001803AE" w:rsidRDefault="00366266" w:rsidP="00366266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*niepotrzebne skreślić</w:t>
      </w:r>
    </w:p>
    <w:p w14:paraId="1EDDF6C7" w14:textId="61B920B2" w:rsidR="00366266" w:rsidRDefault="00366266" w:rsidP="0036626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567" w:hanging="425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5A6B8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dysponujemy osobą/osobami wskazanymi w poz.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……………wykazu.</w:t>
      </w:r>
    </w:p>
    <w:p w14:paraId="6F0AE50E" w14:textId="77777777" w:rsidR="00366266" w:rsidRPr="00366266" w:rsidRDefault="00366266" w:rsidP="0036626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567" w:hanging="425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366266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nie dysponujemy osobą/osobami wskazanymi w poz. ……… wykazu, lecz polegając na osobach zdolnych do wykonania zamówienia innych podmiotów na zasadach określonych w art. 118 ustawy Prawo zamówień publicznych, będziemy dysponować tymi osobami na potwierdzenie czego załączam/my</w:t>
      </w:r>
      <w:r w:rsidRPr="005A6B8C">
        <w:rPr>
          <w:rFonts w:ascii="Times New Roman" w:eastAsia="Andale Sans UI" w:hAnsi="Times New Roman" w:cs="Times New Roman"/>
          <w:kern w:val="3"/>
          <w:sz w:val="24"/>
          <w:szCs w:val="24"/>
          <w:vertAlign w:val="superscript"/>
          <w:lang w:eastAsia="en-US" w:bidi="en-US"/>
        </w:rPr>
        <w:footnoteReference w:id="1"/>
      </w:r>
      <w:r w:rsidRPr="00366266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oświadczenie/dokumenty wskazane w SWZ - </w:t>
      </w:r>
      <w:r w:rsidRPr="00366266">
        <w:rPr>
          <w:rFonts w:ascii="Times New Roman" w:hAnsi="Times New Roman" w:cs="Times New Roman"/>
          <w:sz w:val="24"/>
          <w:szCs w:val="24"/>
        </w:rPr>
        <w:t xml:space="preserve">Załącznik nr 8a, 8b lub inne dokumenty, zgodnie z Rozdziałem XVI, pkt </w:t>
      </w:r>
      <w:r w:rsidRPr="00366266">
        <w:rPr>
          <w:rFonts w:ascii="Times New Roman" w:hAnsi="Times New Roman" w:cs="Times New Roman"/>
          <w:sz w:val="24"/>
          <w:szCs w:val="24"/>
        </w:rPr>
        <w:lastRenderedPageBreak/>
        <w:t>1.3) SWZ.</w:t>
      </w:r>
    </w:p>
    <w:p w14:paraId="3F3CD4D8" w14:textId="77777777" w:rsidR="00366266" w:rsidRPr="00366266" w:rsidRDefault="00366266" w:rsidP="0036626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567" w:hanging="425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366266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osoba/by, które będą uczestniczyć w wykonywaniu zamówienia, posiadają wymagane uprawnienia opisane w SWZ. </w:t>
      </w:r>
      <w:r w:rsidRPr="00366266">
        <w:rPr>
          <w:rFonts w:ascii="Times New Roman" w:eastAsia="Times New Roman" w:hAnsi="Times New Roman" w:cs="Times New Roman"/>
          <w:sz w:val="24"/>
          <w:szCs w:val="24"/>
        </w:rPr>
        <w:t>Stosowne dokumenty zostaną przedstawione Zamawiającemu na jego żądanie.</w:t>
      </w:r>
    </w:p>
    <w:p w14:paraId="079F4181" w14:textId="77777777" w:rsidR="001F4218" w:rsidRDefault="001F4218" w:rsidP="001619A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A"/>
          <w:kern w:val="3"/>
          <w:sz w:val="24"/>
          <w:szCs w:val="24"/>
          <w:lang w:eastAsia="en-US" w:bidi="en-US"/>
        </w:rPr>
      </w:pPr>
    </w:p>
    <w:p w14:paraId="03A0B707" w14:textId="77777777" w:rsidR="001F4218" w:rsidRPr="001619A5" w:rsidRDefault="001F4218" w:rsidP="001619A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A"/>
          <w:kern w:val="3"/>
          <w:sz w:val="24"/>
          <w:szCs w:val="24"/>
          <w:lang w:eastAsia="en-US" w:bidi="en-US"/>
        </w:rPr>
      </w:pPr>
    </w:p>
    <w:p w14:paraId="592A6073" w14:textId="3B314CCF" w:rsidR="001619A5" w:rsidRPr="00E12C90" w:rsidRDefault="00BA7103" w:rsidP="00E12C90">
      <w:pPr>
        <w:widowControl w:val="0"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 w:rsidRPr="00B3501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Dokument przekazuje się  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 którym mowa w ustawie z dnia z dnia 6 sierpnia 2010 r. o dowodach osobistych).</w:t>
      </w:r>
    </w:p>
    <w:sectPr w:rsidR="001619A5" w:rsidRPr="00E12C90" w:rsidSect="009A7E72">
      <w:headerReference w:type="default" r:id="rId8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1CD9E" w16cex:dateUtc="2023-03-07T13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275DA3" w16cid:durableId="27B1CD9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73C05" w14:textId="77777777" w:rsidR="00EB1616" w:rsidRDefault="00EB1616" w:rsidP="00104679">
      <w:pPr>
        <w:spacing w:after="0" w:line="240" w:lineRule="auto"/>
      </w:pPr>
      <w:r>
        <w:separator/>
      </w:r>
    </w:p>
  </w:endnote>
  <w:endnote w:type="continuationSeparator" w:id="0">
    <w:p w14:paraId="43A6E59E" w14:textId="77777777" w:rsidR="00EB1616" w:rsidRDefault="00EB1616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192E6" w14:textId="77777777" w:rsidR="00EB1616" w:rsidRDefault="00EB1616" w:rsidP="00104679">
      <w:pPr>
        <w:spacing w:after="0" w:line="240" w:lineRule="auto"/>
      </w:pPr>
      <w:r>
        <w:separator/>
      </w:r>
    </w:p>
  </w:footnote>
  <w:footnote w:type="continuationSeparator" w:id="0">
    <w:p w14:paraId="38C8A51A" w14:textId="77777777" w:rsidR="00EB1616" w:rsidRDefault="00EB1616" w:rsidP="00104679">
      <w:pPr>
        <w:spacing w:after="0" w:line="240" w:lineRule="auto"/>
      </w:pPr>
      <w:r>
        <w:continuationSeparator/>
      </w:r>
    </w:p>
  </w:footnote>
  <w:footnote w:id="1">
    <w:p w14:paraId="1BBE40BB" w14:textId="77777777" w:rsidR="00EB1616" w:rsidRDefault="00EB1616" w:rsidP="0036626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0015E" w14:textId="4B8384C1" w:rsidR="00EB1616" w:rsidRPr="0008669B" w:rsidRDefault="00EB1616" w:rsidP="0008669B">
    <w:pPr>
      <w:tabs>
        <w:tab w:val="right" w:pos="9072"/>
      </w:tabs>
      <w:spacing w:after="0" w:line="240" w:lineRule="auto"/>
      <w:jc w:val="center"/>
      <w:rPr>
        <w:rFonts w:ascii="Arial" w:eastAsia="Times New Roman" w:hAnsi="Arial" w:cs="Arial"/>
        <w:b/>
        <w:bCs/>
        <w:sz w:val="20"/>
        <w:szCs w:val="20"/>
        <w:lang w:eastAsia="en-US"/>
      </w:rPr>
    </w:pPr>
  </w:p>
  <w:p w14:paraId="059C67A5" w14:textId="370CC924" w:rsidR="00EB1616" w:rsidRPr="0049191F" w:rsidRDefault="00EB1616" w:rsidP="0049191F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 w:cs="Times New Roman"/>
        <w:sz w:val="24"/>
        <w:szCs w:val="24"/>
        <w:lang w:eastAsia="en-US"/>
      </w:rPr>
    </w:pPr>
    <w:r w:rsidRPr="0049191F">
      <w:rPr>
        <w:rFonts w:ascii="Times New Roman" w:eastAsia="Times New Roman" w:hAnsi="Times New Roman" w:cs="Times New Roman"/>
        <w:sz w:val="24"/>
      </w:rPr>
      <w:t xml:space="preserve">Załącznik nr </w:t>
    </w:r>
    <w:r w:rsidR="00553C19">
      <w:rPr>
        <w:rFonts w:ascii="Times New Roman" w:eastAsia="Times New Roman" w:hAnsi="Times New Roman" w:cs="Times New Roman"/>
        <w:sz w:val="24"/>
      </w:rPr>
      <w:t>9</w:t>
    </w:r>
    <w:r w:rsidRPr="0049191F">
      <w:rPr>
        <w:rFonts w:ascii="Times New Roman" w:eastAsia="Times New Roman" w:hAnsi="Times New Roman" w:cs="Times New Roman"/>
        <w:sz w:val="24"/>
      </w:rPr>
      <w:t xml:space="preserve"> do SWZ nr PZP.242</w:t>
    </w:r>
    <w:r w:rsidR="006A5850">
      <w:rPr>
        <w:rFonts w:ascii="Times New Roman" w:eastAsia="Times New Roman" w:hAnsi="Times New Roman" w:cs="Times New Roman"/>
        <w:sz w:val="24"/>
      </w:rPr>
      <w:t>.102</w:t>
    </w:r>
    <w:r>
      <w:rPr>
        <w:rFonts w:ascii="Times New Roman" w:eastAsia="Times New Roman" w:hAnsi="Times New Roman" w:cs="Times New Roman"/>
        <w:sz w:val="24"/>
      </w:rPr>
      <w:t>-</w:t>
    </w:r>
    <w:r w:rsidRPr="0049191F">
      <w:rPr>
        <w:rFonts w:ascii="Times New Roman" w:eastAsia="Times New Roman" w:hAnsi="Times New Roman" w:cs="Times New Roman"/>
        <w:sz w:val="24"/>
      </w:rPr>
      <w:t xml:space="preserve">S.NB.2024 z dnia </w:t>
    </w:r>
    <w:r w:rsidR="006A5850">
      <w:rPr>
        <w:rFonts w:ascii="Times New Roman" w:eastAsia="Times New Roman" w:hAnsi="Times New Roman" w:cs="Times New Roman"/>
        <w:sz w:val="24"/>
      </w:rPr>
      <w:t>13 listopada</w:t>
    </w:r>
    <w:r w:rsidRPr="0049191F">
      <w:rPr>
        <w:rFonts w:ascii="Times New Roman" w:eastAsia="Times New Roman" w:hAnsi="Times New Roman" w:cs="Times New Roman"/>
        <w:sz w:val="24"/>
      </w:rPr>
      <w:t xml:space="preserve"> 2024 r. </w:t>
    </w:r>
  </w:p>
  <w:p w14:paraId="1723954D" w14:textId="36C3CBD0" w:rsidR="00EB1616" w:rsidRPr="00786501" w:rsidRDefault="00EB1616" w:rsidP="00355788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– </w:t>
    </w:r>
    <w:r w:rsidRPr="003220C8">
      <w:rPr>
        <w:rFonts w:ascii="Times New Roman" w:hAnsi="Times New Roman" w:cs="Times New Roman"/>
        <w:b/>
        <w:bCs/>
        <w:sz w:val="24"/>
        <w:szCs w:val="24"/>
      </w:rPr>
      <w:t>dołączan</w:t>
    </w:r>
    <w:r>
      <w:rPr>
        <w:rFonts w:ascii="Times New Roman" w:hAnsi="Times New Roman" w:cs="Times New Roman"/>
        <w:b/>
        <w:bCs/>
        <w:sz w:val="24"/>
        <w:szCs w:val="24"/>
      </w:rPr>
      <w:t>y</w:t>
    </w:r>
    <w:r w:rsidRPr="003220C8">
      <w:rPr>
        <w:rFonts w:ascii="Times New Roman" w:hAnsi="Times New Roman" w:cs="Times New Roman"/>
        <w:b/>
        <w:bCs/>
        <w:sz w:val="24"/>
        <w:szCs w:val="24"/>
      </w:rPr>
      <w:t xml:space="preserve"> na wezwanie </w:t>
    </w:r>
    <w:r w:rsidRPr="003220C8">
      <w:rPr>
        <w:rFonts w:ascii="Times New Roman" w:hAnsi="Times New Roman" w:cs="Times New Roman"/>
        <w:b/>
        <w:bCs/>
        <w:sz w:val="24"/>
        <w:szCs w:val="24"/>
      </w:rPr>
      <w:tab/>
    </w:r>
    <w:r w:rsidRPr="00786501">
      <w:rPr>
        <w:rFonts w:ascii="Times New Roman" w:hAnsi="Times New Roman" w:cs="Times New Roman"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40026"/>
    <w:multiLevelType w:val="multilevel"/>
    <w:tmpl w:val="988A60D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80F2826"/>
    <w:multiLevelType w:val="hybridMultilevel"/>
    <w:tmpl w:val="C6DC97FE"/>
    <w:lvl w:ilvl="0" w:tplc="F4EED508">
      <w:start w:val="3"/>
      <w:numFmt w:val="decimal"/>
      <w:lvlText w:val="%1)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B0800"/>
    <w:multiLevelType w:val="hybridMultilevel"/>
    <w:tmpl w:val="35380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91122"/>
    <w:multiLevelType w:val="hybridMultilevel"/>
    <w:tmpl w:val="97365ADC"/>
    <w:lvl w:ilvl="0" w:tplc="0750D47C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5438285B"/>
    <w:multiLevelType w:val="hybridMultilevel"/>
    <w:tmpl w:val="D51C1E1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5A983226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8"/>
    <w:lvlOverride w:ilvl="0">
      <w:startOverride w:val="1"/>
    </w:lvlOverride>
  </w:num>
  <w:num w:numId="5">
    <w:abstractNumId w:val="6"/>
    <w:lvlOverride w:ilvl="0">
      <w:startOverride w:val="3"/>
    </w:lvlOverride>
  </w:num>
  <w:num w:numId="6">
    <w:abstractNumId w:val="7"/>
  </w:num>
  <w:num w:numId="7">
    <w:abstractNumId w:val="5"/>
  </w:num>
  <w:num w:numId="8">
    <w:abstractNumId w:val="4"/>
  </w:num>
  <w:num w:numId="9">
    <w:abstractNumId w:val="0"/>
  </w:num>
  <w:num w:numId="10">
    <w:abstractNumId w:val="2"/>
  </w:num>
  <w:num w:numId="11">
    <w:abstractNumId w:val="1"/>
  </w:num>
  <w:num w:numId="1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00424"/>
    <w:rsid w:val="00003A44"/>
    <w:rsid w:val="00007B31"/>
    <w:rsid w:val="0001631D"/>
    <w:rsid w:val="000205AC"/>
    <w:rsid w:val="00052EDF"/>
    <w:rsid w:val="0006298B"/>
    <w:rsid w:val="00064F48"/>
    <w:rsid w:val="00065CBF"/>
    <w:rsid w:val="00070CD6"/>
    <w:rsid w:val="00070EF2"/>
    <w:rsid w:val="000743AD"/>
    <w:rsid w:val="0008669B"/>
    <w:rsid w:val="000A275A"/>
    <w:rsid w:val="000A5161"/>
    <w:rsid w:val="000A5949"/>
    <w:rsid w:val="000A753B"/>
    <w:rsid w:val="000C5CC3"/>
    <w:rsid w:val="000D114A"/>
    <w:rsid w:val="000F4146"/>
    <w:rsid w:val="00104679"/>
    <w:rsid w:val="00120A62"/>
    <w:rsid w:val="0014207B"/>
    <w:rsid w:val="00142354"/>
    <w:rsid w:val="00145C45"/>
    <w:rsid w:val="001560F7"/>
    <w:rsid w:val="00160A9E"/>
    <w:rsid w:val="001619A5"/>
    <w:rsid w:val="00174213"/>
    <w:rsid w:val="001803AE"/>
    <w:rsid w:val="00180404"/>
    <w:rsid w:val="001825D4"/>
    <w:rsid w:val="00191CF9"/>
    <w:rsid w:val="00193F74"/>
    <w:rsid w:val="001A7D60"/>
    <w:rsid w:val="001B4319"/>
    <w:rsid w:val="001B4F87"/>
    <w:rsid w:val="001B5BE9"/>
    <w:rsid w:val="001C5C81"/>
    <w:rsid w:val="001C6508"/>
    <w:rsid w:val="001E7D22"/>
    <w:rsid w:val="001F02BF"/>
    <w:rsid w:val="001F2A5C"/>
    <w:rsid w:val="001F4218"/>
    <w:rsid w:val="00201E2D"/>
    <w:rsid w:val="00216C18"/>
    <w:rsid w:val="00217471"/>
    <w:rsid w:val="00224E2A"/>
    <w:rsid w:val="00224FA2"/>
    <w:rsid w:val="0022616A"/>
    <w:rsid w:val="002410F8"/>
    <w:rsid w:val="0025061B"/>
    <w:rsid w:val="00255735"/>
    <w:rsid w:val="00267466"/>
    <w:rsid w:val="0027578F"/>
    <w:rsid w:val="00282D45"/>
    <w:rsid w:val="002907B3"/>
    <w:rsid w:val="002A0214"/>
    <w:rsid w:val="002A151E"/>
    <w:rsid w:val="002A1FDF"/>
    <w:rsid w:val="002A2179"/>
    <w:rsid w:val="002A2B8E"/>
    <w:rsid w:val="002A56A3"/>
    <w:rsid w:val="002B016A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1461D"/>
    <w:rsid w:val="003220C8"/>
    <w:rsid w:val="0034315C"/>
    <w:rsid w:val="00343D77"/>
    <w:rsid w:val="0035034E"/>
    <w:rsid w:val="00350A28"/>
    <w:rsid w:val="00351AF8"/>
    <w:rsid w:val="003537D7"/>
    <w:rsid w:val="00355788"/>
    <w:rsid w:val="003622DA"/>
    <w:rsid w:val="00366266"/>
    <w:rsid w:val="0037180B"/>
    <w:rsid w:val="00371FD8"/>
    <w:rsid w:val="00374169"/>
    <w:rsid w:val="00375A03"/>
    <w:rsid w:val="00376776"/>
    <w:rsid w:val="00396984"/>
    <w:rsid w:val="003B2117"/>
    <w:rsid w:val="003D46A1"/>
    <w:rsid w:val="003E10C7"/>
    <w:rsid w:val="003E16F8"/>
    <w:rsid w:val="003E3AA3"/>
    <w:rsid w:val="003E40C8"/>
    <w:rsid w:val="0040052C"/>
    <w:rsid w:val="0040270A"/>
    <w:rsid w:val="004114F1"/>
    <w:rsid w:val="00432DB6"/>
    <w:rsid w:val="00447106"/>
    <w:rsid w:val="00450CA5"/>
    <w:rsid w:val="004526C0"/>
    <w:rsid w:val="00454D1F"/>
    <w:rsid w:val="0045682E"/>
    <w:rsid w:val="0045690D"/>
    <w:rsid w:val="004573F7"/>
    <w:rsid w:val="004646BC"/>
    <w:rsid w:val="00482887"/>
    <w:rsid w:val="0049191F"/>
    <w:rsid w:val="004A7487"/>
    <w:rsid w:val="004C1E98"/>
    <w:rsid w:val="004C3742"/>
    <w:rsid w:val="004C56B5"/>
    <w:rsid w:val="004D1B0A"/>
    <w:rsid w:val="004D30D9"/>
    <w:rsid w:val="004E05CC"/>
    <w:rsid w:val="005030D3"/>
    <w:rsid w:val="0050623D"/>
    <w:rsid w:val="00515E21"/>
    <w:rsid w:val="00531E60"/>
    <w:rsid w:val="00535F77"/>
    <w:rsid w:val="0054160A"/>
    <w:rsid w:val="005419CE"/>
    <w:rsid w:val="00553C19"/>
    <w:rsid w:val="00561F9A"/>
    <w:rsid w:val="00573295"/>
    <w:rsid w:val="0057797D"/>
    <w:rsid w:val="00586C3B"/>
    <w:rsid w:val="00596C87"/>
    <w:rsid w:val="005A6F6A"/>
    <w:rsid w:val="005A762C"/>
    <w:rsid w:val="005B2F3C"/>
    <w:rsid w:val="005B68D5"/>
    <w:rsid w:val="006038FF"/>
    <w:rsid w:val="0061495A"/>
    <w:rsid w:val="006153E0"/>
    <w:rsid w:val="00616933"/>
    <w:rsid w:val="006209C9"/>
    <w:rsid w:val="00626CB4"/>
    <w:rsid w:val="00630604"/>
    <w:rsid w:val="00641A76"/>
    <w:rsid w:val="0064663F"/>
    <w:rsid w:val="006518CF"/>
    <w:rsid w:val="00681A0F"/>
    <w:rsid w:val="00696DDD"/>
    <w:rsid w:val="006A5850"/>
    <w:rsid w:val="006C0522"/>
    <w:rsid w:val="006C1450"/>
    <w:rsid w:val="006D0A28"/>
    <w:rsid w:val="006E7FE3"/>
    <w:rsid w:val="006F1A0C"/>
    <w:rsid w:val="006F6FAD"/>
    <w:rsid w:val="00701B76"/>
    <w:rsid w:val="007232A9"/>
    <w:rsid w:val="00725535"/>
    <w:rsid w:val="0073184F"/>
    <w:rsid w:val="007353A6"/>
    <w:rsid w:val="00736C01"/>
    <w:rsid w:val="00744A4F"/>
    <w:rsid w:val="00760E32"/>
    <w:rsid w:val="0077345C"/>
    <w:rsid w:val="00773BB9"/>
    <w:rsid w:val="00775023"/>
    <w:rsid w:val="00777577"/>
    <w:rsid w:val="00786501"/>
    <w:rsid w:val="007B0DE5"/>
    <w:rsid w:val="007B53F9"/>
    <w:rsid w:val="007C4D00"/>
    <w:rsid w:val="007D5C02"/>
    <w:rsid w:val="007F6C8C"/>
    <w:rsid w:val="007F739A"/>
    <w:rsid w:val="00802ED8"/>
    <w:rsid w:val="00803BC0"/>
    <w:rsid w:val="008078A9"/>
    <w:rsid w:val="00816319"/>
    <w:rsid w:val="00821DCC"/>
    <w:rsid w:val="00825E2D"/>
    <w:rsid w:val="00826454"/>
    <w:rsid w:val="00833239"/>
    <w:rsid w:val="0083723C"/>
    <w:rsid w:val="008618FE"/>
    <w:rsid w:val="008754E7"/>
    <w:rsid w:val="008759FA"/>
    <w:rsid w:val="00881A56"/>
    <w:rsid w:val="008A4C9B"/>
    <w:rsid w:val="008C4804"/>
    <w:rsid w:val="009153E0"/>
    <w:rsid w:val="00920D54"/>
    <w:rsid w:val="0092622D"/>
    <w:rsid w:val="009316EA"/>
    <w:rsid w:val="009350C4"/>
    <w:rsid w:val="0093536D"/>
    <w:rsid w:val="00943A85"/>
    <w:rsid w:val="00945D19"/>
    <w:rsid w:val="00960820"/>
    <w:rsid w:val="00982B6C"/>
    <w:rsid w:val="009A000D"/>
    <w:rsid w:val="009A4067"/>
    <w:rsid w:val="009A7E72"/>
    <w:rsid w:val="009B7B63"/>
    <w:rsid w:val="009C02D8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17A8"/>
    <w:rsid w:val="00A809DF"/>
    <w:rsid w:val="00AA3D4A"/>
    <w:rsid w:val="00AD118C"/>
    <w:rsid w:val="00B1132A"/>
    <w:rsid w:val="00B21B32"/>
    <w:rsid w:val="00B23CAE"/>
    <w:rsid w:val="00B275BE"/>
    <w:rsid w:val="00B43C77"/>
    <w:rsid w:val="00B52B4A"/>
    <w:rsid w:val="00B8202E"/>
    <w:rsid w:val="00B83A90"/>
    <w:rsid w:val="00B96DF4"/>
    <w:rsid w:val="00BA0D37"/>
    <w:rsid w:val="00BA7103"/>
    <w:rsid w:val="00BA7953"/>
    <w:rsid w:val="00BC695A"/>
    <w:rsid w:val="00BD1034"/>
    <w:rsid w:val="00BD6981"/>
    <w:rsid w:val="00BE146F"/>
    <w:rsid w:val="00BE5E31"/>
    <w:rsid w:val="00BF463A"/>
    <w:rsid w:val="00BF4C02"/>
    <w:rsid w:val="00C100CE"/>
    <w:rsid w:val="00C130CF"/>
    <w:rsid w:val="00C15BAE"/>
    <w:rsid w:val="00C252C8"/>
    <w:rsid w:val="00C46613"/>
    <w:rsid w:val="00C5198F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CF7C26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6684E"/>
    <w:rsid w:val="00D70446"/>
    <w:rsid w:val="00D87689"/>
    <w:rsid w:val="00D918BF"/>
    <w:rsid w:val="00DA0C05"/>
    <w:rsid w:val="00DB3A62"/>
    <w:rsid w:val="00DB6F1D"/>
    <w:rsid w:val="00DC0EC5"/>
    <w:rsid w:val="00DC3E63"/>
    <w:rsid w:val="00DC46A7"/>
    <w:rsid w:val="00DE0624"/>
    <w:rsid w:val="00DF3C90"/>
    <w:rsid w:val="00DF4C07"/>
    <w:rsid w:val="00E12C90"/>
    <w:rsid w:val="00E1301A"/>
    <w:rsid w:val="00E21868"/>
    <w:rsid w:val="00E23F0E"/>
    <w:rsid w:val="00E30724"/>
    <w:rsid w:val="00E30879"/>
    <w:rsid w:val="00E40EFF"/>
    <w:rsid w:val="00E4698F"/>
    <w:rsid w:val="00E47FFC"/>
    <w:rsid w:val="00E57359"/>
    <w:rsid w:val="00E61B86"/>
    <w:rsid w:val="00E757C3"/>
    <w:rsid w:val="00E86D86"/>
    <w:rsid w:val="00E87B8E"/>
    <w:rsid w:val="00EA3A8A"/>
    <w:rsid w:val="00EA692F"/>
    <w:rsid w:val="00EB007F"/>
    <w:rsid w:val="00EB1616"/>
    <w:rsid w:val="00EC0695"/>
    <w:rsid w:val="00EC4E2C"/>
    <w:rsid w:val="00EC4EC8"/>
    <w:rsid w:val="00EC6F9F"/>
    <w:rsid w:val="00ED6380"/>
    <w:rsid w:val="00ED7DBA"/>
    <w:rsid w:val="00EE2C3D"/>
    <w:rsid w:val="00F0050C"/>
    <w:rsid w:val="00F2230B"/>
    <w:rsid w:val="00F344CD"/>
    <w:rsid w:val="00F47EC2"/>
    <w:rsid w:val="00F61250"/>
    <w:rsid w:val="00F65DC2"/>
    <w:rsid w:val="00F80220"/>
    <w:rsid w:val="00F9478B"/>
    <w:rsid w:val="00F974A2"/>
    <w:rsid w:val="00FB4423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A7E85"/>
  <w15:docId w15:val="{A01918C1-0B31-4A97-8D37-10C32CB6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paragraph" w:styleId="Poprawka">
    <w:name w:val="Revision"/>
    <w:hidden/>
    <w:uiPriority w:val="99"/>
    <w:semiHidden/>
    <w:rsid w:val="00982B6C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1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02F78-4088-444C-8B18-72362C85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3E7BABC0</Template>
  <TotalTime>59</TotalTime>
  <Pages>5</Pages>
  <Words>726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31</cp:revision>
  <cp:lastPrinted>2024-11-12T11:27:00Z</cp:lastPrinted>
  <dcterms:created xsi:type="dcterms:W3CDTF">2023-03-07T13:51:00Z</dcterms:created>
  <dcterms:modified xsi:type="dcterms:W3CDTF">2024-11-12T11:27:00Z</dcterms:modified>
</cp:coreProperties>
</file>