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609A47D7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151BF8" w:rsidRPr="00151BF8">
        <w:rPr>
          <w:rFonts w:ascii="Arial" w:hAnsi="Arial" w:cs="Arial"/>
          <w:b/>
          <w:color w:val="000000"/>
        </w:rPr>
        <w:t xml:space="preserve">LOG-P-Z/0014/2024 </w:t>
      </w:r>
      <w:r w:rsidR="00F151D3">
        <w:rPr>
          <w:rFonts w:ascii="Arial" w:hAnsi="Arial" w:cs="Arial"/>
          <w:b/>
          <w:color w:val="000000"/>
        </w:rPr>
        <w:t>pn.:</w:t>
      </w:r>
    </w:p>
    <w:p w14:paraId="3C4B9AED" w14:textId="5F599631" w:rsidR="000B24FA" w:rsidRDefault="007B078E" w:rsidP="00160298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4" w:name="_Hlk183588100"/>
      <w:bookmarkEnd w:id="1"/>
      <w:bookmarkEnd w:id="2"/>
      <w:bookmarkEnd w:id="3"/>
      <w:r w:rsidR="00151BF8" w:rsidRPr="00151BF8">
        <w:rPr>
          <w:rFonts w:ascii="Arial" w:hAnsi="Arial" w:cs="Arial"/>
          <w:b/>
          <w:bCs/>
          <w:color w:val="2F5496" w:themeColor="accent1" w:themeShade="BF"/>
          <w:u w:val="single"/>
        </w:rPr>
        <w:t>Świadczenie usług pocztowych w zakresie przesyłek pocztowych</w:t>
      </w:r>
      <w:bookmarkEnd w:id="4"/>
      <w:r w:rsidR="000B24F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5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5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36676B25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151BF8" w:rsidRPr="00151BF8">
        <w:rPr>
          <w:rFonts w:ascii="Arial" w:hAnsi="Arial" w:cs="Arial"/>
          <w:bCs/>
          <w:sz w:val="20"/>
          <w:szCs w:val="20"/>
        </w:rPr>
        <w:t>„Świadczenie usług pocztowych w zakresie przesyłek pocztowych</w:t>
      </w:r>
      <w:r w:rsidR="00151BF8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6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6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7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7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51BF8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2</Pages>
  <Words>394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17</cp:revision>
  <cp:lastPrinted>2024-02-07T07:31:00Z</cp:lastPrinted>
  <dcterms:created xsi:type="dcterms:W3CDTF">2021-11-08T11:57:00Z</dcterms:created>
  <dcterms:modified xsi:type="dcterms:W3CDTF">2024-11-27T13:33:00Z</dcterms:modified>
</cp:coreProperties>
</file>