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DBC94" w14:textId="77777777" w:rsidR="00214241" w:rsidRPr="00214241" w:rsidRDefault="00214241" w:rsidP="00214241">
      <w:pPr>
        <w:rPr>
          <w:rFonts w:ascii="Calibri" w:hAnsi="Calibri"/>
          <w:sz w:val="24"/>
          <w:szCs w:val="24"/>
        </w:rPr>
      </w:pPr>
      <w:r w:rsidRPr="00214241">
        <w:rPr>
          <w:rFonts w:ascii="Calibri" w:hAnsi="Calibri"/>
          <w:sz w:val="24"/>
          <w:szCs w:val="24"/>
        </w:rPr>
        <w:t>Dział Zamówień Publicznych</w:t>
      </w:r>
    </w:p>
    <w:p w14:paraId="54784D16" w14:textId="77777777" w:rsidR="00214241" w:rsidRPr="00214241" w:rsidRDefault="00214241" w:rsidP="00214241">
      <w:pPr>
        <w:rPr>
          <w:rFonts w:ascii="Calibri" w:hAnsi="Calibri"/>
          <w:sz w:val="24"/>
          <w:szCs w:val="24"/>
          <w:lang w:val="en-US"/>
        </w:rPr>
      </w:pPr>
      <w:r w:rsidRPr="00214241">
        <w:rPr>
          <w:rFonts w:ascii="Calibri" w:hAnsi="Calibri"/>
          <w:sz w:val="24"/>
          <w:szCs w:val="24"/>
          <w:lang w:val="en-US"/>
        </w:rPr>
        <w:t>tel. 0-12 614 25 53</w:t>
      </w:r>
    </w:p>
    <w:p w14:paraId="26321E3C" w14:textId="77777777" w:rsidR="00214241" w:rsidRPr="00214241" w:rsidRDefault="00214241" w:rsidP="00214241">
      <w:pPr>
        <w:rPr>
          <w:rFonts w:ascii="Calibri" w:hAnsi="Calibri"/>
          <w:sz w:val="24"/>
          <w:szCs w:val="24"/>
          <w:lang w:val="en-US"/>
        </w:rPr>
      </w:pPr>
      <w:r w:rsidRPr="00214241">
        <w:rPr>
          <w:rFonts w:ascii="Calibri" w:hAnsi="Calibri"/>
          <w:sz w:val="24"/>
          <w:szCs w:val="24"/>
          <w:lang w:val="en-US"/>
        </w:rPr>
        <w:t xml:space="preserve">e-mail: </w:t>
      </w:r>
      <w:hyperlink r:id="rId7" w:history="1">
        <w:r w:rsidRPr="00214241">
          <w:rPr>
            <w:rFonts w:ascii="Calibri" w:hAnsi="Calibri"/>
            <w:color w:val="0000FF"/>
            <w:sz w:val="24"/>
            <w:szCs w:val="24"/>
            <w:u w:val="single"/>
            <w:lang w:val="en-US"/>
          </w:rPr>
          <w:t>przetargi@szpitaljp2.krakow.pl</w:t>
        </w:r>
      </w:hyperlink>
    </w:p>
    <w:p w14:paraId="63D96DC9" w14:textId="77777777" w:rsidR="00E64917" w:rsidRDefault="00E64917" w:rsidP="006D6BEB">
      <w:pPr>
        <w:rPr>
          <w:rFonts w:ascii="Verdana" w:hAnsi="Verdana" w:cs="Verdana"/>
          <w:sz w:val="24"/>
          <w:szCs w:val="24"/>
        </w:rPr>
      </w:pPr>
    </w:p>
    <w:p w14:paraId="0DB41C75" w14:textId="27559695" w:rsidR="006D6BEB" w:rsidRDefault="006D6BEB" w:rsidP="006D6BEB">
      <w:pPr>
        <w:rPr>
          <w:rFonts w:ascii="Verdana" w:hAnsi="Verdana" w:cs="Verdana"/>
          <w:sz w:val="24"/>
          <w:szCs w:val="24"/>
        </w:rPr>
      </w:pPr>
      <w:r w:rsidRPr="00565E86">
        <w:rPr>
          <w:rFonts w:ascii="Verdana" w:hAnsi="Verdana" w:cs="Verdana"/>
          <w:sz w:val="24"/>
          <w:szCs w:val="24"/>
        </w:rPr>
        <w:t>I</w:t>
      </w:r>
      <w:r>
        <w:rPr>
          <w:rFonts w:ascii="Verdana" w:hAnsi="Verdana" w:cs="Verdana"/>
          <w:sz w:val="24"/>
          <w:szCs w:val="24"/>
        </w:rPr>
        <w:t xml:space="preserve">NFORMACJA O KWOCIE PRZEZNACZONEJ NA SFINANSOWANIE ZAMÓWIENIA </w:t>
      </w:r>
    </w:p>
    <w:p w14:paraId="51B46B6D" w14:textId="77777777" w:rsidR="006D6BEB" w:rsidRPr="00C63D0C" w:rsidRDefault="006D6BEB" w:rsidP="006D6BEB">
      <w:pPr>
        <w:rPr>
          <w:rFonts w:ascii="Verdana" w:hAnsi="Verdana" w:cs="Verdana"/>
          <w:sz w:val="24"/>
          <w:szCs w:val="24"/>
        </w:rPr>
      </w:pPr>
    </w:p>
    <w:p w14:paraId="118A13E9" w14:textId="7AF1196B" w:rsidR="006D6BEB" w:rsidRDefault="006D6BEB" w:rsidP="006D6BEB">
      <w:pPr>
        <w:pStyle w:val="Nagwek"/>
        <w:spacing w:line="360" w:lineRule="auto"/>
        <w:jc w:val="both"/>
        <w:rPr>
          <w:rFonts w:ascii="Verdana" w:hAnsi="Verdana" w:cs="Arial"/>
        </w:rPr>
      </w:pPr>
      <w:r w:rsidRPr="009920C6">
        <w:rPr>
          <w:rFonts w:ascii="Verdana" w:hAnsi="Verdana"/>
        </w:rPr>
        <w:t xml:space="preserve">Krakowski Szpital Specjalistyczny im. św. Jana Pawła II ul. Prądnicka 80, 31–202 Kraków przedstawia informację o kwocie przeznaczonej na sfinansowanie zamówienia w postępowaniu </w:t>
      </w:r>
      <w:r w:rsidR="000C2769">
        <w:rPr>
          <w:rFonts w:ascii="Verdana" w:hAnsi="Verdana"/>
        </w:rPr>
        <w:t>nr DZ.271.119</w:t>
      </w:r>
      <w:r w:rsidR="00236AC1" w:rsidRPr="00236AC1">
        <w:rPr>
          <w:rFonts w:ascii="Verdana" w:hAnsi="Verdana"/>
        </w:rPr>
        <w:t xml:space="preserve">.2025 </w:t>
      </w:r>
      <w:r w:rsidR="000C2769" w:rsidRPr="000C2769">
        <w:rPr>
          <w:rFonts w:ascii="Verdana" w:hAnsi="Verdana"/>
        </w:rPr>
        <w:t xml:space="preserve">dostawa wyrobów medycznych między innymi </w:t>
      </w:r>
      <w:proofErr w:type="spellStart"/>
      <w:r w:rsidR="000C2769" w:rsidRPr="000C2769">
        <w:rPr>
          <w:rFonts w:ascii="Verdana" w:hAnsi="Verdana"/>
        </w:rPr>
        <w:t>stenty</w:t>
      </w:r>
      <w:proofErr w:type="spellEnd"/>
      <w:r w:rsidR="000C2769" w:rsidRPr="000C2769">
        <w:rPr>
          <w:rFonts w:ascii="Verdana" w:hAnsi="Verdana"/>
        </w:rPr>
        <w:t xml:space="preserve">, </w:t>
      </w:r>
      <w:proofErr w:type="spellStart"/>
      <w:r w:rsidR="000C2769" w:rsidRPr="000C2769">
        <w:rPr>
          <w:rFonts w:ascii="Verdana" w:hAnsi="Verdana"/>
        </w:rPr>
        <w:t>stentgrafty</w:t>
      </w:r>
      <w:proofErr w:type="spellEnd"/>
      <w:r w:rsidR="000C2769" w:rsidRPr="000C2769">
        <w:rPr>
          <w:rFonts w:ascii="Verdana" w:hAnsi="Verdana"/>
        </w:rPr>
        <w:t>, zastawki, cewniki, prowadniki do procedur naczyniowych i kardiologicznych</w:t>
      </w:r>
      <w:r w:rsidR="00236AC1" w:rsidRPr="00236AC1">
        <w:rPr>
          <w:rFonts w:ascii="Verdana" w:hAnsi="Verdan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386"/>
      </w:tblGrid>
      <w:tr w:rsidR="00087CCD" w:rsidRPr="00540082" w14:paraId="42005537" w14:textId="77777777" w:rsidTr="000C2769">
        <w:trPr>
          <w:trHeight w:val="300"/>
        </w:trPr>
        <w:tc>
          <w:tcPr>
            <w:tcW w:w="2660" w:type="dxa"/>
            <w:shd w:val="clear" w:color="auto" w:fill="auto"/>
            <w:noWrap/>
            <w:hideMark/>
          </w:tcPr>
          <w:p w14:paraId="234598F3" w14:textId="77777777" w:rsidR="00087CCD" w:rsidRPr="00540082" w:rsidRDefault="00087CCD" w:rsidP="00F711BC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540082">
              <w:rPr>
                <w:rFonts w:ascii="Verdana" w:hAnsi="Verdana" w:cs="Arial"/>
                <w:b/>
                <w:bCs/>
              </w:rPr>
              <w:t>Nr pakietu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14:paraId="40095B4C" w14:textId="77777777" w:rsidR="00087CCD" w:rsidRPr="00540082" w:rsidRDefault="00087CCD" w:rsidP="00F711BC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540082">
              <w:rPr>
                <w:rFonts w:ascii="Verdana" w:hAnsi="Verdana" w:cs="Arial"/>
                <w:b/>
              </w:rPr>
              <w:t>kwota jaką Zamawiający zamierza przeznaczyć na sfinansowanie zamówienia z podatkiem VAT</w:t>
            </w:r>
          </w:p>
        </w:tc>
      </w:tr>
      <w:tr w:rsidR="00087CCD" w:rsidRPr="00540082" w14:paraId="44923992" w14:textId="77777777" w:rsidTr="000C2769">
        <w:trPr>
          <w:trHeight w:val="465"/>
        </w:trPr>
        <w:tc>
          <w:tcPr>
            <w:tcW w:w="2660" w:type="dxa"/>
            <w:shd w:val="clear" w:color="auto" w:fill="auto"/>
            <w:noWrap/>
            <w:hideMark/>
          </w:tcPr>
          <w:p w14:paraId="21D1FA52" w14:textId="77777777" w:rsidR="00087CCD" w:rsidRPr="00540082" w:rsidRDefault="00087CCD" w:rsidP="00F711BC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  <w:bCs/>
                <w:i/>
                <w:iCs/>
              </w:rPr>
            </w:pPr>
            <w:r w:rsidRPr="00540082">
              <w:rPr>
                <w:rFonts w:ascii="Verdana" w:hAnsi="Verdana" w:cs="Arial"/>
                <w:b/>
                <w:bCs/>
                <w:i/>
                <w:iCs/>
              </w:rPr>
              <w:t>(nr części)</w:t>
            </w:r>
          </w:p>
        </w:tc>
        <w:tc>
          <w:tcPr>
            <w:tcW w:w="5386" w:type="dxa"/>
            <w:vMerge/>
            <w:shd w:val="clear" w:color="auto" w:fill="auto"/>
            <w:hideMark/>
          </w:tcPr>
          <w:p w14:paraId="0F7CDF61" w14:textId="77777777" w:rsidR="00087CCD" w:rsidRPr="00540082" w:rsidRDefault="00087CCD" w:rsidP="00F711BC">
            <w:pPr>
              <w:pStyle w:val="Nagwek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0C2769" w14:paraId="01C5988D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A2A8" w14:textId="77777777" w:rsidR="000C2769" w:rsidRPr="000C2769" w:rsidRDefault="000C2769">
            <w:pPr>
              <w:suppressAutoHyphens w:val="0"/>
              <w:jc w:val="center"/>
              <w:rPr>
                <w:rFonts w:ascii="Verdana" w:hAnsi="Verdana" w:cs="Arial"/>
                <w:color w:val="000000"/>
                <w:lang w:eastAsia="pl-PL"/>
              </w:rPr>
            </w:pPr>
            <w:bookmarkStart w:id="0" w:name="_GoBack"/>
            <w:bookmarkEnd w:id="0"/>
            <w:r w:rsidRPr="000C2769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34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11 880,00 zł </w:t>
            </w:r>
          </w:p>
        </w:tc>
      </w:tr>
      <w:tr w:rsidR="000C2769" w14:paraId="46DF7459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B9E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E31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56 700,00 zł </w:t>
            </w:r>
          </w:p>
        </w:tc>
      </w:tr>
      <w:tr w:rsidR="000C2769" w14:paraId="01C7C24E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D2B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DE2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198 720,00 zł </w:t>
            </w:r>
          </w:p>
        </w:tc>
      </w:tr>
      <w:tr w:rsidR="000C2769" w14:paraId="4B56D8CD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D8CB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C5E6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226 800,00 zł </w:t>
            </w:r>
          </w:p>
        </w:tc>
      </w:tr>
      <w:tr w:rsidR="000C2769" w14:paraId="5ED5759E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1EEA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ED2B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159 300,00 zł </w:t>
            </w:r>
          </w:p>
        </w:tc>
      </w:tr>
      <w:tr w:rsidR="000C2769" w14:paraId="2F5A2057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16ED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47C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592 596,00 zł </w:t>
            </w:r>
          </w:p>
        </w:tc>
      </w:tr>
      <w:tr w:rsidR="000C2769" w14:paraId="23279B24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489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7D2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515 160,00 zł </w:t>
            </w:r>
          </w:p>
        </w:tc>
      </w:tr>
      <w:tr w:rsidR="000C2769" w14:paraId="33265B2A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47A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257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272 160,00 zł </w:t>
            </w:r>
          </w:p>
        </w:tc>
      </w:tr>
      <w:tr w:rsidR="000C2769" w14:paraId="43A7FD5A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1FA4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B810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325 296,00 zł </w:t>
            </w:r>
          </w:p>
        </w:tc>
      </w:tr>
      <w:tr w:rsidR="000C2769" w14:paraId="47F332B1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40BC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A5F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923 400,00 zł </w:t>
            </w:r>
          </w:p>
        </w:tc>
      </w:tr>
      <w:tr w:rsidR="000C2769" w14:paraId="76C49156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8485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27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28 188,00 zł </w:t>
            </w:r>
          </w:p>
        </w:tc>
      </w:tr>
      <w:tr w:rsidR="000C2769" w14:paraId="4B4F8E4C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8F18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97D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120 690,00 zł </w:t>
            </w:r>
          </w:p>
        </w:tc>
      </w:tr>
      <w:tr w:rsidR="000C2769" w14:paraId="1795D9CD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C3F0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F38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964 980,00 zł </w:t>
            </w:r>
          </w:p>
        </w:tc>
      </w:tr>
      <w:tr w:rsidR="000C2769" w14:paraId="708C10D5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5ADF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F33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1 069 200,00 zł </w:t>
            </w:r>
          </w:p>
        </w:tc>
      </w:tr>
      <w:tr w:rsidR="000C2769" w14:paraId="0D71415D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BE94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FB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915 840,00 zł </w:t>
            </w:r>
          </w:p>
        </w:tc>
      </w:tr>
      <w:tr w:rsidR="000C2769" w14:paraId="68825592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3F83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D4F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162 000,00 zł </w:t>
            </w:r>
          </w:p>
        </w:tc>
      </w:tr>
      <w:tr w:rsidR="000C2769" w14:paraId="45550A0B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2E1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0B5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2 265 840,00 zł </w:t>
            </w:r>
          </w:p>
        </w:tc>
      </w:tr>
      <w:tr w:rsidR="000C2769" w14:paraId="3C670CC9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D1D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C890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3 348 000,00 zł </w:t>
            </w:r>
          </w:p>
        </w:tc>
      </w:tr>
      <w:tr w:rsidR="000C2769" w14:paraId="0760F905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801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829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2 937 600,00 zł </w:t>
            </w:r>
          </w:p>
        </w:tc>
      </w:tr>
      <w:tr w:rsidR="000C2769" w14:paraId="51050EBF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EC6A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6FCF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514 080,00 zł </w:t>
            </w:r>
          </w:p>
        </w:tc>
      </w:tr>
      <w:tr w:rsidR="000C2769" w14:paraId="1F35764B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9838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6638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243 000,00 zł </w:t>
            </w:r>
          </w:p>
        </w:tc>
      </w:tr>
      <w:tr w:rsidR="000C2769" w14:paraId="4047EC5D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F023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673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25 920,00 zł </w:t>
            </w:r>
          </w:p>
        </w:tc>
      </w:tr>
      <w:tr w:rsidR="000C2769" w14:paraId="0A4CC28D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87A6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B94F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97 200,00 zł </w:t>
            </w:r>
          </w:p>
        </w:tc>
      </w:tr>
      <w:tr w:rsidR="000C2769" w14:paraId="4189389B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D33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D48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291 762,00 zł </w:t>
            </w:r>
          </w:p>
        </w:tc>
      </w:tr>
      <w:tr w:rsidR="000C2769" w14:paraId="47F3747B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591E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053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184 680,00 zł </w:t>
            </w:r>
          </w:p>
        </w:tc>
      </w:tr>
      <w:tr w:rsidR="000C2769" w14:paraId="7AD299F2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74D7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3FF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657 720,00 zł </w:t>
            </w:r>
          </w:p>
        </w:tc>
      </w:tr>
      <w:tr w:rsidR="000C2769" w14:paraId="4108B79F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0B9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3421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1 654 560,00 zł </w:t>
            </w:r>
          </w:p>
        </w:tc>
      </w:tr>
      <w:tr w:rsidR="000C2769" w14:paraId="1772DFD5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C3E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22F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630 504,00 zł </w:t>
            </w:r>
          </w:p>
        </w:tc>
      </w:tr>
      <w:tr w:rsidR="000C2769" w14:paraId="5E1A8403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A527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lastRenderedPageBreak/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A8B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797 040,00 zł </w:t>
            </w:r>
          </w:p>
        </w:tc>
      </w:tr>
      <w:tr w:rsidR="000C2769" w14:paraId="4A2920A2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45CD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93BA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594 000,00 zł </w:t>
            </w:r>
          </w:p>
        </w:tc>
      </w:tr>
      <w:tr w:rsidR="000C2769" w14:paraId="16BCD643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D6E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1FC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25 920,00 zł </w:t>
            </w:r>
          </w:p>
        </w:tc>
      </w:tr>
      <w:tr w:rsidR="000C2769" w14:paraId="363E2CDB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899A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BACD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332 640,00 zł </w:t>
            </w:r>
          </w:p>
        </w:tc>
      </w:tr>
      <w:tr w:rsidR="000C2769" w14:paraId="17AE2848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93FF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473A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388 800,00 zł </w:t>
            </w:r>
          </w:p>
        </w:tc>
      </w:tr>
      <w:tr w:rsidR="000C2769" w14:paraId="623325AA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C14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E66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615 870,00 zł </w:t>
            </w:r>
          </w:p>
        </w:tc>
      </w:tr>
      <w:tr w:rsidR="000C2769" w14:paraId="119D07D4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947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F90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34 560,00 zł </w:t>
            </w:r>
          </w:p>
        </w:tc>
      </w:tr>
      <w:tr w:rsidR="000C2769" w14:paraId="3C8874D4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28D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074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86 400,00 zł </w:t>
            </w:r>
          </w:p>
        </w:tc>
      </w:tr>
      <w:tr w:rsidR="000C2769" w14:paraId="5AF840D9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B5D1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3BB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5 821 200,00 zł </w:t>
            </w:r>
          </w:p>
        </w:tc>
      </w:tr>
      <w:tr w:rsidR="000C2769" w14:paraId="343FB408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9E9A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1E4A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7 236 000,00 zł </w:t>
            </w:r>
          </w:p>
        </w:tc>
      </w:tr>
      <w:tr w:rsidR="000C2769" w14:paraId="09DB658E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043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71E6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375 840,00 zł </w:t>
            </w:r>
          </w:p>
        </w:tc>
      </w:tr>
      <w:tr w:rsidR="000C2769" w14:paraId="248F1BE2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9E0D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BAC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130 950,00 zł </w:t>
            </w:r>
          </w:p>
        </w:tc>
      </w:tr>
      <w:tr w:rsidR="000C2769" w14:paraId="73DB204F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81FF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E5C2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1 382 400,00 zł </w:t>
            </w:r>
          </w:p>
        </w:tc>
      </w:tr>
      <w:tr w:rsidR="000C2769" w14:paraId="42115E09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78ED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A40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69 120,00 zł </w:t>
            </w:r>
          </w:p>
        </w:tc>
      </w:tr>
      <w:tr w:rsidR="000C2769" w14:paraId="139F6A13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F5F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9A8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214 920,00 zł </w:t>
            </w:r>
          </w:p>
        </w:tc>
      </w:tr>
      <w:tr w:rsidR="000C2769" w14:paraId="52360A17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1EC9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496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405 000,00 zł </w:t>
            </w:r>
          </w:p>
        </w:tc>
      </w:tr>
      <w:tr w:rsidR="000C2769" w14:paraId="52F2BD77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E7E6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50B3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141 048,00 zł </w:t>
            </w:r>
          </w:p>
        </w:tc>
      </w:tr>
      <w:tr w:rsidR="000C2769" w14:paraId="45D4DD8F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149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C4D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348 904,80 zł </w:t>
            </w:r>
          </w:p>
        </w:tc>
      </w:tr>
      <w:tr w:rsidR="000C2769" w14:paraId="5EF7DB29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8CE5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lastRenderedPageBreak/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DC7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388 800,00 zł </w:t>
            </w:r>
          </w:p>
        </w:tc>
      </w:tr>
      <w:tr w:rsidR="000C2769" w14:paraId="0DF72AC6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9513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EA4C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146 232,00 zł </w:t>
            </w:r>
          </w:p>
        </w:tc>
      </w:tr>
      <w:tr w:rsidR="000C2769" w14:paraId="6715D8E1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9424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B59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1 312 200,00 zł </w:t>
            </w:r>
          </w:p>
        </w:tc>
      </w:tr>
      <w:tr w:rsidR="000C2769" w14:paraId="54E57FD8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2EBE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044B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162 000,00 zł </w:t>
            </w:r>
          </w:p>
        </w:tc>
      </w:tr>
      <w:tr w:rsidR="000C2769" w14:paraId="0FBD249E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011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38D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81 000,00 zł </w:t>
            </w:r>
          </w:p>
        </w:tc>
      </w:tr>
      <w:tr w:rsidR="000C2769" w14:paraId="2384E63A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44F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AC68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261 360,00 zł </w:t>
            </w:r>
          </w:p>
        </w:tc>
      </w:tr>
      <w:tr w:rsidR="000C2769" w14:paraId="1A707F1C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0DBF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796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75 600,00 zł </w:t>
            </w:r>
          </w:p>
        </w:tc>
      </w:tr>
      <w:tr w:rsidR="000C2769" w14:paraId="23042FA7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11F0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9F2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21 600,00 zł </w:t>
            </w:r>
          </w:p>
        </w:tc>
      </w:tr>
      <w:tr w:rsidR="000C2769" w14:paraId="1A2F4729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EFFC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9FA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0C2769">
              <w:rPr>
                <w:rFonts w:ascii="Verdana" w:hAnsi="Verdana" w:cs="Arial"/>
                <w:b/>
                <w:bCs/>
                <w:color w:val="000000"/>
              </w:rPr>
              <w:t xml:space="preserve">                      934 050,00 zł </w:t>
            </w:r>
          </w:p>
        </w:tc>
      </w:tr>
      <w:tr w:rsidR="000C2769" w14:paraId="5FC6E3F4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37B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4961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0C2769">
              <w:rPr>
                <w:rFonts w:ascii="Verdana" w:hAnsi="Verdana" w:cs="Arial"/>
                <w:b/>
                <w:bCs/>
                <w:color w:val="000000"/>
              </w:rPr>
              <w:t xml:space="preserve">                      894 888,00 zł </w:t>
            </w:r>
          </w:p>
        </w:tc>
      </w:tr>
      <w:tr w:rsidR="000C2769" w14:paraId="1D7628FE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000C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897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0C2769">
              <w:rPr>
                <w:rFonts w:ascii="Verdana" w:hAnsi="Verdana" w:cs="Arial"/>
                <w:b/>
                <w:bCs/>
                <w:color w:val="000000"/>
              </w:rPr>
              <w:t xml:space="preserve">                      104 911,20 zł </w:t>
            </w:r>
          </w:p>
        </w:tc>
      </w:tr>
      <w:tr w:rsidR="000C2769" w14:paraId="3A574A1C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4D79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373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0C2769">
              <w:rPr>
                <w:rFonts w:ascii="Verdana" w:hAnsi="Verdana" w:cs="Arial"/>
                <w:b/>
                <w:bCs/>
                <w:color w:val="000000"/>
              </w:rPr>
              <w:t xml:space="preserve">                        24 300,00 zł </w:t>
            </w:r>
          </w:p>
        </w:tc>
      </w:tr>
      <w:tr w:rsidR="000C2769" w14:paraId="49D6189A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EB04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BFEF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604 800,00 zł </w:t>
            </w:r>
          </w:p>
        </w:tc>
      </w:tr>
      <w:tr w:rsidR="000C2769" w14:paraId="0CF2776B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1A0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D42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18 900,00 zł </w:t>
            </w:r>
          </w:p>
        </w:tc>
      </w:tr>
      <w:tr w:rsidR="000C2769" w14:paraId="5862574E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090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319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224 640,00 zł </w:t>
            </w:r>
          </w:p>
        </w:tc>
      </w:tr>
      <w:tr w:rsidR="000C2769" w14:paraId="0F4573E5" w14:textId="77777777" w:rsidTr="000C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2147" w14:textId="77777777" w:rsidR="000C2769" w:rsidRPr="000C2769" w:rsidRDefault="000C2769">
            <w:pPr>
              <w:jc w:val="center"/>
              <w:rPr>
                <w:rFonts w:ascii="Verdana" w:hAnsi="Verdana" w:cs="Arial"/>
                <w:color w:val="000000"/>
              </w:rPr>
            </w:pPr>
            <w:r w:rsidRPr="000C2769">
              <w:rPr>
                <w:rFonts w:ascii="Verdana" w:hAnsi="Verdana" w:cs="Arial"/>
                <w:color w:val="000000"/>
              </w:rPr>
              <w:t>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87BE" w14:textId="77777777" w:rsidR="000C2769" w:rsidRPr="000C2769" w:rsidRDefault="000C2769">
            <w:pPr>
              <w:jc w:val="right"/>
              <w:rPr>
                <w:rFonts w:ascii="Verdana" w:hAnsi="Verdana" w:cs="Arial"/>
                <w:b/>
                <w:bCs/>
                <w:color w:val="0D0D0D"/>
              </w:rPr>
            </w:pPr>
            <w:r w:rsidRPr="000C2769">
              <w:rPr>
                <w:rFonts w:ascii="Verdana" w:hAnsi="Verdana" w:cs="Arial"/>
                <w:b/>
                <w:bCs/>
                <w:color w:val="0D0D0D"/>
              </w:rPr>
              <w:t xml:space="preserve">                        14 580,00 zł </w:t>
            </w:r>
          </w:p>
        </w:tc>
      </w:tr>
      <w:tr w:rsidR="00087CCD" w:rsidRPr="00540082" w14:paraId="1FCFAFC8" w14:textId="77777777" w:rsidTr="000C2769">
        <w:trPr>
          <w:trHeight w:val="526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34B3" w14:textId="77777777" w:rsidR="00087CCD" w:rsidRPr="00540082" w:rsidRDefault="00087CCD" w:rsidP="00F711BC">
            <w:pPr>
              <w:pStyle w:val="Nagwek"/>
              <w:spacing w:line="360" w:lineRule="auto"/>
              <w:jc w:val="right"/>
              <w:rPr>
                <w:rFonts w:ascii="Verdana" w:hAnsi="Verdana" w:cs="Arial"/>
                <w:b/>
                <w:bCs/>
              </w:rPr>
            </w:pPr>
            <w:r w:rsidRPr="00540082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846664E" w14:textId="4FB4CB6A" w:rsidR="00087CCD" w:rsidRPr="009920C6" w:rsidRDefault="000C2769" w:rsidP="009920C6">
            <w:pPr>
              <w:pStyle w:val="Nagwek"/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43 664 250</w:t>
            </w:r>
            <w:r w:rsidR="00392D71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  <w:r w:rsidR="009920C6" w:rsidRPr="009920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</w:tc>
      </w:tr>
    </w:tbl>
    <w:p w14:paraId="35FF6EAC" w14:textId="77777777" w:rsidR="00087CCD" w:rsidRDefault="00087CCD" w:rsidP="00087CCD">
      <w:pPr>
        <w:pStyle w:val="Nagwek"/>
        <w:spacing w:line="360" w:lineRule="auto"/>
        <w:jc w:val="both"/>
        <w:rPr>
          <w:rFonts w:cs="Arial"/>
        </w:rPr>
      </w:pPr>
    </w:p>
    <w:sectPr w:rsidR="00087CCD" w:rsidSect="00205BF0">
      <w:headerReference w:type="default" r:id="rId8"/>
      <w:footerReference w:type="default" r:id="rId9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3A81E" w14:textId="77777777" w:rsidR="000E4406" w:rsidRDefault="000E4406" w:rsidP="00205BF0">
      <w:r>
        <w:separator/>
      </w:r>
    </w:p>
  </w:endnote>
  <w:endnote w:type="continuationSeparator" w:id="0">
    <w:p w14:paraId="000FFAE9" w14:textId="77777777" w:rsidR="000E4406" w:rsidRDefault="000E4406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3EF66" w14:textId="77777777" w:rsidR="000E4406" w:rsidRDefault="000E4406" w:rsidP="00205BF0">
      <w:r>
        <w:separator/>
      </w:r>
    </w:p>
  </w:footnote>
  <w:footnote w:type="continuationSeparator" w:id="0">
    <w:p w14:paraId="59387DFC" w14:textId="77777777" w:rsidR="000E4406" w:rsidRDefault="000E4406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06DD6"/>
    <w:rsid w:val="00022C42"/>
    <w:rsid w:val="000323A5"/>
    <w:rsid w:val="00077509"/>
    <w:rsid w:val="00087CCD"/>
    <w:rsid w:val="000A50B4"/>
    <w:rsid w:val="000B3C95"/>
    <w:rsid w:val="000B4F84"/>
    <w:rsid w:val="000C2769"/>
    <w:rsid w:val="000E4406"/>
    <w:rsid w:val="001006B6"/>
    <w:rsid w:val="001A6BDA"/>
    <w:rsid w:val="001C5230"/>
    <w:rsid w:val="00205BF0"/>
    <w:rsid w:val="00214241"/>
    <w:rsid w:val="00236AC1"/>
    <w:rsid w:val="00297AED"/>
    <w:rsid w:val="002C0A79"/>
    <w:rsid w:val="003275F8"/>
    <w:rsid w:val="00336629"/>
    <w:rsid w:val="00350EED"/>
    <w:rsid w:val="00392D71"/>
    <w:rsid w:val="003C3DFF"/>
    <w:rsid w:val="003D528C"/>
    <w:rsid w:val="00506359"/>
    <w:rsid w:val="005471CB"/>
    <w:rsid w:val="00576EAC"/>
    <w:rsid w:val="005C2E25"/>
    <w:rsid w:val="00604E67"/>
    <w:rsid w:val="006258DE"/>
    <w:rsid w:val="00665686"/>
    <w:rsid w:val="006D6BEB"/>
    <w:rsid w:val="0073519A"/>
    <w:rsid w:val="00787562"/>
    <w:rsid w:val="007E4040"/>
    <w:rsid w:val="007F3B1D"/>
    <w:rsid w:val="008561AB"/>
    <w:rsid w:val="008A75E0"/>
    <w:rsid w:val="008F63CF"/>
    <w:rsid w:val="00945F71"/>
    <w:rsid w:val="00990C42"/>
    <w:rsid w:val="009920C6"/>
    <w:rsid w:val="009F1C7D"/>
    <w:rsid w:val="00A40DBC"/>
    <w:rsid w:val="00A71F00"/>
    <w:rsid w:val="00A9096F"/>
    <w:rsid w:val="00AA06BB"/>
    <w:rsid w:val="00AB56B4"/>
    <w:rsid w:val="00B154B6"/>
    <w:rsid w:val="00B717DF"/>
    <w:rsid w:val="00BE74C4"/>
    <w:rsid w:val="00C85CEC"/>
    <w:rsid w:val="00CF6DCC"/>
    <w:rsid w:val="00D843BF"/>
    <w:rsid w:val="00D9373E"/>
    <w:rsid w:val="00E239E5"/>
    <w:rsid w:val="00E24E57"/>
    <w:rsid w:val="00E64917"/>
    <w:rsid w:val="00E81965"/>
    <w:rsid w:val="00ED7E93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4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17ZnakZnakZnak">
    <w:name w:val="Znak17 Znak Znak Znak"/>
    <w:basedOn w:val="Normalny"/>
    <w:rsid w:val="00214241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1">
    <w:name w:val="Znak Znak1"/>
    <w:basedOn w:val="Normalny"/>
    <w:rsid w:val="00990C42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87562"/>
    <w:pPr>
      <w:suppressAutoHyphens w:val="0"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ZnakZnakZnakZnakZnakZnakZnak">
    <w:name w:val="Znak Znak Znak Znak Znak Znak Znak"/>
    <w:basedOn w:val="Normalny"/>
    <w:rsid w:val="00AA06BB"/>
    <w:pPr>
      <w:suppressAutoHyphens w:val="0"/>
    </w:pPr>
    <w:rPr>
      <w:sz w:val="24"/>
      <w:szCs w:val="24"/>
      <w:lang w:eastAsia="pl-PL"/>
    </w:rPr>
  </w:style>
  <w:style w:type="paragraph" w:customStyle="1" w:styleId="Default">
    <w:name w:val="Default"/>
    <w:rsid w:val="00AA0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Znak1">
    <w:name w:val="Nagłówek Znak1"/>
    <w:aliases w:val="Nagłówek strony Znak1"/>
    <w:uiPriority w:val="99"/>
    <w:semiHidden/>
    <w:locked/>
    <w:rsid w:val="006D6BEB"/>
    <w:rPr>
      <w:rFonts w:ascii="Calibri" w:hAnsi="Calibri" w:cs="Calibri"/>
      <w:lang w:val="x-none" w:eastAsia="ar-SA" w:bidi="ar-SA"/>
    </w:rPr>
  </w:style>
  <w:style w:type="paragraph" w:customStyle="1" w:styleId="Znak17ZnakZnakZnak0">
    <w:name w:val="Znak17 Znak Znak Znak"/>
    <w:basedOn w:val="Normalny"/>
    <w:rsid w:val="006D6BEB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7ZnakZnakZnak1">
    <w:name w:val="Znak17 Znak Znak Znak"/>
    <w:basedOn w:val="Normalny"/>
    <w:rsid w:val="00087CCD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jp2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6EE5-9178-483F-A825-0F17FCDC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4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Rożek</dc:creator>
  <cp:keywords/>
  <dc:description/>
  <cp:lastModifiedBy>Maciej Rożek</cp:lastModifiedBy>
  <cp:revision>2</cp:revision>
  <cp:lastPrinted>2023-06-22T10:34:00Z</cp:lastPrinted>
  <dcterms:created xsi:type="dcterms:W3CDTF">2025-10-17T08:04:00Z</dcterms:created>
  <dcterms:modified xsi:type="dcterms:W3CDTF">2025-10-17T08:04:00Z</dcterms:modified>
</cp:coreProperties>
</file>