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E" w:rsidRPr="0065131F" w:rsidRDefault="0065131F" w:rsidP="0065131F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t>FORMULARZ ASORTYMENTOWO-CENOWY</w:t>
      </w:r>
    </w:p>
    <w:p w:rsidR="0065131F" w:rsidRPr="006E64F3" w:rsidRDefault="00BD000D" w:rsidP="0065131F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25</w:t>
      </w:r>
      <w:r w:rsidR="0065131F" w:rsidRPr="006E64F3">
        <w:rPr>
          <w:rFonts w:ascii="Arial" w:hAnsi="Arial" w:cs="Arial"/>
          <w:b/>
          <w:sz w:val="28"/>
        </w:rPr>
        <w:t>/DEG/A</w:t>
      </w:r>
      <w:r w:rsidR="006E64F3" w:rsidRPr="006E64F3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/2024</w:t>
      </w:r>
    </w:p>
    <w:p w:rsidR="00BD000D" w:rsidRPr="00BD000D" w:rsidRDefault="00BD000D" w:rsidP="00BD00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00D">
        <w:rPr>
          <w:rFonts w:ascii="Arial" w:hAnsi="Arial" w:cs="Arial"/>
          <w:b/>
          <w:bCs/>
          <w:sz w:val="28"/>
          <w:szCs w:val="28"/>
        </w:rPr>
        <w:t>Zakup wraz z wymianą drzwi z bezpieczną szybą ościeżnicami oraz wykonanie prac ogólnobudowlanych po ich wymianie dla zadania "Zakup wraz z wymianą drzwi z bezpieczną szybą ościeżnicami oraz wykonanie prac ogólnobudowlanych po ich wymianie. Zakup ssaka medycznego i stojaka do skanera żył dla oddziału Psychiatrycznego Sądowego dla nieletnich o Wzmocnionym Zabezpieczeniu XVII</w:t>
      </w:r>
    </w:p>
    <w:p w:rsidR="00BD000D" w:rsidRDefault="00BD000D" w:rsidP="00BD00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00D">
        <w:rPr>
          <w:rFonts w:ascii="Arial" w:hAnsi="Arial" w:cs="Arial"/>
          <w:b/>
          <w:bCs/>
          <w:sz w:val="28"/>
          <w:szCs w:val="28"/>
        </w:rPr>
        <w:t>w ramach zadań przeciwdziałaniu narkomanii."</w:t>
      </w:r>
    </w:p>
    <w:p w:rsidR="00914803" w:rsidRPr="007B1A9D" w:rsidRDefault="00914803" w:rsidP="00BD000D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7144C8" w:rsidRPr="0068703D" w:rsidRDefault="00914803" w:rsidP="0068703D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68703D">
        <w:rPr>
          <w:rFonts w:ascii="Arial" w:hAnsi="Arial" w:cs="Arial"/>
        </w:rPr>
        <w:t>...............................</w:t>
      </w:r>
    </w:p>
    <w:tbl>
      <w:tblPr>
        <w:tblW w:w="14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6731"/>
        <w:gridCol w:w="2126"/>
        <w:gridCol w:w="1276"/>
        <w:gridCol w:w="1843"/>
        <w:gridCol w:w="2237"/>
      </w:tblGrid>
      <w:tr w:rsidR="00655404" w:rsidRPr="0065131F" w:rsidTr="00655404">
        <w:trPr>
          <w:trHeight w:val="187"/>
          <w:jc w:val="center"/>
        </w:trPr>
        <w:tc>
          <w:tcPr>
            <w:tcW w:w="777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5404" w:rsidRPr="0065131F" w:rsidRDefault="00655404" w:rsidP="00EB621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0" w:name="_Hlk109720894"/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6731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5404" w:rsidRPr="0092065F" w:rsidRDefault="00655404" w:rsidP="00EB6214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655404" w:rsidRPr="00EB6214" w:rsidRDefault="00655404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55404" w:rsidRDefault="00655404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655404" w:rsidRPr="00EB6214" w:rsidRDefault="00655404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55404" w:rsidRPr="00EB6214" w:rsidRDefault="00655404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655404" w:rsidRPr="00EB6214" w:rsidRDefault="00655404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55404" w:rsidRPr="00EB6214" w:rsidRDefault="00655404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655404" w:rsidRPr="00EB6214" w:rsidRDefault="00655404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7" w:type="dxa"/>
            <w:shd w:val="clear" w:color="auto" w:fill="E6E6E6"/>
            <w:vAlign w:val="center"/>
          </w:tcPr>
          <w:p w:rsidR="00655404" w:rsidRPr="00EB6214" w:rsidRDefault="00655404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655404" w:rsidRDefault="00655404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655404" w:rsidRPr="00EB6214" w:rsidRDefault="00655404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655404" w:rsidRPr="0065131F" w:rsidTr="00655404">
        <w:trPr>
          <w:trHeight w:val="1038"/>
          <w:jc w:val="center"/>
        </w:trPr>
        <w:tc>
          <w:tcPr>
            <w:tcW w:w="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5404" w:rsidRPr="0065131F" w:rsidRDefault="00655404" w:rsidP="00A54157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414" w:hanging="3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5404" w:rsidRPr="006564EE" w:rsidRDefault="00655404" w:rsidP="007144C8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lef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Demontaż ościeżnic, montaż nowych ościeżnic, zakup i montaż skrzydeł drzwi, obróbki tynkarskie, malowanie korytarza po pracach budowlanych</w:t>
            </w:r>
          </w:p>
        </w:tc>
        <w:tc>
          <w:tcPr>
            <w:tcW w:w="2126" w:type="dxa"/>
            <w:vAlign w:val="center"/>
          </w:tcPr>
          <w:p w:rsidR="00655404" w:rsidRPr="0065131F" w:rsidRDefault="00655404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55404" w:rsidRPr="0065131F" w:rsidRDefault="00655404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55404" w:rsidRPr="0065131F" w:rsidRDefault="00655404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vAlign w:val="center"/>
          </w:tcPr>
          <w:p w:rsidR="00655404" w:rsidRPr="0065131F" w:rsidRDefault="00655404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47A8" w:rsidRPr="005C195E" w:rsidRDefault="005C195E" w:rsidP="005C195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C195E">
        <w:rPr>
          <w:rFonts w:ascii="Arial" w:hAnsi="Arial" w:cs="Arial"/>
        </w:rPr>
        <w:t>godnie  z załączonym kosztorysem inwestorskim</w:t>
      </w:r>
    </w:p>
    <w:p w:rsidR="0065131F" w:rsidRPr="00471EAA" w:rsidRDefault="0065131F" w:rsidP="00F56319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D124F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720191" w:rsidRDefault="00720191" w:rsidP="0068703D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2C1004" w:rsidRPr="00DA6499" w:rsidRDefault="002C1004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sectPr w:rsidR="002C1004" w:rsidRPr="00DA6499" w:rsidSect="00EB673B">
      <w:headerReference w:type="default" r:id="rId8"/>
      <w:footerReference w:type="even" r:id="rId9"/>
      <w:footerReference w:type="default" r:id="rId10"/>
      <w:pgSz w:w="16838" w:h="11906" w:orient="landscape" w:code="9"/>
      <w:pgMar w:top="360" w:right="851" w:bottom="360" w:left="851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E" w:rsidRDefault="005C195E">
      <w:r>
        <w:separator/>
      </w:r>
    </w:p>
  </w:endnote>
  <w:endnote w:type="continuationSeparator" w:id="0">
    <w:p w:rsidR="005C195E" w:rsidRDefault="005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1" w:rsidRPr="0062055A" w:rsidRDefault="00ED3ED1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5C195E">
      <w:rPr>
        <w:rFonts w:ascii="Arial" w:hAnsi="Arial" w:cs="Arial"/>
        <w:noProof/>
      </w:rPr>
      <w:t>1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655404">
      <w:rPr>
        <w:rFonts w:ascii="Arial" w:hAnsi="Arial" w:cs="Arial"/>
      </w:rPr>
      <w:t>1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9113AE" w:rsidRDefault="009113AE" w:rsidP="0058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E" w:rsidRDefault="005C195E">
      <w:r>
        <w:separator/>
      </w:r>
    </w:p>
  </w:footnote>
  <w:footnote w:type="continuationSeparator" w:id="0">
    <w:p w:rsidR="005C195E" w:rsidRDefault="005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2" w:rsidRPr="007B60FA" w:rsidRDefault="006235D2" w:rsidP="007B60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AB"/>
    <w:multiLevelType w:val="multilevel"/>
    <w:tmpl w:val="5D9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3FD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90101"/>
    <w:multiLevelType w:val="hybridMultilevel"/>
    <w:tmpl w:val="4BE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2ABA"/>
    <w:multiLevelType w:val="hybridMultilevel"/>
    <w:tmpl w:val="D00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FA25E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BA3083"/>
    <w:multiLevelType w:val="multilevel"/>
    <w:tmpl w:val="B6A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971AA"/>
    <w:multiLevelType w:val="multilevel"/>
    <w:tmpl w:val="BFD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E"/>
    <w:rsid w:val="000017F9"/>
    <w:rsid w:val="00026A75"/>
    <w:rsid w:val="00032F9A"/>
    <w:rsid w:val="0005019E"/>
    <w:rsid w:val="000868B2"/>
    <w:rsid w:val="000A2204"/>
    <w:rsid w:val="000B6622"/>
    <w:rsid w:val="000D1A23"/>
    <w:rsid w:val="000E2910"/>
    <w:rsid w:val="00113978"/>
    <w:rsid w:val="001147A8"/>
    <w:rsid w:val="00132F5E"/>
    <w:rsid w:val="00150D7E"/>
    <w:rsid w:val="00186504"/>
    <w:rsid w:val="00192F7C"/>
    <w:rsid w:val="001A0BBA"/>
    <w:rsid w:val="001B1FD7"/>
    <w:rsid w:val="001C1203"/>
    <w:rsid w:val="001C25D9"/>
    <w:rsid w:val="001F17EE"/>
    <w:rsid w:val="00205669"/>
    <w:rsid w:val="002240D6"/>
    <w:rsid w:val="002247D6"/>
    <w:rsid w:val="002260A2"/>
    <w:rsid w:val="00260142"/>
    <w:rsid w:val="002605E1"/>
    <w:rsid w:val="0026196A"/>
    <w:rsid w:val="002849D8"/>
    <w:rsid w:val="00290C34"/>
    <w:rsid w:val="002A4181"/>
    <w:rsid w:val="002B0605"/>
    <w:rsid w:val="002B3D58"/>
    <w:rsid w:val="002C1004"/>
    <w:rsid w:val="003009CA"/>
    <w:rsid w:val="00304E08"/>
    <w:rsid w:val="00312A76"/>
    <w:rsid w:val="003A26D1"/>
    <w:rsid w:val="003C037F"/>
    <w:rsid w:val="003E21BA"/>
    <w:rsid w:val="004975F0"/>
    <w:rsid w:val="004B1F9A"/>
    <w:rsid w:val="004D1F8C"/>
    <w:rsid w:val="00504AF1"/>
    <w:rsid w:val="00522D0B"/>
    <w:rsid w:val="00533ABA"/>
    <w:rsid w:val="00535573"/>
    <w:rsid w:val="00541EA4"/>
    <w:rsid w:val="00557E9F"/>
    <w:rsid w:val="00583A21"/>
    <w:rsid w:val="00592B2E"/>
    <w:rsid w:val="005C195E"/>
    <w:rsid w:val="005C524B"/>
    <w:rsid w:val="005F60CB"/>
    <w:rsid w:val="0062055A"/>
    <w:rsid w:val="00622346"/>
    <w:rsid w:val="006235D2"/>
    <w:rsid w:val="006507E0"/>
    <w:rsid w:val="0065131F"/>
    <w:rsid w:val="00655404"/>
    <w:rsid w:val="006564EE"/>
    <w:rsid w:val="0068703D"/>
    <w:rsid w:val="00691CEC"/>
    <w:rsid w:val="0069777C"/>
    <w:rsid w:val="006B5DBF"/>
    <w:rsid w:val="006B6120"/>
    <w:rsid w:val="006E64F3"/>
    <w:rsid w:val="006F21D8"/>
    <w:rsid w:val="00711EC3"/>
    <w:rsid w:val="007144C8"/>
    <w:rsid w:val="00720191"/>
    <w:rsid w:val="007220BB"/>
    <w:rsid w:val="00753050"/>
    <w:rsid w:val="00770602"/>
    <w:rsid w:val="00772EAF"/>
    <w:rsid w:val="00786972"/>
    <w:rsid w:val="00795657"/>
    <w:rsid w:val="007A65E8"/>
    <w:rsid w:val="007A72E7"/>
    <w:rsid w:val="007B183F"/>
    <w:rsid w:val="007B60FA"/>
    <w:rsid w:val="007D2074"/>
    <w:rsid w:val="007F28C0"/>
    <w:rsid w:val="00802708"/>
    <w:rsid w:val="008106E1"/>
    <w:rsid w:val="008140F6"/>
    <w:rsid w:val="00844B3D"/>
    <w:rsid w:val="00852B67"/>
    <w:rsid w:val="00883955"/>
    <w:rsid w:val="00892841"/>
    <w:rsid w:val="00893B2E"/>
    <w:rsid w:val="008A25F8"/>
    <w:rsid w:val="008D2C77"/>
    <w:rsid w:val="008D7E4E"/>
    <w:rsid w:val="008E34B1"/>
    <w:rsid w:val="008E44D4"/>
    <w:rsid w:val="008F1662"/>
    <w:rsid w:val="00904BE2"/>
    <w:rsid w:val="009113AE"/>
    <w:rsid w:val="00914803"/>
    <w:rsid w:val="009472C8"/>
    <w:rsid w:val="00947E73"/>
    <w:rsid w:val="00965E5A"/>
    <w:rsid w:val="00967EB6"/>
    <w:rsid w:val="00973BC2"/>
    <w:rsid w:val="00974336"/>
    <w:rsid w:val="00994E6A"/>
    <w:rsid w:val="009B50F7"/>
    <w:rsid w:val="009D723D"/>
    <w:rsid w:val="009E5DEA"/>
    <w:rsid w:val="009F4D60"/>
    <w:rsid w:val="00A2661A"/>
    <w:rsid w:val="00A41727"/>
    <w:rsid w:val="00A52EEC"/>
    <w:rsid w:val="00A53450"/>
    <w:rsid w:val="00A54157"/>
    <w:rsid w:val="00A61150"/>
    <w:rsid w:val="00A64B65"/>
    <w:rsid w:val="00A727AA"/>
    <w:rsid w:val="00A748CC"/>
    <w:rsid w:val="00A768F0"/>
    <w:rsid w:val="00A83038"/>
    <w:rsid w:val="00A833D2"/>
    <w:rsid w:val="00A8383E"/>
    <w:rsid w:val="00AA2BB4"/>
    <w:rsid w:val="00AB0BD5"/>
    <w:rsid w:val="00AD124F"/>
    <w:rsid w:val="00AD29D0"/>
    <w:rsid w:val="00AE015A"/>
    <w:rsid w:val="00B048E8"/>
    <w:rsid w:val="00B40F9F"/>
    <w:rsid w:val="00B530D8"/>
    <w:rsid w:val="00B65818"/>
    <w:rsid w:val="00B84472"/>
    <w:rsid w:val="00BD000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6F5B"/>
    <w:rsid w:val="00D75254"/>
    <w:rsid w:val="00DA6499"/>
    <w:rsid w:val="00DA7944"/>
    <w:rsid w:val="00DB7016"/>
    <w:rsid w:val="00DD31C1"/>
    <w:rsid w:val="00DE6FC0"/>
    <w:rsid w:val="00DF63C0"/>
    <w:rsid w:val="00E324A6"/>
    <w:rsid w:val="00E50692"/>
    <w:rsid w:val="00EB5474"/>
    <w:rsid w:val="00EB6214"/>
    <w:rsid w:val="00EB673B"/>
    <w:rsid w:val="00ED3ED1"/>
    <w:rsid w:val="00EE2944"/>
    <w:rsid w:val="00EE7DC4"/>
    <w:rsid w:val="00F22055"/>
    <w:rsid w:val="00F56319"/>
    <w:rsid w:val="00F9672A"/>
    <w:rsid w:val="00FA324B"/>
    <w:rsid w:val="00FC1B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418B4F-C1CB-42D7-A589-B4071F4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EB621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styleId="Uwydatnienie">
    <w:name w:val="Emphasis"/>
    <w:uiPriority w:val="20"/>
    <w:qFormat/>
    <w:rsid w:val="002C1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10.13\a-zam130$\AS%202024,%2025%20PU%20-%20wymiana%20drzwi%20o%20XVII%20ROPS\Formularz%20asortymentowo-ce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818A-E3A4-43D1-B409-C7FA6B0B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asortymentowo-cenowy</Template>
  <TotalTime>2</TotalTime>
  <Pages>1</Pages>
  <Words>163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Anna Skandy</dc:creator>
  <cp:keywords/>
  <dc:description/>
  <cp:lastModifiedBy>Anna Skandy</cp:lastModifiedBy>
  <cp:revision>1</cp:revision>
  <cp:lastPrinted>2019-12-17T10:18:00Z</cp:lastPrinted>
  <dcterms:created xsi:type="dcterms:W3CDTF">2024-07-18T09:48:00Z</dcterms:created>
  <dcterms:modified xsi:type="dcterms:W3CDTF">2024-07-18T09:50:00Z</dcterms:modified>
</cp:coreProperties>
</file>