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1A594" w14:textId="77777777" w:rsidR="00906A30" w:rsidRDefault="00000000">
      <w:pPr>
        <w:autoSpaceDE w:val="0"/>
        <w:spacing w:after="0" w:line="240" w:lineRule="auto"/>
        <w:ind w:left="6372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Załącznik nr 6 do SWZ </w:t>
      </w:r>
    </w:p>
    <w:p w14:paraId="5F89F23C" w14:textId="77777777" w:rsidR="00906A30" w:rsidRDefault="00906A30">
      <w:pPr>
        <w:autoSpaceDE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4A1ECEF9" w14:textId="77777777" w:rsidR="00906A30" w:rsidRDefault="00906A30">
      <w:pPr>
        <w:pStyle w:val="Default"/>
        <w:rPr>
          <w:i/>
          <w:iCs/>
          <w:sz w:val="20"/>
          <w:szCs w:val="20"/>
        </w:rPr>
      </w:pPr>
    </w:p>
    <w:p w14:paraId="1AF704DF" w14:textId="77777777" w:rsidR="00906A30" w:rsidRDefault="00000000">
      <w:pPr>
        <w:pStyle w:val="Default"/>
      </w:pPr>
      <w:bookmarkStart w:id="0" w:name="_Hlk86747456"/>
      <w:r>
        <w:rPr>
          <w:b/>
          <w:bCs/>
          <w:sz w:val="22"/>
          <w:szCs w:val="22"/>
        </w:rPr>
        <w:t xml:space="preserve">Wykonawca: </w:t>
      </w:r>
    </w:p>
    <w:p w14:paraId="11828D65" w14:textId="77777777" w:rsidR="00906A30" w:rsidRDefault="00906A30">
      <w:pPr>
        <w:pStyle w:val="Default"/>
        <w:rPr>
          <w:i/>
          <w:iCs/>
          <w:sz w:val="14"/>
          <w:szCs w:val="14"/>
        </w:rPr>
      </w:pPr>
    </w:p>
    <w:p w14:paraId="58771FE0" w14:textId="77777777" w:rsidR="00906A30" w:rsidRDefault="00000000">
      <w:pPr>
        <w:pStyle w:val="Defaul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………………………………………………………………</w:t>
      </w:r>
    </w:p>
    <w:p w14:paraId="6D0EB973" w14:textId="77777777" w:rsidR="00906A30" w:rsidRDefault="00000000">
      <w:pPr>
        <w:pStyle w:val="Default"/>
      </w:pPr>
      <w:r>
        <w:rPr>
          <w:i/>
          <w:iCs/>
          <w:sz w:val="14"/>
          <w:szCs w:val="14"/>
        </w:rPr>
        <w:t xml:space="preserve">(pełna nazwa/firma) </w:t>
      </w:r>
    </w:p>
    <w:p w14:paraId="68ED7240" w14:textId="77777777" w:rsidR="00906A30" w:rsidRDefault="00906A30">
      <w:pPr>
        <w:pStyle w:val="Default"/>
        <w:rPr>
          <w:i/>
          <w:iCs/>
          <w:sz w:val="14"/>
          <w:szCs w:val="14"/>
        </w:rPr>
      </w:pPr>
    </w:p>
    <w:p w14:paraId="7844FCA7" w14:textId="77777777" w:rsidR="00906A30" w:rsidRDefault="00000000">
      <w:pPr>
        <w:pStyle w:val="Defaul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………………………………………………………………</w:t>
      </w:r>
    </w:p>
    <w:p w14:paraId="099D9918" w14:textId="77777777" w:rsidR="00906A30" w:rsidRDefault="00000000">
      <w:pPr>
        <w:pStyle w:val="Default"/>
      </w:pPr>
      <w:r>
        <w:rPr>
          <w:i/>
          <w:iCs/>
          <w:sz w:val="14"/>
          <w:szCs w:val="14"/>
        </w:rPr>
        <w:t xml:space="preserve">(adres) </w:t>
      </w:r>
    </w:p>
    <w:p w14:paraId="7E06DC19" w14:textId="77777777" w:rsidR="00906A30" w:rsidRDefault="00906A30">
      <w:pPr>
        <w:pStyle w:val="Default"/>
        <w:rPr>
          <w:sz w:val="14"/>
          <w:szCs w:val="14"/>
        </w:rPr>
      </w:pPr>
    </w:p>
    <w:p w14:paraId="683695A1" w14:textId="77777777" w:rsidR="00906A30" w:rsidRDefault="00000000">
      <w:pPr>
        <w:pStyle w:val="Defaul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………………………………………………………..</w:t>
      </w:r>
    </w:p>
    <w:p w14:paraId="111726B8" w14:textId="77777777" w:rsidR="00906A30" w:rsidRDefault="00000000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w zależności od podmiotu: NIP/PESEL </w:t>
      </w:r>
    </w:p>
    <w:p w14:paraId="40352388" w14:textId="77777777" w:rsidR="00906A30" w:rsidRDefault="00906A30">
      <w:pPr>
        <w:pStyle w:val="Default"/>
        <w:rPr>
          <w:sz w:val="14"/>
          <w:szCs w:val="14"/>
        </w:rPr>
      </w:pPr>
    </w:p>
    <w:p w14:paraId="51A0E535" w14:textId="77777777" w:rsidR="00906A30" w:rsidRDefault="00000000">
      <w:pPr>
        <w:pStyle w:val="Defaul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………………………………………………………..</w:t>
      </w:r>
    </w:p>
    <w:p w14:paraId="24860310" w14:textId="77777777" w:rsidR="00906A30" w:rsidRDefault="00000000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REGON </w:t>
      </w:r>
    </w:p>
    <w:p w14:paraId="44304A5D" w14:textId="77777777" w:rsidR="00906A30" w:rsidRDefault="00906A30">
      <w:pPr>
        <w:pStyle w:val="Default"/>
        <w:rPr>
          <w:i/>
          <w:iCs/>
          <w:sz w:val="14"/>
          <w:szCs w:val="14"/>
        </w:rPr>
      </w:pPr>
    </w:p>
    <w:p w14:paraId="0BA1AB8E" w14:textId="77777777" w:rsidR="00906A30" w:rsidRDefault="00000000">
      <w:pPr>
        <w:pStyle w:val="Defaul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……………………………………………………………….</w:t>
      </w:r>
    </w:p>
    <w:p w14:paraId="543F0AED" w14:textId="77777777" w:rsidR="00906A30" w:rsidRDefault="00000000">
      <w:pPr>
        <w:pStyle w:val="Default"/>
      </w:pPr>
      <w:r>
        <w:rPr>
          <w:i/>
          <w:iCs/>
          <w:sz w:val="14"/>
          <w:szCs w:val="14"/>
        </w:rPr>
        <w:t xml:space="preserve">(KRS/CEiDG) </w:t>
      </w:r>
    </w:p>
    <w:p w14:paraId="1193039C" w14:textId="77777777" w:rsidR="00906A30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reprezentowany przez: </w:t>
      </w:r>
    </w:p>
    <w:p w14:paraId="4FFE4586" w14:textId="77777777" w:rsidR="00906A30" w:rsidRDefault="00906A30">
      <w:pPr>
        <w:pStyle w:val="Default"/>
        <w:rPr>
          <w:i/>
          <w:iCs/>
          <w:sz w:val="14"/>
          <w:szCs w:val="14"/>
        </w:rPr>
      </w:pPr>
    </w:p>
    <w:p w14:paraId="68BDF4F4" w14:textId="77777777" w:rsidR="00906A30" w:rsidRDefault="00000000">
      <w:pPr>
        <w:pStyle w:val="Defaul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………………………………………………………………..</w:t>
      </w:r>
    </w:p>
    <w:p w14:paraId="5A6B1539" w14:textId="77777777" w:rsidR="00906A30" w:rsidRDefault="00000000">
      <w:pPr>
        <w:pStyle w:val="Default"/>
      </w:pPr>
      <w:r>
        <w:rPr>
          <w:i/>
          <w:iCs/>
          <w:sz w:val="14"/>
          <w:szCs w:val="14"/>
        </w:rPr>
        <w:t xml:space="preserve">(imię, nazwisko) </w:t>
      </w:r>
    </w:p>
    <w:p w14:paraId="591A0AB7" w14:textId="77777777" w:rsidR="00906A30" w:rsidRDefault="00906A30">
      <w:pPr>
        <w:pStyle w:val="Default"/>
        <w:rPr>
          <w:i/>
          <w:iCs/>
          <w:sz w:val="14"/>
          <w:szCs w:val="14"/>
        </w:rPr>
      </w:pPr>
    </w:p>
    <w:p w14:paraId="5719F49B" w14:textId="77777777" w:rsidR="00906A30" w:rsidRDefault="00000000">
      <w:pPr>
        <w:pStyle w:val="Defaul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………………………………………………………………..</w:t>
      </w:r>
    </w:p>
    <w:p w14:paraId="19C9CE41" w14:textId="77777777" w:rsidR="00906A30" w:rsidRDefault="00000000">
      <w:pPr>
        <w:pStyle w:val="Default"/>
      </w:pPr>
      <w:r>
        <w:rPr>
          <w:i/>
          <w:iCs/>
          <w:sz w:val="14"/>
          <w:szCs w:val="14"/>
        </w:rPr>
        <w:t xml:space="preserve">(stanowisko/podstawa do reprezentacji) </w:t>
      </w:r>
    </w:p>
    <w:p w14:paraId="6DFA5553" w14:textId="77777777" w:rsidR="00906A30" w:rsidRDefault="00906A30">
      <w:pPr>
        <w:pStyle w:val="Default"/>
        <w:rPr>
          <w:b/>
          <w:bCs/>
          <w:sz w:val="22"/>
          <w:szCs w:val="22"/>
        </w:rPr>
      </w:pPr>
    </w:p>
    <w:bookmarkEnd w:id="0"/>
    <w:p w14:paraId="37A83675" w14:textId="77777777" w:rsidR="00906A30" w:rsidRDefault="00000000">
      <w:pPr>
        <w:pStyle w:val="Default"/>
        <w:jc w:val="center"/>
      </w:pPr>
      <w:r>
        <w:rPr>
          <w:b/>
          <w:bCs/>
          <w:sz w:val="22"/>
          <w:szCs w:val="22"/>
        </w:rPr>
        <w:t>OŚWIADCZENIE WYKONAWCY</w:t>
      </w:r>
    </w:p>
    <w:p w14:paraId="4B3DF028" w14:textId="77777777" w:rsidR="00906A30" w:rsidRDefault="00000000">
      <w:pPr>
        <w:pStyle w:val="Default"/>
        <w:jc w:val="both"/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bCs/>
          <w:i/>
          <w:iCs/>
          <w:sz w:val="22"/>
          <w:szCs w:val="22"/>
        </w:rPr>
        <w:t>„Odbiór i transport odpadów komunalnych z terenu Gminy Lidzbark Warmiński w latach 2025-2027”</w:t>
      </w:r>
      <w:r>
        <w:rPr>
          <w:i/>
          <w:iCs/>
          <w:sz w:val="22"/>
          <w:szCs w:val="22"/>
        </w:rPr>
        <w:t xml:space="preserve">– </w:t>
      </w:r>
      <w:r>
        <w:rPr>
          <w:sz w:val="22"/>
          <w:szCs w:val="22"/>
        </w:rPr>
        <w:t xml:space="preserve">prowadzonego przez </w:t>
      </w:r>
      <w:r>
        <w:rPr>
          <w:b/>
          <w:bCs/>
          <w:i/>
          <w:iCs/>
          <w:sz w:val="22"/>
          <w:szCs w:val="22"/>
        </w:rPr>
        <w:t xml:space="preserve">Gminę Lidzbark Warmiński, </w:t>
      </w:r>
      <w:r>
        <w:rPr>
          <w:sz w:val="22"/>
          <w:szCs w:val="22"/>
        </w:rPr>
        <w:t xml:space="preserve">oświadczam, że informacje zawarte w oświadczeniu, o którym mowa w art. 125 ust. 1 ustawy z dnia 11 września 2019 r. Prawo zamówień publicznych, stanowiącym </w:t>
      </w:r>
      <w:r>
        <w:rPr>
          <w:b/>
          <w:bCs/>
          <w:i/>
          <w:iCs/>
          <w:sz w:val="22"/>
          <w:szCs w:val="22"/>
        </w:rPr>
        <w:t>załącznik nr 2 do SWZ</w:t>
      </w:r>
      <w:r>
        <w:rPr>
          <w:sz w:val="22"/>
          <w:szCs w:val="22"/>
        </w:rPr>
        <w:t xml:space="preserve">, w zakresie podstaw wykluczenia z postępowania wskazanych przez Zamawiającego, o których </w:t>
      </w:r>
      <w:r>
        <w:rPr>
          <w:sz w:val="22"/>
          <w:szCs w:val="22"/>
        </w:rPr>
        <w:br/>
        <w:t xml:space="preserve">mowa w: </w:t>
      </w:r>
    </w:p>
    <w:p w14:paraId="22331D94" w14:textId="77777777" w:rsidR="00906A30" w:rsidRDefault="00000000">
      <w:pPr>
        <w:pStyle w:val="Default"/>
        <w:spacing w:after="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art. 108 ust. 1 pkt. 3 ustawy, </w:t>
      </w:r>
    </w:p>
    <w:p w14:paraId="1E027196" w14:textId="77777777" w:rsidR="00906A30" w:rsidRDefault="00000000">
      <w:pPr>
        <w:pStyle w:val="Default"/>
        <w:spacing w:after="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art. 108 ust. 1 pkt. 4 ustawy, dotyczących orzeczenia zakazu ubiegania się o zamówienie publiczne tytułem środka zapobiegawczego, </w:t>
      </w:r>
    </w:p>
    <w:p w14:paraId="5ECC5185" w14:textId="77777777" w:rsidR="00906A30" w:rsidRDefault="00000000">
      <w:pPr>
        <w:pStyle w:val="Default"/>
        <w:spacing w:after="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art. 108 ust. 1 pkt. 5 ustawy, dotyczących zawarcia z innymi Wykonawcami porozumienia mającego na celu zakłócenie konkurencji, </w:t>
      </w:r>
    </w:p>
    <w:p w14:paraId="5F6046D6" w14:textId="77777777" w:rsidR="00906A30" w:rsidRDefault="00000000">
      <w:pPr>
        <w:pStyle w:val="Default"/>
        <w:spacing w:after="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art. 108 ust. 1 pkt. 6 ustawy, </w:t>
      </w:r>
    </w:p>
    <w:p w14:paraId="0B8A72B0" w14:textId="77777777" w:rsidR="00906A30" w:rsidRDefault="00000000">
      <w:pPr>
        <w:pStyle w:val="Default"/>
        <w:spacing w:after="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art. 109 ust. 1 pkt. 1 ustawy, odnośnie do naruszenia obowiązków dotyczących płatności podatków i opłat lokalnych, o których mowa w ustawie z dnia 12 stycznia 1991 r. o podatkach i opłatach lokalnych (Dz.U. z 2019 r. poz. 1170), </w:t>
      </w:r>
    </w:p>
    <w:p w14:paraId="595E6F7A" w14:textId="77777777" w:rsidR="00906A30" w:rsidRDefault="00000000">
      <w:pPr>
        <w:pStyle w:val="Default"/>
        <w:spacing w:after="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art. 109 ust. 1 pkt. 2 lit. c) ustawy, </w:t>
      </w:r>
    </w:p>
    <w:p w14:paraId="16E7753D" w14:textId="77777777" w:rsidR="00906A30" w:rsidRDefault="00000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art. 109 ust. 1 pkt. 4 ustawy, </w:t>
      </w:r>
    </w:p>
    <w:p w14:paraId="48895770" w14:textId="77777777" w:rsidR="00906A30" w:rsidRDefault="00000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art. 109 ust. 1 pkt. 7 ustawy, </w:t>
      </w:r>
    </w:p>
    <w:p w14:paraId="57EC38F4" w14:textId="77777777" w:rsidR="00906A30" w:rsidRDefault="00000000">
      <w:pPr>
        <w:pStyle w:val="Default"/>
        <w:jc w:val="both"/>
      </w:pPr>
      <w:r>
        <w:rPr>
          <w:sz w:val="22"/>
          <w:szCs w:val="22"/>
        </w:rPr>
        <w:t xml:space="preserve">9. art.  </w:t>
      </w:r>
      <w:r>
        <w:rPr>
          <w:rFonts w:eastAsia="Times New Roman"/>
          <w:sz w:val="22"/>
          <w:szCs w:val="22"/>
          <w:lang w:eastAsia="pl-PL"/>
        </w:rPr>
        <w:t xml:space="preserve">7 ust. 1 ustawy </w:t>
      </w:r>
      <w:r>
        <w:rPr>
          <w:sz w:val="22"/>
          <w:szCs w:val="22"/>
        </w:rPr>
        <w:t xml:space="preserve">z dnia 13 kwietnia 2022 r. </w:t>
      </w:r>
      <w:r>
        <w:rPr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color w:val="222222"/>
          <w:sz w:val="22"/>
          <w:szCs w:val="22"/>
        </w:rPr>
        <w:br/>
        <w:t>(Dz. U. poz. 835).</w:t>
      </w:r>
    </w:p>
    <w:p w14:paraId="1C51DD9B" w14:textId="77777777" w:rsidR="00906A30" w:rsidRDefault="00000000">
      <w:pPr>
        <w:pStyle w:val="Default"/>
        <w:jc w:val="both"/>
      </w:pPr>
      <w:r>
        <w:rPr>
          <w:sz w:val="22"/>
          <w:szCs w:val="22"/>
        </w:rPr>
        <w:t xml:space="preserve">10. </w:t>
      </w:r>
      <w:r>
        <w:rPr>
          <w:bCs/>
          <w:sz w:val="22"/>
          <w:szCs w:val="22"/>
        </w:rPr>
        <w:t>art. 5k rozporządzenia (UE) nr 2022/576 z dnia 8 kwietnia 2022r. w sprawie zmiany rozporządzenia (UE) nr 833/2014 dotyczących środków ograniczających w związku z działaniami Rosji destabilizujących sytuację na Ukrainie</w:t>
      </w:r>
    </w:p>
    <w:p w14:paraId="0BAF4B8B" w14:textId="77777777" w:rsidR="00906A30" w:rsidRDefault="00000000">
      <w:pPr>
        <w:pStyle w:val="Default"/>
        <w:jc w:val="both"/>
      </w:pPr>
      <w:r>
        <w:rPr>
          <w:b/>
          <w:bCs/>
          <w:sz w:val="22"/>
          <w:szCs w:val="22"/>
        </w:rPr>
        <w:t xml:space="preserve">- są aktualne. </w:t>
      </w:r>
    </w:p>
    <w:p w14:paraId="5EF1CADE" w14:textId="77777777" w:rsidR="00906A30" w:rsidRDefault="00906A30">
      <w:pPr>
        <w:pStyle w:val="Default"/>
        <w:jc w:val="both"/>
        <w:rPr>
          <w:i/>
          <w:iCs/>
          <w:sz w:val="22"/>
          <w:szCs w:val="22"/>
        </w:rPr>
      </w:pPr>
    </w:p>
    <w:p w14:paraId="7D008967" w14:textId="77777777" w:rsidR="00906A30" w:rsidRDefault="00000000">
      <w:pPr>
        <w:pStyle w:val="Default"/>
      </w:pPr>
      <w:r>
        <w:rPr>
          <w:i/>
          <w:iCs/>
          <w:sz w:val="22"/>
          <w:szCs w:val="22"/>
        </w:rPr>
        <w:t xml:space="preserve">……………………, </w:t>
      </w:r>
      <w:r>
        <w:rPr>
          <w:sz w:val="22"/>
          <w:szCs w:val="22"/>
        </w:rPr>
        <w:t xml:space="preserve">dnia ………………… r. </w:t>
      </w:r>
    </w:p>
    <w:p w14:paraId="18A41DB2" w14:textId="77777777" w:rsidR="00906A30" w:rsidRDefault="00000000">
      <w:pPr>
        <w:pStyle w:val="Defaul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(miejscowość) </w:t>
      </w:r>
    </w:p>
    <w:p w14:paraId="6B13F114" w14:textId="77777777" w:rsidR="00906A30" w:rsidRDefault="00000000">
      <w:pPr>
        <w:pStyle w:val="Defaul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</w:p>
    <w:p w14:paraId="77148E0A" w14:textId="77777777" w:rsidR="00906A30" w:rsidRDefault="00000000">
      <w:pPr>
        <w:widowControl w:val="0"/>
        <w:tabs>
          <w:tab w:val="center" w:pos="4536"/>
          <w:tab w:val="right" w:pos="9072"/>
        </w:tabs>
        <w:autoSpaceDE w:val="0"/>
        <w:spacing w:after="0" w:line="240" w:lineRule="auto"/>
        <w:ind w:right="800"/>
      </w:pPr>
      <w:r>
        <w:rPr>
          <w:rFonts w:ascii="Times New Roman" w:hAnsi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color w:val="000000"/>
          <w:sz w:val="18"/>
          <w:szCs w:val="18"/>
          <w:lang w:eastAsia="pl-PL"/>
        </w:rPr>
        <w:tab/>
      </w:r>
      <w:r>
        <w:rPr>
          <w:rFonts w:ascii="Times New Roman" w:hAnsi="Times New Roman"/>
          <w:i/>
          <w:color w:val="000000"/>
          <w:sz w:val="18"/>
          <w:szCs w:val="18"/>
          <w:lang w:eastAsia="pl-PL"/>
        </w:rPr>
        <w:tab/>
      </w:r>
      <w:r>
        <w:rPr>
          <w:rFonts w:ascii="Times New Roman" w:hAnsi="Times New Roman"/>
          <w:i/>
          <w:color w:val="000000"/>
          <w:lang w:eastAsia="pl-PL"/>
        </w:rPr>
        <w:t>…………………………………………………………</w:t>
      </w:r>
    </w:p>
    <w:p w14:paraId="6A9A068C" w14:textId="77777777" w:rsidR="00906A30" w:rsidRDefault="00000000">
      <w:pPr>
        <w:autoSpaceDE w:val="0"/>
        <w:spacing w:after="0" w:line="240" w:lineRule="auto"/>
        <w:ind w:left="4248" w:firstLine="708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Dokument powinien być podpisany </w:t>
      </w:r>
    </w:p>
    <w:p w14:paraId="31FA1EDF" w14:textId="77777777" w:rsidR="00906A30" w:rsidRDefault="00000000">
      <w:pPr>
        <w:autoSpaceDE w:val="0"/>
        <w:spacing w:after="0" w:line="240" w:lineRule="auto"/>
        <w:ind w:left="4956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kwalifikowanym podpisem elektronicznym </w:t>
      </w:r>
    </w:p>
    <w:p w14:paraId="637F2E12" w14:textId="77777777" w:rsidR="00906A30" w:rsidRDefault="00000000">
      <w:pPr>
        <w:autoSpaceDE w:val="0"/>
        <w:spacing w:after="0" w:line="240" w:lineRule="auto"/>
        <w:ind w:left="4956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przez osobę lub osoby uprawnione do reprezentowania wykonawcy/wykonawców</w:t>
      </w:r>
      <w:bookmarkStart w:id="1" w:name="_Hlk180139237"/>
    </w:p>
    <w:p w14:paraId="2117594F" w14:textId="77777777" w:rsidR="00906A30" w:rsidRDefault="00906A30">
      <w:pPr>
        <w:spacing w:after="0" w:line="240" w:lineRule="auto"/>
        <w:rPr>
          <w:rFonts w:ascii="Times New Roman" w:hAnsi="Times New Roman"/>
          <w:i/>
          <w:iCs/>
          <w:color w:val="FF0000"/>
        </w:rPr>
      </w:pPr>
    </w:p>
    <w:p w14:paraId="17C9ED57" w14:textId="77777777" w:rsidR="00906A30" w:rsidRDefault="00906A30">
      <w:pPr>
        <w:spacing w:after="0" w:line="240" w:lineRule="auto"/>
        <w:rPr>
          <w:rFonts w:ascii="Times New Roman" w:hAnsi="Times New Roman"/>
          <w:i/>
          <w:iCs/>
          <w:color w:val="FF0000"/>
        </w:rPr>
      </w:pPr>
    </w:p>
    <w:p w14:paraId="38A2DA94" w14:textId="77777777" w:rsidR="00906A30" w:rsidRDefault="00000000">
      <w:pPr>
        <w:spacing w:after="0" w:line="240" w:lineRule="auto"/>
      </w:pPr>
      <w:r>
        <w:rPr>
          <w:rFonts w:ascii="Times New Roman" w:hAnsi="Times New Roman"/>
          <w:i/>
          <w:iCs/>
          <w:color w:val="FF0000"/>
        </w:rPr>
        <w:t xml:space="preserve">Dokument należy wypełnić i podpisać kwalifikowanym podpisem elektronicznym. </w:t>
      </w:r>
    </w:p>
    <w:p w14:paraId="5AA82D8A" w14:textId="77777777" w:rsidR="00906A30" w:rsidRDefault="00000000">
      <w:pPr>
        <w:suppressAutoHyphens w:val="0"/>
        <w:snapToGrid w:val="0"/>
        <w:spacing w:after="0" w:line="240" w:lineRule="auto"/>
        <w:jc w:val="both"/>
      </w:pPr>
      <w:r>
        <w:rPr>
          <w:rFonts w:ascii="Times New Roman" w:hAnsi="Times New Roman"/>
          <w:i/>
          <w:iCs/>
          <w:color w:val="FF0000"/>
        </w:rPr>
        <w:t>Przed podpisaniem zaleca się zapisanie dokumentu w formacie PDF</w:t>
      </w:r>
      <w:bookmarkEnd w:id="1"/>
    </w:p>
    <w:sectPr w:rsidR="00906A30">
      <w:headerReference w:type="default" r:id="rId6"/>
      <w:pgSz w:w="11906" w:h="16838"/>
      <w:pgMar w:top="1276" w:right="1417" w:bottom="426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70E79" w14:textId="77777777" w:rsidR="00713D74" w:rsidRDefault="00713D74">
      <w:pPr>
        <w:spacing w:after="0" w:line="240" w:lineRule="auto"/>
      </w:pPr>
      <w:r>
        <w:separator/>
      </w:r>
    </w:p>
  </w:endnote>
  <w:endnote w:type="continuationSeparator" w:id="0">
    <w:p w14:paraId="22586F9F" w14:textId="77777777" w:rsidR="00713D74" w:rsidRDefault="0071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A7BC7" w14:textId="77777777" w:rsidR="00713D74" w:rsidRDefault="00713D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2EFC20" w14:textId="77777777" w:rsidR="00713D74" w:rsidRDefault="0071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A0E" w14:textId="77777777" w:rsidR="00000000" w:rsidRDefault="00000000">
    <w:pPr>
      <w:spacing w:after="0" w:line="240" w:lineRule="auto"/>
    </w:pPr>
    <w:r>
      <w:rPr>
        <w:rFonts w:ascii="Arial" w:hAnsi="Arial" w:cs="Arial"/>
        <w:b/>
        <w:sz w:val="16"/>
        <w:szCs w:val="16"/>
        <w:lang w:eastAsia="pl-PL"/>
      </w:rPr>
      <w:t xml:space="preserve">                       </w:t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Times New Roman" w:hAnsi="Times New Roman"/>
        <w:b/>
        <w:sz w:val="20"/>
        <w:szCs w:val="20"/>
        <w:lang w:eastAsia="pl-PL"/>
      </w:rPr>
      <w:tab/>
    </w:r>
  </w:p>
  <w:p w14:paraId="5743ECE8" w14:textId="77777777" w:rsidR="00000000" w:rsidRDefault="00000000">
    <w:pPr>
      <w:spacing w:after="0" w:line="240" w:lineRule="auto"/>
      <w:ind w:right="8"/>
      <w:jc w:val="center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Zamawiający : Gmina Lidzbark Warmiński, ul. Krasickiego 1, 11-100 Lidzbark  Warmiński,  tel. 89 767-32-74</w:t>
    </w:r>
  </w:p>
  <w:p w14:paraId="63E4679B" w14:textId="77777777" w:rsidR="00000000" w:rsidRDefault="00000000">
    <w:pPr>
      <w:spacing w:after="0" w:line="240" w:lineRule="auto"/>
      <w:ind w:left="1080" w:right="8" w:hanging="1080"/>
      <w:jc w:val="center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Zamówienie klasyczne – przetarg nieograniczony</w:t>
    </w:r>
  </w:p>
  <w:p w14:paraId="4C6791A8" w14:textId="77777777" w:rsidR="00000000" w:rsidRDefault="00000000">
    <w:pPr>
      <w:spacing w:after="0" w:line="240" w:lineRule="auto"/>
      <w:ind w:left="1080" w:right="8" w:hanging="1080"/>
      <w:jc w:val="center"/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„Odbiór i transport odpadów komunalnych z terenu Gminy Lidzbark Warmiński w latach 2025-2027”</w:t>
    </w:r>
  </w:p>
  <w:p w14:paraId="3C4BA689" w14:textId="77777777" w:rsidR="00000000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bCs/>
        <w:sz w:val="20"/>
        <w:szCs w:val="20"/>
        <w:u w:val="single"/>
        <w:lang w:eastAsia="pl-PL"/>
      </w:rPr>
    </w:pPr>
    <w:r>
      <w:rPr>
        <w:rFonts w:ascii="Times New Roman" w:hAnsi="Times New Roman"/>
        <w:b/>
        <w:bCs/>
        <w:sz w:val="20"/>
        <w:szCs w:val="20"/>
        <w:u w:val="single"/>
        <w:lang w:eastAsia="pl-PL"/>
      </w:rPr>
      <w:t>Sygnatura akt : IZP.271.1.10.2024.KA</w:t>
    </w:r>
  </w:p>
  <w:p w14:paraId="3D409AB4" w14:textId="77777777" w:rsidR="00000000" w:rsidRDefault="00000000">
    <w:pPr>
      <w:spacing w:after="0" w:line="240" w:lineRule="auto"/>
      <w:ind w:right="8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6A30"/>
    <w:rsid w:val="00580680"/>
    <w:rsid w:val="00713D74"/>
    <w:rsid w:val="00906A30"/>
    <w:rsid w:val="00A0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78D9"/>
  <w15:docId w15:val="{F3D95B9B-CD2F-46F3-8998-739D20A7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2</cp:revision>
  <dcterms:created xsi:type="dcterms:W3CDTF">2024-10-21T10:35:00Z</dcterms:created>
  <dcterms:modified xsi:type="dcterms:W3CDTF">2024-10-21T10:35:00Z</dcterms:modified>
</cp:coreProperties>
</file>