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EDB8FB" w14:textId="77777777" w:rsidR="00A6323A" w:rsidRDefault="00A6323A" w:rsidP="00A6323A">
      <w:pPr>
        <w:widowControl w:val="0"/>
        <w:tabs>
          <w:tab w:val="left" w:pos="5194"/>
        </w:tabs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FORMULARZ OFERTOWY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WYKONAWCY</w:t>
      </w:r>
    </w:p>
    <w:p w14:paraId="05DE607C" w14:textId="77777777" w:rsidR="00A6323A" w:rsidRDefault="00A6323A" w:rsidP="00A6323A">
      <w:pPr>
        <w:widowControl w:val="0"/>
        <w:tabs>
          <w:tab w:val="left" w:pos="5194"/>
        </w:tabs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F282CB8" w14:textId="6B17A6AA" w:rsidR="00A6323A" w:rsidRPr="003958F2" w:rsidRDefault="00A6323A" w:rsidP="00A6323A">
      <w:pPr>
        <w:widowControl w:val="0"/>
        <w:tabs>
          <w:tab w:val="left" w:pos="5194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159F">
        <w:rPr>
          <w:rFonts w:ascii="Times New Roman" w:hAnsi="Times New Roman" w:cs="Times New Roman"/>
          <w:sz w:val="24"/>
          <w:szCs w:val="24"/>
        </w:rPr>
        <w:t xml:space="preserve">W odpowiedzi na </w:t>
      </w:r>
      <w:r>
        <w:rPr>
          <w:rFonts w:ascii="Times New Roman" w:hAnsi="Times New Roman" w:cs="Times New Roman"/>
          <w:sz w:val="24"/>
          <w:szCs w:val="24"/>
        </w:rPr>
        <w:t>Zaproszenie do złożenia oferty na wykonanie zamówienia nr PZP.242</w:t>
      </w:r>
      <w:r w:rsidR="00A26122">
        <w:rPr>
          <w:rFonts w:ascii="Times New Roman" w:hAnsi="Times New Roman" w:cs="Times New Roman"/>
          <w:sz w:val="24"/>
          <w:szCs w:val="24"/>
        </w:rPr>
        <w:t>.106</w:t>
      </w:r>
      <w:r w:rsidR="007628D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S.NB.2024 prowadzone pn.:</w:t>
      </w:r>
      <w:r w:rsidRPr="007F159F">
        <w:rPr>
          <w:rFonts w:ascii="Times New Roman" w:hAnsi="Times New Roman" w:cs="Times New Roman"/>
          <w:sz w:val="24"/>
          <w:szCs w:val="24"/>
        </w:rPr>
        <w:t xml:space="preserve"> </w:t>
      </w:r>
      <w:r w:rsidRPr="0003090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„</w:t>
      </w:r>
      <w:r w:rsidR="007628D7" w:rsidRPr="00E81F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Wykonanie dokumentacji </w:t>
      </w:r>
      <w:r w:rsidR="007628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projektowo – kosztorysowej </w:t>
      </w:r>
      <w:r w:rsidR="007628D7" w:rsidRPr="00E81F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w</w:t>
      </w:r>
      <w:r w:rsidR="007628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 </w:t>
      </w:r>
      <w:r w:rsidR="007628D7" w:rsidRPr="00E81F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zakresie </w:t>
      </w:r>
      <w:r w:rsidR="007628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zmiany sposobu </w:t>
      </w:r>
      <w:r w:rsidR="007628D7" w:rsidRPr="00E81F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ogrzewania </w:t>
      </w:r>
      <w:r w:rsidR="007628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w</w:t>
      </w:r>
      <w:r w:rsidR="007628D7" w:rsidRPr="00E81F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lokalu mieszkaln</w:t>
      </w:r>
      <w:r w:rsidR="007628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ym </w:t>
      </w:r>
      <w:r w:rsidR="007628D7" w:rsidRPr="00E81F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przy ul. </w:t>
      </w:r>
      <w:r w:rsidR="007628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Sosnowej 5/1</w:t>
      </w:r>
      <w:r w:rsidR="007628D7" w:rsidRPr="00E81F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w</w:t>
      </w:r>
      <w:r w:rsidR="007628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 </w:t>
      </w:r>
      <w:r w:rsidR="007628D7" w:rsidRPr="00E81F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Świnoujściu</w:t>
      </w:r>
      <w:r w:rsidRPr="0076276A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0348671D" w14:textId="77777777" w:rsidR="00A6323A" w:rsidRDefault="00A6323A" w:rsidP="00A6323A">
      <w:pPr>
        <w:tabs>
          <w:tab w:val="left" w:pos="5194"/>
        </w:tabs>
        <w:spacing w:line="254" w:lineRule="auto"/>
        <w:rPr>
          <w:rFonts w:ascii="Times New Roman" w:hAnsi="Times New Roman" w:cs="Times New Roman"/>
          <w:spacing w:val="-1"/>
          <w:sz w:val="24"/>
          <w:szCs w:val="24"/>
        </w:rPr>
      </w:pPr>
    </w:p>
    <w:p w14:paraId="0BA875F7" w14:textId="77777777" w:rsidR="00A6323A" w:rsidRPr="00F953A9" w:rsidRDefault="00A6323A" w:rsidP="00D7789D">
      <w:pPr>
        <w:pStyle w:val="Akapitzlist"/>
        <w:widowControl w:val="0"/>
        <w:numPr>
          <w:ilvl w:val="0"/>
          <w:numId w:val="3"/>
        </w:numPr>
        <w:tabs>
          <w:tab w:val="left" w:pos="5194"/>
        </w:tabs>
        <w:spacing w:after="0" w:line="360" w:lineRule="auto"/>
        <w:ind w:left="284" w:hanging="283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F953A9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Dane dotyczące Zamawiającego: </w:t>
      </w:r>
    </w:p>
    <w:p w14:paraId="58C24193" w14:textId="77777777" w:rsidR="00A6323A" w:rsidRPr="00B13C48" w:rsidRDefault="00A6323A" w:rsidP="00A6323A">
      <w:pPr>
        <w:pStyle w:val="Akapitzlist"/>
        <w:keepNext/>
        <w:widowControl w:val="0"/>
        <w:tabs>
          <w:tab w:val="left" w:pos="5194"/>
        </w:tabs>
        <w:spacing w:after="0" w:line="100" w:lineRule="atLeast"/>
        <w:ind w:left="721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B13C48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TBS Lokum sp. z o.o.</w:t>
      </w:r>
    </w:p>
    <w:p w14:paraId="2F5A81C1" w14:textId="77777777" w:rsidR="00A6323A" w:rsidRPr="00B13C48" w:rsidRDefault="00A6323A" w:rsidP="00A6323A">
      <w:pPr>
        <w:pStyle w:val="Akapitzlist"/>
        <w:widowControl w:val="0"/>
        <w:tabs>
          <w:tab w:val="left" w:pos="5194"/>
        </w:tabs>
        <w:spacing w:after="0" w:line="100" w:lineRule="atLeast"/>
        <w:ind w:left="721"/>
        <w:jc w:val="both"/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</w:pPr>
      <w:r w:rsidRPr="00B13C48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ul. Wyspiańskiego 35c</w:t>
      </w:r>
    </w:p>
    <w:p w14:paraId="3E30A01B" w14:textId="77777777" w:rsidR="00A6323A" w:rsidRPr="00B13C48" w:rsidRDefault="00A6323A" w:rsidP="00A6323A">
      <w:pPr>
        <w:pStyle w:val="Akapitzlist"/>
        <w:widowControl w:val="0"/>
        <w:tabs>
          <w:tab w:val="left" w:pos="5194"/>
        </w:tabs>
        <w:spacing w:after="0" w:line="100" w:lineRule="atLeast"/>
        <w:ind w:left="72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B13C48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72–600 Świnoujście</w:t>
      </w:r>
    </w:p>
    <w:p w14:paraId="6A7B0139" w14:textId="77777777" w:rsidR="00A6323A" w:rsidRDefault="00A6323A" w:rsidP="00A6323A">
      <w:pPr>
        <w:pStyle w:val="Akapitzlist"/>
        <w:widowControl w:val="0"/>
        <w:tabs>
          <w:tab w:val="left" w:pos="5194"/>
        </w:tabs>
        <w:spacing w:after="0" w:line="100" w:lineRule="atLeast"/>
        <w:ind w:left="72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NIP: 855-160-06-39</w:t>
      </w:r>
    </w:p>
    <w:p w14:paraId="0BEAEA9C" w14:textId="77777777" w:rsidR="00A6323A" w:rsidRDefault="00A6323A" w:rsidP="00A6323A">
      <w:pPr>
        <w:widowControl w:val="0"/>
        <w:tabs>
          <w:tab w:val="left" w:pos="5194"/>
        </w:tabs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4E3722A9" w14:textId="77777777" w:rsidR="00A6323A" w:rsidRPr="00A47CD6" w:rsidRDefault="00A6323A" w:rsidP="00A6323A">
      <w:pPr>
        <w:widowControl w:val="0"/>
        <w:tabs>
          <w:tab w:val="left" w:pos="5194"/>
        </w:tabs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A47CD6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Adres strony internetowej: </w:t>
      </w:r>
      <w:hyperlink r:id="rId8" w:history="1">
        <w:r w:rsidRPr="00A47CD6">
          <w:rPr>
            <w:rFonts w:ascii="Times New Roman" w:hAnsi="Times New Roman" w:cs="Times New Roman"/>
            <w:color w:val="0000FF"/>
            <w:kern w:val="1"/>
            <w:sz w:val="24"/>
            <w:szCs w:val="24"/>
            <w:u w:val="single"/>
            <w:lang w:eastAsia="hi-IN" w:bidi="hi-IN"/>
          </w:rPr>
          <w:t>www.tbslokum.pl</w:t>
        </w:r>
      </w:hyperlink>
      <w:r w:rsidRPr="00A47CD6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14:paraId="34398BE1" w14:textId="77777777" w:rsidR="00A6323A" w:rsidRPr="0041141F" w:rsidRDefault="00A6323A" w:rsidP="00A6323A">
      <w:pPr>
        <w:widowControl w:val="0"/>
        <w:tabs>
          <w:tab w:val="left" w:pos="5194"/>
        </w:tabs>
        <w:spacing w:after="0" w:line="100" w:lineRule="atLeast"/>
        <w:contextualSpacing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41141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e-mail: </w:t>
      </w:r>
      <w:hyperlink r:id="rId9" w:history="1">
        <w:r w:rsidRPr="0041141F">
          <w:rPr>
            <w:rFonts w:ascii="Times New Roman" w:hAnsi="Times New Roman" w:cs="Times New Roman"/>
            <w:color w:val="0000FF"/>
            <w:kern w:val="1"/>
            <w:sz w:val="24"/>
            <w:szCs w:val="24"/>
            <w:u w:val="single"/>
            <w:lang w:eastAsia="hi-IN" w:bidi="hi-IN"/>
          </w:rPr>
          <w:t>sekretariat@tbslokum.pl</w:t>
        </w:r>
      </w:hyperlink>
      <w:r w:rsidRPr="0041141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14:paraId="16A8AC35" w14:textId="77777777" w:rsidR="00A6323A" w:rsidRPr="00D7789D" w:rsidRDefault="00A6323A" w:rsidP="00D7789D">
      <w:pPr>
        <w:widowControl w:val="0"/>
        <w:tabs>
          <w:tab w:val="left" w:pos="5194"/>
        </w:tabs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5FE32C58" w14:textId="77777777" w:rsidR="00A6323A" w:rsidRPr="00A47CD6" w:rsidRDefault="00A6323A" w:rsidP="00D7789D">
      <w:pPr>
        <w:pStyle w:val="Akapitzlist"/>
        <w:widowControl w:val="0"/>
        <w:numPr>
          <w:ilvl w:val="0"/>
          <w:numId w:val="3"/>
        </w:numPr>
        <w:tabs>
          <w:tab w:val="left" w:pos="5194"/>
        </w:tabs>
        <w:spacing w:after="0" w:line="360" w:lineRule="auto"/>
        <w:ind w:left="426" w:hanging="425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A47CD6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Dane dotyczące Wykonawcy:</w:t>
      </w:r>
    </w:p>
    <w:p w14:paraId="29290390" w14:textId="77777777" w:rsidR="00A6323A" w:rsidRDefault="00A6323A" w:rsidP="00A6323A">
      <w:pPr>
        <w:widowControl w:val="0"/>
        <w:tabs>
          <w:tab w:val="left" w:pos="5194"/>
        </w:tabs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Nazwa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.........................................................................................................................................</w:t>
      </w:r>
    </w:p>
    <w:p w14:paraId="257A6BC1" w14:textId="77777777" w:rsidR="00A6323A" w:rsidRDefault="00A6323A" w:rsidP="00A6323A">
      <w:pPr>
        <w:widowControl w:val="0"/>
        <w:tabs>
          <w:tab w:val="left" w:pos="5194"/>
        </w:tabs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Siedziba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......................................................................................................................................</w:t>
      </w:r>
    </w:p>
    <w:p w14:paraId="648486AE" w14:textId="77777777" w:rsidR="00A6323A" w:rsidRDefault="00A6323A" w:rsidP="00A6323A">
      <w:pPr>
        <w:widowControl w:val="0"/>
        <w:tabs>
          <w:tab w:val="left" w:pos="5194"/>
        </w:tabs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Województwo: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………………………………………………………………………...………..</w:t>
      </w:r>
    </w:p>
    <w:p w14:paraId="4B2FAA8F" w14:textId="77777777" w:rsidR="00A6323A" w:rsidRPr="000B22CF" w:rsidRDefault="00A6323A" w:rsidP="00A6323A">
      <w:pPr>
        <w:widowControl w:val="0"/>
        <w:tabs>
          <w:tab w:val="left" w:pos="5194"/>
        </w:tabs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</w:pPr>
      <w:r w:rsidRPr="00FA0CB8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Nr</w:t>
      </w:r>
      <w:r w:rsidRPr="000B22CF"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  <w:t xml:space="preserve"> tel</w:t>
      </w:r>
      <w:r w:rsidRPr="000B22CF">
        <w:rPr>
          <w:rFonts w:ascii="Times New Roman" w:hAnsi="Times New Roman" w:cs="Times New Roman"/>
          <w:kern w:val="1"/>
          <w:sz w:val="24"/>
          <w:szCs w:val="24"/>
          <w:lang w:val="en-US" w:eastAsia="hi-IN" w:bidi="hi-IN"/>
        </w:rPr>
        <w:t>.: ..................................................................</w:t>
      </w:r>
      <w:r w:rsidRPr="000B22CF"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  <w:t xml:space="preserve">nr fax-u.: </w:t>
      </w:r>
      <w:r w:rsidRPr="000B22CF">
        <w:rPr>
          <w:rFonts w:ascii="Times New Roman" w:hAnsi="Times New Roman" w:cs="Times New Roman"/>
          <w:kern w:val="1"/>
          <w:sz w:val="24"/>
          <w:szCs w:val="24"/>
          <w:lang w:val="en-US" w:eastAsia="hi-IN" w:bidi="hi-IN"/>
        </w:rPr>
        <w:t>.......................................................</w:t>
      </w:r>
    </w:p>
    <w:p w14:paraId="7EAF189F" w14:textId="77777777" w:rsidR="00A6323A" w:rsidRDefault="00A6323A" w:rsidP="00A6323A">
      <w:pPr>
        <w:widowControl w:val="0"/>
        <w:tabs>
          <w:tab w:val="left" w:pos="5194"/>
        </w:tabs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Nr tel. komórkowego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………………………………………………………………….………</w:t>
      </w:r>
    </w:p>
    <w:p w14:paraId="1E508273" w14:textId="77777777" w:rsidR="00A6323A" w:rsidRDefault="00A6323A" w:rsidP="00A6323A">
      <w:pPr>
        <w:widowControl w:val="0"/>
        <w:tabs>
          <w:tab w:val="left" w:pos="5194"/>
        </w:tabs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Adres: e-mailowy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…………………………………...................................................................</w:t>
      </w:r>
    </w:p>
    <w:p w14:paraId="11A944D4" w14:textId="77777777" w:rsidR="00A6323A" w:rsidRDefault="00A6323A" w:rsidP="00A6323A">
      <w:pPr>
        <w:widowControl w:val="0"/>
        <w:tabs>
          <w:tab w:val="left" w:pos="5194"/>
        </w:tabs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NIP: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</w:t>
      </w: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REGON: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......................................................................</w:t>
      </w:r>
    </w:p>
    <w:p w14:paraId="25C244B2" w14:textId="77777777" w:rsidR="00A6323A" w:rsidRDefault="00A6323A" w:rsidP="00A6323A">
      <w:pPr>
        <w:widowControl w:val="0"/>
        <w:tabs>
          <w:tab w:val="left" w:pos="5194"/>
        </w:tabs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Osoba upoważniona do udziału w negocjacjach: </w:t>
      </w: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………………………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</w:t>
      </w: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………………….</w:t>
      </w:r>
    </w:p>
    <w:p w14:paraId="28D225AD" w14:textId="77777777" w:rsidR="00A6323A" w:rsidRDefault="00A6323A" w:rsidP="00A6323A">
      <w:pPr>
        <w:widowControl w:val="0"/>
        <w:tabs>
          <w:tab w:val="left" w:pos="5194"/>
        </w:tabs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Osoba upoważniona do podpisania Umowy: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……………………………………...….….…..</w:t>
      </w:r>
    </w:p>
    <w:p w14:paraId="02DDBB8F" w14:textId="0C091BDC" w:rsidR="00A6323A" w:rsidRPr="00D7789D" w:rsidRDefault="00A6323A" w:rsidP="00D7789D">
      <w:pPr>
        <w:widowControl w:val="0"/>
        <w:tabs>
          <w:tab w:val="left" w:pos="5194"/>
        </w:tabs>
        <w:spacing w:after="0"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Osoba upoważniona do kontaktów w trakcie realizacji Umowy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…………………….…….</w:t>
      </w:r>
    </w:p>
    <w:p w14:paraId="0F710FC1" w14:textId="77777777" w:rsidR="00A6323A" w:rsidRPr="00587633" w:rsidRDefault="00A6323A" w:rsidP="00A6323A">
      <w:pPr>
        <w:pStyle w:val="Akapitzlist"/>
        <w:widowControl w:val="0"/>
        <w:tabs>
          <w:tab w:val="left" w:pos="5194"/>
        </w:tabs>
        <w:spacing w:after="0" w:line="100" w:lineRule="atLeast"/>
        <w:ind w:left="1069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7F76186F" w14:textId="77777777" w:rsidR="00A6323A" w:rsidRPr="009E406F" w:rsidRDefault="00A6323A" w:rsidP="00A6323A">
      <w:pPr>
        <w:pStyle w:val="Akapitzlist"/>
        <w:widowControl w:val="0"/>
        <w:numPr>
          <w:ilvl w:val="0"/>
          <w:numId w:val="3"/>
        </w:numPr>
        <w:tabs>
          <w:tab w:val="left" w:pos="5194"/>
        </w:tabs>
        <w:spacing w:after="0" w:line="100" w:lineRule="atLeast"/>
        <w:ind w:left="426" w:hanging="425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9E406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Wykonawca zobowiązuje się wykonać usługę na następujących warunkach:</w:t>
      </w:r>
    </w:p>
    <w:p w14:paraId="70944971" w14:textId="77777777" w:rsidR="00A6323A" w:rsidRDefault="00A6323A" w:rsidP="00A6323A">
      <w:pPr>
        <w:widowControl w:val="0"/>
        <w:tabs>
          <w:tab w:val="left" w:pos="5194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 Narrow"/>
          <w:color w:val="000000"/>
          <w:lang w:eastAsia="pl-PL"/>
        </w:rPr>
      </w:pPr>
    </w:p>
    <w:p w14:paraId="03D25C48" w14:textId="77777777" w:rsidR="00A6323A" w:rsidRPr="00C551CA" w:rsidRDefault="00A6323A" w:rsidP="00A6323A">
      <w:pPr>
        <w:pStyle w:val="Akapitzlist"/>
        <w:numPr>
          <w:ilvl w:val="0"/>
          <w:numId w:val="36"/>
        </w:numPr>
        <w:tabs>
          <w:tab w:val="left" w:pos="5194"/>
        </w:tabs>
        <w:ind w:left="426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C551CA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C551CA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że zapoznałem/liśmy się z Zaproszeniem i nie wnosimy do niego zastrzeżeń oraz uzyskałem/liśmy informacje niezbędne do przygotowania oferty i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 </w:t>
      </w:r>
      <w:r w:rsidRPr="00C551CA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właściwego wykonania zamówienia.</w:t>
      </w:r>
    </w:p>
    <w:p w14:paraId="382ADCBF" w14:textId="77777777" w:rsidR="00A6323A" w:rsidRPr="00C551CA" w:rsidRDefault="00A6323A" w:rsidP="00A6323A">
      <w:pPr>
        <w:pStyle w:val="Akapitzlist"/>
        <w:widowControl w:val="0"/>
        <w:tabs>
          <w:tab w:val="left" w:pos="5194"/>
        </w:tabs>
        <w:spacing w:after="0" w:line="100" w:lineRule="atLeast"/>
        <w:ind w:left="426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5F6353C4" w14:textId="77777777" w:rsidR="00A6323A" w:rsidRPr="00496C4A" w:rsidRDefault="00A6323A" w:rsidP="00A6323A">
      <w:pPr>
        <w:pStyle w:val="Akapitzlist"/>
        <w:numPr>
          <w:ilvl w:val="0"/>
          <w:numId w:val="36"/>
        </w:numPr>
        <w:tabs>
          <w:tab w:val="left" w:pos="5194"/>
        </w:tabs>
        <w:spacing w:after="0"/>
        <w:ind w:left="426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F16239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OŚWIADCZAM/Y,</w:t>
      </w:r>
      <w:r w:rsidRPr="00F1623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że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Przedmiot Zamówienia wykonam/y w terminie:</w:t>
      </w:r>
    </w:p>
    <w:p w14:paraId="7CBF8F7F" w14:textId="10A05861" w:rsidR="00D7789D" w:rsidRPr="001B2712" w:rsidRDefault="00D7789D" w:rsidP="00D7789D">
      <w:pPr>
        <w:pStyle w:val="Akapitzlist"/>
        <w:numPr>
          <w:ilvl w:val="0"/>
          <w:numId w:val="33"/>
        </w:numPr>
        <w:ind w:left="851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dla </w:t>
      </w:r>
      <w:r w:rsidRPr="001B27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 </w:t>
      </w:r>
      <w:r w:rsidR="007628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1B27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tapu</w:t>
      </w: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r w:rsidR="00A261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Pr="007628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miesięcy</w:t>
      </w: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dnia zawarcia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>mowy;</w:t>
      </w:r>
    </w:p>
    <w:p w14:paraId="5BF0E3A9" w14:textId="728DA414" w:rsidR="00D7789D" w:rsidRPr="001B2712" w:rsidRDefault="00D7789D" w:rsidP="00D7789D">
      <w:pPr>
        <w:pStyle w:val="Akapitzlist"/>
        <w:numPr>
          <w:ilvl w:val="0"/>
          <w:numId w:val="33"/>
        </w:numPr>
        <w:ind w:left="851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dla </w:t>
      </w:r>
      <w:r w:rsidRPr="001B27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II </w:t>
      </w:r>
      <w:r w:rsidR="007628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1B27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tapu</w:t>
      </w: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Pr="007628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 miesięcy</w:t>
      </w: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dnia zawarcia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>mowy;</w:t>
      </w:r>
    </w:p>
    <w:p w14:paraId="4EC82AB7" w14:textId="2C7FF208" w:rsidR="00A6323A" w:rsidRPr="00D7789D" w:rsidRDefault="00D7789D" w:rsidP="00D7789D">
      <w:pPr>
        <w:pStyle w:val="Akapitzlist"/>
        <w:numPr>
          <w:ilvl w:val="0"/>
          <w:numId w:val="33"/>
        </w:numPr>
        <w:ind w:left="851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dla </w:t>
      </w:r>
      <w:r w:rsidRPr="001B27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III </w:t>
      </w:r>
      <w:r w:rsidR="007628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1B27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tapu</w:t>
      </w: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Pr="007628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48 miesięcy</w:t>
      </w: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dnia zawarcia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mowy. </w:t>
      </w:r>
    </w:p>
    <w:p w14:paraId="374D42F3" w14:textId="77777777" w:rsidR="00D7789D" w:rsidRPr="00D7789D" w:rsidRDefault="00D7789D" w:rsidP="00D7789D">
      <w:pPr>
        <w:pStyle w:val="Akapitzlist"/>
        <w:ind w:left="851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701B7BB1" w14:textId="77777777" w:rsidR="00A6323A" w:rsidRDefault="00A6323A" w:rsidP="00A6323A">
      <w:pPr>
        <w:pStyle w:val="Akapitzlist"/>
        <w:widowControl w:val="0"/>
        <w:numPr>
          <w:ilvl w:val="0"/>
          <w:numId w:val="36"/>
        </w:numPr>
        <w:tabs>
          <w:tab w:val="left" w:pos="1649"/>
          <w:tab w:val="left" w:pos="5194"/>
        </w:tabs>
        <w:autoSpaceDN w:val="0"/>
        <w:spacing w:after="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cena ofertowa brutto została obliczona zgodnie z zasadami zawartymi w 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Zaproszeniu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oraz oświadczam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/y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, że w cenie ofertowej brutto uwzględniliśmy wszystkie koszty niezbędne do prawidłowego wykonania zamówienia.</w:t>
      </w:r>
    </w:p>
    <w:p w14:paraId="6965294A" w14:textId="77777777" w:rsidR="00A6323A" w:rsidRPr="009E406F" w:rsidRDefault="00A6323A" w:rsidP="00A6323A">
      <w:pPr>
        <w:widowControl w:val="0"/>
        <w:tabs>
          <w:tab w:val="left" w:pos="1649"/>
          <w:tab w:val="left" w:pos="5194"/>
        </w:tabs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68EDDC9D" w14:textId="77F738D7" w:rsidR="00A6323A" w:rsidRPr="00496C4A" w:rsidRDefault="00A6323A" w:rsidP="00A6323A">
      <w:pPr>
        <w:pStyle w:val="Akapitzlist"/>
        <w:widowControl w:val="0"/>
        <w:numPr>
          <w:ilvl w:val="0"/>
          <w:numId w:val="36"/>
        </w:numPr>
        <w:tabs>
          <w:tab w:val="left" w:pos="1649"/>
          <w:tab w:val="left" w:pos="5194"/>
        </w:tabs>
        <w:autoSpaceDN w:val="0"/>
        <w:spacing w:after="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lastRenderedPageBreak/>
        <w:t xml:space="preserve">OŚWIADCZAM/Y,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pozostaję/</w:t>
      </w:r>
      <w:proofErr w:type="spellStart"/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emy</w:t>
      </w:r>
      <w:proofErr w:type="spellEnd"/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związani ofertą 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do dnia </w:t>
      </w:r>
      <w:r w:rsidR="00A26122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7 stycznia </w:t>
      </w:r>
      <w:bookmarkStart w:id="0" w:name="_GoBack"/>
      <w:bookmarkEnd w:id="0"/>
      <w:r w:rsidRPr="007F132D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202</w:t>
      </w:r>
      <w:r w:rsidR="00750934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5</w:t>
      </w:r>
      <w:r w:rsidRPr="007F132D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 r. </w:t>
      </w:r>
    </w:p>
    <w:p w14:paraId="08355FFC" w14:textId="77777777" w:rsidR="00A6323A" w:rsidRPr="00496C4A" w:rsidRDefault="00A6323A" w:rsidP="00A6323A">
      <w:pPr>
        <w:pStyle w:val="Akapitzlist"/>
        <w:tabs>
          <w:tab w:val="left" w:pos="5194"/>
        </w:tabs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6685363F" w14:textId="7EFC21E3" w:rsidR="00A96AAF" w:rsidRPr="00D7789D" w:rsidRDefault="00A6323A" w:rsidP="00D7789D">
      <w:pPr>
        <w:pStyle w:val="Akapitzlist"/>
        <w:widowControl w:val="0"/>
        <w:numPr>
          <w:ilvl w:val="0"/>
          <w:numId w:val="36"/>
        </w:numPr>
        <w:tabs>
          <w:tab w:val="left" w:pos="1649"/>
          <w:tab w:val="left" w:pos="5194"/>
        </w:tabs>
        <w:autoSpaceDN w:val="0"/>
        <w:spacing w:after="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496C4A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Wykonawca zobowiązuje się wykonać usług</w:t>
      </w: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i</w:t>
      </w:r>
      <w:r w:rsidRPr="00496C4A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na następujących warunkach:</w:t>
      </w:r>
    </w:p>
    <w:p w14:paraId="1F7F0B7F" w14:textId="77777777" w:rsidR="005E096B" w:rsidRDefault="005E096B" w:rsidP="005E096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 Narrow"/>
          <w:color w:val="000000"/>
          <w:lang w:eastAsia="pl-PL"/>
        </w:rPr>
      </w:pPr>
    </w:p>
    <w:p w14:paraId="2BD97F54" w14:textId="2E6A8501" w:rsidR="00A25A82" w:rsidRPr="001B2712" w:rsidRDefault="00A25A82" w:rsidP="001B2712">
      <w:pPr>
        <w:pStyle w:val="Akapitzlist"/>
        <w:numPr>
          <w:ilvl w:val="0"/>
          <w:numId w:val="31"/>
        </w:numPr>
        <w:suppressAutoHyphens w:val="0"/>
        <w:autoSpaceDN w:val="0"/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27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 wykonanie </w:t>
      </w:r>
      <w:r w:rsidRPr="007609D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Etapu I</w:t>
      </w:r>
      <w:r w:rsidRPr="001B27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Przedmiotu Umowy Strony ustalają wynagrodzenie ryczałtowe </w:t>
      </w:r>
      <w:r w:rsidRPr="001B271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wysokości:</w:t>
      </w:r>
    </w:p>
    <w:p w14:paraId="51F68977" w14:textId="77777777" w:rsidR="00A25A82" w:rsidRPr="00A25A82" w:rsidRDefault="00A25A82" w:rsidP="00737156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360" w:line="240" w:lineRule="auto"/>
        <w:ind w:left="851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A25A82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>……….. zł netto.;</w:t>
      </w:r>
    </w:p>
    <w:p w14:paraId="7A046CCC" w14:textId="77777777" w:rsidR="00A25A82" w:rsidRPr="00A25A82" w:rsidRDefault="00A25A82" w:rsidP="00737156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360" w:line="240" w:lineRule="auto"/>
        <w:ind w:left="851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A25A82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 xml:space="preserve">………...zł …. % podatku VAT tj. </w:t>
      </w:r>
    </w:p>
    <w:p w14:paraId="13CD6228" w14:textId="5919E226" w:rsidR="008B6044" w:rsidRDefault="007609DD" w:rsidP="00737156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360" w:line="240" w:lineRule="auto"/>
        <w:ind w:left="851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>……….. zł brutto.</w:t>
      </w:r>
    </w:p>
    <w:p w14:paraId="75E00C27" w14:textId="0ACC5AEC" w:rsidR="00A25A82" w:rsidRPr="001B2712" w:rsidRDefault="00A25A82" w:rsidP="001B2712">
      <w:pPr>
        <w:pStyle w:val="Akapitzlist"/>
        <w:numPr>
          <w:ilvl w:val="0"/>
          <w:numId w:val="31"/>
        </w:numPr>
        <w:suppressAutoHyphens w:val="0"/>
        <w:autoSpaceDN w:val="0"/>
        <w:spacing w:after="0" w:line="276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27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 wykonanie </w:t>
      </w:r>
      <w:r w:rsidRPr="007609D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Etapu II</w:t>
      </w:r>
      <w:r w:rsidR="007609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</w:t>
      </w:r>
      <w:r w:rsidRPr="001B2712">
        <w:rPr>
          <w:rFonts w:ascii="Times New Roman" w:eastAsiaTheme="minorHAnsi" w:hAnsi="Times New Roman" w:cs="Times New Roman"/>
          <w:sz w:val="24"/>
          <w:szCs w:val="24"/>
          <w:lang w:eastAsia="en-US"/>
        </w:rPr>
        <w:t>rzedmiotu Umowy Strony ustalają wynagrodzenie ryczałtowe w  wysokości:</w:t>
      </w:r>
    </w:p>
    <w:p w14:paraId="2F3F1E7E" w14:textId="77777777" w:rsidR="00A25A82" w:rsidRPr="00A25A82" w:rsidRDefault="00A25A82" w:rsidP="00A25A82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360" w:line="240" w:lineRule="auto"/>
        <w:ind w:left="1134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A25A82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>……….. zł netto.;</w:t>
      </w:r>
    </w:p>
    <w:p w14:paraId="23819806" w14:textId="77777777" w:rsidR="00A25A82" w:rsidRPr="00A25A82" w:rsidRDefault="00A25A82" w:rsidP="00A25A82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360" w:line="240" w:lineRule="auto"/>
        <w:ind w:left="1134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A25A82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 xml:space="preserve">………...zł … % podatku VAT tj. </w:t>
      </w:r>
    </w:p>
    <w:p w14:paraId="3DB1E643" w14:textId="151CA692" w:rsidR="00A25A82" w:rsidRDefault="007609DD" w:rsidP="00A25A82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360" w:line="240" w:lineRule="auto"/>
        <w:ind w:left="1134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>……….. zł brutto.</w:t>
      </w:r>
    </w:p>
    <w:p w14:paraId="52241308" w14:textId="77777777" w:rsidR="00737156" w:rsidRPr="00737156" w:rsidRDefault="00737156" w:rsidP="007609DD">
      <w:pPr>
        <w:autoSpaceDE w:val="0"/>
        <w:autoSpaceDN w:val="0"/>
        <w:adjustRightInd w:val="0"/>
        <w:spacing w:after="360" w:line="240" w:lineRule="auto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</w:p>
    <w:p w14:paraId="3836F1B7" w14:textId="2DBD27BA" w:rsidR="00A25A82" w:rsidRPr="00A25A82" w:rsidRDefault="00A25A82" w:rsidP="001B2712">
      <w:pPr>
        <w:numPr>
          <w:ilvl w:val="0"/>
          <w:numId w:val="31"/>
        </w:numPr>
        <w:suppressAutoHyphens w:val="0"/>
        <w:spacing w:after="200" w:line="276" w:lineRule="auto"/>
        <w:ind w:left="42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25A8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 wykonanie </w:t>
      </w:r>
      <w:r w:rsidRPr="007609D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Etapu III</w:t>
      </w:r>
      <w:r w:rsidRPr="00A25A8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7609DD">
        <w:rPr>
          <w:rFonts w:ascii="Times New Roman" w:eastAsiaTheme="minorHAnsi" w:hAnsi="Times New Roman" w:cs="Times New Roman"/>
          <w:sz w:val="24"/>
          <w:szCs w:val="24"/>
          <w:lang w:eastAsia="en-US"/>
        </w:rPr>
        <w:t>P</w:t>
      </w:r>
      <w:r w:rsidRPr="00A25A8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rzedmiotu Umowy Strony ustalają wynagrodzenie </w:t>
      </w:r>
      <w:r w:rsidRPr="00A25A8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za 1 pobyt:</w:t>
      </w:r>
    </w:p>
    <w:p w14:paraId="6DA61353" w14:textId="77777777" w:rsidR="00737156" w:rsidRPr="00D7480C" w:rsidRDefault="00737156" w:rsidP="00737156">
      <w:pPr>
        <w:numPr>
          <w:ilvl w:val="0"/>
          <w:numId w:val="26"/>
        </w:numPr>
        <w:autoSpaceDE w:val="0"/>
        <w:autoSpaceDN w:val="0"/>
        <w:adjustRightInd w:val="0"/>
        <w:spacing w:after="360" w:line="240" w:lineRule="auto"/>
        <w:ind w:left="1134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D7480C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>……….. zł netto.;</w:t>
      </w:r>
    </w:p>
    <w:p w14:paraId="174050EA" w14:textId="77777777" w:rsidR="00737156" w:rsidRDefault="00737156" w:rsidP="00737156">
      <w:pPr>
        <w:numPr>
          <w:ilvl w:val="0"/>
          <w:numId w:val="26"/>
        </w:numPr>
        <w:autoSpaceDE w:val="0"/>
        <w:autoSpaceDN w:val="0"/>
        <w:adjustRightInd w:val="0"/>
        <w:spacing w:after="360" w:line="240" w:lineRule="auto"/>
        <w:ind w:left="1134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D7480C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 xml:space="preserve">………...zł </w:t>
      </w:r>
      <w:r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 xml:space="preserve">…. </w:t>
      </w:r>
      <w:r w:rsidRPr="00D7480C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 xml:space="preserve">% podatku VAT tj. </w:t>
      </w:r>
    </w:p>
    <w:p w14:paraId="317DB828" w14:textId="5F788769" w:rsidR="00D7789D" w:rsidRDefault="007609DD" w:rsidP="00A521D8">
      <w:pPr>
        <w:numPr>
          <w:ilvl w:val="0"/>
          <w:numId w:val="26"/>
        </w:numPr>
        <w:autoSpaceDE w:val="0"/>
        <w:autoSpaceDN w:val="0"/>
        <w:adjustRightInd w:val="0"/>
        <w:spacing w:after="360" w:line="240" w:lineRule="auto"/>
        <w:ind w:left="1134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 xml:space="preserve">……….. zł brutto. </w:t>
      </w:r>
    </w:p>
    <w:p w14:paraId="6E641F16" w14:textId="77777777" w:rsidR="004470AA" w:rsidRDefault="004470AA" w:rsidP="004470AA">
      <w:pPr>
        <w:autoSpaceDE w:val="0"/>
        <w:autoSpaceDN w:val="0"/>
        <w:adjustRightInd w:val="0"/>
        <w:spacing w:after="36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9F66DD7" w14:textId="77777777" w:rsidR="004470AA" w:rsidRPr="00721690" w:rsidRDefault="004470AA" w:rsidP="004470AA">
      <w:pPr>
        <w:autoSpaceDE w:val="0"/>
        <w:autoSpaceDN w:val="0"/>
        <w:adjustRightInd w:val="0"/>
        <w:spacing w:after="360" w:line="240" w:lineRule="auto"/>
        <w:contextualSpacing/>
        <w:jc w:val="both"/>
        <w:rPr>
          <w:rFonts w:ascii="Times New Roman" w:eastAsia="Times New Roman" w:hAnsi="Times New Roman" w:cs="Arial Narrow"/>
          <w:color w:val="000000"/>
          <w:szCs w:val="24"/>
          <w:lang w:eastAsia="pl-PL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* </w:t>
      </w:r>
      <w:r w:rsidRPr="00721690">
        <w:rPr>
          <w:rFonts w:ascii="Times New Roman" w:hAnsi="Times New Roman" w:cs="Times New Roman"/>
          <w:szCs w:val="24"/>
        </w:rPr>
        <w:t>Zamawiający przewiduje w czasie trwania Umowy</w:t>
      </w:r>
      <w:r w:rsidRPr="00721690">
        <w:rPr>
          <w:rFonts w:ascii="Times New Roman" w:hAnsi="Times New Roman" w:cs="Times New Roman"/>
          <w:bCs/>
          <w:szCs w:val="24"/>
        </w:rPr>
        <w:t xml:space="preserve"> maksymalnie 3 pobyty</w:t>
      </w:r>
      <w:r w:rsidRPr="00721690">
        <w:rPr>
          <w:rFonts w:ascii="Times New Roman" w:hAnsi="Times New Roman" w:cs="Times New Roman"/>
          <w:szCs w:val="24"/>
        </w:rPr>
        <w:t xml:space="preserve"> na budowie. </w:t>
      </w:r>
    </w:p>
    <w:p w14:paraId="3DE0A699" w14:textId="77777777" w:rsidR="004470AA" w:rsidRPr="005E7159" w:rsidRDefault="004470AA" w:rsidP="004470AA">
      <w:pPr>
        <w:autoSpaceDE w:val="0"/>
        <w:autoSpaceDN w:val="0"/>
        <w:adjustRightInd w:val="0"/>
        <w:spacing w:after="360" w:line="240" w:lineRule="auto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>**</w:t>
      </w:r>
      <w:r w:rsidRPr="00695D5C">
        <w:rPr>
          <w:rFonts w:ascii="Times New Roman" w:eastAsiaTheme="minorHAnsi" w:hAnsi="Times New Roman" w:cs="Times New Roman"/>
          <w:szCs w:val="24"/>
          <w:lang w:eastAsia="en-US"/>
        </w:rPr>
        <w:t xml:space="preserve"> </w:t>
      </w:r>
      <w:r w:rsidRPr="005C7FF9">
        <w:rPr>
          <w:rFonts w:ascii="Times New Roman" w:eastAsiaTheme="minorHAnsi" w:hAnsi="Times New Roman" w:cs="Times New Roman"/>
          <w:szCs w:val="24"/>
          <w:lang w:eastAsia="en-US"/>
        </w:rPr>
        <w:t xml:space="preserve">Zamawiający do porównania i oceny ofert weźmie pod uwagę </w:t>
      </w:r>
      <w:r>
        <w:rPr>
          <w:rFonts w:ascii="Times New Roman" w:eastAsiaTheme="minorHAnsi" w:hAnsi="Times New Roman" w:cs="Times New Roman"/>
          <w:szCs w:val="24"/>
          <w:lang w:eastAsia="en-US"/>
        </w:rPr>
        <w:t xml:space="preserve">łączną </w:t>
      </w:r>
      <w:r w:rsidRPr="005C7FF9">
        <w:rPr>
          <w:rFonts w:ascii="Times New Roman" w:eastAsiaTheme="minorHAnsi" w:hAnsi="Times New Roman" w:cs="Times New Roman"/>
          <w:szCs w:val="24"/>
          <w:lang w:eastAsia="en-US"/>
        </w:rPr>
        <w:t xml:space="preserve">wartość za </w:t>
      </w:r>
      <w:r>
        <w:rPr>
          <w:rFonts w:ascii="Times New Roman" w:eastAsiaTheme="minorHAnsi" w:hAnsi="Times New Roman" w:cs="Times New Roman"/>
          <w:szCs w:val="24"/>
          <w:lang w:eastAsia="en-US"/>
        </w:rPr>
        <w:t xml:space="preserve">3 etapy. </w:t>
      </w:r>
    </w:p>
    <w:p w14:paraId="3C3F9CE8" w14:textId="77777777" w:rsidR="00D7789D" w:rsidRPr="009E406F" w:rsidRDefault="00D7789D" w:rsidP="00A521D8">
      <w:pPr>
        <w:pStyle w:val="Akapitzlist"/>
        <w:widowControl w:val="0"/>
        <w:numPr>
          <w:ilvl w:val="0"/>
          <w:numId w:val="24"/>
        </w:numPr>
        <w:spacing w:after="0" w:line="100" w:lineRule="atLeast"/>
        <w:ind w:left="426" w:hanging="42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406F">
        <w:rPr>
          <w:rFonts w:ascii="Times New Roman" w:eastAsia="Times New Roman" w:hAnsi="Times New Roman" w:cs="Times New Roman"/>
          <w:b/>
          <w:sz w:val="24"/>
          <w:szCs w:val="24"/>
        </w:rPr>
        <w:t xml:space="preserve">Dodatkowe oświadczenia Wykonawcy: </w:t>
      </w:r>
    </w:p>
    <w:p w14:paraId="6C2BB5F4" w14:textId="77777777" w:rsidR="00D7789D" w:rsidRPr="00CE1F20" w:rsidRDefault="00D7789D" w:rsidP="00A521D8">
      <w:pPr>
        <w:widowControl w:val="0"/>
        <w:suppressAutoHyphens w:val="0"/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</w:p>
    <w:p w14:paraId="63F04720" w14:textId="0E2631EA" w:rsidR="00D7789D" w:rsidRPr="0085062C" w:rsidRDefault="00D7789D" w:rsidP="00D7789D">
      <w:pPr>
        <w:pStyle w:val="Akapitzlist"/>
        <w:widowControl w:val="0"/>
        <w:numPr>
          <w:ilvl w:val="0"/>
          <w:numId w:val="39"/>
        </w:numPr>
        <w:suppressAutoHyphens w:val="0"/>
        <w:autoSpaceDN w:val="0"/>
        <w:spacing w:before="6" w:after="12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za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poznałem/liśmy się z projektem 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mowy, stanowiącym </w:t>
      </w:r>
      <w:r w:rsidRPr="00BE5E3B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Załącznik nr </w:t>
      </w:r>
      <w:r w:rsidR="00CE1F20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3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do  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Zaproszenia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i zobowiązuję/my się, w przypadku wyboru naszej oferty, do zawarcia 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mowy zgodnej z niniejszą ofertą, na warunkach określonych w 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Zaproszeniu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, w miejscu i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 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terminie wyznaczonym przez Zamawiającego.</w:t>
      </w:r>
    </w:p>
    <w:p w14:paraId="13E58FA3" w14:textId="77777777" w:rsidR="00D7789D" w:rsidRPr="0085062C" w:rsidRDefault="00D7789D" w:rsidP="00D7789D">
      <w:pPr>
        <w:pStyle w:val="Akapitzlist"/>
        <w:widowControl w:val="0"/>
        <w:suppressAutoHyphens w:val="0"/>
        <w:autoSpaceDN w:val="0"/>
        <w:spacing w:before="6" w:after="12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</w:p>
    <w:p w14:paraId="68C4211A" w14:textId="4D492071" w:rsidR="00D7789D" w:rsidRPr="00E05E36" w:rsidRDefault="00D7789D" w:rsidP="00D7789D">
      <w:pPr>
        <w:pStyle w:val="Akapitzlist"/>
        <w:widowControl w:val="0"/>
        <w:numPr>
          <w:ilvl w:val="0"/>
          <w:numId w:val="39"/>
        </w:numPr>
        <w:autoSpaceDN w:val="0"/>
        <w:spacing w:after="24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E05E36">
        <w:rPr>
          <w:rFonts w:ascii="Times New Roman" w:eastAsia="Symbol" w:hAnsi="Times New Roman" w:cs="Times New Roman"/>
          <w:b/>
          <w:bCs/>
          <w:iCs/>
          <w:kern w:val="3"/>
          <w:sz w:val="24"/>
          <w:szCs w:val="24"/>
          <w:lang w:eastAsia="en-US" w:bidi="en-US"/>
        </w:rPr>
        <w:t>OŚWIADCZAM/Y</w:t>
      </w:r>
      <w:r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 xml:space="preserve">,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że do wykonania Przedmiotu Zamówienia użyję/my własnego sprzętu, urządzeń</w:t>
      </w:r>
      <w:r w:rsidR="00CE1F20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i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materiałów</w:t>
      </w:r>
      <w:r w:rsidR="00CE1F20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14:paraId="4736C7D3" w14:textId="77777777" w:rsidR="00D7789D" w:rsidRPr="00E05E36" w:rsidRDefault="00D7789D" w:rsidP="00D7789D">
      <w:pPr>
        <w:pStyle w:val="Akapitzlist"/>
        <w:widowControl w:val="0"/>
        <w:autoSpaceDN w:val="0"/>
        <w:spacing w:after="24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</w:p>
    <w:p w14:paraId="1B9CBA47" w14:textId="77777777" w:rsidR="00D7789D" w:rsidRPr="00675441" w:rsidRDefault="00D7789D" w:rsidP="00D7789D">
      <w:pPr>
        <w:pStyle w:val="Akapitzlist"/>
        <w:widowControl w:val="0"/>
        <w:numPr>
          <w:ilvl w:val="0"/>
          <w:numId w:val="39"/>
        </w:numPr>
        <w:autoSpaceDN w:val="0"/>
        <w:spacing w:after="24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675441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OŚWIADCZAM/Y</w:t>
      </w:r>
      <w:r w:rsidRPr="00675441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, że wypełniam/y obowiązki informacyjne przewidziane w art. 13 lub art. 14 RODO wobec osób fizycznych, od których dane osobowe bezpośrednio lub pośrednio pozyskałem w celu ubiegania się o udzielenie zamówienia publicznego w niniejszym postępowaniu.</w:t>
      </w:r>
    </w:p>
    <w:p w14:paraId="66A2FA5A" w14:textId="77777777" w:rsidR="00D7789D" w:rsidRPr="00675441" w:rsidRDefault="00D7789D" w:rsidP="00D7789D">
      <w:pPr>
        <w:pStyle w:val="Akapitzlist"/>
        <w:widowControl w:val="0"/>
        <w:autoSpaceDN w:val="0"/>
        <w:spacing w:after="24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</w:p>
    <w:p w14:paraId="156B3041" w14:textId="77777777" w:rsidR="00D7789D" w:rsidRPr="003672A4" w:rsidRDefault="00D7789D" w:rsidP="00D7789D">
      <w:pPr>
        <w:pStyle w:val="Akapitzlist"/>
        <w:widowControl w:val="0"/>
        <w:numPr>
          <w:ilvl w:val="0"/>
          <w:numId w:val="39"/>
        </w:numPr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675441">
        <w:rPr>
          <w:rFonts w:ascii="Times New Roman" w:eastAsia="Symbol" w:hAnsi="Times New Roman" w:cs="Times New Roman"/>
          <w:b/>
          <w:kern w:val="3"/>
          <w:sz w:val="24"/>
          <w:szCs w:val="24"/>
          <w:lang w:eastAsia="en-US"/>
        </w:rPr>
        <w:t xml:space="preserve">OŚWIADCZAM/Y, </w:t>
      </w:r>
      <w:r w:rsidRPr="00E96279">
        <w:rPr>
          <w:rFonts w:ascii="Times New Roman" w:eastAsia="Symbol" w:hAnsi="Times New Roman" w:cs="Times New Roman"/>
          <w:bCs/>
          <w:kern w:val="3"/>
          <w:sz w:val="24"/>
          <w:szCs w:val="24"/>
          <w:lang w:eastAsia="en-US"/>
        </w:rPr>
        <w:t>że wyrażam/y zgodę na przetwarzanie moich danych osobowych zawartych na potrzeby niniejszego postępowania (dotyczy Wykonawcy będącego osobą fizyczną, Wykonawcy będącego osobą fizyczną prowadzącą jednoosobową działalność gospodarczą, pełnomocnika wykonawcy będącego osobą fizyczną).</w:t>
      </w:r>
    </w:p>
    <w:p w14:paraId="4C26F41F" w14:textId="77777777" w:rsidR="00D7789D" w:rsidRPr="003672A4" w:rsidRDefault="00D7789D" w:rsidP="00D7789D">
      <w:pPr>
        <w:pStyle w:val="Akapitzlist"/>
        <w:widowControl w:val="0"/>
        <w:autoSpaceDN w:val="0"/>
        <w:spacing w:after="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</w:p>
    <w:p w14:paraId="0D70202F" w14:textId="77777777" w:rsidR="00D7789D" w:rsidRDefault="00D7789D" w:rsidP="00D7789D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72A4">
        <w:rPr>
          <w:rFonts w:ascii="Times New Roman" w:eastAsia="Times New Roman" w:hAnsi="Times New Roman" w:cs="Times New Roman"/>
          <w:b/>
          <w:sz w:val="24"/>
          <w:szCs w:val="24"/>
        </w:rPr>
        <w:t>OŚWIADCZAM/Y, że</w:t>
      </w:r>
      <w:r w:rsidRPr="00E274B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*</w:t>
      </w:r>
      <w:r w:rsidRPr="003672A4">
        <w:rPr>
          <w:rFonts w:ascii="Times New Roman" w:eastAsia="Times New Roman" w:hAnsi="Times New Roman" w:cs="Times New Roman"/>
          <w:b/>
          <w:sz w:val="24"/>
          <w:szCs w:val="24"/>
        </w:rPr>
        <w:t xml:space="preserve"> :</w:t>
      </w:r>
    </w:p>
    <w:p w14:paraId="218F532A" w14:textId="77777777" w:rsidR="00D7789D" w:rsidRPr="00E274B4" w:rsidRDefault="00D7789D" w:rsidP="00D7789D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274B4">
        <w:rPr>
          <w:rFonts w:ascii="Times New Roman" w:eastAsia="Times New Roman" w:hAnsi="Times New Roman" w:cs="Times New Roman"/>
          <w:color w:val="FF0000"/>
          <w:sz w:val="24"/>
          <w:szCs w:val="24"/>
        </w:rPr>
        <w:t>*niepotrzebne skreślić</w:t>
      </w:r>
    </w:p>
    <w:p w14:paraId="12762C8E" w14:textId="77777777" w:rsidR="00D7789D" w:rsidRPr="004D6929" w:rsidRDefault="00D7789D" w:rsidP="00D7789D">
      <w:pPr>
        <w:widowControl w:val="0"/>
        <w:numPr>
          <w:ilvl w:val="0"/>
          <w:numId w:val="38"/>
        </w:numPr>
        <w:tabs>
          <w:tab w:val="left" w:pos="1649"/>
        </w:tabs>
        <w:autoSpaceDN w:val="0"/>
        <w:spacing w:before="120" w:after="0" w:line="240" w:lineRule="auto"/>
        <w:contextualSpacing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4D6929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NIE ZAMIERZAM/Y </w:t>
      </w:r>
      <w:r w:rsidRPr="004D6929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powierzać podwykonawcom do wykonania żadnej części niniejszego zamówienia;</w:t>
      </w:r>
    </w:p>
    <w:p w14:paraId="5A980333" w14:textId="77777777" w:rsidR="00D7789D" w:rsidRPr="004D6929" w:rsidRDefault="00D7789D" w:rsidP="00D7789D">
      <w:pPr>
        <w:widowControl w:val="0"/>
        <w:tabs>
          <w:tab w:val="left" w:pos="1649"/>
        </w:tabs>
        <w:autoSpaceDN w:val="0"/>
        <w:spacing w:before="120" w:after="0" w:line="240" w:lineRule="auto"/>
        <w:ind w:left="720"/>
        <w:contextualSpacing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14BF9D89" w14:textId="77777777" w:rsidR="00D7789D" w:rsidRPr="00BE5E3B" w:rsidRDefault="00D7789D" w:rsidP="00D7789D">
      <w:pPr>
        <w:widowControl w:val="0"/>
        <w:numPr>
          <w:ilvl w:val="0"/>
          <w:numId w:val="38"/>
        </w:numPr>
        <w:tabs>
          <w:tab w:val="left" w:pos="1649"/>
        </w:tabs>
        <w:autoSpaceDN w:val="0"/>
        <w:spacing w:before="120"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4D6929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lastRenderedPageBreak/>
        <w:t>NASTĘPUJĄCE CZĘŚCI</w:t>
      </w:r>
      <w:r w:rsidRPr="004D6929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niniejszego zamówienia zamierzamy powierzyć podwykonawcom: (</w:t>
      </w:r>
      <w:r w:rsidRPr="004D6929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>Wykonawca może powierzyć wykonanie zamówienia Podwykonawcom, z wyjątkiem przypadku, gdy ze względu na specyfikę przedmiotu zamówienia Zamawiający zastrzeże w specyfikacji warunków zamówienia, że część lub całość zamówienia nie może być powierzona Podwykonawcom</w:t>
      </w:r>
      <w:r w:rsidRPr="004D6929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):</w:t>
      </w:r>
    </w:p>
    <w:p w14:paraId="160B5ABA" w14:textId="77777777" w:rsidR="00D7789D" w:rsidRPr="004D6929" w:rsidRDefault="00D7789D" w:rsidP="00D7789D">
      <w:pPr>
        <w:widowControl w:val="0"/>
        <w:tabs>
          <w:tab w:val="left" w:pos="1649"/>
        </w:tabs>
        <w:autoSpaceDN w:val="0"/>
        <w:spacing w:before="120"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4122"/>
        <w:gridCol w:w="4370"/>
      </w:tblGrid>
      <w:tr w:rsidR="00D7789D" w:rsidRPr="004D6929" w14:paraId="7BD8C1D4" w14:textId="77777777" w:rsidTr="001E1F19">
        <w:tc>
          <w:tcPr>
            <w:tcW w:w="533" w:type="dxa"/>
            <w:shd w:val="clear" w:color="auto" w:fill="BFBFBF"/>
            <w:vAlign w:val="center"/>
          </w:tcPr>
          <w:p w14:paraId="4CA44FC3" w14:textId="77777777" w:rsidR="00D7789D" w:rsidRPr="004D6929" w:rsidRDefault="00D7789D" w:rsidP="001E1F19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D6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140" w:type="dxa"/>
            <w:shd w:val="clear" w:color="auto" w:fill="BFBFBF"/>
            <w:vAlign w:val="center"/>
          </w:tcPr>
          <w:p w14:paraId="5694BC89" w14:textId="77777777" w:rsidR="00D7789D" w:rsidRPr="004D6929" w:rsidRDefault="00D7789D" w:rsidP="001E1F19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D6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części zamówienia powierzona podwykonawcy</w:t>
            </w:r>
          </w:p>
        </w:tc>
        <w:tc>
          <w:tcPr>
            <w:tcW w:w="4389" w:type="dxa"/>
            <w:shd w:val="clear" w:color="auto" w:fill="BFBFBF"/>
            <w:vAlign w:val="center"/>
          </w:tcPr>
          <w:p w14:paraId="2311C5AA" w14:textId="77777777" w:rsidR="00D7789D" w:rsidRPr="004D6929" w:rsidRDefault="00D7789D" w:rsidP="001E1F19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D6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Firma podwykonawcy</w:t>
            </w:r>
          </w:p>
        </w:tc>
      </w:tr>
      <w:tr w:rsidR="00D7789D" w:rsidRPr="004D6929" w14:paraId="1106F72E" w14:textId="77777777" w:rsidTr="001E1F19">
        <w:tc>
          <w:tcPr>
            <w:tcW w:w="533" w:type="dxa"/>
            <w:shd w:val="clear" w:color="auto" w:fill="auto"/>
            <w:vAlign w:val="center"/>
          </w:tcPr>
          <w:p w14:paraId="4590CF43" w14:textId="77777777" w:rsidR="00D7789D" w:rsidRPr="004D6929" w:rsidRDefault="00D7789D" w:rsidP="001E1F19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9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140" w:type="dxa"/>
            <w:shd w:val="clear" w:color="auto" w:fill="auto"/>
          </w:tcPr>
          <w:p w14:paraId="5F6C10E2" w14:textId="77777777" w:rsidR="00D7789D" w:rsidRPr="004D6929" w:rsidRDefault="00D7789D" w:rsidP="001E1F19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89" w:type="dxa"/>
            <w:shd w:val="clear" w:color="auto" w:fill="auto"/>
          </w:tcPr>
          <w:p w14:paraId="4FD09C3F" w14:textId="77777777" w:rsidR="00D7789D" w:rsidRPr="004D6929" w:rsidRDefault="00D7789D" w:rsidP="001E1F19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7789D" w:rsidRPr="004D6929" w14:paraId="204D9EC4" w14:textId="77777777" w:rsidTr="001E1F19">
        <w:tc>
          <w:tcPr>
            <w:tcW w:w="533" w:type="dxa"/>
            <w:shd w:val="clear" w:color="auto" w:fill="auto"/>
            <w:vAlign w:val="center"/>
          </w:tcPr>
          <w:p w14:paraId="53454E77" w14:textId="77777777" w:rsidR="00D7789D" w:rsidRPr="004D6929" w:rsidRDefault="00D7789D" w:rsidP="001E1F19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9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140" w:type="dxa"/>
            <w:shd w:val="clear" w:color="auto" w:fill="auto"/>
          </w:tcPr>
          <w:p w14:paraId="24E01242" w14:textId="77777777" w:rsidR="00D7789D" w:rsidRPr="004D6929" w:rsidRDefault="00D7789D" w:rsidP="001E1F19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89" w:type="dxa"/>
            <w:shd w:val="clear" w:color="auto" w:fill="auto"/>
          </w:tcPr>
          <w:p w14:paraId="43293E73" w14:textId="77777777" w:rsidR="00D7789D" w:rsidRPr="004D6929" w:rsidRDefault="00D7789D" w:rsidP="001E1F19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7789D" w:rsidRPr="004D6929" w14:paraId="62704230" w14:textId="77777777" w:rsidTr="001E1F19">
        <w:tc>
          <w:tcPr>
            <w:tcW w:w="533" w:type="dxa"/>
            <w:shd w:val="clear" w:color="auto" w:fill="auto"/>
            <w:vAlign w:val="center"/>
          </w:tcPr>
          <w:p w14:paraId="5CD088A3" w14:textId="77777777" w:rsidR="00D7789D" w:rsidRPr="004D6929" w:rsidRDefault="00D7789D" w:rsidP="001E1F19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9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140" w:type="dxa"/>
            <w:shd w:val="clear" w:color="auto" w:fill="auto"/>
          </w:tcPr>
          <w:p w14:paraId="4716C156" w14:textId="77777777" w:rsidR="00D7789D" w:rsidRPr="004D6929" w:rsidRDefault="00D7789D" w:rsidP="001E1F19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89" w:type="dxa"/>
            <w:shd w:val="clear" w:color="auto" w:fill="auto"/>
          </w:tcPr>
          <w:p w14:paraId="4F03DE34" w14:textId="77777777" w:rsidR="00D7789D" w:rsidRPr="004D6929" w:rsidRDefault="00D7789D" w:rsidP="001E1F19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07A8085A" w14:textId="77777777" w:rsidR="00D7789D" w:rsidRDefault="00D7789D" w:rsidP="00D7789D">
      <w:pPr>
        <w:pStyle w:val="Akapitzlist"/>
        <w:ind w:left="0"/>
        <w:jc w:val="both"/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</w:pPr>
    </w:p>
    <w:p w14:paraId="54552129" w14:textId="77777777" w:rsidR="00D7789D" w:rsidRPr="00F15127" w:rsidRDefault="00D7789D" w:rsidP="00D7789D">
      <w:pPr>
        <w:pStyle w:val="Akapitzlist"/>
        <w:ind w:left="0"/>
        <w:jc w:val="both"/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</w:pPr>
      <w:r w:rsidRPr="00731ED8"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  <w:t>Uwaga!</w:t>
      </w:r>
      <w:r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  <w:t xml:space="preserve"> </w:t>
      </w:r>
      <w:r w:rsidRPr="002C1EE5"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  <w:t>Jeśli Wykonawca nie zaznaczy żadnej z powyższych odpowiedzi Zamawiający uzna, że nie zamierza powierzyć podwykonawcom do wykonania żadnej części niniejszego zamówienia</w:t>
      </w:r>
      <w:r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  <w:t xml:space="preserve">. </w:t>
      </w:r>
    </w:p>
    <w:p w14:paraId="7552A64C" w14:textId="77777777" w:rsidR="00D7789D" w:rsidRPr="00F15127" w:rsidRDefault="00D7789D" w:rsidP="00CE1F20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C2ACCA" w14:textId="77777777" w:rsidR="00D7789D" w:rsidRDefault="00D7789D" w:rsidP="00D7789D">
      <w:pPr>
        <w:pStyle w:val="Akapitzlist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127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OŚWIADCZAM/Y, </w:t>
      </w:r>
      <w:r w:rsidRPr="009E406F">
        <w:rPr>
          <w:rFonts w:ascii="Times New Roman" w:eastAsia="Times New Roman" w:hAnsi="Times New Roman" w:cs="Times New Roman"/>
          <w:sz w:val="24"/>
          <w:szCs w:val="24"/>
        </w:rPr>
        <w:t>że</w:t>
      </w:r>
      <w:r w:rsidRPr="00F15127">
        <w:rPr>
          <w:rFonts w:ascii="Times New Roman" w:eastAsia="Times New Roman" w:hAnsi="Times New Roman" w:cs="Times New Roman"/>
          <w:sz w:val="24"/>
          <w:szCs w:val="24"/>
        </w:rPr>
        <w:t xml:space="preserve"> nie podlegam/y wykluczeniu z postępowania na podstawie przesłanek wykluczenia zawartych w art. 7 ust. 1, ustawy z dnia 13 kwietnia 2022 r. o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15127">
        <w:rPr>
          <w:rFonts w:ascii="Times New Roman" w:eastAsia="Times New Roman" w:hAnsi="Times New Roman" w:cs="Times New Roman"/>
          <w:sz w:val="24"/>
          <w:szCs w:val="24"/>
        </w:rPr>
        <w:t xml:space="preserve">  szczególnych rozwiązaniach w  zakresie przeciwdziałania wspieraniu agresji na Ukrainę oraz służących ochronie bezpieczeństwa narodowego.</w:t>
      </w:r>
    </w:p>
    <w:p w14:paraId="0D6BB2E7" w14:textId="77777777" w:rsidR="00D7789D" w:rsidRPr="00FD5C91" w:rsidRDefault="00D7789D" w:rsidP="00D7789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BB0295" w14:textId="77777777" w:rsidR="00D7789D" w:rsidRPr="00AA6590" w:rsidRDefault="00D7789D" w:rsidP="00D7789D">
      <w:pPr>
        <w:pStyle w:val="Akapitzlist"/>
        <w:numPr>
          <w:ilvl w:val="0"/>
          <w:numId w:val="3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OŚWIADCZAM/Y, </w:t>
      </w:r>
      <w:r w:rsidRPr="00AA6590">
        <w:rPr>
          <w:rFonts w:ascii="Times New Roman" w:eastAsia="Times New Roman" w:hAnsi="Times New Roman" w:cs="Times New Roman"/>
          <w:sz w:val="24"/>
          <w:szCs w:val="24"/>
        </w:rPr>
        <w:t>że faktury będą przesyłane z następującego adresu e-mail: 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……………………………………………………….</w:t>
      </w:r>
      <w:r w:rsidRPr="00AA6590">
        <w:rPr>
          <w:rFonts w:ascii="Times New Roman" w:eastAsia="Times New Roman" w:hAnsi="Times New Roman" w:cs="Times New Roman"/>
          <w:sz w:val="24"/>
          <w:szCs w:val="24"/>
        </w:rPr>
        <w:t>…..</w:t>
      </w:r>
      <w:r w:rsidRPr="00AA659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*</w:t>
      </w:r>
    </w:p>
    <w:p w14:paraId="5C5F16F2" w14:textId="77777777" w:rsidR="00D7789D" w:rsidRDefault="00D7789D" w:rsidP="00D7789D">
      <w:pPr>
        <w:pStyle w:val="Akapitzlist"/>
        <w:ind w:left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A6590">
        <w:rPr>
          <w:rFonts w:ascii="Times New Roman" w:eastAsia="Times New Roman" w:hAnsi="Times New Roman" w:cs="Times New Roman"/>
          <w:color w:val="FF0000"/>
          <w:sz w:val="24"/>
          <w:szCs w:val="24"/>
        </w:rPr>
        <w:t>*proszę uzupełnić</w:t>
      </w:r>
    </w:p>
    <w:p w14:paraId="470035D4" w14:textId="77777777" w:rsidR="00D7789D" w:rsidRDefault="00D7789D" w:rsidP="00D7789D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1DDFC7" w14:textId="77777777" w:rsidR="00D7789D" w:rsidRPr="009E406F" w:rsidRDefault="00D7789D" w:rsidP="00A521D8">
      <w:pPr>
        <w:pStyle w:val="Akapitzlist"/>
        <w:widowControl w:val="0"/>
        <w:numPr>
          <w:ilvl w:val="0"/>
          <w:numId w:val="24"/>
        </w:numPr>
        <w:spacing w:after="0" w:line="100" w:lineRule="atLeast"/>
        <w:ind w:left="284" w:hanging="2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06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Załączam/my następujące dokumenty</w:t>
      </w:r>
      <w:r w:rsidRPr="009E406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</w:t>
      </w:r>
    </w:p>
    <w:p w14:paraId="0B1EC65D" w14:textId="77777777" w:rsidR="00D7789D" w:rsidRPr="00635F7A" w:rsidRDefault="00D7789D" w:rsidP="00D7789D">
      <w:pPr>
        <w:pStyle w:val="Akapitzlist"/>
        <w:widowControl w:val="0"/>
        <w:numPr>
          <w:ilvl w:val="0"/>
          <w:numId w:val="19"/>
        </w:numPr>
        <w:spacing w:after="0" w:line="10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F7A">
        <w:rPr>
          <w:rFonts w:ascii="Times New Roman" w:eastAsia="Times New Roman" w:hAnsi="Times New Roman" w:cs="Times New Roman"/>
          <w:color w:val="000000"/>
          <w:sz w:val="24"/>
          <w:szCs w:val="24"/>
        </w:rPr>
        <w:t>pełnomocnictwo (w przypadku skład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ania oferty przez pełnomocnika);</w:t>
      </w:r>
    </w:p>
    <w:p w14:paraId="36AC9502" w14:textId="605C66ED" w:rsidR="00D7789D" w:rsidRDefault="00D7789D" w:rsidP="00D7789D">
      <w:pPr>
        <w:pStyle w:val="Akapitzlist"/>
        <w:widowControl w:val="0"/>
        <w:numPr>
          <w:ilvl w:val="0"/>
          <w:numId w:val="19"/>
        </w:numPr>
        <w:spacing w:after="0" w:line="10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lk65135058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dokumenty, potwierdzające spełnienie warunków udziału w postępowaniu, o których mowa w Rozdziale I</w:t>
      </w:r>
      <w:r w:rsidR="00750934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Zaproszenia, tj.:</w:t>
      </w:r>
    </w:p>
    <w:bookmarkEnd w:id="1"/>
    <w:p w14:paraId="15DD428C" w14:textId="6D09A5F9" w:rsidR="00D7789D" w:rsidRDefault="00D7789D" w:rsidP="00D7789D">
      <w:pPr>
        <w:pStyle w:val="Akapitzlist"/>
        <w:widowControl w:val="0"/>
        <w:numPr>
          <w:ilvl w:val="0"/>
          <w:numId w:val="20"/>
        </w:num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polisę OC potwierdzającą posiadanie ubezpieczenia w zakresie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rzedmiotu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amówienia obowiązującą przez cały okres trwania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mowy (na kwotę min. </w:t>
      </w:r>
      <w:r w:rsidR="00750934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736E9">
        <w:rPr>
          <w:rFonts w:ascii="Times New Roman" w:eastAsia="Times New Roman" w:hAnsi="Times New Roman" w:cs="Times New Roman"/>
          <w:color w:val="000000"/>
          <w:sz w:val="24"/>
          <w:szCs w:val="24"/>
        </w:rPr>
        <w:t>000,00 zł)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D512668" w14:textId="53B91B9F" w:rsidR="00D7789D" w:rsidRDefault="00D7789D" w:rsidP="00D7789D">
      <w:pPr>
        <w:pStyle w:val="Akapitzlist"/>
        <w:widowControl w:val="0"/>
        <w:numPr>
          <w:ilvl w:val="0"/>
          <w:numId w:val="20"/>
        </w:num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załącznik nr 4 – wykaz osób. </w:t>
      </w:r>
    </w:p>
    <w:p w14:paraId="644EC003" w14:textId="77777777" w:rsidR="00D7789D" w:rsidRPr="00486D59" w:rsidRDefault="00D7789D" w:rsidP="00D7789D">
      <w:pPr>
        <w:pStyle w:val="Akapitzlist"/>
        <w:widowControl w:val="0"/>
        <w:numPr>
          <w:ilvl w:val="0"/>
          <w:numId w:val="19"/>
        </w:num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6D5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</w:t>
      </w:r>
      <w:r w:rsidRPr="00486D5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……….</w:t>
      </w:r>
    </w:p>
    <w:p w14:paraId="42BB9928" w14:textId="77777777" w:rsidR="00A521D8" w:rsidRPr="00786C7E" w:rsidRDefault="00A521D8" w:rsidP="00D7789D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F2EBDA" w14:textId="77777777" w:rsidR="00D7789D" w:rsidRPr="009E406F" w:rsidRDefault="00D7789D" w:rsidP="00D7789D">
      <w:pPr>
        <w:pStyle w:val="Akapitzlist"/>
        <w:widowControl w:val="0"/>
        <w:numPr>
          <w:ilvl w:val="0"/>
          <w:numId w:val="24"/>
        </w:numPr>
        <w:spacing w:after="0" w:line="100" w:lineRule="atLeast"/>
        <w:ind w:left="567" w:hanging="5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06F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Inne, istotne informacje Wykonawcy:</w:t>
      </w:r>
    </w:p>
    <w:p w14:paraId="184EB55B" w14:textId="77777777" w:rsidR="00D7789D" w:rsidRPr="00587633" w:rsidRDefault="00D7789D" w:rsidP="00D7789D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1E902F84" w14:textId="77777777" w:rsidR="00D7789D" w:rsidRPr="00A20F90" w:rsidRDefault="00D7789D" w:rsidP="00D7789D">
      <w:pPr>
        <w:widowControl w:val="0"/>
        <w:spacing w:after="0" w:line="100" w:lineRule="atLeast"/>
        <w:ind w:firstLine="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.......................................................................................................................................................</w:t>
      </w:r>
    </w:p>
    <w:p w14:paraId="3F0E97B8" w14:textId="77777777" w:rsidR="00D7789D" w:rsidRPr="005E7159" w:rsidRDefault="00D7789D" w:rsidP="00D7789D">
      <w:pPr>
        <w:autoSpaceDE w:val="0"/>
        <w:autoSpaceDN w:val="0"/>
        <w:adjustRightInd w:val="0"/>
        <w:spacing w:after="360" w:line="240" w:lineRule="auto"/>
        <w:ind w:left="1134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</w:p>
    <w:p w14:paraId="3E027E97" w14:textId="77777777" w:rsidR="007609DD" w:rsidRPr="007609DD" w:rsidRDefault="007609DD" w:rsidP="007609DD">
      <w:pPr>
        <w:widowControl w:val="0"/>
        <w:suppressAutoHyphens w:val="0"/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</w:p>
    <w:p w14:paraId="23A2B967" w14:textId="77777777" w:rsidR="00C3029C" w:rsidRDefault="00C3029C" w:rsidP="00C3029C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BE85A6" w14:textId="6913624C" w:rsidR="00484C2F" w:rsidRPr="00E554DF" w:rsidRDefault="00484C2F" w:rsidP="00E554DF">
      <w:pPr>
        <w:spacing w:before="1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484C2F" w:rsidRPr="00E554D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83CDED" w14:textId="77777777" w:rsidR="00706896" w:rsidRDefault="00706896" w:rsidP="00A96AAF">
      <w:pPr>
        <w:spacing w:after="0" w:line="240" w:lineRule="auto"/>
      </w:pPr>
      <w:r>
        <w:separator/>
      </w:r>
    </w:p>
  </w:endnote>
  <w:endnote w:type="continuationSeparator" w:id="0">
    <w:p w14:paraId="4C14DEF8" w14:textId="77777777" w:rsidR="00706896" w:rsidRDefault="00706896" w:rsidP="00A96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92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724D49" w14:textId="77777777" w:rsidR="00706896" w:rsidRDefault="00706896" w:rsidP="00A96AAF">
      <w:pPr>
        <w:spacing w:after="0" w:line="240" w:lineRule="auto"/>
      </w:pPr>
      <w:r>
        <w:separator/>
      </w:r>
    </w:p>
  </w:footnote>
  <w:footnote w:type="continuationSeparator" w:id="0">
    <w:p w14:paraId="301F16E8" w14:textId="77777777" w:rsidR="00706896" w:rsidRDefault="00706896" w:rsidP="00A96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C43E8" w14:textId="7A27878F" w:rsidR="00706896" w:rsidRPr="00486D59" w:rsidRDefault="00706896" w:rsidP="009F165B">
    <w:pPr>
      <w:spacing w:after="0"/>
      <w:jc w:val="right"/>
      <w:rPr>
        <w:rFonts w:ascii="Times New Roman" w:hAnsi="Times New Roman" w:cs="Times New Roman"/>
        <w:sz w:val="24"/>
        <w:szCs w:val="24"/>
      </w:rPr>
    </w:pPr>
    <w:r w:rsidRPr="00486D59">
      <w:rPr>
        <w:rFonts w:ascii="Times New Roman" w:hAnsi="Times New Roman" w:cs="Times New Roman"/>
        <w:sz w:val="24"/>
        <w:szCs w:val="24"/>
      </w:rPr>
      <w:t xml:space="preserve">Załącznik nr </w:t>
    </w:r>
    <w:r w:rsidR="00A6323A">
      <w:rPr>
        <w:rFonts w:ascii="Times New Roman" w:hAnsi="Times New Roman" w:cs="Times New Roman"/>
        <w:sz w:val="24"/>
        <w:szCs w:val="24"/>
      </w:rPr>
      <w:t>2</w:t>
    </w:r>
    <w:r w:rsidRPr="00486D59">
      <w:rPr>
        <w:rFonts w:ascii="Times New Roman" w:hAnsi="Times New Roman" w:cs="Times New Roman"/>
        <w:sz w:val="24"/>
        <w:szCs w:val="24"/>
      </w:rPr>
      <w:t xml:space="preserve"> do Zap</w:t>
    </w:r>
    <w:r w:rsidR="007609DD">
      <w:rPr>
        <w:rFonts w:ascii="Times New Roman" w:hAnsi="Times New Roman" w:cs="Times New Roman"/>
        <w:sz w:val="24"/>
        <w:szCs w:val="24"/>
      </w:rPr>
      <w:t xml:space="preserve">roszenia </w:t>
    </w:r>
    <w:r w:rsidRPr="00486D59">
      <w:rPr>
        <w:rFonts w:ascii="Times New Roman" w:hAnsi="Times New Roman" w:cs="Times New Roman"/>
        <w:sz w:val="24"/>
        <w:szCs w:val="24"/>
      </w:rPr>
      <w:t xml:space="preserve">nr </w:t>
    </w:r>
    <w:r w:rsidR="00E677EC" w:rsidRPr="00E677EC">
      <w:rPr>
        <w:rFonts w:ascii="Times New Roman" w:hAnsi="Times New Roman" w:cs="Times New Roman"/>
        <w:sz w:val="24"/>
      </w:rPr>
      <w:t>PZP.242</w:t>
    </w:r>
    <w:r w:rsidR="00A26122">
      <w:rPr>
        <w:rFonts w:ascii="Times New Roman" w:hAnsi="Times New Roman" w:cs="Times New Roman"/>
        <w:sz w:val="24"/>
      </w:rPr>
      <w:t>.106</w:t>
    </w:r>
    <w:r w:rsidR="007628D7">
      <w:rPr>
        <w:rFonts w:ascii="Times New Roman" w:hAnsi="Times New Roman" w:cs="Times New Roman"/>
        <w:sz w:val="24"/>
      </w:rPr>
      <w:t>-</w:t>
    </w:r>
    <w:r w:rsidR="00A6323A">
      <w:rPr>
        <w:rFonts w:ascii="Times New Roman" w:hAnsi="Times New Roman" w:cs="Times New Roman"/>
        <w:sz w:val="24"/>
      </w:rPr>
      <w:t>S</w:t>
    </w:r>
    <w:r w:rsidR="00E677EC" w:rsidRPr="00E677EC">
      <w:rPr>
        <w:rFonts w:ascii="Times New Roman" w:hAnsi="Times New Roman" w:cs="Times New Roman"/>
        <w:sz w:val="24"/>
      </w:rPr>
      <w:t xml:space="preserve">.NB.2024 z dnia </w:t>
    </w:r>
    <w:r w:rsidR="00A26122">
      <w:rPr>
        <w:rFonts w:ascii="Times New Roman" w:hAnsi="Times New Roman" w:cs="Times New Roman"/>
        <w:sz w:val="24"/>
      </w:rPr>
      <w:t>28 listopada</w:t>
    </w:r>
    <w:r w:rsidR="00E677EC" w:rsidRPr="00E677EC">
      <w:rPr>
        <w:rFonts w:ascii="Times New Roman" w:hAnsi="Times New Roman" w:cs="Times New Roman"/>
        <w:sz w:val="24"/>
      </w:rPr>
      <w:t xml:space="preserve"> 2024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multilevel"/>
    <w:tmpl w:val="00000010"/>
    <w:name w:val="WW8Num16"/>
    <w:lvl w:ilvl="0">
      <w:start w:val="1"/>
      <w:numFmt w:val="upperRoman"/>
      <w:lvlText w:val="%1."/>
      <w:lvlJc w:val="left"/>
      <w:pPr>
        <w:tabs>
          <w:tab w:val="num" w:pos="0"/>
        </w:tabs>
        <w:ind w:left="1288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1"/>
    <w:multiLevelType w:val="multilevel"/>
    <w:tmpl w:val="A116785A"/>
    <w:name w:val="WW8Num17"/>
    <w:lvl w:ilvl="0">
      <w:start w:val="1"/>
      <w:numFmt w:val="decimal"/>
      <w:lvlText w:val="%1."/>
      <w:lvlJc w:val="left"/>
      <w:pPr>
        <w:tabs>
          <w:tab w:val="num" w:pos="142"/>
        </w:tabs>
        <w:ind w:left="502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4D375C"/>
    <w:multiLevelType w:val="hybridMultilevel"/>
    <w:tmpl w:val="9C3E5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985622"/>
    <w:multiLevelType w:val="hybridMultilevel"/>
    <w:tmpl w:val="3370C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65C14"/>
    <w:multiLevelType w:val="hybridMultilevel"/>
    <w:tmpl w:val="1CBA4C4C"/>
    <w:lvl w:ilvl="0" w:tplc="4F389532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04F4FB5"/>
    <w:multiLevelType w:val="hybridMultilevel"/>
    <w:tmpl w:val="92E03F40"/>
    <w:lvl w:ilvl="0" w:tplc="77B4CC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F6722"/>
    <w:multiLevelType w:val="hybridMultilevel"/>
    <w:tmpl w:val="DAE0850A"/>
    <w:lvl w:ilvl="0" w:tplc="16C842A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15B03C4"/>
    <w:multiLevelType w:val="hybridMultilevel"/>
    <w:tmpl w:val="E7263074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8" w15:restartNumberingAfterBreak="0">
    <w:nsid w:val="11B34538"/>
    <w:multiLevelType w:val="hybridMultilevel"/>
    <w:tmpl w:val="581246C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BF63D6"/>
    <w:multiLevelType w:val="hybridMultilevel"/>
    <w:tmpl w:val="A158352E"/>
    <w:lvl w:ilvl="0" w:tplc="B53A09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7DE4B5E"/>
    <w:multiLevelType w:val="multilevel"/>
    <w:tmpl w:val="E7C28948"/>
    <w:lvl w:ilvl="0">
      <w:start w:val="1"/>
      <w:numFmt w:val="upperRoman"/>
      <w:lvlText w:val="%1."/>
      <w:lvlJc w:val="left"/>
      <w:pPr>
        <w:ind w:left="721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eastAsia="Times New Roman" w:cs="Arial Narrow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439" w:hanging="720"/>
      </w:pPr>
      <w:rPr>
        <w:rFonts w:eastAsia="Times New Roman" w:cs="Arial Narrow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798" w:hanging="720"/>
      </w:pPr>
      <w:rPr>
        <w:rFonts w:eastAsia="Times New Roman" w:cs="Arial Narrow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2517" w:hanging="1080"/>
      </w:pPr>
      <w:rPr>
        <w:rFonts w:eastAsia="Times New Roman" w:cs="Arial Narrow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76" w:hanging="1080"/>
      </w:pPr>
      <w:rPr>
        <w:rFonts w:eastAsia="Times New Roman" w:cs="Arial Narrow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595" w:hanging="1440"/>
      </w:pPr>
      <w:rPr>
        <w:rFonts w:eastAsia="Times New Roman" w:cs="Arial Narrow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954" w:hanging="1440"/>
      </w:pPr>
      <w:rPr>
        <w:rFonts w:eastAsia="Times New Roman" w:cs="Arial Narrow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673" w:hanging="1800"/>
      </w:pPr>
      <w:rPr>
        <w:rFonts w:eastAsia="Times New Roman" w:cs="Arial Narrow" w:hint="default"/>
        <w:b/>
        <w:color w:val="000000"/>
      </w:rPr>
    </w:lvl>
  </w:abstractNum>
  <w:abstractNum w:abstractNumId="11" w15:restartNumberingAfterBreak="0">
    <w:nsid w:val="1CE0000F"/>
    <w:multiLevelType w:val="hybridMultilevel"/>
    <w:tmpl w:val="C1D0E994"/>
    <w:lvl w:ilvl="0" w:tplc="076ACC8C">
      <w:start w:val="3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6511C0"/>
    <w:multiLevelType w:val="hybridMultilevel"/>
    <w:tmpl w:val="076633D6"/>
    <w:lvl w:ilvl="0" w:tplc="F9C47A7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563FA"/>
    <w:multiLevelType w:val="multilevel"/>
    <w:tmpl w:val="3E06D4C8"/>
    <w:lvl w:ilvl="0">
      <w:start w:val="4"/>
      <w:numFmt w:val="upperRoman"/>
      <w:lvlText w:val="%1."/>
      <w:lvlJc w:val="left"/>
      <w:pPr>
        <w:ind w:left="721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eastAsia="Times New Roman" w:cs="Arial Narrow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439" w:hanging="720"/>
      </w:pPr>
      <w:rPr>
        <w:rFonts w:eastAsia="Times New Roman" w:cs="Arial Narrow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798" w:hanging="720"/>
      </w:pPr>
      <w:rPr>
        <w:rFonts w:eastAsia="Times New Roman" w:cs="Arial Narrow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2517" w:hanging="1080"/>
      </w:pPr>
      <w:rPr>
        <w:rFonts w:eastAsia="Times New Roman" w:cs="Arial Narrow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76" w:hanging="1080"/>
      </w:pPr>
      <w:rPr>
        <w:rFonts w:eastAsia="Times New Roman" w:cs="Arial Narrow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595" w:hanging="1440"/>
      </w:pPr>
      <w:rPr>
        <w:rFonts w:eastAsia="Times New Roman" w:cs="Arial Narrow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954" w:hanging="1440"/>
      </w:pPr>
      <w:rPr>
        <w:rFonts w:eastAsia="Times New Roman" w:cs="Arial Narrow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673" w:hanging="1800"/>
      </w:pPr>
      <w:rPr>
        <w:rFonts w:eastAsia="Times New Roman" w:cs="Arial Narrow" w:hint="default"/>
        <w:b/>
        <w:color w:val="000000"/>
      </w:rPr>
    </w:lvl>
  </w:abstractNum>
  <w:abstractNum w:abstractNumId="14" w15:restartNumberingAfterBreak="0">
    <w:nsid w:val="31C45CD3"/>
    <w:multiLevelType w:val="hybridMultilevel"/>
    <w:tmpl w:val="9EB632AA"/>
    <w:lvl w:ilvl="0" w:tplc="5FE89FC4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C12922"/>
    <w:multiLevelType w:val="hybridMultilevel"/>
    <w:tmpl w:val="4AA4C8A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9A24AF9"/>
    <w:multiLevelType w:val="hybridMultilevel"/>
    <w:tmpl w:val="EA9286E4"/>
    <w:lvl w:ilvl="0" w:tplc="3BB4D41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8E64CB"/>
    <w:multiLevelType w:val="hybridMultilevel"/>
    <w:tmpl w:val="BF885324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3E8C44E9"/>
    <w:multiLevelType w:val="multilevel"/>
    <w:tmpl w:val="D9E2537A"/>
    <w:styleLink w:val="WW8Num7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3EFB6C69"/>
    <w:multiLevelType w:val="multilevel"/>
    <w:tmpl w:val="E52A1F9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0" w15:restartNumberingAfterBreak="0">
    <w:nsid w:val="41B342FE"/>
    <w:multiLevelType w:val="hybridMultilevel"/>
    <w:tmpl w:val="248466D2"/>
    <w:lvl w:ilvl="0" w:tplc="13A6484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E40BB6"/>
    <w:multiLevelType w:val="hybridMultilevel"/>
    <w:tmpl w:val="5358DEF8"/>
    <w:lvl w:ilvl="0" w:tplc="4EDEF6A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837356"/>
    <w:multiLevelType w:val="hybridMultilevel"/>
    <w:tmpl w:val="F92E1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F90212"/>
    <w:multiLevelType w:val="hybridMultilevel"/>
    <w:tmpl w:val="076633D6"/>
    <w:lvl w:ilvl="0" w:tplc="F9C47A7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7C2D05"/>
    <w:multiLevelType w:val="hybridMultilevel"/>
    <w:tmpl w:val="115C496C"/>
    <w:lvl w:ilvl="0" w:tplc="4E00D72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C9A65FC"/>
    <w:multiLevelType w:val="hybridMultilevel"/>
    <w:tmpl w:val="6C487408"/>
    <w:lvl w:ilvl="0" w:tplc="ABAC886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020BCE"/>
    <w:multiLevelType w:val="hybridMultilevel"/>
    <w:tmpl w:val="350EC186"/>
    <w:lvl w:ilvl="0" w:tplc="AD041390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4AE6FE2"/>
    <w:multiLevelType w:val="hybridMultilevel"/>
    <w:tmpl w:val="0AE8A2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E171ED"/>
    <w:multiLevelType w:val="hybridMultilevel"/>
    <w:tmpl w:val="17DCAAA4"/>
    <w:lvl w:ilvl="0" w:tplc="8AC29A4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7AC3583"/>
    <w:multiLevelType w:val="hybridMultilevel"/>
    <w:tmpl w:val="4E2434C8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0" w15:restartNumberingAfterBreak="0">
    <w:nsid w:val="582E2AD7"/>
    <w:multiLevelType w:val="hybridMultilevel"/>
    <w:tmpl w:val="7DB89E9E"/>
    <w:lvl w:ilvl="0" w:tplc="391A010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6B5359"/>
    <w:multiLevelType w:val="hybridMultilevel"/>
    <w:tmpl w:val="C78A6B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0A608DF"/>
    <w:multiLevelType w:val="hybridMultilevel"/>
    <w:tmpl w:val="A77E1F3E"/>
    <w:lvl w:ilvl="0" w:tplc="BFA25CE8">
      <w:start w:val="72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2DF5147"/>
    <w:multiLevelType w:val="hybridMultilevel"/>
    <w:tmpl w:val="22C8CFB2"/>
    <w:lvl w:ilvl="0" w:tplc="1CEA9C5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F73E31"/>
    <w:multiLevelType w:val="multilevel"/>
    <w:tmpl w:val="36C2FA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485596"/>
    <w:multiLevelType w:val="multilevel"/>
    <w:tmpl w:val="5FB07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508765E"/>
    <w:multiLevelType w:val="hybridMultilevel"/>
    <w:tmpl w:val="DED8BCF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66A0DD2"/>
    <w:multiLevelType w:val="hybridMultilevel"/>
    <w:tmpl w:val="4D74C4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FA42BC"/>
    <w:multiLevelType w:val="hybridMultilevel"/>
    <w:tmpl w:val="6E30B2DC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32"/>
  </w:num>
  <w:num w:numId="5">
    <w:abstractNumId w:val="11"/>
  </w:num>
  <w:num w:numId="6">
    <w:abstractNumId w:val="9"/>
  </w:num>
  <w:num w:numId="7">
    <w:abstractNumId w:val="14"/>
  </w:num>
  <w:num w:numId="8">
    <w:abstractNumId w:val="26"/>
  </w:num>
  <w:num w:numId="9">
    <w:abstractNumId w:val="7"/>
  </w:num>
  <w:num w:numId="10">
    <w:abstractNumId w:val="21"/>
  </w:num>
  <w:num w:numId="11">
    <w:abstractNumId w:val="38"/>
  </w:num>
  <w:num w:numId="12">
    <w:abstractNumId w:val="27"/>
  </w:num>
  <w:num w:numId="13">
    <w:abstractNumId w:val="12"/>
  </w:num>
  <w:num w:numId="14">
    <w:abstractNumId w:val="20"/>
  </w:num>
  <w:num w:numId="15">
    <w:abstractNumId w:val="23"/>
  </w:num>
  <w:num w:numId="16">
    <w:abstractNumId w:val="16"/>
  </w:num>
  <w:num w:numId="17">
    <w:abstractNumId w:val="15"/>
  </w:num>
  <w:num w:numId="18">
    <w:abstractNumId w:val="3"/>
  </w:num>
  <w:num w:numId="19">
    <w:abstractNumId w:val="8"/>
  </w:num>
  <w:num w:numId="20">
    <w:abstractNumId w:val="6"/>
  </w:num>
  <w:num w:numId="21">
    <w:abstractNumId w:val="33"/>
  </w:num>
  <w:num w:numId="22">
    <w:abstractNumId w:val="35"/>
  </w:num>
  <w:num w:numId="23">
    <w:abstractNumId w:val="30"/>
  </w:num>
  <w:num w:numId="24">
    <w:abstractNumId w:val="13"/>
  </w:num>
  <w:num w:numId="25">
    <w:abstractNumId w:val="25"/>
  </w:num>
  <w:num w:numId="26">
    <w:abstractNumId w:val="31"/>
  </w:num>
  <w:num w:numId="27">
    <w:abstractNumId w:val="18"/>
  </w:num>
  <w:num w:numId="28">
    <w:abstractNumId w:val="4"/>
  </w:num>
  <w:num w:numId="29">
    <w:abstractNumId w:val="2"/>
  </w:num>
  <w:num w:numId="30">
    <w:abstractNumId w:val="34"/>
  </w:num>
  <w:num w:numId="31">
    <w:abstractNumId w:val="24"/>
  </w:num>
  <w:num w:numId="32">
    <w:abstractNumId w:val="36"/>
  </w:num>
  <w:num w:numId="33">
    <w:abstractNumId w:val="22"/>
  </w:num>
  <w:num w:numId="34">
    <w:abstractNumId w:val="28"/>
  </w:num>
  <w:num w:numId="35">
    <w:abstractNumId w:val="29"/>
  </w:num>
  <w:num w:numId="36">
    <w:abstractNumId w:val="5"/>
  </w:num>
  <w:num w:numId="37">
    <w:abstractNumId w:val="17"/>
  </w:num>
  <w:num w:numId="38">
    <w:abstractNumId w:val="37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AAF"/>
    <w:rsid w:val="00006FC2"/>
    <w:rsid w:val="000312E1"/>
    <w:rsid w:val="00052D3A"/>
    <w:rsid w:val="00072680"/>
    <w:rsid w:val="000873DD"/>
    <w:rsid w:val="000A77AD"/>
    <w:rsid w:val="000C1853"/>
    <w:rsid w:val="00123D57"/>
    <w:rsid w:val="00136CFD"/>
    <w:rsid w:val="001412D3"/>
    <w:rsid w:val="00161971"/>
    <w:rsid w:val="00162048"/>
    <w:rsid w:val="001A1C50"/>
    <w:rsid w:val="001A3E6B"/>
    <w:rsid w:val="001B2712"/>
    <w:rsid w:val="00221783"/>
    <w:rsid w:val="0024551C"/>
    <w:rsid w:val="00247881"/>
    <w:rsid w:val="00262A10"/>
    <w:rsid w:val="00290B63"/>
    <w:rsid w:val="00342C83"/>
    <w:rsid w:val="00350BA2"/>
    <w:rsid w:val="003526BD"/>
    <w:rsid w:val="003672A4"/>
    <w:rsid w:val="00372AAD"/>
    <w:rsid w:val="003A7E1C"/>
    <w:rsid w:val="003C018A"/>
    <w:rsid w:val="003C24A9"/>
    <w:rsid w:val="003D100E"/>
    <w:rsid w:val="003D17D5"/>
    <w:rsid w:val="003E11E1"/>
    <w:rsid w:val="003E36B5"/>
    <w:rsid w:val="00411076"/>
    <w:rsid w:val="00422137"/>
    <w:rsid w:val="0043659E"/>
    <w:rsid w:val="004470AA"/>
    <w:rsid w:val="0044753B"/>
    <w:rsid w:val="00467847"/>
    <w:rsid w:val="00484C2F"/>
    <w:rsid w:val="00486D59"/>
    <w:rsid w:val="00536C22"/>
    <w:rsid w:val="005754F2"/>
    <w:rsid w:val="00584D72"/>
    <w:rsid w:val="00587633"/>
    <w:rsid w:val="005A145C"/>
    <w:rsid w:val="005D0CCA"/>
    <w:rsid w:val="005D54CB"/>
    <w:rsid w:val="005E096B"/>
    <w:rsid w:val="005E7159"/>
    <w:rsid w:val="0061614A"/>
    <w:rsid w:val="00627070"/>
    <w:rsid w:val="00630A03"/>
    <w:rsid w:val="00631824"/>
    <w:rsid w:val="00642BC8"/>
    <w:rsid w:val="006649B2"/>
    <w:rsid w:val="00674A4C"/>
    <w:rsid w:val="00686267"/>
    <w:rsid w:val="006944D1"/>
    <w:rsid w:val="006A1180"/>
    <w:rsid w:val="006B0623"/>
    <w:rsid w:val="006B2A74"/>
    <w:rsid w:val="006E2AF4"/>
    <w:rsid w:val="00706245"/>
    <w:rsid w:val="00706896"/>
    <w:rsid w:val="007223D4"/>
    <w:rsid w:val="00737156"/>
    <w:rsid w:val="00750934"/>
    <w:rsid w:val="007609DD"/>
    <w:rsid w:val="007628D7"/>
    <w:rsid w:val="00786C7E"/>
    <w:rsid w:val="00793A0A"/>
    <w:rsid w:val="007D0991"/>
    <w:rsid w:val="007F132D"/>
    <w:rsid w:val="007F159F"/>
    <w:rsid w:val="008131C9"/>
    <w:rsid w:val="00821A03"/>
    <w:rsid w:val="00833634"/>
    <w:rsid w:val="008617C8"/>
    <w:rsid w:val="008A141F"/>
    <w:rsid w:val="008B3EA4"/>
    <w:rsid w:val="008B6044"/>
    <w:rsid w:val="008E1E73"/>
    <w:rsid w:val="008F380C"/>
    <w:rsid w:val="00925B7B"/>
    <w:rsid w:val="009313EB"/>
    <w:rsid w:val="00946F96"/>
    <w:rsid w:val="009535DA"/>
    <w:rsid w:val="009A2188"/>
    <w:rsid w:val="009F165B"/>
    <w:rsid w:val="009F4938"/>
    <w:rsid w:val="00A25A82"/>
    <w:rsid w:val="00A26122"/>
    <w:rsid w:val="00A50F7D"/>
    <w:rsid w:val="00A521D8"/>
    <w:rsid w:val="00A6323A"/>
    <w:rsid w:val="00A67F2B"/>
    <w:rsid w:val="00A800B2"/>
    <w:rsid w:val="00A93872"/>
    <w:rsid w:val="00A96AAF"/>
    <w:rsid w:val="00AA05A5"/>
    <w:rsid w:val="00AC0890"/>
    <w:rsid w:val="00AF18E4"/>
    <w:rsid w:val="00AF22B4"/>
    <w:rsid w:val="00B01BC9"/>
    <w:rsid w:val="00B43F29"/>
    <w:rsid w:val="00B51A1F"/>
    <w:rsid w:val="00B52330"/>
    <w:rsid w:val="00B800C7"/>
    <w:rsid w:val="00BC0917"/>
    <w:rsid w:val="00BF681E"/>
    <w:rsid w:val="00C10BD2"/>
    <w:rsid w:val="00C132EF"/>
    <w:rsid w:val="00C3029C"/>
    <w:rsid w:val="00C551CA"/>
    <w:rsid w:val="00CA75B0"/>
    <w:rsid w:val="00CB022A"/>
    <w:rsid w:val="00CB0D75"/>
    <w:rsid w:val="00CC79A8"/>
    <w:rsid w:val="00CE1F20"/>
    <w:rsid w:val="00CF040E"/>
    <w:rsid w:val="00CF4A1A"/>
    <w:rsid w:val="00D53DD6"/>
    <w:rsid w:val="00D7789D"/>
    <w:rsid w:val="00D8157B"/>
    <w:rsid w:val="00D84F76"/>
    <w:rsid w:val="00D92E68"/>
    <w:rsid w:val="00DD21FE"/>
    <w:rsid w:val="00DF08BA"/>
    <w:rsid w:val="00E05E36"/>
    <w:rsid w:val="00E128D5"/>
    <w:rsid w:val="00E510A0"/>
    <w:rsid w:val="00E54AD2"/>
    <w:rsid w:val="00E554DF"/>
    <w:rsid w:val="00E56E5F"/>
    <w:rsid w:val="00E677EC"/>
    <w:rsid w:val="00E7546F"/>
    <w:rsid w:val="00E871F1"/>
    <w:rsid w:val="00E927BB"/>
    <w:rsid w:val="00ED03EC"/>
    <w:rsid w:val="00ED1B37"/>
    <w:rsid w:val="00ED4CBC"/>
    <w:rsid w:val="00EF7F83"/>
    <w:rsid w:val="00F16239"/>
    <w:rsid w:val="00F1780E"/>
    <w:rsid w:val="00F44185"/>
    <w:rsid w:val="00F60BAE"/>
    <w:rsid w:val="00F637FE"/>
    <w:rsid w:val="00F9671F"/>
    <w:rsid w:val="00FA0CB8"/>
    <w:rsid w:val="00FA1F66"/>
    <w:rsid w:val="00FC1C47"/>
    <w:rsid w:val="00FD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0614F"/>
  <w15:chartTrackingRefBased/>
  <w15:docId w15:val="{47D5676E-1931-4245-ADDB-96EDA2EE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6AAF"/>
    <w:pPr>
      <w:suppressAutoHyphens/>
      <w:spacing w:line="252" w:lineRule="auto"/>
    </w:pPr>
    <w:rPr>
      <w:rFonts w:ascii="Calibri" w:eastAsia="SimSun" w:hAnsi="Calibri" w:cs="font39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dwoanieprzypisudolnego1">
    <w:name w:val="Odwołanie przypisu dolnego1"/>
    <w:rsid w:val="00A96AAF"/>
    <w:rPr>
      <w:vertAlign w:val="superscript"/>
    </w:rPr>
  </w:style>
  <w:style w:type="character" w:customStyle="1" w:styleId="Znakiprzypiswdolnych">
    <w:name w:val="Znaki przypisów dolnych"/>
    <w:rsid w:val="00A96AAF"/>
    <w:rPr>
      <w:vertAlign w:val="superscript"/>
    </w:rPr>
  </w:style>
  <w:style w:type="paragraph" w:customStyle="1" w:styleId="Tekstprzypisudolnego1">
    <w:name w:val="Tekst przypisu dolnego1"/>
    <w:basedOn w:val="Normalny"/>
    <w:rsid w:val="00A96AAF"/>
    <w:pPr>
      <w:spacing w:after="0" w:line="100" w:lineRule="atLeast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96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AAF"/>
    <w:rPr>
      <w:rFonts w:ascii="Calibri" w:eastAsia="SimSun" w:hAnsi="Calibri" w:cs="font39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96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AAF"/>
    <w:rPr>
      <w:rFonts w:ascii="Calibri" w:eastAsia="SimSun" w:hAnsi="Calibri" w:cs="font392"/>
      <w:lang w:eastAsia="ar-SA"/>
    </w:rPr>
  </w:style>
  <w:style w:type="paragraph" w:styleId="Akapitzlist">
    <w:name w:val="List Paragraph"/>
    <w:aliases w:val="Preambuła,normalny tekst,Podsis rysunku,Akapit z listą numerowaną,Numerowanie,List Paragraph,CW_Lista,Wypunktowanie,L1,Akapit z listą BS,List Paragraph1,Akapit z listą5,2 heading,A_wyliczenie,K-P_odwolanie,maz_wyliczenie,opis dzialania"/>
    <w:basedOn w:val="Normalny"/>
    <w:link w:val="AkapitzlistZnak"/>
    <w:uiPriority w:val="34"/>
    <w:qFormat/>
    <w:rsid w:val="007F159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23D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3D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3D57"/>
    <w:rPr>
      <w:rFonts w:ascii="Calibri" w:eastAsia="SimSun" w:hAnsi="Calibri" w:cs="font392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3D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3D57"/>
    <w:rPr>
      <w:rFonts w:ascii="Calibri" w:eastAsia="SimSun" w:hAnsi="Calibri" w:cs="font392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6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C7E"/>
    <w:rPr>
      <w:rFonts w:ascii="Segoe UI" w:eastAsia="SimSun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39"/>
    <w:rsid w:val="00630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reambuła Znak,normalny tekst Znak,Podsis rysunku Znak,Akapit z listą numerowaną Znak,Numerowanie Znak,List Paragraph Znak,CW_Lista Znak,Wypunktowanie Znak,L1 Znak,Akapit z listą BS Znak,List Paragraph1 Znak,Akapit z listą5 Znak"/>
    <w:link w:val="Akapitzlist"/>
    <w:uiPriority w:val="34"/>
    <w:qFormat/>
    <w:locked/>
    <w:rsid w:val="007D0991"/>
    <w:rPr>
      <w:rFonts w:ascii="Calibri" w:eastAsia="SimSun" w:hAnsi="Calibri" w:cs="font392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3C018A"/>
    <w:rPr>
      <w:color w:val="0000FF"/>
      <w:u w:val="single"/>
    </w:rPr>
  </w:style>
  <w:style w:type="paragraph" w:styleId="Bezodstpw">
    <w:name w:val="No Spacing"/>
    <w:uiPriority w:val="1"/>
    <w:qFormat/>
    <w:rsid w:val="000C1853"/>
    <w:pPr>
      <w:suppressAutoHyphens/>
      <w:spacing w:after="0" w:line="240" w:lineRule="auto"/>
    </w:pPr>
    <w:rPr>
      <w:rFonts w:ascii="Calibri" w:eastAsia="SimSun" w:hAnsi="Calibri" w:cs="font392"/>
      <w:lang w:eastAsia="ar-SA"/>
    </w:rPr>
  </w:style>
  <w:style w:type="numbering" w:customStyle="1" w:styleId="WW8Num7">
    <w:name w:val="WW8Num7"/>
    <w:basedOn w:val="Bezlisty"/>
    <w:rsid w:val="00E05E36"/>
    <w:pPr>
      <w:numPr>
        <w:numId w:val="27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23D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23D4"/>
    <w:rPr>
      <w:rFonts w:ascii="Calibri" w:eastAsia="SimSun" w:hAnsi="Calibri" w:cs="font392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23D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72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72A4"/>
    <w:rPr>
      <w:rFonts w:ascii="Calibri" w:eastAsia="SimSun" w:hAnsi="Calibri" w:cs="font392"/>
      <w:sz w:val="20"/>
      <w:szCs w:val="20"/>
      <w:lang w:eastAsia="ar-SA"/>
    </w:rPr>
  </w:style>
  <w:style w:type="character" w:styleId="Odwoanieprzypisudolnego">
    <w:name w:val="footnote reference"/>
    <w:uiPriority w:val="99"/>
    <w:rsid w:val="003672A4"/>
    <w:rPr>
      <w:vertAlign w:val="superscript"/>
    </w:rPr>
  </w:style>
  <w:style w:type="numbering" w:customStyle="1" w:styleId="WW8Num71">
    <w:name w:val="WW8Num71"/>
    <w:basedOn w:val="Bezlisty"/>
    <w:rsid w:val="00367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36571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71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82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73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40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064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731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921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15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5034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4499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814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81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2024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65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307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6541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2147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7274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667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624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2207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5821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455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bsloku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tbsloku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90BFD-B227-4EA6-8902-8744D8E42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CE2CB045</Template>
  <TotalTime>114</TotalTime>
  <Pages>3</Pages>
  <Words>836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Wrońska</dc:creator>
  <cp:keywords/>
  <dc:description/>
  <cp:lastModifiedBy>Natalia Borek-Butkiewicz</cp:lastModifiedBy>
  <cp:revision>54</cp:revision>
  <cp:lastPrinted>2024-05-22T06:09:00Z</cp:lastPrinted>
  <dcterms:created xsi:type="dcterms:W3CDTF">2021-06-16T23:31:00Z</dcterms:created>
  <dcterms:modified xsi:type="dcterms:W3CDTF">2024-11-27T10:12:00Z</dcterms:modified>
</cp:coreProperties>
</file>