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B6" w:rsidRDefault="005A4068">
      <w:pPr>
        <w:pStyle w:val="Standard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ab/>
        <w:t xml:space="preserve">                   </w:t>
      </w:r>
    </w:p>
    <w:p w:rsidR="005C4DB6" w:rsidRDefault="005C4DB6">
      <w:pPr>
        <w:pStyle w:val="Standard"/>
        <w:rPr>
          <w:rFonts w:ascii="Calibri" w:hAnsi="Calibri"/>
          <w:b/>
          <w:bCs/>
          <w:szCs w:val="20"/>
        </w:rPr>
      </w:pPr>
    </w:p>
    <w:p w:rsidR="005C4DB6" w:rsidRDefault="005A4068">
      <w:pPr>
        <w:pStyle w:val="Standard"/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2 do SWZ</w:t>
      </w:r>
    </w:p>
    <w:p w:rsidR="005C4DB6" w:rsidRDefault="005A4068">
      <w:pPr>
        <w:pStyle w:val="Standard"/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3361"/>
        <w:gridCol w:w="3027"/>
      </w:tblGrid>
      <w:tr w:rsidR="005C4D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B6" w:rsidRDefault="005A4068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B6" w:rsidRDefault="005C4DB6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5C4DB6" w:rsidRDefault="005C4DB6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5C4DB6" w:rsidRDefault="005C4DB6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C4DB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B6" w:rsidRDefault="005A4068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B6" w:rsidRDefault="005A4068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B6" w:rsidRDefault="005A4068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5C4D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B6" w:rsidRDefault="005A4068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B6" w:rsidRDefault="005C4DB6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:rsidR="005C4DB6" w:rsidRDefault="005C4DB6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5C4D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B6" w:rsidRDefault="005A4068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B6" w:rsidRDefault="005C4DB6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5C4DB6" w:rsidRDefault="005C4DB6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C4D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B6" w:rsidRDefault="005A4068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:rsidR="005C4DB6" w:rsidRDefault="005A4068">
            <w:pPr>
              <w:pStyle w:val="Standard"/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 xml:space="preserve">mię, nazwisko, 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stanowisko/podstawa do  reprezentacji)</w:t>
            </w:r>
          </w:p>
        </w:tc>
        <w:tc>
          <w:tcPr>
            <w:tcW w:w="6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B6" w:rsidRDefault="005C4DB6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:rsidR="005C4DB6" w:rsidRDefault="005C4DB6">
      <w:pPr>
        <w:pStyle w:val="Standard"/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:rsidR="005C4DB6" w:rsidRDefault="005A4068">
      <w:pPr>
        <w:pStyle w:val="Standard"/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WYKONAWCY</w:t>
      </w:r>
    </w:p>
    <w:p w:rsidR="005C4DB6" w:rsidRDefault="005A4068">
      <w:pPr>
        <w:pStyle w:val="Standard"/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:rsidR="005C4DB6" w:rsidRDefault="005A4068">
      <w:pPr>
        <w:pStyle w:val="Standard"/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:rsidR="005C4DB6" w:rsidRDefault="005C4DB6">
      <w:pPr>
        <w:pStyle w:val="Standard"/>
        <w:spacing w:line="100" w:lineRule="atLeast"/>
        <w:jc w:val="center"/>
        <w:rPr>
          <w:rFonts w:ascii="Calibri" w:hAnsi="Calibri"/>
          <w:b/>
          <w:szCs w:val="20"/>
        </w:rPr>
      </w:pPr>
    </w:p>
    <w:p w:rsidR="005C4DB6" w:rsidRDefault="005A4068">
      <w:pPr>
        <w:pStyle w:val="Standard"/>
        <w:spacing w:line="100" w:lineRule="atLeast"/>
        <w:jc w:val="both"/>
      </w:pPr>
      <w:r>
        <w:rPr>
          <w:rFonts w:ascii="Calibri" w:hAnsi="Calibri"/>
          <w:szCs w:val="20"/>
        </w:rPr>
        <w:t xml:space="preserve">Na potrzeby postępowania o udzielenie </w:t>
      </w:r>
      <w:r>
        <w:rPr>
          <w:rFonts w:ascii="Calibri" w:hAnsi="Calibri"/>
          <w:szCs w:val="20"/>
        </w:rPr>
        <w:t>zamówienia publicznego pn.: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color w:val="000000"/>
        </w:rPr>
        <w:t>"Przebudowa drogi powiatowej nr 1480N na odcinku Waplewo-Dźwiersztyny. Etap I w km 0+000-1+200”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szCs w:val="20"/>
        </w:rPr>
        <w:t>prowadzonego przez Zarząd Dróg Powiatowych  w Szczytnie, ul. Mrongowiusza 2,  12-100 Szczytno</w:t>
      </w:r>
    </w:p>
    <w:p w:rsidR="005C4DB6" w:rsidRDefault="005A4068">
      <w:pPr>
        <w:pStyle w:val="NormalnyWeb"/>
        <w:shd w:val="clear" w:color="auto" w:fill="BFBFBF"/>
        <w:spacing w:after="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WYKONAWCY:</w:t>
      </w:r>
    </w:p>
    <w:p w:rsidR="005C4DB6" w:rsidRDefault="005A4068">
      <w:pPr>
        <w:pStyle w:val="Akapitzlist"/>
        <w:numPr>
          <w:ilvl w:val="0"/>
          <w:numId w:val="9"/>
        </w:numPr>
        <w:tabs>
          <w:tab w:val="left" w:pos="852"/>
        </w:tabs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:rsidR="005C4DB6" w:rsidRDefault="005A4068">
      <w:pPr>
        <w:pStyle w:val="Akapitzlist"/>
        <w:numPr>
          <w:ilvl w:val="0"/>
          <w:numId w:val="1"/>
        </w:numPr>
        <w:tabs>
          <w:tab w:val="left" w:pos="852"/>
        </w:tabs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>
        <w:rPr>
          <w:rFonts w:ascii="Calibri" w:hAnsi="Calibri" w:cs="Arial"/>
          <w:color w:val="000000"/>
        </w:rPr>
        <w:t>ustawy Pzp.</w:t>
      </w:r>
    </w:p>
    <w:p w:rsidR="005C4DB6" w:rsidRDefault="005C4DB6">
      <w:pPr>
        <w:pStyle w:val="Standard"/>
        <w:rPr>
          <w:rFonts w:ascii="Calibri" w:hAnsi="Calibri" w:cs="Arial"/>
          <w:i/>
          <w:color w:val="000000"/>
          <w:sz w:val="18"/>
          <w:szCs w:val="20"/>
        </w:rPr>
      </w:pPr>
    </w:p>
    <w:p w:rsidR="005C4DB6" w:rsidRDefault="005C4DB6">
      <w:pPr>
        <w:pStyle w:val="Standard"/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</w:p>
    <w:p w:rsidR="005C4DB6" w:rsidRDefault="005A4068">
      <w:pPr>
        <w:pStyle w:val="Standard"/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Oświadczam, że zachodzą w stosunku do mnie podstawy </w:t>
      </w:r>
      <w:r>
        <w:rPr>
          <w:rFonts w:ascii="Calibri" w:hAnsi="Calibri" w:cs="Arial"/>
          <w:color w:val="000000"/>
          <w:szCs w:val="20"/>
        </w:rPr>
        <w:t>wykluczenia z postępowania</w:t>
      </w:r>
    </w:p>
    <w:p w:rsidR="005C4DB6" w:rsidRDefault="005A4068">
      <w:pPr>
        <w:pStyle w:val="Standard"/>
        <w:tabs>
          <w:tab w:val="left" w:leader="dot" w:pos="9638"/>
        </w:tabs>
        <w:spacing w:line="360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1299206</wp:posOffset>
                </wp:positionH>
                <wp:positionV relativeFrom="paragraph">
                  <wp:posOffset>227969</wp:posOffset>
                </wp:positionV>
                <wp:extent cx="342900" cy="258446"/>
                <wp:effectExtent l="0" t="0" r="19050" b="27304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844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4DB6" w:rsidRDefault="005C4DB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102.3pt;margin-top:17.95pt;width:27pt;height:2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" filled="f" strokeweight=".02106mm">
                <v:textbox style="mso-fit-shape-to-text:t" inset="0,0,0,0">
                  <w:txbxContent>
                    <w:p w:rsidR="005C4DB6" w:rsidRDefault="005C4DB6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4DB6" w:rsidRDefault="005A4068">
      <w:pPr>
        <w:pStyle w:val="Standard"/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color w:val="000000"/>
          <w:szCs w:val="20"/>
        </w:rPr>
        <w:t xml:space="preserve"> na podstawie art.                          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:rsidR="005C4DB6" w:rsidRDefault="005C4DB6">
      <w:pPr>
        <w:pStyle w:val="Standard"/>
        <w:tabs>
          <w:tab w:val="left" w:leader="dot" w:pos="9638"/>
        </w:tabs>
        <w:spacing w:line="360" w:lineRule="auto"/>
        <w:jc w:val="both"/>
        <w:rPr>
          <w:rFonts w:ascii="Calibri" w:hAnsi="Calibri" w:cs="Arial"/>
          <w:i/>
          <w:color w:val="000000"/>
          <w:sz w:val="18"/>
          <w:szCs w:val="18"/>
        </w:rPr>
      </w:pPr>
    </w:p>
    <w:p w:rsidR="005C4DB6" w:rsidRDefault="005A4068">
      <w:pPr>
        <w:pStyle w:val="Standard"/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</w:t>
      </w:r>
      <w:r>
        <w:rPr>
          <w:rFonts w:ascii="Calibri" w:hAnsi="Calibri" w:cs="Arial"/>
          <w:color w:val="000000"/>
          <w:szCs w:val="20"/>
        </w:rPr>
        <w:t>znością, na podstawie art.110 ust. 2 ustawy Pzp podjąłem następujące środki naprawcze: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5C4DB6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DB6" w:rsidRDefault="005C4DB6">
            <w:pPr>
              <w:pStyle w:val="TableContents"/>
            </w:pPr>
          </w:p>
        </w:tc>
      </w:tr>
    </w:tbl>
    <w:p w:rsidR="005C4DB6" w:rsidRDefault="005C4DB6">
      <w:pPr>
        <w:pStyle w:val="Standard"/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:rsidR="005C4DB6" w:rsidRDefault="005C4DB6">
      <w:pPr>
        <w:pStyle w:val="Standard"/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:rsidR="005C4DB6" w:rsidRDefault="005A4068">
      <w:pPr>
        <w:pStyle w:val="Standard"/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:rsidR="005C4DB6" w:rsidRDefault="005C4DB6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5C4DB6" w:rsidRDefault="005C4DB6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5C4DB6" w:rsidRDefault="005C4DB6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5C4DB6" w:rsidRDefault="005C4DB6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5C4DB6" w:rsidRDefault="005C4DB6">
      <w:pPr>
        <w:pStyle w:val="Standard"/>
        <w:spacing w:line="100" w:lineRule="atLeast"/>
        <w:rPr>
          <w:rFonts w:ascii="Calibri" w:hAnsi="Calibri"/>
          <w:b/>
          <w:szCs w:val="21"/>
          <w:u w:val="single"/>
        </w:rPr>
      </w:pPr>
    </w:p>
    <w:p w:rsidR="005C4DB6" w:rsidRDefault="005A4068">
      <w:pPr>
        <w:pStyle w:val="Standard"/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WYKONAWCY</w:t>
      </w:r>
    </w:p>
    <w:p w:rsidR="005C4DB6" w:rsidRDefault="005A4068">
      <w:pPr>
        <w:pStyle w:val="Standard"/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:rsidR="005C4DB6" w:rsidRDefault="005A4068">
      <w:pPr>
        <w:pStyle w:val="Standard"/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 xml:space="preserve">DOTYCZĄCE </w:t>
      </w:r>
      <w:r>
        <w:rPr>
          <w:rFonts w:ascii="Calibri" w:hAnsi="Calibri"/>
          <w:b/>
          <w:bCs/>
          <w:szCs w:val="21"/>
        </w:rPr>
        <w:t>SPEŁNIANIA WARUNKÓW UDZIAŁU W POSTĘPOWANIU</w:t>
      </w:r>
    </w:p>
    <w:p w:rsidR="005C4DB6" w:rsidRDefault="005A4068">
      <w:pPr>
        <w:pStyle w:val="Standard"/>
        <w:spacing w:line="100" w:lineRule="atLeast"/>
        <w:jc w:val="both"/>
      </w:pP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</w:rPr>
        <w:t>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color w:val="000000"/>
        </w:rPr>
        <w:t>"Przebudowa drogi powiatowej nr 1480N na odcinku Waplewo-Dźwiersztyny. Etap I w km 0+000-1+200”</w:t>
      </w:r>
      <w:r>
        <w:rPr>
          <w:rFonts w:ascii="Calibri" w:hAnsi="Calibri"/>
          <w:szCs w:val="20"/>
        </w:rPr>
        <w:t>prowadzonego przez Zarząd Dróg Powiatowych  w Szczytnie, oświadczam, co następuje:</w:t>
      </w:r>
    </w:p>
    <w:p w:rsidR="005C4DB6" w:rsidRDefault="005C4DB6">
      <w:pPr>
        <w:pStyle w:val="Standard"/>
        <w:spacing w:line="276" w:lineRule="auto"/>
        <w:jc w:val="both"/>
        <w:rPr>
          <w:rFonts w:ascii="Calibri" w:hAnsi="Calibri"/>
          <w:szCs w:val="21"/>
        </w:rPr>
      </w:pPr>
    </w:p>
    <w:p w:rsidR="005C4DB6" w:rsidRDefault="005A4068">
      <w:pPr>
        <w:pStyle w:val="Standard"/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INFORMACJA DOTYCZĄCA </w:t>
      </w:r>
      <w:r>
        <w:rPr>
          <w:rFonts w:ascii="Calibri" w:hAnsi="Calibri"/>
          <w:b/>
          <w:szCs w:val="21"/>
        </w:rPr>
        <w:t>WYKONAWCY:</w:t>
      </w:r>
    </w:p>
    <w:p w:rsidR="005C4DB6" w:rsidRDefault="005A4068">
      <w:pPr>
        <w:pStyle w:val="Standard"/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</w:rPr>
        <w:t>w postępowaniu Rozdz. VIII SWZ.</w:t>
      </w:r>
    </w:p>
    <w:p w:rsidR="005C4DB6" w:rsidRDefault="005C4DB6">
      <w:pPr>
        <w:pStyle w:val="Standard"/>
        <w:spacing w:line="100" w:lineRule="atLeast"/>
        <w:ind w:left="5664" w:firstLine="708"/>
        <w:jc w:val="both"/>
        <w:rPr>
          <w:rFonts w:ascii="Calibri" w:hAnsi="Calibri"/>
          <w:i/>
          <w:sz w:val="16"/>
          <w:szCs w:val="16"/>
        </w:rPr>
      </w:pPr>
    </w:p>
    <w:p w:rsidR="005C4DB6" w:rsidRDefault="005A4068">
      <w:pPr>
        <w:pStyle w:val="Standard"/>
        <w:shd w:val="clear" w:color="auto" w:fill="BFBFBF"/>
        <w:spacing w:line="100" w:lineRule="atLeast"/>
        <w:jc w:val="both"/>
      </w:pPr>
      <w:r>
        <w:rPr>
          <w:rFonts w:ascii="Calibri" w:hAnsi="Calibri"/>
          <w:b/>
          <w:szCs w:val="21"/>
        </w:rPr>
        <w:t>INFORMACJA W ZWIĄZKU Z POLEGANIEM NA ZASOBACH INNYCH PODMIOTÓW</w:t>
      </w:r>
      <w:r>
        <w:rPr>
          <w:rFonts w:ascii="Calibri" w:hAnsi="Calibri"/>
          <w:szCs w:val="21"/>
        </w:rPr>
        <w:t>:</w:t>
      </w:r>
    </w:p>
    <w:p w:rsidR="005C4DB6" w:rsidRDefault="005C4DB6">
      <w:pPr>
        <w:pStyle w:val="Standard"/>
        <w:spacing w:line="100" w:lineRule="atLeast"/>
        <w:jc w:val="both"/>
        <w:rPr>
          <w:rFonts w:ascii="Calibri" w:hAnsi="Calibri"/>
          <w:szCs w:val="20"/>
        </w:rPr>
      </w:pPr>
    </w:p>
    <w:p w:rsidR="005C4DB6" w:rsidRDefault="005A4068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w celu wykazania spełniania warunków udziału w</w:t>
      </w:r>
      <w:r>
        <w:rPr>
          <w:rFonts w:ascii="Calibri" w:hAnsi="Calibri" w:cs="Arial"/>
          <w:color w:val="000000"/>
          <w:szCs w:val="20"/>
        </w:rPr>
        <w:t xml:space="preserve"> postępowaniu, określonych przez zamawiającego w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5C4DB6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DB6" w:rsidRDefault="005C4DB6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C4DB6" w:rsidRDefault="005A4068">
      <w:pPr>
        <w:pStyle w:val="Standard"/>
        <w:tabs>
          <w:tab w:val="center" w:pos="4536"/>
          <w:tab w:val="right" w:pos="9072"/>
          <w:tab w:val="left" w:leader="dot" w:pos="9638"/>
        </w:tabs>
      </w:pPr>
      <w:r>
        <w:rPr>
          <w:rFonts w:ascii="Calibri" w:hAnsi="Calibri" w:cs="Arial"/>
          <w:i/>
          <w:color w:val="000000"/>
          <w:sz w:val="16"/>
          <w:szCs w:val="20"/>
        </w:rPr>
        <w:t xml:space="preserve">                  </w:t>
      </w:r>
      <w:r>
        <w:rPr>
          <w:rFonts w:ascii="Calibri" w:hAnsi="Calibri" w:cs="Arial"/>
          <w:i/>
          <w:color w:val="000000"/>
          <w:sz w:val="16"/>
          <w:szCs w:val="16"/>
        </w:rPr>
        <w:t>(wskazać dokument i właściwą jednostkę redakcyjną dokumentu, w której określono warunki udziału w postępowaniu),</w:t>
      </w:r>
    </w:p>
    <w:p w:rsidR="005C4DB6" w:rsidRDefault="005A4068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polegam na zasobach następującego/</w:t>
      </w:r>
      <w:proofErr w:type="spellStart"/>
      <w:r>
        <w:rPr>
          <w:rFonts w:ascii="Calibri" w:hAnsi="Calibri" w:cs="Arial"/>
          <w:color w:val="000000"/>
          <w:szCs w:val="20"/>
        </w:rPr>
        <w:t>ych</w:t>
      </w:r>
      <w:proofErr w:type="spellEnd"/>
      <w:r>
        <w:rPr>
          <w:rFonts w:ascii="Calibri" w:hAnsi="Calibri" w:cs="Arial"/>
          <w:color w:val="000000"/>
          <w:szCs w:val="20"/>
        </w:rPr>
        <w:t xml:space="preserve"> podmiotu/ów: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5C4DB6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DB6" w:rsidRDefault="005C4DB6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C4DB6" w:rsidRDefault="005A4068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ab/>
      </w:r>
    </w:p>
    <w:p w:rsidR="005C4DB6" w:rsidRDefault="005A4068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w następującym </w:t>
      </w:r>
      <w:r>
        <w:rPr>
          <w:rFonts w:ascii="Calibri" w:hAnsi="Calibri" w:cs="Arial"/>
          <w:color w:val="000000"/>
          <w:szCs w:val="20"/>
        </w:rPr>
        <w:t>zakresie:</w:t>
      </w:r>
      <w:r>
        <w:rPr>
          <w:rFonts w:ascii="Calibri" w:hAnsi="Calibri" w:cs="Arial"/>
          <w:color w:val="000000"/>
          <w:szCs w:val="20"/>
        </w:rPr>
        <w:tab/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5C4DB6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DB6" w:rsidRDefault="005C4DB6">
            <w:pPr>
              <w:pStyle w:val="TableContents"/>
              <w:rPr>
                <w:rFonts w:ascii="Calibri" w:hAnsi="Calibri" w:cs="Arial"/>
                <w:szCs w:val="20"/>
              </w:rPr>
            </w:pPr>
          </w:p>
        </w:tc>
      </w:tr>
    </w:tbl>
    <w:p w:rsidR="005C4DB6" w:rsidRDefault="005A4068">
      <w:pPr>
        <w:pStyle w:val="Standard"/>
        <w:spacing w:line="100" w:lineRule="atLeast"/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(wskazać podmiot i określić odpowiedni zakres dla wskazanego podmiotu).</w:t>
      </w:r>
    </w:p>
    <w:p w:rsidR="005C4DB6" w:rsidRDefault="005C4DB6">
      <w:pPr>
        <w:pStyle w:val="Standard"/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:rsidR="005C4DB6" w:rsidRDefault="005A4068">
      <w:pPr>
        <w:pStyle w:val="Standard"/>
        <w:shd w:val="clear" w:color="auto" w:fill="BFBFBF"/>
        <w:spacing w:line="360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:rsidR="005C4DB6" w:rsidRDefault="005C4DB6">
      <w:pPr>
        <w:pStyle w:val="Standard"/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:rsidR="005C4DB6" w:rsidRDefault="005A4068">
      <w:pPr>
        <w:pStyle w:val="Standard"/>
        <w:spacing w:line="276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</w:r>
      <w:r>
        <w:rPr>
          <w:rFonts w:ascii="Calibri" w:hAnsi="Calibri"/>
          <w:szCs w:val="20"/>
          <w:lang w:eastAsia="pl-PL"/>
        </w:rPr>
        <w:t xml:space="preserve">i zgodne z prawdą oraz zostały </w:t>
      </w:r>
      <w:r>
        <w:rPr>
          <w:rFonts w:ascii="Calibri" w:hAnsi="Calibri"/>
          <w:szCs w:val="20"/>
          <w:lang w:eastAsia="pl-PL"/>
        </w:rPr>
        <w:t>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:rsidR="005C4DB6" w:rsidRDefault="005C4DB6">
      <w:pPr>
        <w:pStyle w:val="Standard"/>
        <w:spacing w:line="276" w:lineRule="auto"/>
        <w:jc w:val="both"/>
      </w:pPr>
    </w:p>
    <w:p w:rsidR="005C4DB6" w:rsidRDefault="005A4068">
      <w:pPr>
        <w:pStyle w:val="Standard"/>
        <w:shd w:val="clear" w:color="auto" w:fill="BFBFBF"/>
        <w:spacing w:line="276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OGOLNODOSTĘPNE BAZY DANYCH:</w:t>
      </w:r>
    </w:p>
    <w:p w:rsidR="005C4DB6" w:rsidRDefault="005C4DB6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:rsidR="005C4DB6" w:rsidRDefault="005A4068">
      <w:pPr>
        <w:pStyle w:val="Standard"/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</w:pPr>
      <w:r>
        <w:rPr>
          <w:rFonts w:ascii="Calibri" w:eastAsia="Cambria" w:hAnsi="Calibri" w:cs="Cambria"/>
          <w:lang w:eastAsia="pl-PL"/>
        </w:rPr>
        <w:t xml:space="preserve">      </w:t>
      </w:r>
      <w:r>
        <w:rPr>
          <w:rFonts w:ascii="Calibri" w:eastAsia="Times New Roman" w:hAnsi="Calibri" w:cs="Calibri"/>
          <w:lang w:eastAsia="pl-PL"/>
        </w:rPr>
        <w:t>Na podstawie § 13 ust. 2 Rozporządzenia Ministra Rozwoju, Pracy i Technologii z dnia 23 grudni</w:t>
      </w:r>
      <w:r>
        <w:rPr>
          <w:rFonts w:ascii="Calibri" w:eastAsia="Times New Roman" w:hAnsi="Calibri" w:cs="Calibri"/>
          <w:lang w:eastAsia="pl-PL"/>
        </w:rPr>
        <w:t>a 2020 r. W sprawie podmiotowych środków dowodowych oraz innych dokumentów lub oświadczeń, jakich może żądać zamawiający od wykonawcy (Dz. U. z 2020 r. poz. 2415) wskazuję dane bezpłatnych i ogólnodostępnych baz danych, umożliwiające dostęp do odpisu lub i</w:t>
      </w:r>
      <w:r>
        <w:rPr>
          <w:rFonts w:ascii="Calibri" w:eastAsia="Times New Roman" w:hAnsi="Calibri" w:cs="Calibri"/>
          <w:lang w:eastAsia="pl-PL"/>
        </w:rPr>
        <w:t>nformacji z Krajowego Rejestru Sądowego, Centralnej Ewidencji i Informacji o Działalności Gospodarczej lub innego właściwego rejestru: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5C4DB6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DB6" w:rsidRDefault="005C4DB6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</w:tbl>
    <w:p w:rsidR="005C4DB6" w:rsidRDefault="005C4DB6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Calibri" w:eastAsia="Times New Roman" w:hAnsi="Calibri" w:cs="Calibri"/>
          <w:lang w:eastAsia="pl-PL"/>
        </w:rPr>
      </w:pPr>
    </w:p>
    <w:p w:rsidR="005C4DB6" w:rsidRDefault="005C4DB6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eastAsia="Arial" w:hAnsi="Open Sans" w:cs="Open Sans"/>
          <w:b/>
          <w:i/>
          <w:color w:val="FF0000"/>
          <w:sz w:val="18"/>
          <w:szCs w:val="18"/>
        </w:rPr>
      </w:pPr>
    </w:p>
    <w:p w:rsidR="005C4DB6" w:rsidRDefault="005C4DB6">
      <w:pPr>
        <w:pStyle w:val="Standard"/>
        <w:jc w:val="both"/>
        <w:rPr>
          <w:rFonts w:ascii="Calibri" w:hAnsi="Calibri" w:cs="Calibri"/>
          <w:sz w:val="20"/>
        </w:rPr>
      </w:pPr>
    </w:p>
    <w:p w:rsidR="005C4DB6" w:rsidRDefault="005C4DB6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5C4DB6" w:rsidRDefault="005A4068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5C4DB6" w:rsidRDefault="005A4068">
      <w:pPr>
        <w:pStyle w:val="Textbody"/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</w:t>
      </w: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:rsidR="005C4DB6" w:rsidRDefault="005C4DB6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5C4DB6" w:rsidRDefault="005C4DB6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5C4DB6" w:rsidRDefault="005C4DB6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5C4DB6" w:rsidRDefault="005C4DB6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5C4DB6" w:rsidRDefault="005C4DB6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5C4DB6" w:rsidRDefault="005C4DB6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5C4DB6" w:rsidRDefault="005C4DB6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5C4DB6" w:rsidRDefault="005C4DB6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5C4DB6" w:rsidRDefault="005C4DB6">
      <w:pPr>
        <w:pStyle w:val="Standard"/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5C4DB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68" w:rsidRDefault="005A4068">
      <w:r>
        <w:separator/>
      </w:r>
    </w:p>
  </w:endnote>
  <w:endnote w:type="continuationSeparator" w:id="0">
    <w:p w:rsidR="005A4068" w:rsidRDefault="005A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68" w:rsidRDefault="005A4068">
      <w:r>
        <w:rPr>
          <w:color w:val="000000"/>
        </w:rPr>
        <w:separator/>
      </w:r>
    </w:p>
  </w:footnote>
  <w:footnote w:type="continuationSeparator" w:id="0">
    <w:p w:rsidR="005A4068" w:rsidRDefault="005A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D3F"/>
    <w:multiLevelType w:val="multilevel"/>
    <w:tmpl w:val="C6683C10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2DE06CB"/>
    <w:multiLevelType w:val="multilevel"/>
    <w:tmpl w:val="77FC9A5E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8D82B42"/>
    <w:multiLevelType w:val="multilevel"/>
    <w:tmpl w:val="9E8AB4AA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7D40D74"/>
    <w:multiLevelType w:val="multilevel"/>
    <w:tmpl w:val="94BA1A3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2450215"/>
    <w:multiLevelType w:val="multilevel"/>
    <w:tmpl w:val="1966A9AA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37D52AF"/>
    <w:multiLevelType w:val="multilevel"/>
    <w:tmpl w:val="741A9F04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55C6613"/>
    <w:multiLevelType w:val="multilevel"/>
    <w:tmpl w:val="8CD8C6E8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94D5046"/>
    <w:multiLevelType w:val="multilevel"/>
    <w:tmpl w:val="C6C2BA22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4DB6"/>
    <w:rsid w:val="005A4068"/>
    <w:rsid w:val="005C4DB6"/>
    <w:rsid w:val="00A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user">
    <w:name w:val="Standard (user)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kst">
    <w:name w:val="tekst"/>
    <w:basedOn w:val="Standard"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Pr>
      <w:b w:val="0"/>
    </w:rPr>
  </w:style>
  <w:style w:type="character" w:customStyle="1" w:styleId="FontStyle97">
    <w:name w:val="Font Style97"/>
    <w:rPr>
      <w:rFonts w:ascii="Arial" w:hAnsi="Arial" w:cs="Arial"/>
      <w:sz w:val="2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829z0">
    <w:name w:val="WW8Num829z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Nonbreaking">
    <w:name w:val="Nonbreaking"/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829">
    <w:name w:val="WW8Num829"/>
    <w:basedOn w:val="Bezlisty"/>
    <w:pPr>
      <w:numPr>
        <w:numId w:val="4"/>
      </w:numPr>
    </w:pPr>
  </w:style>
  <w:style w:type="numbering" w:customStyle="1" w:styleId="WW8Num782">
    <w:name w:val="WW8Num782"/>
    <w:basedOn w:val="Bezlisty"/>
    <w:pPr>
      <w:numPr>
        <w:numId w:val="5"/>
      </w:numPr>
    </w:pPr>
  </w:style>
  <w:style w:type="numbering" w:customStyle="1" w:styleId="WW8Num661">
    <w:name w:val="WW8Num661"/>
    <w:basedOn w:val="Bezlisty"/>
    <w:pPr>
      <w:numPr>
        <w:numId w:val="6"/>
      </w:numPr>
    </w:pPr>
  </w:style>
  <w:style w:type="numbering" w:customStyle="1" w:styleId="WW8Num382">
    <w:name w:val="WW8Num382"/>
    <w:basedOn w:val="Bezlisty"/>
    <w:pPr>
      <w:numPr>
        <w:numId w:val="7"/>
      </w:numPr>
    </w:pPr>
  </w:style>
  <w:style w:type="numbering" w:customStyle="1" w:styleId="WW8Num285">
    <w:name w:val="WW8Num285"/>
    <w:basedOn w:val="Bezlisty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user">
    <w:name w:val="Standard (user)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kst">
    <w:name w:val="tekst"/>
    <w:basedOn w:val="Standard"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Pr>
      <w:b w:val="0"/>
    </w:rPr>
  </w:style>
  <w:style w:type="character" w:customStyle="1" w:styleId="FontStyle97">
    <w:name w:val="Font Style97"/>
    <w:rPr>
      <w:rFonts w:ascii="Arial" w:hAnsi="Arial" w:cs="Arial"/>
      <w:sz w:val="2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829z0">
    <w:name w:val="WW8Num829z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Nonbreaking">
    <w:name w:val="Nonbreaking"/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829">
    <w:name w:val="WW8Num829"/>
    <w:basedOn w:val="Bezlisty"/>
    <w:pPr>
      <w:numPr>
        <w:numId w:val="4"/>
      </w:numPr>
    </w:pPr>
  </w:style>
  <w:style w:type="numbering" w:customStyle="1" w:styleId="WW8Num782">
    <w:name w:val="WW8Num782"/>
    <w:basedOn w:val="Bezlisty"/>
    <w:pPr>
      <w:numPr>
        <w:numId w:val="5"/>
      </w:numPr>
    </w:pPr>
  </w:style>
  <w:style w:type="numbering" w:customStyle="1" w:styleId="WW8Num661">
    <w:name w:val="WW8Num661"/>
    <w:basedOn w:val="Bezlisty"/>
    <w:pPr>
      <w:numPr>
        <w:numId w:val="6"/>
      </w:numPr>
    </w:pPr>
  </w:style>
  <w:style w:type="numbering" w:customStyle="1" w:styleId="WW8Num382">
    <w:name w:val="WW8Num382"/>
    <w:basedOn w:val="Bezlisty"/>
    <w:pPr>
      <w:numPr>
        <w:numId w:val="7"/>
      </w:numPr>
    </w:pPr>
  </w:style>
  <w:style w:type="numbering" w:customStyle="1" w:styleId="WW8Num285">
    <w:name w:val="WW8Num285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2021-03-15T13:54:00Z</cp:lastPrinted>
  <dcterms:created xsi:type="dcterms:W3CDTF">2021-04-27T11:18:00Z</dcterms:created>
  <dcterms:modified xsi:type="dcterms:W3CDTF">2021-04-27T11:18:00Z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