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C7C5B" w14:textId="2C3431A1" w:rsidR="00C55669" w:rsidRPr="00F65DC2" w:rsidRDefault="00F0050C" w:rsidP="002D0F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1B6153">
        <w:rPr>
          <w:rFonts w:ascii="Times New Roman" w:eastAsia="Times New Roman" w:hAnsi="Times New Roman" w:cs="Times New Roman"/>
          <w:b/>
          <w:sz w:val="28"/>
          <w:szCs w:val="28"/>
        </w:rPr>
        <w:t>usług</w:t>
      </w:r>
      <w:bookmarkStart w:id="0" w:name="_GoBack"/>
      <w:bookmarkEnd w:id="0"/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4A2C742B" w14:textId="6778FC23" w:rsidR="00786501" w:rsidRPr="00CD7F1E" w:rsidRDefault="00BE5E31" w:rsidP="0096336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7F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REGON    </w:t>
      </w:r>
      <w:r w:rsidR="00786501" w:rsidRPr="00CD7F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 w:rsidRPr="00CD7F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D7F1E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NIP     </w:t>
      </w:r>
      <w:r w:rsidR="005419CE" w:rsidRPr="00CD7F1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</w:t>
      </w:r>
      <w:r w:rsidR="007131B5" w:rsidRPr="00CD7F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3" w:name="_Hlk63114662"/>
      <w:r w:rsidRPr="00CD7F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KRS </w:t>
      </w:r>
      <w:bookmarkStart w:id="4" w:name="_Hlk63114608"/>
      <w:r w:rsidR="00833239" w:rsidRPr="00CD7F1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</w:t>
      </w:r>
    </w:p>
    <w:bookmarkEnd w:id="3"/>
    <w:bookmarkEnd w:id="4"/>
    <w:p w14:paraId="26716D97" w14:textId="77777777" w:rsidR="00786501" w:rsidRPr="00CD7F1E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7F1E">
        <w:rPr>
          <w:rFonts w:ascii="Times New Roman" w:eastAsia="Times New Roman" w:hAnsi="Times New Roman" w:cs="Times New Roman"/>
          <w:sz w:val="24"/>
          <w:szCs w:val="24"/>
          <w:lang w:val="en-US"/>
        </w:rPr>
        <w:t>e-mail  …</w:t>
      </w:r>
      <w:bookmarkStart w:id="5" w:name="_Hlk63114630"/>
      <w:r w:rsidRPr="00CD7F1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……………………….………………</w:t>
      </w:r>
      <w:bookmarkEnd w:id="5"/>
      <w:r w:rsidR="00833239" w:rsidRPr="00CD7F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…….. </w:t>
      </w:r>
      <w:bookmarkEnd w:id="1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52F0D19" w:rsidR="00945D19" w:rsidRPr="00963363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963363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2916809A" w14:textId="77777777" w:rsidR="007131B5" w:rsidRPr="00963363" w:rsidRDefault="007131B5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8DB1507" w14:textId="77777777" w:rsidR="00F41099" w:rsidRPr="00F41099" w:rsidRDefault="00F41099" w:rsidP="00F41099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10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Pr="00F4109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Zespół Inspektorów Nadzoru Inwestorskiego podczas realizacji zadania</w:t>
      </w:r>
      <w:r w:rsidRPr="00F41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pn. „</w:t>
      </w:r>
      <w:r w:rsidRPr="00F4109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Budowa dwóch budynków mieszkalnych wielorodzinnych przy ul. Ludzi Morza 2, 4, 4a działki nr 24dr, 96, 97, 98/2, 100/2, 275, 276 obręb 0014 w Świnoujściu</w:t>
      </w:r>
      <w:r w:rsidRPr="00F410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 ”</w:t>
      </w:r>
      <w:r w:rsidRPr="00F41099" w:rsidDel="00550D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3EB22B5F" w14:textId="77777777" w:rsidR="001B6153" w:rsidRDefault="00F0050C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wykaz </w:t>
      </w:r>
      <w:r w:rsidR="008B7DB9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usług</w:t>
      </w:r>
      <w:r w:rsidR="00E719B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</w:t>
      </w:r>
      <w:r w:rsidR="00E719BE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niż w okresie ostatnich </w:t>
      </w:r>
      <w:r w:rsidR="008B7DB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3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podmiotów, na rzecz których </w:t>
      </w:r>
      <w:r w:rsidR="008B7DB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usługi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te zostały wykon</w:t>
      </w:r>
      <w:r w:rsidR="003A0CE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ane</w:t>
      </w:r>
      <w:r w:rsidR="003A0CE7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.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</w:p>
    <w:p w14:paraId="358C8446" w14:textId="77777777" w:rsidR="001B6153" w:rsidRDefault="001B6153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641DE827" w14:textId="5436B846" w:rsidR="00F0050C" w:rsidRPr="00F0050C" w:rsidRDefault="00F0050C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995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F0050C" w:rsidRPr="00F0050C" w14:paraId="23C4D4D9" w14:textId="77777777" w:rsidTr="003730F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00565" w14:textId="77777777" w:rsidR="00F0050C" w:rsidRPr="00F0050C" w:rsidRDefault="00F0050C" w:rsidP="003730F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31D3" w14:textId="2A374CBE" w:rsidR="00F0050C" w:rsidRPr="00F0050C" w:rsidRDefault="00F0050C" w:rsidP="001B615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 w:rsidR="008B7DB9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56860" w14:textId="77777777" w:rsidR="001B6153" w:rsidRDefault="001B6153" w:rsidP="001B615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inwestycji </w:t>
            </w:r>
          </w:p>
          <w:p w14:paraId="02544C77" w14:textId="324207F0" w:rsidR="00F0050C" w:rsidRPr="00F0050C" w:rsidRDefault="001B6153" w:rsidP="001B615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(zł brutto)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B66DA" w14:textId="151D754B" w:rsidR="00F0050C" w:rsidRPr="00F0050C" w:rsidRDefault="00F0050C" w:rsidP="001B615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Data </w:t>
            </w:r>
            <w:r w:rsidR="001B615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zakończenia inwestycji</w:t>
            </w:r>
          </w:p>
          <w:p w14:paraId="01C58A32" w14:textId="28D1A3BE" w:rsidR="00F0050C" w:rsidRPr="00F0050C" w:rsidRDefault="00F0050C" w:rsidP="003730F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36134" w14:textId="6513D8BF" w:rsidR="00F0050C" w:rsidRPr="00F0050C" w:rsidRDefault="001B6153" w:rsidP="001B615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="00F0050C"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="00F0050C"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(Zamawiający)</w:t>
            </w:r>
          </w:p>
        </w:tc>
      </w:tr>
      <w:tr w:rsidR="00F0050C" w:rsidRPr="00F0050C" w14:paraId="0699A765" w14:textId="77777777" w:rsidTr="002D0F5F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92ACD" w14:textId="0F2ABD0D" w:rsidR="00F0050C" w:rsidRPr="00F0050C" w:rsidRDefault="00F0050C" w:rsidP="002D0F5F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BD5D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6502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D958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D2539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71BCCD55" w14:textId="77777777" w:rsidTr="002D0F5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AC726" w14:textId="75A361A1" w:rsidR="00F0050C" w:rsidRPr="00F0050C" w:rsidRDefault="00F0050C" w:rsidP="002D0F5F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6CA6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0BEB2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0793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843C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3A3C106" w14:textId="77777777" w:rsidR="00F0050C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A9D2AD3" w14:textId="3F6396A8" w:rsidR="00F0050C" w:rsidRPr="002D0F5F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  <w:r w:rsidRPr="002D0F5F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Oświadczam/my, że:</w:t>
      </w:r>
    </w:p>
    <w:p w14:paraId="7F07D9FE" w14:textId="3BB7328D" w:rsidR="00DC011C" w:rsidRPr="002D0F5F" w:rsidRDefault="002D0F5F" w:rsidP="00DC011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</w:pPr>
      <w:r w:rsidRPr="001C0F68"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  <w:t>*niepotrzebne skreślić</w:t>
      </w:r>
    </w:p>
    <w:p w14:paraId="0A80C7D5" w14:textId="45889A8E" w:rsidR="00F0050C" w:rsidRDefault="00F0050C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a)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poz. ………… wykazu stanowi doświadczenie Wykonawcy/Wykonawcó</w:t>
      </w:r>
      <w:r w:rsidR="00E719BE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w 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składającego ofertę,</w:t>
      </w:r>
    </w:p>
    <w:p w14:paraId="18927082" w14:textId="77777777" w:rsidR="002D0F5F" w:rsidRPr="00F0050C" w:rsidRDefault="002D0F5F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183BE465" w14:textId="6B42F12A" w:rsidR="00DC011C" w:rsidRDefault="00F0050C" w:rsidP="00DC011C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b)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poz. …………… wykazu jest doświadczeniem innych podmiotów, których zasoby zostaną oddane nam do dyspozycji na zasadach określonych w </w:t>
      </w:r>
      <w:r w:rsidRPr="00F005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art. 118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 </w:t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Ustawy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, </w:t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oraz </w:t>
      </w:r>
      <w:r w:rsidR="002D0F5F" w:rsidRPr="002A1FDF">
        <w:rPr>
          <w:rFonts w:ascii="Times New Roman" w:hAnsi="Times New Roman" w:cs="Times New Roman"/>
          <w:sz w:val="24"/>
          <w:szCs w:val="24"/>
        </w:rPr>
        <w:t xml:space="preserve">zgodnie z </w:t>
      </w:r>
      <w:r w:rsidR="002D0F5F" w:rsidRPr="00DC011C">
        <w:rPr>
          <w:rFonts w:ascii="Times New Roman" w:hAnsi="Times New Roman" w:cs="Times New Roman"/>
          <w:sz w:val="24"/>
          <w:szCs w:val="24"/>
        </w:rPr>
        <w:t>Rozdziałem XV SWZ</w:t>
      </w:r>
      <w:r w:rsidR="002D0F5F" w:rsidRPr="00DC011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.</w:t>
      </w:r>
    </w:p>
    <w:p w14:paraId="022AB6E5" w14:textId="77777777" w:rsidR="00DC011C" w:rsidRPr="00DC011C" w:rsidRDefault="00DC011C" w:rsidP="00DC011C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CB5ABE4" w14:textId="7E1B3060" w:rsidR="00DC011C" w:rsidRPr="002D0F5F" w:rsidRDefault="00F0050C" w:rsidP="00DC01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sectPr w:rsidR="00DC011C" w:rsidRPr="002D0F5F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100F7" w14:textId="77777777" w:rsidR="00F16EA8" w:rsidRDefault="00F16EA8" w:rsidP="00104679">
      <w:pPr>
        <w:spacing w:after="0" w:line="240" w:lineRule="auto"/>
      </w:pPr>
      <w:r>
        <w:separator/>
      </w:r>
    </w:p>
  </w:endnote>
  <w:endnote w:type="continuationSeparator" w:id="0">
    <w:p w14:paraId="17B421FF" w14:textId="77777777" w:rsidR="00F16EA8" w:rsidRDefault="00F16EA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8E942" w14:textId="77777777" w:rsidR="00F16EA8" w:rsidRDefault="00F16EA8" w:rsidP="00104679">
      <w:pPr>
        <w:spacing w:after="0" w:line="240" w:lineRule="auto"/>
      </w:pPr>
      <w:r>
        <w:separator/>
      </w:r>
    </w:p>
  </w:footnote>
  <w:footnote w:type="continuationSeparator" w:id="0">
    <w:p w14:paraId="21559B4A" w14:textId="77777777" w:rsidR="00F16EA8" w:rsidRDefault="00F16EA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48DCB3AB" w:rsidR="00F16EA8" w:rsidRPr="00786501" w:rsidRDefault="00F16EA8" w:rsidP="000B5047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CD7F1E">
      <w:rPr>
        <w:rFonts w:ascii="Times New Roman" w:hAnsi="Times New Roman" w:cs="Times New Roman"/>
        <w:sz w:val="24"/>
        <w:szCs w:val="24"/>
      </w:rPr>
      <w:t xml:space="preserve">9 </w:t>
    </w:r>
    <w:r w:rsidRPr="00786501">
      <w:rPr>
        <w:rFonts w:ascii="Times New Roman" w:hAnsi="Times New Roman" w:cs="Times New Roman"/>
        <w:sz w:val="24"/>
        <w:szCs w:val="24"/>
      </w:rPr>
      <w:t xml:space="preserve">do SWZ nr </w:t>
    </w:r>
    <w:r w:rsidR="00A73EBB">
      <w:rPr>
        <w:rFonts w:ascii="Times New Roman" w:eastAsia="Times New Roman" w:hAnsi="Times New Roman"/>
        <w:sz w:val="24"/>
      </w:rPr>
      <w:t xml:space="preserve">PZP.242.81.NB.2023 z dnia 25 lipca 2023 r. </w:t>
    </w:r>
    <w:r w:rsidRPr="00963363">
      <w:rPr>
        <w:rFonts w:ascii="Times New Roman" w:hAnsi="Times New Roman" w:cs="Times New Roman"/>
        <w:b/>
        <w:bCs/>
        <w:sz w:val="24"/>
        <w:szCs w:val="24"/>
      </w:rPr>
      <w:t>dołączane na wezwanie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B1C21"/>
    <w:multiLevelType w:val="hybridMultilevel"/>
    <w:tmpl w:val="01544A6A"/>
    <w:lvl w:ilvl="0" w:tplc="25E4E7DA">
      <w:start w:val="1"/>
      <w:numFmt w:val="lowerLetter"/>
      <w:lvlText w:val="%1)"/>
      <w:lvlJc w:val="left"/>
      <w:pPr>
        <w:ind w:left="20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1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3"/>
    </w:lvlOverride>
  </w:num>
  <w:num w:numId="6">
    <w:abstractNumId w:val="2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298B"/>
    <w:rsid w:val="00065CBF"/>
    <w:rsid w:val="00070EF2"/>
    <w:rsid w:val="000743AD"/>
    <w:rsid w:val="00087BE7"/>
    <w:rsid w:val="000A5161"/>
    <w:rsid w:val="000A5949"/>
    <w:rsid w:val="000B5047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B6153"/>
    <w:rsid w:val="001C5C81"/>
    <w:rsid w:val="001C6508"/>
    <w:rsid w:val="001E7D22"/>
    <w:rsid w:val="001F02BF"/>
    <w:rsid w:val="001F2A5C"/>
    <w:rsid w:val="002142BF"/>
    <w:rsid w:val="00216C18"/>
    <w:rsid w:val="00217471"/>
    <w:rsid w:val="00221939"/>
    <w:rsid w:val="00224FA2"/>
    <w:rsid w:val="0022616A"/>
    <w:rsid w:val="002410F8"/>
    <w:rsid w:val="0025061B"/>
    <w:rsid w:val="00255735"/>
    <w:rsid w:val="00267466"/>
    <w:rsid w:val="0027058F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0F5F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33"/>
    <w:rsid w:val="00371FD8"/>
    <w:rsid w:val="003730F9"/>
    <w:rsid w:val="00374169"/>
    <w:rsid w:val="00375A03"/>
    <w:rsid w:val="00376776"/>
    <w:rsid w:val="00396984"/>
    <w:rsid w:val="003A0CE7"/>
    <w:rsid w:val="003B2117"/>
    <w:rsid w:val="003C7FA9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5291"/>
    <w:rsid w:val="004A7487"/>
    <w:rsid w:val="004C1E98"/>
    <w:rsid w:val="004C56B5"/>
    <w:rsid w:val="004D1B0A"/>
    <w:rsid w:val="004D30D9"/>
    <w:rsid w:val="005030D3"/>
    <w:rsid w:val="0050623D"/>
    <w:rsid w:val="00515E21"/>
    <w:rsid w:val="00525B28"/>
    <w:rsid w:val="00531E60"/>
    <w:rsid w:val="00535F77"/>
    <w:rsid w:val="005419CE"/>
    <w:rsid w:val="00544B7E"/>
    <w:rsid w:val="00561F9A"/>
    <w:rsid w:val="00573295"/>
    <w:rsid w:val="0057797D"/>
    <w:rsid w:val="00580EAC"/>
    <w:rsid w:val="00596C87"/>
    <w:rsid w:val="005A5BA5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3AD"/>
    <w:rsid w:val="0064663F"/>
    <w:rsid w:val="00681A0F"/>
    <w:rsid w:val="00696DDD"/>
    <w:rsid w:val="006B34BF"/>
    <w:rsid w:val="006C0522"/>
    <w:rsid w:val="006C1450"/>
    <w:rsid w:val="006C2A0D"/>
    <w:rsid w:val="006D0A28"/>
    <w:rsid w:val="006F6FAD"/>
    <w:rsid w:val="00701B76"/>
    <w:rsid w:val="007131B5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2B7A"/>
    <w:rsid w:val="008759FA"/>
    <w:rsid w:val="00881A56"/>
    <w:rsid w:val="00883A4D"/>
    <w:rsid w:val="00884DBF"/>
    <w:rsid w:val="008B7DB9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63363"/>
    <w:rsid w:val="009A000D"/>
    <w:rsid w:val="009A4067"/>
    <w:rsid w:val="009C3B4D"/>
    <w:rsid w:val="009C559F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73EBB"/>
    <w:rsid w:val="00A809DF"/>
    <w:rsid w:val="00A903B0"/>
    <w:rsid w:val="00AA3D4A"/>
    <w:rsid w:val="00B1132A"/>
    <w:rsid w:val="00B21B32"/>
    <w:rsid w:val="00B23CAE"/>
    <w:rsid w:val="00B275BE"/>
    <w:rsid w:val="00B52B4A"/>
    <w:rsid w:val="00B62465"/>
    <w:rsid w:val="00B8202E"/>
    <w:rsid w:val="00B83A90"/>
    <w:rsid w:val="00B96DF4"/>
    <w:rsid w:val="00B9720C"/>
    <w:rsid w:val="00BA0D37"/>
    <w:rsid w:val="00BA1A29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669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0D93"/>
    <w:rsid w:val="00CC7CB0"/>
    <w:rsid w:val="00CD020E"/>
    <w:rsid w:val="00CD4394"/>
    <w:rsid w:val="00CD5265"/>
    <w:rsid w:val="00CD64E0"/>
    <w:rsid w:val="00CD7F1E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50BA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011C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19BE"/>
    <w:rsid w:val="00E757C3"/>
    <w:rsid w:val="00E86D86"/>
    <w:rsid w:val="00E87B8E"/>
    <w:rsid w:val="00EA3A8A"/>
    <w:rsid w:val="00EA6A47"/>
    <w:rsid w:val="00EB007F"/>
    <w:rsid w:val="00EB182F"/>
    <w:rsid w:val="00EC0695"/>
    <w:rsid w:val="00EC4E2C"/>
    <w:rsid w:val="00EC4EC8"/>
    <w:rsid w:val="00ED0405"/>
    <w:rsid w:val="00ED6380"/>
    <w:rsid w:val="00ED7DBA"/>
    <w:rsid w:val="00EE2C3D"/>
    <w:rsid w:val="00F0050C"/>
    <w:rsid w:val="00F16EA8"/>
    <w:rsid w:val="00F2230B"/>
    <w:rsid w:val="00F41099"/>
    <w:rsid w:val="00F47EC2"/>
    <w:rsid w:val="00F61250"/>
    <w:rsid w:val="00F65DC2"/>
    <w:rsid w:val="00F9478B"/>
    <w:rsid w:val="00F974A2"/>
    <w:rsid w:val="00FB74AD"/>
    <w:rsid w:val="00FC1CC0"/>
    <w:rsid w:val="00FC6089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06A7E85"/>
  <w15:docId w15:val="{95CEBDD1-23D4-4D7D-92AB-B979DCB0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7BC05-6E2A-4737-9FE8-BD256158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4C2A87EF</Template>
  <TotalTime>38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27</cp:revision>
  <cp:lastPrinted>2023-07-04T06:55:00Z</cp:lastPrinted>
  <dcterms:created xsi:type="dcterms:W3CDTF">2021-07-16T16:47:00Z</dcterms:created>
  <dcterms:modified xsi:type="dcterms:W3CDTF">2023-07-24T13:08:00Z</dcterms:modified>
</cp:coreProperties>
</file>