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6 do SWZ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Pr="000E53F8" w:rsidRDefault="00026FDE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Wzór zobowiązania podmiotu udostępniającego </w:t>
      </w:r>
    </w:p>
    <w:p w:rsidR="00026FDE" w:rsidRPr="000E53F8" w:rsidRDefault="00026FDE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zasoby na potrzeby realizacji zamówienia</w:t>
      </w:r>
    </w:p>
    <w:p w:rsidR="00026FDE" w:rsidRPr="000E53F8" w:rsidRDefault="00026FDE" w:rsidP="000E53F8">
      <w:pPr>
        <w:spacing w:line="360" w:lineRule="auto"/>
        <w:rPr>
          <w:rFonts w:ascii="Calibri" w:hAnsi="Calibri" w:cs="Calibri"/>
          <w:b/>
          <w:bCs/>
        </w:rPr>
      </w:pP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Podmiot udostępniający zasoby: 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…………………………………………………………………………………………………..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.…………………………………………………………………………………………………. 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(pełna nazwa/firma, adres, w zależności od podmiotu: NIP, PESEL,KRS/CEIDG)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reprezentowany przez: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(imię, nazwisko, stanowisko/podstawa do reprezentacji) 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Zobowiązanie podmiotu udostępniającego zasoby na potrzeby realizacji zamówienia: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Zgodnie z art. 118 ust. 3 ustawy Pzp oświadczam, że zobowiązuję się oddać do dyspozycji Wykonawcy…………………………………………………………………………………………………………………………….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(nazwa i adres Wykonawcy ubiegającego się o udzielenie zamówienia) 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026FDE" w:rsidRPr="00FF47FE" w:rsidRDefault="00026FDE" w:rsidP="00FF47FE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moje zasoby przy realizacji wykonywania zamówienia pn.: </w:t>
      </w:r>
      <w:r w:rsidRPr="000E53F8">
        <w:rPr>
          <w:rFonts w:ascii="Calibri" w:hAnsi="Calibri" w:cs="Calibri"/>
          <w:b/>
          <w:bCs/>
          <w:i/>
          <w:iCs/>
        </w:rPr>
        <w:t>„</w:t>
      </w:r>
      <w:bookmarkStart w:id="0" w:name="_Hlk170813949"/>
      <w:r>
        <w:rPr>
          <w:rFonts w:ascii="Calibri" w:hAnsi="Calibri" w:cs="Calibri"/>
          <w:b/>
          <w:bCs/>
          <w:i/>
          <w:iCs/>
        </w:rPr>
        <w:t>Modernizacja infrastruktury oświetleniowej na terenie Gminy Kluczewsko</w:t>
      </w:r>
      <w:r w:rsidRPr="008A4EFC">
        <w:rPr>
          <w:rFonts w:ascii="Calibri" w:hAnsi="Calibri" w:cs="Calibri"/>
          <w:b/>
          <w:bCs/>
          <w:i/>
          <w:iCs/>
        </w:rPr>
        <w:t>”</w:t>
      </w:r>
      <w:bookmarkEnd w:id="0"/>
      <w:r>
        <w:rPr>
          <w:rFonts w:ascii="Calibri" w:hAnsi="Calibri" w:cs="Calibri"/>
        </w:rPr>
        <w:t xml:space="preserve"> </w:t>
      </w:r>
      <w:r w:rsidRPr="000E53F8">
        <w:rPr>
          <w:rFonts w:ascii="Calibri" w:hAnsi="Calibri" w:cs="Calibri"/>
          <w:b/>
          <w:bCs/>
          <w:i/>
          <w:iCs/>
        </w:rPr>
        <w:t>– Znak sprawy: IRL.271.1.</w:t>
      </w:r>
      <w:r>
        <w:rPr>
          <w:rFonts w:ascii="Calibri" w:hAnsi="Calibri" w:cs="Calibri"/>
          <w:b/>
          <w:bCs/>
          <w:i/>
          <w:iCs/>
        </w:rPr>
        <w:t>7</w:t>
      </w:r>
      <w:r w:rsidRPr="000E53F8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4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</w:rPr>
      </w:pP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Powyższe zasoby zostaną udostępnione na poniższych warunkach: 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a) zakres dostępnych Wykonawcy zasobów naszego podmiotu: …………………………………………….</w:t>
      </w:r>
    </w:p>
    <w:p w:rsidR="00026FDE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026FDE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026FDE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b) sposób i okres udostępniania Wykonawcy i wykorzystania przez niego zasobów naszego podmiotu przy wykonywaniu zamówienia 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p w:rsidR="00026FDE" w:rsidRPr="000E53F8" w:rsidRDefault="00026FDE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FDE" w:rsidRPr="000E53F8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Pr="000E53F8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026FDE" w:rsidRPr="000E53F8" w:rsidRDefault="00026FDE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026FDE" w:rsidRPr="000E53F8" w:rsidSect="00E9454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DE" w:rsidRDefault="00026FDE" w:rsidP="008D7522">
      <w:r>
        <w:separator/>
      </w:r>
    </w:p>
  </w:endnote>
  <w:endnote w:type="continuationSeparator" w:id="0">
    <w:p w:rsidR="00026FDE" w:rsidRDefault="00026FDE" w:rsidP="008D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E" w:rsidRDefault="00026FDE">
    <w:pPr>
      <w:pStyle w:val="Footer"/>
      <w:jc w:val="center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DE" w:rsidRDefault="00026FDE" w:rsidP="008D7522">
      <w:r>
        <w:separator/>
      </w:r>
    </w:p>
  </w:footnote>
  <w:footnote w:type="continuationSeparator" w:id="0">
    <w:p w:rsidR="00026FDE" w:rsidRDefault="00026FDE" w:rsidP="008D7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E" w:rsidRDefault="00026FDE" w:rsidP="000E297A">
    <w:pPr>
      <w:widowControl w:val="0"/>
      <w:suppressAutoHyphens/>
      <w:spacing w:line="360" w:lineRule="auto"/>
      <w:rPr>
        <w:rFonts w:eastAsia="Times New Roman"/>
        <w:kern w:val="2"/>
        <w:lang w:eastAsia="hi-IN" w:bidi="hi-IN"/>
      </w:rPr>
    </w:pPr>
    <w:r w:rsidRPr="00E863A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87.8pt;height:71.4pt;visibility:visible">
          <v:imagedata r:id="rId1" o:title=""/>
        </v:shape>
      </w:pict>
    </w:r>
  </w:p>
  <w:p w:rsidR="00026FDE" w:rsidRDefault="00026FDE" w:rsidP="000E297A">
    <w:pPr>
      <w:widowControl w:val="0"/>
      <w:suppressAutoHyphens/>
      <w:autoSpaceDN w:val="0"/>
      <w:textAlignment w:val="baseline"/>
      <w:rPr>
        <w:rFonts w:ascii="Calibri" w:hAnsi="Calibri" w:cs="Calibri"/>
        <w:b/>
        <w:bCs/>
        <w:i/>
        <w:iCs/>
        <w:kern w:val="3"/>
      </w:rPr>
    </w:pPr>
    <w:r>
      <w:rPr>
        <w:rFonts w:ascii="Calibri" w:hAnsi="Calibri" w:cs="Calibri"/>
        <w:b/>
        <w:bCs/>
        <w:i/>
        <w:iCs/>
        <w:kern w:val="3"/>
      </w:rPr>
      <w:t>Zadanie współfinansowane z Rządowego Funduszu POLSKI ŁAD</w:t>
    </w:r>
  </w:p>
  <w:p w:rsidR="00026FDE" w:rsidRDefault="00026FDE" w:rsidP="000E297A">
    <w:pPr>
      <w:widowControl w:val="0"/>
      <w:suppressAutoHyphens/>
      <w:spacing w:line="360" w:lineRule="auto"/>
      <w:rPr>
        <w:rFonts w:eastAsia="Times New Roman"/>
        <w:kern w:val="2"/>
        <w:lang w:eastAsia="hi-IN" w:bidi="hi-IN"/>
      </w:rPr>
    </w:pPr>
    <w:r>
      <w:rPr>
        <w:rFonts w:ascii="Calibri" w:hAnsi="Calibri" w:cs="Calibri"/>
        <w:b/>
        <w:bCs/>
        <w:i/>
        <w:iCs/>
        <w:kern w:val="3"/>
      </w:rPr>
      <w:t>Program Inwestycji Strategicznych</w:t>
    </w:r>
  </w:p>
  <w:p w:rsidR="00026FDE" w:rsidRDefault="00026FDE" w:rsidP="00292890">
    <w:pPr>
      <w:autoSpaceDE w:val="0"/>
      <w:autoSpaceDN w:val="0"/>
      <w:adjustRightInd w:val="0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B3"/>
    <w:rsid w:val="0002194F"/>
    <w:rsid w:val="00026FDE"/>
    <w:rsid w:val="00057D0B"/>
    <w:rsid w:val="00063402"/>
    <w:rsid w:val="000819B3"/>
    <w:rsid w:val="000B4113"/>
    <w:rsid w:val="000D56D2"/>
    <w:rsid w:val="000E297A"/>
    <w:rsid w:val="000E53F8"/>
    <w:rsid w:val="00101788"/>
    <w:rsid w:val="00156CF5"/>
    <w:rsid w:val="00165F9D"/>
    <w:rsid w:val="00192410"/>
    <w:rsid w:val="00231E06"/>
    <w:rsid w:val="00292890"/>
    <w:rsid w:val="002A613C"/>
    <w:rsid w:val="002F1A31"/>
    <w:rsid w:val="002F3A59"/>
    <w:rsid w:val="00326640"/>
    <w:rsid w:val="00350E70"/>
    <w:rsid w:val="003C2532"/>
    <w:rsid w:val="003C3139"/>
    <w:rsid w:val="00424FCC"/>
    <w:rsid w:val="00437FC1"/>
    <w:rsid w:val="00447A5C"/>
    <w:rsid w:val="0053346C"/>
    <w:rsid w:val="00585D3D"/>
    <w:rsid w:val="005A5F99"/>
    <w:rsid w:val="00600843"/>
    <w:rsid w:val="00603D1D"/>
    <w:rsid w:val="00633C69"/>
    <w:rsid w:val="00805ABD"/>
    <w:rsid w:val="0084206F"/>
    <w:rsid w:val="008A4EFC"/>
    <w:rsid w:val="008D019F"/>
    <w:rsid w:val="008D7522"/>
    <w:rsid w:val="0095078F"/>
    <w:rsid w:val="0095307F"/>
    <w:rsid w:val="009742DA"/>
    <w:rsid w:val="009768F2"/>
    <w:rsid w:val="00987CF6"/>
    <w:rsid w:val="009D6F18"/>
    <w:rsid w:val="009F71B5"/>
    <w:rsid w:val="00A97032"/>
    <w:rsid w:val="00AD047E"/>
    <w:rsid w:val="00AE278D"/>
    <w:rsid w:val="00AF0F67"/>
    <w:rsid w:val="00AF2A52"/>
    <w:rsid w:val="00B20911"/>
    <w:rsid w:val="00C077AF"/>
    <w:rsid w:val="00D8362C"/>
    <w:rsid w:val="00DF63F7"/>
    <w:rsid w:val="00E00DB0"/>
    <w:rsid w:val="00E8444E"/>
    <w:rsid w:val="00E85313"/>
    <w:rsid w:val="00E863A5"/>
    <w:rsid w:val="00E9454D"/>
    <w:rsid w:val="00EC6CCF"/>
    <w:rsid w:val="00F61166"/>
    <w:rsid w:val="00FA3012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19B3"/>
    <w:pPr>
      <w:keepNext/>
      <w:jc w:val="center"/>
      <w:outlineLvl w:val="0"/>
    </w:pPr>
    <w:rPr>
      <w:rFonts w:eastAsia="Calibri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Spacing">
    <w:name w:val="No Spacing"/>
    <w:link w:val="NoSpacingChar"/>
    <w:uiPriority w:val="99"/>
    <w:qFormat/>
    <w:rsid w:val="000819B3"/>
    <w:pPr>
      <w:spacing w:after="160" w:line="259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0819B3"/>
    <w:pPr>
      <w:ind w:left="720"/>
    </w:p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uiPriority w:val="99"/>
    <w:rsid w:val="000819B3"/>
  </w:style>
  <w:style w:type="paragraph" w:customStyle="1" w:styleId="pkt">
    <w:name w:val="pkt"/>
    <w:basedOn w:val="Normal"/>
    <w:uiPriority w:val="99"/>
    <w:rsid w:val="0084206F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2"/>
      <w:sz w:val="19"/>
      <w:szCs w:val="1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273</Words>
  <Characters>1644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user</cp:lastModifiedBy>
  <cp:revision>2</cp:revision>
  <cp:lastPrinted>2024-07-29T11:55:00Z</cp:lastPrinted>
  <dcterms:created xsi:type="dcterms:W3CDTF">2024-09-11T14:42:00Z</dcterms:created>
  <dcterms:modified xsi:type="dcterms:W3CDTF">2024-09-11T14:42:00Z</dcterms:modified>
</cp:coreProperties>
</file>