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87375" w14:textId="3C770CB8" w:rsidR="002E6189" w:rsidRPr="00A518DE" w:rsidRDefault="002E6189" w:rsidP="002E6189">
      <w:pPr>
        <w:spacing w:line="271" w:lineRule="auto"/>
        <w:jc w:val="right"/>
        <w:rPr>
          <w:rFonts w:asciiTheme="minorHAnsi" w:hAnsiTheme="minorHAnsi" w:cs="Arial"/>
          <w:sz w:val="22"/>
          <w:szCs w:val="22"/>
          <w:lang w:val="pl-PL"/>
        </w:rPr>
      </w:pPr>
      <w:r w:rsidRPr="00A518DE">
        <w:rPr>
          <w:rFonts w:asciiTheme="minorHAnsi" w:hAnsiTheme="minorHAnsi" w:cs="Arial"/>
          <w:b/>
          <w:sz w:val="22"/>
          <w:szCs w:val="22"/>
          <w:lang w:val="pl-PL"/>
        </w:rPr>
        <w:t xml:space="preserve">Załącznik nr </w:t>
      </w:r>
      <w:r w:rsidR="00B86C0A">
        <w:rPr>
          <w:rFonts w:asciiTheme="minorHAnsi" w:hAnsiTheme="minorHAnsi" w:cs="Arial"/>
          <w:b/>
          <w:sz w:val="22"/>
          <w:szCs w:val="22"/>
          <w:lang w:val="pl-PL"/>
        </w:rPr>
        <w:t>7</w:t>
      </w:r>
      <w:r w:rsidRPr="00A518DE">
        <w:rPr>
          <w:rFonts w:asciiTheme="minorHAnsi" w:hAnsiTheme="minorHAnsi" w:cs="Arial"/>
          <w:b/>
          <w:sz w:val="22"/>
          <w:szCs w:val="22"/>
          <w:lang w:val="pl-PL"/>
        </w:rPr>
        <w:t xml:space="preserve"> </w:t>
      </w:r>
      <w:r w:rsidRPr="00A518DE">
        <w:rPr>
          <w:rFonts w:asciiTheme="minorHAnsi" w:eastAsia="Verdana,Bold" w:hAnsiTheme="minorHAnsi" w:cs="Arial"/>
          <w:b/>
          <w:bCs/>
          <w:sz w:val="22"/>
          <w:szCs w:val="22"/>
          <w:lang w:val="pl-PL" w:eastAsia="pl-PL"/>
        </w:rPr>
        <w:t>do SWZ</w:t>
      </w:r>
      <w:r w:rsidRPr="00A518DE">
        <w:rPr>
          <w:rFonts w:asciiTheme="minorHAnsi" w:hAnsiTheme="minorHAnsi" w:cs="Arial"/>
          <w:b/>
          <w:sz w:val="22"/>
          <w:szCs w:val="22"/>
          <w:lang w:val="pl-PL"/>
        </w:rPr>
        <w:t xml:space="preserve"> </w:t>
      </w:r>
    </w:p>
    <w:p w14:paraId="55D23614" w14:textId="77777777" w:rsidR="002E6189" w:rsidRPr="00A518DE" w:rsidRDefault="002E6189" w:rsidP="002E6189">
      <w:pPr>
        <w:spacing w:line="271" w:lineRule="auto"/>
        <w:rPr>
          <w:rFonts w:asciiTheme="minorHAnsi" w:hAnsiTheme="minorHAnsi" w:cs="Arial"/>
          <w:i/>
          <w:sz w:val="22"/>
          <w:szCs w:val="22"/>
          <w:lang w:val="pl-PL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5"/>
        <w:gridCol w:w="6563"/>
      </w:tblGrid>
      <w:tr w:rsidR="002E6189" w:rsidRPr="006F18C3" w14:paraId="61F965EB" w14:textId="77777777" w:rsidTr="00134BE4">
        <w:trPr>
          <w:trHeight w:val="567"/>
        </w:trPr>
        <w:tc>
          <w:tcPr>
            <w:tcW w:w="3785" w:type="dxa"/>
            <w:shd w:val="clear" w:color="auto" w:fill="FFE599" w:themeFill="accent4" w:themeFillTint="66"/>
            <w:vAlign w:val="center"/>
          </w:tcPr>
          <w:p w14:paraId="7C7190A7" w14:textId="77777777" w:rsidR="002E6189" w:rsidRPr="00A518DE" w:rsidRDefault="002E6189" w:rsidP="00E207CB">
            <w:pPr>
              <w:spacing w:line="271" w:lineRule="auto"/>
              <w:rPr>
                <w:rFonts w:asciiTheme="minorHAnsi" w:hAnsiTheme="minorHAnsi" w:cs="Arial"/>
                <w:i/>
                <w:sz w:val="22"/>
                <w:szCs w:val="22"/>
                <w:lang w:val="pl-PL"/>
              </w:rPr>
            </w:pPr>
          </w:p>
          <w:p w14:paraId="2BC74C62" w14:textId="77777777" w:rsidR="002E6189" w:rsidRPr="00A518DE" w:rsidRDefault="002E6189" w:rsidP="00E207CB">
            <w:pPr>
              <w:spacing w:line="271" w:lineRule="auto"/>
              <w:rPr>
                <w:rFonts w:asciiTheme="minorHAnsi" w:hAnsiTheme="minorHAnsi" w:cs="Arial"/>
                <w:i/>
                <w:sz w:val="22"/>
                <w:szCs w:val="22"/>
                <w:lang w:val="pl-PL"/>
              </w:rPr>
            </w:pPr>
          </w:p>
          <w:p w14:paraId="17CA0CDE" w14:textId="77777777" w:rsidR="002E6189" w:rsidRDefault="002E6189" w:rsidP="00E207CB">
            <w:pPr>
              <w:spacing w:line="271" w:lineRule="auto"/>
              <w:rPr>
                <w:rFonts w:asciiTheme="minorHAnsi" w:hAnsiTheme="minorHAnsi" w:cs="Arial"/>
                <w:i/>
                <w:sz w:val="22"/>
                <w:szCs w:val="22"/>
                <w:lang w:val="pl-PL"/>
              </w:rPr>
            </w:pPr>
          </w:p>
          <w:p w14:paraId="3D5C5C24" w14:textId="77777777" w:rsidR="002E6189" w:rsidRPr="00A518DE" w:rsidRDefault="002E6189" w:rsidP="00E207CB">
            <w:pPr>
              <w:spacing w:line="271" w:lineRule="auto"/>
              <w:rPr>
                <w:rFonts w:asciiTheme="minorHAnsi" w:hAnsiTheme="minorHAnsi" w:cs="Arial"/>
                <w:i/>
                <w:sz w:val="22"/>
                <w:szCs w:val="22"/>
                <w:lang w:val="pl-PL"/>
              </w:rPr>
            </w:pPr>
          </w:p>
          <w:p w14:paraId="1B47B376" w14:textId="77777777" w:rsidR="002E6189" w:rsidRPr="00A518DE" w:rsidRDefault="002E6189" w:rsidP="00E207CB">
            <w:pPr>
              <w:spacing w:line="271" w:lineRule="auto"/>
              <w:jc w:val="center"/>
              <w:rPr>
                <w:rFonts w:asciiTheme="minorHAnsi" w:hAnsiTheme="minorHAnsi" w:cs="Arial"/>
                <w:i/>
                <w:sz w:val="22"/>
                <w:szCs w:val="22"/>
                <w:lang w:val="pl-PL"/>
              </w:rPr>
            </w:pPr>
            <w:r w:rsidRPr="00A518DE">
              <w:rPr>
                <w:rFonts w:asciiTheme="minorHAnsi" w:hAnsiTheme="minorHAnsi" w:cs="Arial"/>
                <w:i/>
                <w:sz w:val="20"/>
                <w:szCs w:val="20"/>
                <w:lang w:val="pl-PL"/>
              </w:rPr>
              <w:t>(Nazwa Wykonawcy/Wykonawców)</w:t>
            </w:r>
          </w:p>
        </w:tc>
        <w:tc>
          <w:tcPr>
            <w:tcW w:w="6563" w:type="dxa"/>
            <w:shd w:val="clear" w:color="auto" w:fill="FFE599" w:themeFill="accent4" w:themeFillTint="66"/>
            <w:vAlign w:val="center"/>
          </w:tcPr>
          <w:p w14:paraId="28BC7C4D" w14:textId="77777777" w:rsidR="002E6189" w:rsidRPr="00A518DE" w:rsidRDefault="002E6189" w:rsidP="00D41D71">
            <w:pPr>
              <w:spacing w:line="271" w:lineRule="auto"/>
              <w:jc w:val="center"/>
              <w:rPr>
                <w:rFonts w:asciiTheme="minorHAnsi" w:hAnsiTheme="minorHAnsi" w:cs="Arial"/>
                <w:b/>
                <w:lang w:val="pl-PL"/>
              </w:rPr>
            </w:pPr>
            <w:r w:rsidRPr="00A518DE">
              <w:rPr>
                <w:rFonts w:asciiTheme="minorHAnsi" w:hAnsiTheme="minorHAnsi" w:cs="Arial"/>
                <w:b/>
                <w:lang w:val="pl-PL"/>
              </w:rPr>
              <w:t>W</w:t>
            </w:r>
            <w:r w:rsidR="00D41D71">
              <w:rPr>
                <w:rFonts w:asciiTheme="minorHAnsi" w:hAnsiTheme="minorHAnsi" w:cs="Arial"/>
                <w:b/>
                <w:lang w:val="pl-PL"/>
              </w:rPr>
              <w:t xml:space="preserve">ykaz robót budowlanych </w:t>
            </w:r>
          </w:p>
        </w:tc>
      </w:tr>
    </w:tbl>
    <w:p w14:paraId="37C7E14E" w14:textId="77777777" w:rsidR="002E6189" w:rsidRPr="00A518DE" w:rsidRDefault="002E6189" w:rsidP="002E6189">
      <w:pPr>
        <w:spacing w:line="271" w:lineRule="auto"/>
        <w:rPr>
          <w:rFonts w:asciiTheme="minorHAnsi" w:hAnsiTheme="minorHAnsi" w:cs="Arial"/>
          <w:i/>
          <w:sz w:val="22"/>
          <w:szCs w:val="22"/>
          <w:lang w:val="pl-PL"/>
        </w:rPr>
      </w:pPr>
    </w:p>
    <w:p w14:paraId="3926DB95" w14:textId="0991B22D" w:rsidR="00FE5834" w:rsidRDefault="002E6189" w:rsidP="00FE5834">
      <w:pPr>
        <w:jc w:val="both"/>
        <w:rPr>
          <w:rFonts w:asciiTheme="minorHAnsi" w:eastAsia="Verdana,Bold" w:hAnsiTheme="minorHAnsi" w:cs="Arial"/>
          <w:b/>
          <w:lang w:val="pl-PL" w:eastAsia="pl-PL"/>
        </w:rPr>
      </w:pPr>
      <w:r w:rsidRPr="00504B5C">
        <w:rPr>
          <w:rFonts w:asciiTheme="minorHAnsi" w:hAnsiTheme="minorHAnsi" w:cs="Arial"/>
          <w:lang w:val="pl-PL"/>
        </w:rPr>
        <w:t>Składając ofertę w postępowaniu o udzielenie z</w:t>
      </w:r>
      <w:r w:rsidR="00D41D71">
        <w:rPr>
          <w:rFonts w:asciiTheme="minorHAnsi" w:hAnsiTheme="minorHAnsi" w:cs="Arial"/>
          <w:lang w:val="pl-PL"/>
        </w:rPr>
        <w:t>amówienia publicznego prowadzonego</w:t>
      </w:r>
      <w:r w:rsidRPr="00504B5C">
        <w:rPr>
          <w:rFonts w:asciiTheme="minorHAnsi" w:hAnsiTheme="minorHAnsi" w:cs="Arial"/>
          <w:lang w:val="pl-PL"/>
        </w:rPr>
        <w:t xml:space="preserve">w trybie podstawowym, na podstawie art. 275 pkt 1 ustawy Pzp, </w:t>
      </w:r>
      <w:r w:rsidRPr="00504B5C">
        <w:rPr>
          <w:rFonts w:asciiTheme="minorHAnsi" w:eastAsia="Verdana,Bold" w:hAnsiTheme="minorHAnsi" w:cs="Arial"/>
          <w:lang w:val="pl-PL" w:eastAsia="pl-PL"/>
        </w:rPr>
        <w:t xml:space="preserve">pn. </w:t>
      </w:r>
      <w:r w:rsidR="00FE5834" w:rsidRPr="006F18C3">
        <w:rPr>
          <w:rFonts w:asciiTheme="minorHAnsi" w:eastAsia="Verdana,Bold" w:hAnsiTheme="minorHAnsi" w:cs="Arial"/>
          <w:b/>
          <w:lang w:val="pl-PL" w:eastAsia="pl-PL"/>
        </w:rPr>
        <w:t>„</w:t>
      </w:r>
      <w:r w:rsidR="00FE5834" w:rsidRPr="00FE5834">
        <w:rPr>
          <w:rFonts w:asciiTheme="minorHAnsi" w:eastAsia="Verdana,Bold" w:hAnsiTheme="minorHAnsi" w:cs="Arial"/>
          <w:b/>
          <w:lang w:val="pl-PL" w:eastAsia="pl-PL"/>
        </w:rPr>
        <w:t xml:space="preserve">Wymiana pokrycia dachowego z płyt </w:t>
      </w:r>
      <w:r w:rsidR="00FE5834" w:rsidRPr="00FE5834">
        <w:rPr>
          <w:rFonts w:asciiTheme="minorHAnsi" w:eastAsia="Verdana,Bold" w:hAnsiTheme="minorHAnsi" w:cs="Arial"/>
          <w:b/>
          <w:lang w:val="pl-PL" w:eastAsia="pl-PL"/>
        </w:rPr>
        <w:br/>
        <w:t>z poliwęglanu komorowego na Stadionie Piłkarskim przy ul. Ściegiennego 8 w Kielcach ”</w:t>
      </w:r>
      <w:r w:rsidR="00FE5834" w:rsidRPr="00FE5834">
        <w:rPr>
          <w:rFonts w:asciiTheme="minorHAnsi" w:eastAsia="Verdana,Bold" w:hAnsiTheme="minorHAnsi" w:cs="Arial"/>
          <w:lang w:val="pl-PL" w:eastAsia="pl-PL"/>
        </w:rPr>
        <w:t>,</w:t>
      </w:r>
      <w:bookmarkStart w:id="0" w:name="_GoBack"/>
      <w:bookmarkEnd w:id="0"/>
    </w:p>
    <w:p w14:paraId="0A1B4D9F" w14:textId="22C2B6AD" w:rsidR="002E6189" w:rsidRPr="0042112B" w:rsidRDefault="002E6189" w:rsidP="00221AEB">
      <w:pPr>
        <w:jc w:val="both"/>
        <w:rPr>
          <w:rFonts w:asciiTheme="minorHAnsi" w:eastAsia="Verdana,Bold" w:hAnsiTheme="minorHAnsi" w:cs="Arial"/>
          <w:lang w:val="pl-PL" w:eastAsia="pl-PL"/>
        </w:rPr>
      </w:pPr>
      <w:r w:rsidRPr="00504B5C">
        <w:rPr>
          <w:rFonts w:asciiTheme="minorHAnsi" w:hAnsiTheme="minorHAnsi" w:cs="Arial"/>
          <w:lang w:val="pl-PL"/>
        </w:rPr>
        <w:t>przedkładamy wykaz robót budowlanych wykonanych w okresie ostatnich 5 lat przed upływem terminu składania ofert, a jeżeli okres działalności jest krótszy – w tym okresie, w zakresie niezbędnym do oceny spełniania opisanego przez Zamawiającego warunku dotyczącego zdolności technicznej lub zawodowej</w:t>
      </w:r>
      <w:r>
        <w:rPr>
          <w:rFonts w:asciiTheme="minorHAnsi" w:hAnsiTheme="minorHAnsi" w:cs="Arial"/>
          <w:sz w:val="22"/>
          <w:szCs w:val="22"/>
          <w:lang w:val="pl-PL"/>
        </w:rPr>
        <w:t>:</w:t>
      </w:r>
    </w:p>
    <w:p w14:paraId="547D8FE6" w14:textId="77777777" w:rsidR="002E6189" w:rsidRPr="00A518DE" w:rsidRDefault="002E6189" w:rsidP="006F18C3">
      <w:pPr>
        <w:spacing w:line="271" w:lineRule="auto"/>
        <w:rPr>
          <w:rFonts w:asciiTheme="minorHAnsi" w:hAnsiTheme="minorHAnsi" w:cs="Arial"/>
          <w:sz w:val="22"/>
          <w:szCs w:val="22"/>
          <w:lang w:val="pl-PL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2392"/>
        <w:gridCol w:w="1697"/>
        <w:gridCol w:w="1558"/>
        <w:gridCol w:w="1837"/>
        <w:gridCol w:w="1293"/>
        <w:gridCol w:w="1418"/>
      </w:tblGrid>
      <w:tr w:rsidR="004A69CB" w:rsidRPr="00A518DE" w14:paraId="62050458" w14:textId="77777777" w:rsidTr="00915EAE">
        <w:trPr>
          <w:trHeight w:val="828"/>
          <w:jc w:val="center"/>
        </w:trPr>
        <w:tc>
          <w:tcPr>
            <w:tcW w:w="432" w:type="dxa"/>
            <w:vMerge w:val="restart"/>
            <w:shd w:val="clear" w:color="auto" w:fill="FFE599" w:themeFill="accent4" w:themeFillTint="66"/>
            <w:vAlign w:val="center"/>
          </w:tcPr>
          <w:p w14:paraId="70063ACD" w14:textId="77777777" w:rsidR="002E6189" w:rsidRPr="00A518DE" w:rsidRDefault="002E6189" w:rsidP="00E207CB">
            <w:pPr>
              <w:spacing w:line="271" w:lineRule="auto"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2392" w:type="dxa"/>
            <w:vMerge w:val="restart"/>
            <w:shd w:val="clear" w:color="auto" w:fill="FFE599" w:themeFill="accent4" w:themeFillTint="66"/>
            <w:vAlign w:val="center"/>
          </w:tcPr>
          <w:p w14:paraId="3A0AB8EB" w14:textId="77777777" w:rsidR="002E6189" w:rsidRPr="00A518DE" w:rsidRDefault="002E6189" w:rsidP="00E207CB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pl-PL"/>
              </w:rPr>
              <w:t>N</w:t>
            </w:r>
            <w:r w:rsidRPr="00A518DE">
              <w:rPr>
                <w:rFonts w:asciiTheme="minorHAnsi" w:hAnsiTheme="minorHAnsi" w:cs="Arial"/>
                <w:sz w:val="18"/>
                <w:szCs w:val="18"/>
                <w:lang w:val="pl-PL"/>
              </w:rPr>
              <w:t>azwa i adres Zamawiającego/ Zlecającego</w:t>
            </w:r>
          </w:p>
        </w:tc>
        <w:tc>
          <w:tcPr>
            <w:tcW w:w="1697" w:type="dxa"/>
            <w:vMerge w:val="restart"/>
            <w:shd w:val="clear" w:color="auto" w:fill="FFE599" w:themeFill="accent4" w:themeFillTint="66"/>
            <w:vAlign w:val="center"/>
          </w:tcPr>
          <w:p w14:paraId="0BAC2C80" w14:textId="4BEEA773" w:rsidR="002E6189" w:rsidRDefault="002E6189" w:rsidP="00E207CB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Określenie przedmiotu </w:t>
            </w:r>
            <w:r w:rsidR="001443E0">
              <w:rPr>
                <w:rFonts w:asciiTheme="minorHAnsi" w:hAnsiTheme="minorHAnsi" w:cs="Arial"/>
                <w:sz w:val="18"/>
                <w:szCs w:val="18"/>
                <w:lang w:val="pl-PL"/>
              </w:rPr>
              <w:t>zamówienia</w:t>
            </w:r>
          </w:p>
          <w:p w14:paraId="4864DF52" w14:textId="4210E85C" w:rsidR="001443E0" w:rsidRPr="001443E0" w:rsidRDefault="001443E0" w:rsidP="00E207CB">
            <w:pPr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pl-PL"/>
              </w:rPr>
            </w:pPr>
            <w:r w:rsidRPr="001443E0">
              <w:rPr>
                <w:rFonts w:asciiTheme="minorHAnsi" w:hAnsiTheme="minorHAnsi" w:cs="Arial"/>
                <w:i/>
                <w:sz w:val="18"/>
                <w:szCs w:val="18"/>
                <w:lang w:val="pl-PL"/>
              </w:rPr>
              <w:t>Z uwzględznieniem warunków określonych w rozdziale IX ust. 4 pkt.a)</w:t>
            </w:r>
          </w:p>
        </w:tc>
        <w:tc>
          <w:tcPr>
            <w:tcW w:w="1558" w:type="dxa"/>
            <w:vMerge w:val="restart"/>
            <w:shd w:val="clear" w:color="auto" w:fill="FFE599" w:themeFill="accent4" w:themeFillTint="66"/>
            <w:vAlign w:val="center"/>
          </w:tcPr>
          <w:p w14:paraId="60D81F5C" w14:textId="77777777" w:rsidR="002E6189" w:rsidRDefault="002E6189" w:rsidP="00E207CB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A518DE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Wartość robót wykonanych przez Wykonawcę </w:t>
            </w:r>
          </w:p>
          <w:p w14:paraId="5E37ECB4" w14:textId="77777777" w:rsidR="002E6189" w:rsidRPr="00A518DE" w:rsidRDefault="002E6189" w:rsidP="00E207CB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A518DE">
              <w:rPr>
                <w:rFonts w:asciiTheme="minorHAnsi" w:hAnsiTheme="minorHAnsi" w:cs="Arial"/>
                <w:sz w:val="18"/>
                <w:szCs w:val="18"/>
                <w:lang w:val="pl-PL"/>
              </w:rPr>
              <w:t>[PLN brutto]</w:t>
            </w:r>
          </w:p>
        </w:tc>
        <w:tc>
          <w:tcPr>
            <w:tcW w:w="1837" w:type="dxa"/>
            <w:vMerge w:val="restart"/>
            <w:shd w:val="clear" w:color="auto" w:fill="FFE599" w:themeFill="accent4" w:themeFillTint="66"/>
            <w:vAlign w:val="center"/>
          </w:tcPr>
          <w:p w14:paraId="22809EE4" w14:textId="77777777" w:rsidR="002E6189" w:rsidRPr="00A518DE" w:rsidRDefault="002E6189" w:rsidP="00E207CB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pl-PL"/>
              </w:rPr>
              <w:t>Miejsce wykonania robót</w:t>
            </w:r>
          </w:p>
        </w:tc>
        <w:tc>
          <w:tcPr>
            <w:tcW w:w="2711" w:type="dxa"/>
            <w:gridSpan w:val="2"/>
            <w:shd w:val="clear" w:color="auto" w:fill="FFE599" w:themeFill="accent4" w:themeFillTint="66"/>
            <w:vAlign w:val="center"/>
          </w:tcPr>
          <w:p w14:paraId="3B5C6114" w14:textId="77777777" w:rsidR="002E6189" w:rsidRPr="00A518DE" w:rsidRDefault="002E6189" w:rsidP="00E207CB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A518DE">
              <w:rPr>
                <w:rFonts w:asciiTheme="minorHAnsi" w:hAnsiTheme="minorHAnsi" w:cs="Arial"/>
                <w:sz w:val="18"/>
                <w:szCs w:val="18"/>
                <w:lang w:val="pl-PL"/>
              </w:rPr>
              <w:t>Czas realizacji</w:t>
            </w:r>
          </w:p>
        </w:tc>
      </w:tr>
      <w:tr w:rsidR="00134BE4" w:rsidRPr="00A518DE" w14:paraId="3182BD26" w14:textId="77777777" w:rsidTr="00915EAE">
        <w:trPr>
          <w:trHeight w:val="828"/>
          <w:jc w:val="center"/>
        </w:trPr>
        <w:tc>
          <w:tcPr>
            <w:tcW w:w="432" w:type="dxa"/>
            <w:vMerge/>
            <w:shd w:val="clear" w:color="auto" w:fill="FFE599" w:themeFill="accent4" w:themeFillTint="66"/>
            <w:vAlign w:val="center"/>
          </w:tcPr>
          <w:p w14:paraId="75849A21" w14:textId="77777777" w:rsidR="002E6189" w:rsidRPr="00A518DE" w:rsidRDefault="002E6189" w:rsidP="00E207CB">
            <w:pPr>
              <w:spacing w:line="271" w:lineRule="auto"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</w:tc>
        <w:tc>
          <w:tcPr>
            <w:tcW w:w="2392" w:type="dxa"/>
            <w:vMerge/>
            <w:shd w:val="clear" w:color="auto" w:fill="FFE599" w:themeFill="accent4" w:themeFillTint="66"/>
            <w:vAlign w:val="center"/>
          </w:tcPr>
          <w:p w14:paraId="7B19CEFC" w14:textId="77777777" w:rsidR="002E6189" w:rsidRPr="00A518DE" w:rsidRDefault="002E6189" w:rsidP="00E207CB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</w:tc>
        <w:tc>
          <w:tcPr>
            <w:tcW w:w="1697" w:type="dxa"/>
            <w:vMerge/>
            <w:shd w:val="clear" w:color="auto" w:fill="FFE599" w:themeFill="accent4" w:themeFillTint="66"/>
            <w:vAlign w:val="center"/>
          </w:tcPr>
          <w:p w14:paraId="28268213" w14:textId="77777777" w:rsidR="002E6189" w:rsidRPr="00A518DE" w:rsidRDefault="002E6189" w:rsidP="00E207CB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</w:tc>
        <w:tc>
          <w:tcPr>
            <w:tcW w:w="1558" w:type="dxa"/>
            <w:vMerge/>
            <w:shd w:val="clear" w:color="auto" w:fill="FFE599" w:themeFill="accent4" w:themeFillTint="66"/>
            <w:vAlign w:val="center"/>
          </w:tcPr>
          <w:p w14:paraId="6858D55D" w14:textId="77777777" w:rsidR="002E6189" w:rsidRPr="00A518DE" w:rsidRDefault="002E6189" w:rsidP="00E207CB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shd w:val="clear" w:color="auto" w:fill="FFE599" w:themeFill="accent4" w:themeFillTint="66"/>
            <w:vAlign w:val="center"/>
          </w:tcPr>
          <w:p w14:paraId="32FE2F0C" w14:textId="77777777" w:rsidR="002E6189" w:rsidRPr="00A518DE" w:rsidRDefault="002E6189" w:rsidP="00E207CB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</w:tc>
        <w:tc>
          <w:tcPr>
            <w:tcW w:w="1293" w:type="dxa"/>
            <w:shd w:val="clear" w:color="auto" w:fill="FFE599" w:themeFill="accent4" w:themeFillTint="66"/>
            <w:vAlign w:val="center"/>
          </w:tcPr>
          <w:p w14:paraId="5C5FA62A" w14:textId="77777777" w:rsidR="002E6189" w:rsidRPr="00A518DE" w:rsidRDefault="002E6189" w:rsidP="00E207CB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A518DE">
              <w:rPr>
                <w:rFonts w:asciiTheme="minorHAnsi" w:hAnsiTheme="minorHAnsi" w:cs="Arial"/>
                <w:sz w:val="18"/>
                <w:szCs w:val="18"/>
                <w:lang w:val="pl-PL"/>
              </w:rPr>
              <w:t>początek</w:t>
            </w:r>
          </w:p>
          <w:p w14:paraId="5C768C0C" w14:textId="77777777" w:rsidR="002E6189" w:rsidRPr="00A518DE" w:rsidRDefault="002E6189" w:rsidP="00E207CB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A518DE">
              <w:rPr>
                <w:rFonts w:asciiTheme="minorHAnsi" w:hAnsiTheme="minorHAnsi" w:cs="Arial"/>
                <w:sz w:val="18"/>
                <w:szCs w:val="18"/>
                <w:lang w:val="pl-PL"/>
              </w:rPr>
              <w:t>dzień/</w:t>
            </w:r>
          </w:p>
          <w:p w14:paraId="4AE78CB0" w14:textId="77777777" w:rsidR="002E6189" w:rsidRPr="00A518DE" w:rsidRDefault="002E6189" w:rsidP="00E207CB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A518DE">
              <w:rPr>
                <w:rFonts w:asciiTheme="minorHAnsi" w:hAnsiTheme="minorHAnsi" w:cs="Arial"/>
                <w:sz w:val="18"/>
                <w:szCs w:val="18"/>
                <w:lang w:val="pl-PL"/>
              </w:rPr>
              <w:t>miesiąc/</w:t>
            </w:r>
          </w:p>
          <w:p w14:paraId="300D1E18" w14:textId="77777777" w:rsidR="002E6189" w:rsidRPr="00A518DE" w:rsidRDefault="002E6189" w:rsidP="00E207CB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A518DE">
              <w:rPr>
                <w:rFonts w:asciiTheme="minorHAnsi" w:hAnsiTheme="minorHAnsi" w:cs="Arial"/>
                <w:sz w:val="18"/>
                <w:szCs w:val="18"/>
                <w:lang w:val="pl-PL"/>
              </w:rPr>
              <w:t>rok</w:t>
            </w: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14:paraId="0248569D" w14:textId="77777777" w:rsidR="002E6189" w:rsidRPr="00A518DE" w:rsidRDefault="002E6189" w:rsidP="00E207CB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A518DE">
              <w:rPr>
                <w:rFonts w:asciiTheme="minorHAnsi" w:hAnsiTheme="minorHAnsi" w:cs="Arial"/>
                <w:sz w:val="18"/>
                <w:szCs w:val="18"/>
                <w:lang w:val="pl-PL"/>
              </w:rPr>
              <w:t>koniec</w:t>
            </w:r>
          </w:p>
          <w:p w14:paraId="2C2F7AFC" w14:textId="77777777" w:rsidR="002E6189" w:rsidRPr="00A518DE" w:rsidRDefault="002E6189" w:rsidP="00E207CB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A518DE">
              <w:rPr>
                <w:rFonts w:asciiTheme="minorHAnsi" w:hAnsiTheme="minorHAnsi" w:cs="Arial"/>
                <w:sz w:val="18"/>
                <w:szCs w:val="18"/>
                <w:lang w:val="pl-PL"/>
              </w:rPr>
              <w:t>dzień/</w:t>
            </w:r>
          </w:p>
          <w:p w14:paraId="348DE6FF" w14:textId="77777777" w:rsidR="002E6189" w:rsidRPr="00A518DE" w:rsidRDefault="002E6189" w:rsidP="00E207CB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A518DE">
              <w:rPr>
                <w:rFonts w:asciiTheme="minorHAnsi" w:hAnsiTheme="minorHAnsi" w:cs="Arial"/>
                <w:sz w:val="18"/>
                <w:szCs w:val="18"/>
                <w:lang w:val="pl-PL"/>
              </w:rPr>
              <w:t>miesiąc/</w:t>
            </w:r>
          </w:p>
          <w:p w14:paraId="42E3A020" w14:textId="77777777" w:rsidR="002E6189" w:rsidRPr="00A518DE" w:rsidRDefault="002E6189" w:rsidP="00E207CB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A518DE">
              <w:rPr>
                <w:rFonts w:asciiTheme="minorHAnsi" w:hAnsiTheme="minorHAnsi" w:cs="Arial"/>
                <w:sz w:val="18"/>
                <w:szCs w:val="18"/>
                <w:lang w:val="pl-PL"/>
              </w:rPr>
              <w:t>rok</w:t>
            </w:r>
          </w:p>
        </w:tc>
      </w:tr>
      <w:tr w:rsidR="00134BE4" w:rsidRPr="00A518DE" w14:paraId="77C93E84" w14:textId="77777777" w:rsidTr="00915EAE">
        <w:trPr>
          <w:jc w:val="center"/>
        </w:trPr>
        <w:tc>
          <w:tcPr>
            <w:tcW w:w="432" w:type="dxa"/>
            <w:shd w:val="clear" w:color="auto" w:fill="FFE599" w:themeFill="accent4" w:themeFillTint="66"/>
          </w:tcPr>
          <w:p w14:paraId="7F9F2641" w14:textId="77777777" w:rsidR="002E6189" w:rsidRPr="006F18C3" w:rsidRDefault="002E6189" w:rsidP="00E207CB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r w:rsidRPr="006F18C3">
              <w:rPr>
                <w:rFonts w:asciiTheme="minorHAnsi" w:hAnsiTheme="minorHAnsi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392" w:type="dxa"/>
            <w:shd w:val="clear" w:color="auto" w:fill="FFE599" w:themeFill="accent4" w:themeFillTint="66"/>
          </w:tcPr>
          <w:p w14:paraId="178B8872" w14:textId="77777777" w:rsidR="002E6189" w:rsidRPr="006F18C3" w:rsidRDefault="002E6189" w:rsidP="00E207CB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r w:rsidRPr="006F18C3">
              <w:rPr>
                <w:rFonts w:asciiTheme="minorHAnsi" w:hAnsiTheme="minorHAnsi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1697" w:type="dxa"/>
            <w:shd w:val="clear" w:color="auto" w:fill="FFE599" w:themeFill="accent4" w:themeFillTint="66"/>
          </w:tcPr>
          <w:p w14:paraId="5EFE4891" w14:textId="77777777" w:rsidR="002E6189" w:rsidRPr="006F18C3" w:rsidRDefault="002E6189" w:rsidP="00E207CB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r w:rsidRPr="006F18C3">
              <w:rPr>
                <w:rFonts w:asciiTheme="minorHAnsi" w:hAnsiTheme="minorHAnsi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558" w:type="dxa"/>
            <w:shd w:val="clear" w:color="auto" w:fill="FFE599" w:themeFill="accent4" w:themeFillTint="66"/>
          </w:tcPr>
          <w:p w14:paraId="5C32C3A2" w14:textId="77777777" w:rsidR="002E6189" w:rsidRPr="006F18C3" w:rsidRDefault="002E6189" w:rsidP="00E207CB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r w:rsidRPr="006F18C3">
              <w:rPr>
                <w:rFonts w:asciiTheme="minorHAnsi" w:hAnsiTheme="minorHAnsi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1837" w:type="dxa"/>
            <w:shd w:val="clear" w:color="auto" w:fill="FFE599" w:themeFill="accent4" w:themeFillTint="66"/>
          </w:tcPr>
          <w:p w14:paraId="2287F957" w14:textId="77777777" w:rsidR="002E6189" w:rsidRPr="006F18C3" w:rsidRDefault="002E6189" w:rsidP="00E207CB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r w:rsidRPr="006F18C3">
              <w:rPr>
                <w:rFonts w:asciiTheme="minorHAnsi" w:hAnsiTheme="minorHAnsi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1293" w:type="dxa"/>
            <w:shd w:val="clear" w:color="auto" w:fill="FFE599" w:themeFill="accent4" w:themeFillTint="66"/>
          </w:tcPr>
          <w:p w14:paraId="55755020" w14:textId="77777777" w:rsidR="002E6189" w:rsidRPr="006F18C3" w:rsidRDefault="002E6189" w:rsidP="00E207CB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r w:rsidRPr="006F18C3">
              <w:rPr>
                <w:rFonts w:asciiTheme="minorHAnsi" w:hAnsiTheme="minorHAnsi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14:paraId="108FCD72" w14:textId="77777777" w:rsidR="002E6189" w:rsidRPr="006F18C3" w:rsidRDefault="002E6189" w:rsidP="00E207CB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r w:rsidRPr="006F18C3">
              <w:rPr>
                <w:rFonts w:asciiTheme="minorHAnsi" w:hAnsiTheme="minorHAnsi" w:cs="Arial"/>
                <w:sz w:val="20"/>
                <w:szCs w:val="20"/>
                <w:lang w:val="pl-PL"/>
              </w:rPr>
              <w:t>7</w:t>
            </w:r>
          </w:p>
        </w:tc>
      </w:tr>
      <w:tr w:rsidR="002E6189" w:rsidRPr="00A518DE" w14:paraId="12A5F2B8" w14:textId="77777777" w:rsidTr="00915EAE">
        <w:trPr>
          <w:trHeight w:val="387"/>
          <w:jc w:val="center"/>
        </w:trPr>
        <w:tc>
          <w:tcPr>
            <w:tcW w:w="432" w:type="dxa"/>
            <w:vAlign w:val="center"/>
          </w:tcPr>
          <w:p w14:paraId="7E703F51" w14:textId="77777777" w:rsidR="002E6189" w:rsidRPr="00A518DE" w:rsidRDefault="002E6189" w:rsidP="00E207CB">
            <w:pPr>
              <w:spacing w:line="271" w:lineRule="auto"/>
              <w:jc w:val="center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2392" w:type="dxa"/>
          </w:tcPr>
          <w:p w14:paraId="00E542C4" w14:textId="77777777" w:rsidR="002E6189" w:rsidRDefault="002E6189" w:rsidP="00E207CB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  <w:p w14:paraId="763F1584" w14:textId="77777777" w:rsidR="006F18C3" w:rsidRDefault="006F18C3" w:rsidP="00E207CB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  <w:p w14:paraId="3339FFE3" w14:textId="77777777" w:rsidR="006F18C3" w:rsidRPr="00A518DE" w:rsidRDefault="006F18C3" w:rsidP="00E207CB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</w:tc>
        <w:tc>
          <w:tcPr>
            <w:tcW w:w="1697" w:type="dxa"/>
          </w:tcPr>
          <w:p w14:paraId="531A6BE0" w14:textId="77777777" w:rsidR="002E6189" w:rsidRPr="00A518DE" w:rsidRDefault="002E6189" w:rsidP="00E207CB">
            <w:pPr>
              <w:spacing w:line="271" w:lineRule="auto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</w:tc>
        <w:tc>
          <w:tcPr>
            <w:tcW w:w="1558" w:type="dxa"/>
          </w:tcPr>
          <w:p w14:paraId="37A943FF" w14:textId="77777777" w:rsidR="002E6189" w:rsidRPr="00A518DE" w:rsidRDefault="002E6189" w:rsidP="00E207CB">
            <w:pPr>
              <w:spacing w:line="271" w:lineRule="auto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</w:tc>
        <w:tc>
          <w:tcPr>
            <w:tcW w:w="1837" w:type="dxa"/>
          </w:tcPr>
          <w:p w14:paraId="73A25C62" w14:textId="77777777" w:rsidR="002E6189" w:rsidRPr="00A518DE" w:rsidRDefault="002E6189" w:rsidP="00E207CB">
            <w:pPr>
              <w:spacing w:line="271" w:lineRule="auto"/>
              <w:rPr>
                <w:rFonts w:asciiTheme="minorHAnsi" w:hAnsiTheme="minorHAnsi" w:cs="Arial"/>
                <w:sz w:val="22"/>
                <w:szCs w:val="22"/>
                <w:vertAlign w:val="superscript"/>
                <w:lang w:val="pl-PL"/>
              </w:rPr>
            </w:pPr>
          </w:p>
        </w:tc>
        <w:tc>
          <w:tcPr>
            <w:tcW w:w="1293" w:type="dxa"/>
          </w:tcPr>
          <w:p w14:paraId="36BF1822" w14:textId="77777777" w:rsidR="002E6189" w:rsidRPr="00A518DE" w:rsidRDefault="002E6189" w:rsidP="00E207CB">
            <w:pPr>
              <w:spacing w:line="271" w:lineRule="auto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</w:tcPr>
          <w:p w14:paraId="5C0DA5FE" w14:textId="77777777" w:rsidR="002E6189" w:rsidRPr="00A518DE" w:rsidRDefault="002E6189" w:rsidP="00E207CB">
            <w:pPr>
              <w:spacing w:line="271" w:lineRule="auto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</w:tc>
      </w:tr>
      <w:tr w:rsidR="002E6189" w:rsidRPr="00A518DE" w14:paraId="439DCBFB" w14:textId="77777777" w:rsidTr="00915EAE">
        <w:trPr>
          <w:trHeight w:val="417"/>
          <w:jc w:val="center"/>
        </w:trPr>
        <w:tc>
          <w:tcPr>
            <w:tcW w:w="432" w:type="dxa"/>
            <w:vAlign w:val="center"/>
          </w:tcPr>
          <w:p w14:paraId="035D3079" w14:textId="77777777" w:rsidR="002E6189" w:rsidRDefault="002E6189" w:rsidP="00E207CB">
            <w:pPr>
              <w:spacing w:line="271" w:lineRule="auto"/>
              <w:jc w:val="center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2392" w:type="dxa"/>
          </w:tcPr>
          <w:p w14:paraId="6D29719F" w14:textId="77777777" w:rsidR="002E6189" w:rsidRDefault="002E6189" w:rsidP="00E207CB">
            <w:pPr>
              <w:spacing w:line="271" w:lineRule="auto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  <w:p w14:paraId="69F8D220" w14:textId="77777777" w:rsidR="006F18C3" w:rsidRDefault="006F18C3" w:rsidP="00E207CB">
            <w:pPr>
              <w:spacing w:line="271" w:lineRule="auto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  <w:p w14:paraId="29194B34" w14:textId="77777777" w:rsidR="006F18C3" w:rsidRPr="00A518DE" w:rsidRDefault="006F18C3" w:rsidP="00E207CB">
            <w:pPr>
              <w:spacing w:line="271" w:lineRule="auto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</w:tc>
        <w:tc>
          <w:tcPr>
            <w:tcW w:w="1697" w:type="dxa"/>
          </w:tcPr>
          <w:p w14:paraId="4A66DB0A" w14:textId="77777777" w:rsidR="002E6189" w:rsidRPr="00A518DE" w:rsidRDefault="002E6189" w:rsidP="00E207CB">
            <w:pPr>
              <w:spacing w:line="271" w:lineRule="auto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</w:tc>
        <w:tc>
          <w:tcPr>
            <w:tcW w:w="1558" w:type="dxa"/>
          </w:tcPr>
          <w:p w14:paraId="66EDDD9B" w14:textId="77777777" w:rsidR="002E6189" w:rsidRPr="00A518DE" w:rsidRDefault="002E6189" w:rsidP="00E207CB">
            <w:pPr>
              <w:spacing w:line="271" w:lineRule="auto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</w:tc>
        <w:tc>
          <w:tcPr>
            <w:tcW w:w="1837" w:type="dxa"/>
          </w:tcPr>
          <w:p w14:paraId="4E5B6E61" w14:textId="77777777" w:rsidR="002E6189" w:rsidRPr="00A518DE" w:rsidRDefault="002E6189" w:rsidP="00E207CB">
            <w:pPr>
              <w:spacing w:line="271" w:lineRule="auto"/>
              <w:rPr>
                <w:rFonts w:asciiTheme="minorHAnsi" w:hAnsiTheme="minorHAnsi" w:cs="Arial"/>
                <w:sz w:val="22"/>
                <w:szCs w:val="22"/>
                <w:vertAlign w:val="superscript"/>
                <w:lang w:val="pl-PL"/>
              </w:rPr>
            </w:pPr>
          </w:p>
        </w:tc>
        <w:tc>
          <w:tcPr>
            <w:tcW w:w="1293" w:type="dxa"/>
          </w:tcPr>
          <w:p w14:paraId="24A66EBC" w14:textId="77777777" w:rsidR="002E6189" w:rsidRPr="00A518DE" w:rsidRDefault="002E6189" w:rsidP="00E207CB">
            <w:pPr>
              <w:spacing w:line="271" w:lineRule="auto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</w:tcPr>
          <w:p w14:paraId="1FF2E091" w14:textId="77777777" w:rsidR="002E6189" w:rsidRDefault="002E6189" w:rsidP="00E207CB">
            <w:pPr>
              <w:spacing w:line="271" w:lineRule="auto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</w:tc>
      </w:tr>
      <w:tr w:rsidR="002E6189" w:rsidRPr="00A518DE" w14:paraId="30C77911" w14:textId="77777777" w:rsidTr="00915EAE">
        <w:trPr>
          <w:trHeight w:val="417"/>
          <w:jc w:val="center"/>
        </w:trPr>
        <w:tc>
          <w:tcPr>
            <w:tcW w:w="432" w:type="dxa"/>
            <w:vAlign w:val="center"/>
          </w:tcPr>
          <w:p w14:paraId="17A72398" w14:textId="77777777" w:rsidR="002E6189" w:rsidRDefault="002E6189" w:rsidP="00E207CB">
            <w:pPr>
              <w:spacing w:line="271" w:lineRule="auto"/>
              <w:jc w:val="center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pl-PL"/>
              </w:rPr>
              <w:t>3</w:t>
            </w:r>
          </w:p>
        </w:tc>
        <w:tc>
          <w:tcPr>
            <w:tcW w:w="2392" w:type="dxa"/>
          </w:tcPr>
          <w:p w14:paraId="09A20F16" w14:textId="77777777" w:rsidR="002E6189" w:rsidRDefault="002E6189" w:rsidP="00E207CB">
            <w:pPr>
              <w:spacing w:line="271" w:lineRule="auto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  <w:p w14:paraId="29298354" w14:textId="77777777" w:rsidR="006F18C3" w:rsidRDefault="006F18C3" w:rsidP="00E207CB">
            <w:pPr>
              <w:spacing w:line="271" w:lineRule="auto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  <w:p w14:paraId="020D35AB" w14:textId="77777777" w:rsidR="006F18C3" w:rsidRPr="00A518DE" w:rsidRDefault="006F18C3" w:rsidP="00E207CB">
            <w:pPr>
              <w:spacing w:line="271" w:lineRule="auto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</w:tc>
        <w:tc>
          <w:tcPr>
            <w:tcW w:w="1697" w:type="dxa"/>
          </w:tcPr>
          <w:p w14:paraId="4FD0A47B" w14:textId="77777777" w:rsidR="002E6189" w:rsidRPr="00A518DE" w:rsidRDefault="002E6189" w:rsidP="00E207CB">
            <w:pPr>
              <w:spacing w:line="271" w:lineRule="auto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</w:tc>
        <w:tc>
          <w:tcPr>
            <w:tcW w:w="1558" w:type="dxa"/>
          </w:tcPr>
          <w:p w14:paraId="1242E7D8" w14:textId="77777777" w:rsidR="002E6189" w:rsidRPr="00A518DE" w:rsidRDefault="002E6189" w:rsidP="00E207CB">
            <w:pPr>
              <w:spacing w:line="271" w:lineRule="auto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</w:tc>
        <w:tc>
          <w:tcPr>
            <w:tcW w:w="1837" w:type="dxa"/>
          </w:tcPr>
          <w:p w14:paraId="2BC4F5D4" w14:textId="77777777" w:rsidR="002E6189" w:rsidRPr="00A518DE" w:rsidRDefault="002E6189" w:rsidP="00E207CB">
            <w:pPr>
              <w:spacing w:line="271" w:lineRule="auto"/>
              <w:rPr>
                <w:rFonts w:asciiTheme="minorHAnsi" w:hAnsiTheme="minorHAnsi" w:cs="Arial"/>
                <w:sz w:val="22"/>
                <w:szCs w:val="22"/>
                <w:vertAlign w:val="superscript"/>
                <w:lang w:val="pl-PL"/>
              </w:rPr>
            </w:pPr>
          </w:p>
        </w:tc>
        <w:tc>
          <w:tcPr>
            <w:tcW w:w="1293" w:type="dxa"/>
          </w:tcPr>
          <w:p w14:paraId="3E178DDF" w14:textId="77777777" w:rsidR="002E6189" w:rsidRPr="00A518DE" w:rsidRDefault="002E6189" w:rsidP="00E207CB">
            <w:pPr>
              <w:spacing w:line="271" w:lineRule="auto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</w:tcPr>
          <w:p w14:paraId="28AA8545" w14:textId="77777777" w:rsidR="002E6189" w:rsidRDefault="002E6189" w:rsidP="00E207CB">
            <w:pPr>
              <w:spacing w:line="271" w:lineRule="auto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</w:tc>
      </w:tr>
    </w:tbl>
    <w:p w14:paraId="1367032A" w14:textId="77777777" w:rsidR="002E6189" w:rsidRPr="00A518DE" w:rsidRDefault="002E6189" w:rsidP="002E6189">
      <w:pPr>
        <w:spacing w:line="271" w:lineRule="auto"/>
        <w:rPr>
          <w:rFonts w:asciiTheme="minorHAnsi" w:hAnsiTheme="minorHAnsi" w:cs="Arial"/>
          <w:sz w:val="22"/>
          <w:szCs w:val="22"/>
          <w:lang w:val="pl-PL"/>
        </w:rPr>
      </w:pPr>
    </w:p>
    <w:p w14:paraId="71F130EE" w14:textId="77777777" w:rsidR="002E6189" w:rsidRPr="00A518DE" w:rsidRDefault="002E6189" w:rsidP="002E6189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A518DE">
        <w:rPr>
          <w:rFonts w:asciiTheme="minorHAnsi" w:hAnsiTheme="minorHAnsi" w:cs="Arial"/>
          <w:sz w:val="22"/>
          <w:szCs w:val="22"/>
          <w:lang w:val="pl-PL"/>
        </w:rPr>
        <w:t xml:space="preserve">załączamy dowody </w:t>
      </w:r>
      <w:r w:rsidRPr="00A518DE">
        <w:rPr>
          <w:rFonts w:asciiTheme="minorHAnsi" w:hAnsiTheme="minorHAnsi" w:cs="Arial"/>
          <w:iCs/>
          <w:sz w:val="22"/>
          <w:szCs w:val="22"/>
          <w:lang w:val="pl-PL"/>
        </w:rPr>
        <w:t>określające, że w/w roboty budowlane zostały wykonane należycie, zgodnie z przepisami prawa budowlanego i prawidłowo ukończone</w:t>
      </w:r>
      <w:r w:rsidRPr="00A518DE">
        <w:rPr>
          <w:rFonts w:asciiTheme="minorHAnsi" w:hAnsiTheme="minorHAnsi" w:cs="Arial"/>
          <w:sz w:val="22"/>
          <w:szCs w:val="22"/>
          <w:lang w:val="pl-PL"/>
        </w:rPr>
        <w:t>, tj.:</w:t>
      </w:r>
    </w:p>
    <w:p w14:paraId="4CEF1006" w14:textId="77777777" w:rsidR="002E6189" w:rsidRPr="00A518DE" w:rsidRDefault="002E6189" w:rsidP="002E6189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A518DE">
        <w:rPr>
          <w:rFonts w:asciiTheme="minorHAnsi" w:hAnsiTheme="minorHAnsi" w:cs="Arial"/>
          <w:sz w:val="22"/>
          <w:szCs w:val="22"/>
          <w:lang w:val="pl-PL"/>
        </w:rPr>
        <w:t>……………………………………………………………………………………………….;</w:t>
      </w:r>
    </w:p>
    <w:p w14:paraId="0A468FDF" w14:textId="77777777" w:rsidR="002E6189" w:rsidRPr="00A518DE" w:rsidRDefault="002E6189" w:rsidP="002E6189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A518DE">
        <w:rPr>
          <w:rFonts w:asciiTheme="minorHAnsi" w:hAnsiTheme="minorHAnsi" w:cs="Arial"/>
          <w:sz w:val="22"/>
          <w:szCs w:val="22"/>
          <w:lang w:val="pl-PL"/>
        </w:rPr>
        <w:t>……………………………………………………………………………………………….;</w:t>
      </w:r>
    </w:p>
    <w:p w14:paraId="500A21BF" w14:textId="77777777" w:rsidR="002E6189" w:rsidRPr="00A518DE" w:rsidRDefault="002E6189" w:rsidP="002E6189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A518DE">
        <w:rPr>
          <w:rFonts w:asciiTheme="minorHAnsi" w:hAnsiTheme="minorHAnsi" w:cs="Arial"/>
          <w:sz w:val="22"/>
          <w:szCs w:val="22"/>
          <w:lang w:val="pl-PL"/>
        </w:rPr>
        <w:t>……………………………………………………………………………………………….</w:t>
      </w:r>
    </w:p>
    <w:p w14:paraId="2FBD7E05" w14:textId="77777777" w:rsidR="002E6189" w:rsidRPr="00A518DE" w:rsidRDefault="002E6189" w:rsidP="002E6189">
      <w:pPr>
        <w:spacing w:line="271" w:lineRule="auto"/>
        <w:rPr>
          <w:rFonts w:asciiTheme="minorHAnsi" w:hAnsiTheme="minorHAnsi" w:cs="Arial"/>
          <w:b/>
          <w:sz w:val="22"/>
          <w:szCs w:val="22"/>
          <w:u w:val="single"/>
          <w:lang w:val="pl-PL"/>
        </w:rPr>
      </w:pPr>
    </w:p>
    <w:p w14:paraId="1398534C" w14:textId="77777777" w:rsidR="002E6189" w:rsidRDefault="002E6189" w:rsidP="002E6189">
      <w:pPr>
        <w:spacing w:line="271" w:lineRule="auto"/>
        <w:rPr>
          <w:rFonts w:asciiTheme="minorHAnsi" w:hAnsiTheme="minorHAnsi" w:cs="Arial"/>
          <w:b/>
          <w:sz w:val="22"/>
          <w:szCs w:val="22"/>
          <w:u w:val="single"/>
          <w:lang w:val="pl-PL"/>
        </w:rPr>
      </w:pPr>
    </w:p>
    <w:p w14:paraId="6C58F918" w14:textId="77777777" w:rsidR="006F18C3" w:rsidRDefault="006F18C3" w:rsidP="002E6189">
      <w:pPr>
        <w:spacing w:line="271" w:lineRule="auto"/>
        <w:rPr>
          <w:rFonts w:asciiTheme="minorHAnsi" w:hAnsiTheme="minorHAnsi" w:cs="Arial"/>
          <w:b/>
          <w:sz w:val="22"/>
          <w:szCs w:val="22"/>
          <w:u w:val="single"/>
          <w:lang w:val="pl-PL"/>
        </w:rPr>
      </w:pPr>
    </w:p>
    <w:p w14:paraId="2C59108C" w14:textId="77777777" w:rsidR="006F18C3" w:rsidRDefault="006F18C3" w:rsidP="002E6189">
      <w:pPr>
        <w:spacing w:line="271" w:lineRule="auto"/>
        <w:rPr>
          <w:rFonts w:asciiTheme="minorHAnsi" w:hAnsiTheme="minorHAnsi" w:cs="Arial"/>
          <w:b/>
          <w:sz w:val="22"/>
          <w:szCs w:val="22"/>
          <w:u w:val="single"/>
          <w:lang w:val="pl-PL"/>
        </w:rPr>
      </w:pPr>
    </w:p>
    <w:p w14:paraId="6F3EC8EF" w14:textId="77777777" w:rsidR="00B42FCC" w:rsidRDefault="00B42FCC" w:rsidP="002E6189">
      <w:pPr>
        <w:spacing w:line="271" w:lineRule="auto"/>
        <w:rPr>
          <w:rFonts w:asciiTheme="minorHAnsi" w:hAnsiTheme="minorHAnsi" w:cs="Arial"/>
          <w:b/>
          <w:sz w:val="22"/>
          <w:szCs w:val="22"/>
          <w:u w:val="single"/>
          <w:lang w:val="pl-PL"/>
        </w:rPr>
      </w:pPr>
    </w:p>
    <w:p w14:paraId="56AF762E" w14:textId="77777777" w:rsidR="00B42FCC" w:rsidRDefault="00B42FCC" w:rsidP="002E6189">
      <w:pPr>
        <w:spacing w:line="271" w:lineRule="auto"/>
        <w:rPr>
          <w:rFonts w:asciiTheme="minorHAnsi" w:hAnsiTheme="minorHAnsi" w:cs="Arial"/>
          <w:b/>
          <w:sz w:val="22"/>
          <w:szCs w:val="22"/>
          <w:u w:val="single"/>
          <w:lang w:val="pl-PL"/>
        </w:rPr>
      </w:pPr>
    </w:p>
    <w:p w14:paraId="6FDC8407" w14:textId="77777777" w:rsidR="006F18C3" w:rsidRDefault="006F18C3" w:rsidP="002E6189">
      <w:pPr>
        <w:spacing w:line="271" w:lineRule="auto"/>
        <w:rPr>
          <w:rFonts w:asciiTheme="minorHAnsi" w:hAnsiTheme="minorHAnsi" w:cs="Arial"/>
          <w:b/>
          <w:sz w:val="22"/>
          <w:szCs w:val="22"/>
          <w:u w:val="single"/>
          <w:lang w:val="pl-PL"/>
        </w:rPr>
      </w:pPr>
    </w:p>
    <w:p w14:paraId="55C0370A" w14:textId="77777777" w:rsidR="002E6189" w:rsidRPr="00287645" w:rsidRDefault="002E6189" w:rsidP="002E6189">
      <w:pPr>
        <w:ind w:left="3540" w:firstLine="708"/>
        <w:jc w:val="center"/>
        <w:rPr>
          <w:rFonts w:asciiTheme="minorHAnsi" w:hAnsiTheme="minorHAnsi"/>
          <w:i/>
          <w:color w:val="808080" w:themeColor="background1" w:themeShade="80"/>
          <w:sz w:val="18"/>
          <w:szCs w:val="18"/>
        </w:rPr>
      </w:pPr>
      <w:r w:rsidRPr="00287645">
        <w:rPr>
          <w:rFonts w:asciiTheme="minorHAnsi" w:hAnsiTheme="minorHAnsi"/>
          <w:i/>
          <w:color w:val="808080" w:themeColor="background1" w:themeShade="80"/>
          <w:sz w:val="18"/>
          <w:szCs w:val="18"/>
        </w:rPr>
        <w:t xml:space="preserve">-- kwalifikowany podpis elektroniczny / </w:t>
      </w:r>
    </w:p>
    <w:p w14:paraId="4A0C6FD2" w14:textId="77777777" w:rsidR="002E6189" w:rsidRPr="00287645" w:rsidRDefault="002E6189" w:rsidP="002E6189">
      <w:pPr>
        <w:ind w:left="3540" w:firstLine="708"/>
        <w:jc w:val="center"/>
        <w:rPr>
          <w:rFonts w:asciiTheme="minorHAnsi" w:hAnsiTheme="minorHAnsi"/>
          <w:i/>
          <w:color w:val="808080" w:themeColor="background1" w:themeShade="80"/>
          <w:sz w:val="18"/>
          <w:szCs w:val="18"/>
        </w:rPr>
      </w:pPr>
      <w:r w:rsidRPr="00287645">
        <w:rPr>
          <w:rFonts w:asciiTheme="minorHAnsi" w:hAnsiTheme="minorHAnsi"/>
          <w:i/>
          <w:color w:val="808080" w:themeColor="background1" w:themeShade="80"/>
          <w:sz w:val="18"/>
          <w:szCs w:val="18"/>
        </w:rPr>
        <w:t>podpis zaufany / podpis osobisty</w:t>
      </w:r>
    </w:p>
    <w:p w14:paraId="5A2AA86C" w14:textId="77777777" w:rsidR="002E6189" w:rsidRPr="00287645" w:rsidRDefault="002E6189" w:rsidP="002E6189">
      <w:pPr>
        <w:ind w:left="3540" w:firstLine="708"/>
        <w:jc w:val="center"/>
        <w:rPr>
          <w:rFonts w:asciiTheme="minorHAnsi" w:hAnsiTheme="minorHAnsi"/>
          <w:i/>
          <w:color w:val="808080" w:themeColor="background1" w:themeShade="80"/>
          <w:sz w:val="18"/>
          <w:szCs w:val="18"/>
        </w:rPr>
      </w:pPr>
      <w:r w:rsidRPr="00287645">
        <w:rPr>
          <w:rFonts w:asciiTheme="minorHAnsi" w:hAnsiTheme="minorHAnsi"/>
          <w:i/>
          <w:color w:val="808080" w:themeColor="background1" w:themeShade="80"/>
          <w:sz w:val="18"/>
          <w:szCs w:val="18"/>
        </w:rPr>
        <w:t xml:space="preserve">Wykonawcy lub osoby upoważnionej </w:t>
      </w:r>
    </w:p>
    <w:p w14:paraId="344CC9C4" w14:textId="77777777" w:rsidR="006F18C3" w:rsidRDefault="006F18C3" w:rsidP="00B73B7B">
      <w:pPr>
        <w:spacing w:line="271" w:lineRule="auto"/>
        <w:rPr>
          <w:rFonts w:asciiTheme="minorHAnsi" w:hAnsiTheme="minorHAnsi" w:cs="Arial"/>
          <w:b/>
          <w:sz w:val="22"/>
          <w:szCs w:val="22"/>
          <w:u w:val="single"/>
          <w:lang w:val="pl-PL"/>
        </w:rPr>
      </w:pPr>
    </w:p>
    <w:p w14:paraId="24559835" w14:textId="77777777" w:rsidR="00B42FCC" w:rsidRDefault="00B42FCC" w:rsidP="00B73B7B">
      <w:pPr>
        <w:spacing w:line="271" w:lineRule="auto"/>
        <w:rPr>
          <w:rFonts w:asciiTheme="minorHAnsi" w:hAnsiTheme="minorHAnsi" w:cs="Arial"/>
          <w:b/>
          <w:sz w:val="22"/>
          <w:szCs w:val="22"/>
          <w:u w:val="single"/>
          <w:lang w:val="pl-PL"/>
        </w:rPr>
      </w:pPr>
    </w:p>
    <w:p w14:paraId="2155062B" w14:textId="77777777" w:rsidR="00B73B7B" w:rsidRPr="00A518DE" w:rsidRDefault="00B73B7B" w:rsidP="00B73B7B">
      <w:pPr>
        <w:spacing w:line="271" w:lineRule="auto"/>
        <w:rPr>
          <w:rFonts w:asciiTheme="minorHAnsi" w:hAnsiTheme="minorHAnsi" w:cs="Arial"/>
          <w:b/>
          <w:sz w:val="22"/>
          <w:szCs w:val="22"/>
          <w:u w:val="single"/>
          <w:lang w:val="pl-PL"/>
        </w:rPr>
      </w:pPr>
      <w:r w:rsidRPr="00A518DE">
        <w:rPr>
          <w:rFonts w:asciiTheme="minorHAnsi" w:hAnsiTheme="minorHAnsi" w:cs="Arial"/>
          <w:b/>
          <w:sz w:val="22"/>
          <w:szCs w:val="22"/>
          <w:u w:val="single"/>
          <w:lang w:val="pl-PL"/>
        </w:rPr>
        <w:t>UWAGA:</w:t>
      </w:r>
    </w:p>
    <w:p w14:paraId="55DA69E0" w14:textId="397B3BB0" w:rsidR="00B73B7B" w:rsidRPr="006F18C3" w:rsidRDefault="00B73B7B" w:rsidP="00B73B7B">
      <w:pPr>
        <w:tabs>
          <w:tab w:val="left" w:pos="3119"/>
        </w:tabs>
        <w:jc w:val="both"/>
        <w:rPr>
          <w:rFonts w:asciiTheme="minorHAnsi" w:hAnsiTheme="minorHAnsi"/>
          <w:b/>
          <w:lang w:val="pl-PL"/>
        </w:rPr>
      </w:pPr>
      <w:r w:rsidRPr="006F18C3">
        <w:rPr>
          <w:rFonts w:asciiTheme="minorHAnsi" w:hAnsiTheme="minorHAnsi"/>
          <w:b/>
          <w:lang w:val="pl-PL"/>
        </w:rPr>
        <w:t>Na potwierdzenie wykonania zadania, o którym mowa j.w. Wykonawca winien przedłożyć referencje</w:t>
      </w:r>
    </w:p>
    <w:p w14:paraId="371C9071" w14:textId="77777777" w:rsidR="002E6189" w:rsidRPr="00504B5C" w:rsidRDefault="002E6189" w:rsidP="002E6189">
      <w:pPr>
        <w:spacing w:line="271" w:lineRule="auto"/>
        <w:jc w:val="both"/>
        <w:rPr>
          <w:rFonts w:asciiTheme="minorHAnsi" w:hAnsiTheme="minorHAnsi" w:cs="Arial"/>
          <w:sz w:val="22"/>
          <w:szCs w:val="22"/>
          <w:u w:val="single"/>
          <w:lang w:val="pl-PL" w:eastAsia="pl-PL"/>
        </w:rPr>
      </w:pPr>
    </w:p>
    <w:sectPr w:rsidR="002E6189" w:rsidRPr="00504B5C" w:rsidSect="00134BE4">
      <w:pgSz w:w="11906" w:h="16838"/>
      <w:pgMar w:top="709" w:right="1133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0210B" w14:textId="77777777" w:rsidR="00922DB0" w:rsidRDefault="00922DB0" w:rsidP="00AC1A4B">
      <w:r>
        <w:separator/>
      </w:r>
    </w:p>
  </w:endnote>
  <w:endnote w:type="continuationSeparator" w:id="0">
    <w:p w14:paraId="708CE1F6" w14:textId="77777777" w:rsidR="00922DB0" w:rsidRDefault="00922DB0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6E964" w14:textId="77777777" w:rsidR="00922DB0" w:rsidRDefault="00922DB0" w:rsidP="00AC1A4B">
      <w:r>
        <w:separator/>
      </w:r>
    </w:p>
  </w:footnote>
  <w:footnote w:type="continuationSeparator" w:id="0">
    <w:p w14:paraId="201FB006" w14:textId="77777777" w:rsidR="00922DB0" w:rsidRDefault="00922DB0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8D51B9F"/>
    <w:multiLevelType w:val="hybridMultilevel"/>
    <w:tmpl w:val="38F81124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7">
      <w:start w:val="1"/>
      <w:numFmt w:val="lowerLetter"/>
      <w:lvlText w:val="%2)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9" w15:restartNumberingAfterBreak="0">
    <w:nsid w:val="2DA71924"/>
    <w:multiLevelType w:val="hybridMultilevel"/>
    <w:tmpl w:val="BDAE3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6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4C6B609D"/>
    <w:multiLevelType w:val="hybridMultilevel"/>
    <w:tmpl w:val="13A64D1A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33580D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2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7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8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2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5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41"/>
  </w:num>
  <w:num w:numId="3">
    <w:abstractNumId w:val="42"/>
  </w:num>
  <w:num w:numId="4">
    <w:abstractNumId w:val="22"/>
  </w:num>
  <w:num w:numId="5">
    <w:abstractNumId w:val="50"/>
  </w:num>
  <w:num w:numId="6">
    <w:abstractNumId w:val="18"/>
  </w:num>
  <w:num w:numId="7">
    <w:abstractNumId w:val="24"/>
  </w:num>
  <w:num w:numId="8">
    <w:abstractNumId w:val="38"/>
  </w:num>
  <w:num w:numId="9">
    <w:abstractNumId w:val="36"/>
  </w:num>
  <w:num w:numId="10">
    <w:abstractNumId w:val="37"/>
  </w:num>
  <w:num w:numId="11">
    <w:abstractNumId w:val="47"/>
  </w:num>
  <w:num w:numId="12">
    <w:abstractNumId w:val="34"/>
  </w:num>
  <w:num w:numId="13">
    <w:abstractNumId w:val="43"/>
  </w:num>
  <w:num w:numId="14">
    <w:abstractNumId w:val="45"/>
  </w:num>
  <w:num w:numId="15">
    <w:abstractNumId w:val="44"/>
  </w:num>
  <w:num w:numId="16">
    <w:abstractNumId w:val="26"/>
  </w:num>
  <w:num w:numId="17">
    <w:abstractNumId w:val="39"/>
  </w:num>
  <w:num w:numId="18">
    <w:abstractNumId w:val="46"/>
  </w:num>
  <w:num w:numId="19">
    <w:abstractNumId w:val="53"/>
  </w:num>
  <w:num w:numId="20">
    <w:abstractNumId w:val="31"/>
  </w:num>
  <w:num w:numId="21">
    <w:abstractNumId w:val="54"/>
  </w:num>
  <w:num w:numId="22">
    <w:abstractNumId w:val="17"/>
  </w:num>
  <w:num w:numId="23">
    <w:abstractNumId w:val="49"/>
  </w:num>
  <w:num w:numId="24">
    <w:abstractNumId w:val="40"/>
  </w:num>
  <w:num w:numId="25">
    <w:abstractNumId w:val="27"/>
  </w:num>
  <w:num w:numId="26">
    <w:abstractNumId w:val="32"/>
  </w:num>
  <w:num w:numId="27">
    <w:abstractNumId w:val="56"/>
  </w:num>
  <w:num w:numId="28">
    <w:abstractNumId w:val="25"/>
  </w:num>
  <w:num w:numId="29">
    <w:abstractNumId w:val="52"/>
  </w:num>
  <w:num w:numId="30">
    <w:abstractNumId w:val="35"/>
  </w:num>
  <w:num w:numId="31">
    <w:abstractNumId w:val="55"/>
  </w:num>
  <w:num w:numId="32">
    <w:abstractNumId w:val="48"/>
  </w:num>
  <w:num w:numId="33">
    <w:abstractNumId w:val="33"/>
  </w:num>
  <w:num w:numId="34">
    <w:abstractNumId w:val="21"/>
  </w:num>
  <w:num w:numId="35">
    <w:abstractNumId w:val="19"/>
  </w:num>
  <w:num w:numId="36">
    <w:abstractNumId w:val="28"/>
  </w:num>
  <w:num w:numId="37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55C5D"/>
    <w:rsid w:val="00061448"/>
    <w:rsid w:val="0007624C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03F1F"/>
    <w:rsid w:val="00111F96"/>
    <w:rsid w:val="00114A18"/>
    <w:rsid w:val="001205ED"/>
    <w:rsid w:val="0012574F"/>
    <w:rsid w:val="00130A93"/>
    <w:rsid w:val="00132699"/>
    <w:rsid w:val="0013318B"/>
    <w:rsid w:val="0013354E"/>
    <w:rsid w:val="00134BE4"/>
    <w:rsid w:val="00137B9B"/>
    <w:rsid w:val="001424B4"/>
    <w:rsid w:val="001425BE"/>
    <w:rsid w:val="00143A38"/>
    <w:rsid w:val="00144359"/>
    <w:rsid w:val="001443E0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1AEB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44CB"/>
    <w:rsid w:val="002E5487"/>
    <w:rsid w:val="002E6189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156"/>
    <w:rsid w:val="003E42F6"/>
    <w:rsid w:val="003E6664"/>
    <w:rsid w:val="003F3993"/>
    <w:rsid w:val="003F399D"/>
    <w:rsid w:val="00403A20"/>
    <w:rsid w:val="00413FEC"/>
    <w:rsid w:val="00415464"/>
    <w:rsid w:val="0042112B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A69CB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3AAB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4B5C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584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58FD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27EE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18C3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03C5"/>
    <w:rsid w:val="008E1E01"/>
    <w:rsid w:val="008E2F2B"/>
    <w:rsid w:val="008E6E0A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5EAE"/>
    <w:rsid w:val="00916A5E"/>
    <w:rsid w:val="00920E11"/>
    <w:rsid w:val="0092215B"/>
    <w:rsid w:val="00922DB0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18DE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2FCC"/>
    <w:rsid w:val="00B432B6"/>
    <w:rsid w:val="00B51CEA"/>
    <w:rsid w:val="00B56E4B"/>
    <w:rsid w:val="00B614C2"/>
    <w:rsid w:val="00B6260C"/>
    <w:rsid w:val="00B6652B"/>
    <w:rsid w:val="00B66763"/>
    <w:rsid w:val="00B7142D"/>
    <w:rsid w:val="00B73B7B"/>
    <w:rsid w:val="00B86934"/>
    <w:rsid w:val="00B86C0A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58D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41D71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3D9C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5834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B10C"/>
  <w15:docId w15:val="{C3825DD9-BCFB-4C2D-ACDB-5889CCDB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character" w:customStyle="1" w:styleId="Teksttreci">
    <w:name w:val="Tekst treści_"/>
    <w:link w:val="Teksttreci0"/>
    <w:locked/>
    <w:rsid w:val="006C27EE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7EE"/>
    <w:pPr>
      <w:shd w:val="clear" w:color="auto" w:fill="FFFFFF"/>
      <w:spacing w:line="240" w:lineRule="atLeast"/>
      <w:ind w:hanging="1700"/>
    </w:pPr>
    <w:rPr>
      <w:rFonts w:ascii="Verdana" w:eastAsiaTheme="minorHAnsi" w:hAnsi="Verdana" w:cstheme="minorBidi"/>
      <w:sz w:val="19"/>
      <w:szCs w:val="22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61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61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618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61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6189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35E24-FDF8-4D43-BF1A-73453C079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A2E66E26</Template>
  <TotalTime>12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elorenc</dc:creator>
  <cp:lastModifiedBy>Krzysztof Włodarczyk</cp:lastModifiedBy>
  <cp:revision>8</cp:revision>
  <cp:lastPrinted>2021-10-29T11:36:00Z</cp:lastPrinted>
  <dcterms:created xsi:type="dcterms:W3CDTF">2022-03-07T12:04:00Z</dcterms:created>
  <dcterms:modified xsi:type="dcterms:W3CDTF">2024-09-06T11:33:00Z</dcterms:modified>
</cp:coreProperties>
</file>