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D913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D471C8" w:rsidRPr="00D471C8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4CF37A41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33A5ECFA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7F80F2BB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10ECEDD1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6C6C2465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0BBD1CBF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48E25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56CE1B93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5AE33F2E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04B33D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1B5D0706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5AFBA4EC" w14:textId="1ABB2C27" w:rsidR="0071340C" w:rsidRPr="00053927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D471C8" w:rsidRPr="00D471C8">
        <w:rPr>
          <w:rFonts w:ascii="Arial" w:hAnsi="Arial" w:cs="Arial"/>
          <w:sz w:val="24"/>
          <w:szCs w:val="24"/>
        </w:rPr>
        <w:t>(</w:t>
      </w:r>
      <w:proofErr w:type="spellStart"/>
      <w:r w:rsidR="00D471C8" w:rsidRPr="00D471C8">
        <w:rPr>
          <w:rFonts w:ascii="Arial" w:hAnsi="Arial" w:cs="Arial"/>
          <w:sz w:val="24"/>
          <w:szCs w:val="24"/>
        </w:rPr>
        <w:t>t.j</w:t>
      </w:r>
      <w:proofErr w:type="spellEnd"/>
      <w:r w:rsidR="00D471C8" w:rsidRPr="00D471C8">
        <w:rPr>
          <w:rFonts w:ascii="Arial" w:hAnsi="Arial" w:cs="Arial"/>
          <w:sz w:val="24"/>
          <w:szCs w:val="24"/>
        </w:rPr>
        <w:t>. Dz. U. z 202</w:t>
      </w:r>
      <w:r w:rsidR="00A07D24">
        <w:rPr>
          <w:rFonts w:ascii="Arial" w:hAnsi="Arial" w:cs="Arial"/>
          <w:sz w:val="24"/>
          <w:szCs w:val="24"/>
        </w:rPr>
        <w:t>3</w:t>
      </w:r>
      <w:r w:rsidR="00D471C8" w:rsidRPr="00D471C8">
        <w:rPr>
          <w:rFonts w:ascii="Arial" w:hAnsi="Arial" w:cs="Arial"/>
          <w:sz w:val="24"/>
          <w:szCs w:val="24"/>
        </w:rPr>
        <w:t>r. poz. 1</w:t>
      </w:r>
      <w:r w:rsidR="00A07D24">
        <w:rPr>
          <w:rFonts w:ascii="Arial" w:hAnsi="Arial" w:cs="Arial"/>
          <w:sz w:val="24"/>
          <w:szCs w:val="24"/>
        </w:rPr>
        <w:t>605 ze zm.</w:t>
      </w:r>
      <w:r w:rsidR="00D471C8" w:rsidRPr="00D471C8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14:paraId="373F1AA9" w14:textId="1CB8088A" w:rsidR="0071340C" w:rsidRPr="0071340C" w:rsidRDefault="00D471C8" w:rsidP="00A07D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471C8">
        <w:rPr>
          <w:rFonts w:ascii="Arial" w:eastAsia="Times New Roman" w:hAnsi="Arial" w:cs="Arial"/>
          <w:b/>
          <w:sz w:val="24"/>
          <w:szCs w:val="24"/>
          <w:lang w:eastAsia="pl-PL"/>
        </w:rPr>
        <w:t>Wykonanie prac geodezyjnych związanych z założeniem bazy danych obiektów topograficznych BDOT500  z podziałem na zadania</w:t>
      </w:r>
      <w:r w:rsidR="00A07D2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Pr="00D471C8">
        <w:rPr>
          <w:rFonts w:ascii="Arial" w:eastAsia="Times New Roman" w:hAnsi="Arial" w:cs="Arial"/>
          <w:b/>
          <w:sz w:val="24"/>
          <w:szCs w:val="24"/>
          <w:lang w:eastAsia="pl-PL"/>
        </w:rPr>
        <w:t>RPZ.272.4.2024</w:t>
      </w:r>
    </w:p>
    <w:p w14:paraId="0AEEA47C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0028E06C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3B364BA1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79349325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70FDE873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57CB8746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3611803E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8718F02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17FCFA2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F4D2576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6DA2EEC4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1EAEC4D0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31C11523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5754B4AF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67A476A9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2B693079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7A907077" w14:textId="12A61F75" w:rsidR="00E27ABB" w:rsidRPr="00A07D24" w:rsidRDefault="00830970" w:rsidP="00A07D24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bookmarkEnd w:id="0"/>
      <w:r w:rsidR="00A07D24">
        <w:rPr>
          <w:rFonts w:ascii="Arial" w:eastAsia="Times New Roman" w:hAnsi="Arial" w:cs="Arial"/>
          <w:lang w:eastAsia="pl-PL"/>
        </w:rPr>
        <w:t>.</w:t>
      </w:r>
    </w:p>
    <w:sectPr w:rsidR="00E27ABB" w:rsidRPr="00A07D24" w:rsidSect="00AB0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C6C9" w14:textId="77777777" w:rsidR="00AB0413" w:rsidRDefault="00AB0413" w:rsidP="00025386">
      <w:pPr>
        <w:spacing w:after="0" w:line="240" w:lineRule="auto"/>
      </w:pPr>
      <w:r>
        <w:separator/>
      </w:r>
    </w:p>
  </w:endnote>
  <w:endnote w:type="continuationSeparator" w:id="0">
    <w:p w14:paraId="40F657C8" w14:textId="77777777" w:rsidR="00AB0413" w:rsidRDefault="00AB041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357D" w14:textId="77777777" w:rsidR="00D471C8" w:rsidRDefault="00D47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4F9F" w14:textId="0A117FBC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14:paraId="2A785763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A809" w14:textId="77777777" w:rsidR="00D471C8" w:rsidRDefault="00D47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D59FC" w14:textId="77777777" w:rsidR="00AB0413" w:rsidRDefault="00AB0413" w:rsidP="00025386">
      <w:pPr>
        <w:spacing w:after="0" w:line="240" w:lineRule="auto"/>
      </w:pPr>
      <w:r>
        <w:separator/>
      </w:r>
    </w:p>
  </w:footnote>
  <w:footnote w:type="continuationSeparator" w:id="0">
    <w:p w14:paraId="15ACCBE1" w14:textId="77777777" w:rsidR="00AB0413" w:rsidRDefault="00AB041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A89E" w14:textId="77777777" w:rsidR="00D471C8" w:rsidRDefault="00D471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7AFE" w14:textId="77777777" w:rsidR="00D471C8" w:rsidRDefault="00D471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373D" w14:textId="77777777" w:rsidR="00D471C8" w:rsidRDefault="00D471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02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A7"/>
    <w:rsid w:val="00025386"/>
    <w:rsid w:val="000423B9"/>
    <w:rsid w:val="00053927"/>
    <w:rsid w:val="00066C44"/>
    <w:rsid w:val="00071D4C"/>
    <w:rsid w:val="00084786"/>
    <w:rsid w:val="0016158F"/>
    <w:rsid w:val="001C2314"/>
    <w:rsid w:val="00213980"/>
    <w:rsid w:val="004374F2"/>
    <w:rsid w:val="00460705"/>
    <w:rsid w:val="00485239"/>
    <w:rsid w:val="004E27D7"/>
    <w:rsid w:val="0055145C"/>
    <w:rsid w:val="005624D8"/>
    <w:rsid w:val="00620476"/>
    <w:rsid w:val="00657A47"/>
    <w:rsid w:val="0071340C"/>
    <w:rsid w:val="00745A44"/>
    <w:rsid w:val="007666D6"/>
    <w:rsid w:val="007D6755"/>
    <w:rsid w:val="00824D73"/>
    <w:rsid w:val="00830970"/>
    <w:rsid w:val="00861BA7"/>
    <w:rsid w:val="008833CF"/>
    <w:rsid w:val="008B797E"/>
    <w:rsid w:val="008F2498"/>
    <w:rsid w:val="0093388F"/>
    <w:rsid w:val="00A07D24"/>
    <w:rsid w:val="00A56A6F"/>
    <w:rsid w:val="00A87380"/>
    <w:rsid w:val="00AB0413"/>
    <w:rsid w:val="00AF4E90"/>
    <w:rsid w:val="00AF7375"/>
    <w:rsid w:val="00B62AD0"/>
    <w:rsid w:val="00B77707"/>
    <w:rsid w:val="00BE3BCE"/>
    <w:rsid w:val="00CB29AC"/>
    <w:rsid w:val="00D471C8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9543F"/>
  <w15:chartTrackingRefBased/>
  <w15:docId w15:val="{31A3F63A-1356-4F11-B63F-4BBE98B1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2024-03-21T19:54:00Z</dcterms:created>
  <dcterms:modified xsi:type="dcterms:W3CDTF">2024-03-21T19:54:00Z</dcterms:modified>
</cp:coreProperties>
</file>