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BDD" w14:textId="344565A5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2258BAF" w14:textId="77777777" w:rsidR="009809CB" w:rsidRPr="00565B07" w:rsidRDefault="009809CB" w:rsidP="009809CB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156C8933" w14:textId="677E6AB8" w:rsidR="009809CB" w:rsidRPr="00565B07" w:rsidRDefault="009809CB" w:rsidP="009809CB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24</w:t>
      </w:r>
      <w:r w:rsidR="00F02D0B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D377C3" w:rsidRDefault="009809CB" w:rsidP="00D377C3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na wykonanie </w:t>
      </w:r>
      <w:r w:rsidRPr="00D377C3">
        <w:rPr>
          <w:rFonts w:ascii="Times New Roman" w:hAnsi="Times New Roman" w:cs="Times New Roman"/>
        </w:rPr>
        <w:t>zamówienia publicznego pod nazwą:</w:t>
      </w:r>
    </w:p>
    <w:p w14:paraId="61FA307F" w14:textId="77777777" w:rsidR="00D377C3" w:rsidRPr="00D377C3" w:rsidRDefault="00D377C3" w:rsidP="00D377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„Opracowanie planu ogólnego Gminy Wągrowiec”  </w:t>
      </w:r>
    </w:p>
    <w:p w14:paraId="053F21A3" w14:textId="77777777" w:rsidR="00D377C3" w:rsidRPr="00CF4323" w:rsidRDefault="00D377C3" w:rsidP="009809CB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220BED36" w14:textId="77777777" w:rsidR="00CF4323" w:rsidRPr="009809CB" w:rsidRDefault="00CF4323" w:rsidP="009809CB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</w:t>
      </w:r>
      <w:proofErr w:type="gramStart"/>
      <w:r w:rsidRPr="009809CB">
        <w:rPr>
          <w:rFonts w:ascii="Times New Roman" w:hAnsi="Times New Roman" w:cs="Times New Roman"/>
        </w:rPr>
        <w:t>…….</w:t>
      </w:r>
      <w:proofErr w:type="gramEnd"/>
      <w:r w:rsidRPr="009809CB">
        <w:rPr>
          <w:rFonts w:ascii="Times New Roman" w:hAnsi="Times New Roman" w:cs="Times New Roman"/>
        </w:rPr>
        <w:t>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092AA6A3" w:rsidR="007E717A" w:rsidRPr="00CF4323" w:rsidRDefault="009809CB" w:rsidP="00CF4323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hAnsi="Times New Roman" w:cs="Times New Roman"/>
        </w:rPr>
        <w:t>Wykonanie przedmiotu zamówienia</w:t>
      </w:r>
      <w:r w:rsidRPr="00CF4323">
        <w:rPr>
          <w:rFonts w:ascii="Times New Roman" w:hAnsi="Times New Roman" w:cs="Times New Roman"/>
          <w:b/>
          <w:bCs/>
        </w:rPr>
        <w:t xml:space="preserve"> </w:t>
      </w:r>
      <w:r w:rsidR="00CF4323" w:rsidRPr="00CF4323">
        <w:rPr>
          <w:rFonts w:ascii="Times New Roman" w:hAnsi="Times New Roman" w:cs="Times New Roman"/>
          <w:b/>
          <w:bCs/>
        </w:rPr>
        <w:t xml:space="preserve">pn. </w:t>
      </w:r>
      <w:r w:rsidR="00CF4323" w:rsidRPr="00CF4323">
        <w:rPr>
          <w:rFonts w:ascii="Times New Roman" w:eastAsiaTheme="minorEastAsia" w:hAnsi="Times New Roman" w:cs="Times New Roman"/>
          <w:b/>
        </w:rPr>
        <w:t>„</w:t>
      </w:r>
      <w:r w:rsidR="00D377C3"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Opracowanie planu ogólnego Gminy </w:t>
      </w:r>
      <w:proofErr w:type="gramStart"/>
      <w:r w:rsidR="00D377C3"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Wągrowiec”  </w:t>
      </w:r>
      <w:r w:rsidR="00CF4323" w:rsidRPr="00CF4323">
        <w:rPr>
          <w:rFonts w:ascii="Times New Roman" w:eastAsiaTheme="minorEastAsia" w:hAnsi="Times New Roman" w:cs="Times New Roman"/>
          <w:b/>
        </w:rPr>
        <w:t xml:space="preserve"> </w:t>
      </w:r>
      <w:proofErr w:type="gramEnd"/>
      <w:r w:rsidRPr="00CF4323">
        <w:rPr>
          <w:rFonts w:ascii="Times New Roman" w:hAnsi="Times New Roman" w:cs="Times New Roman"/>
        </w:rPr>
        <w:t xml:space="preserve">w pełnym rzeczowym zakresie objętym Specyfikacją Warunków </w:t>
      </w:r>
      <w:r w:rsidR="00CF4323" w:rsidRPr="00CF4323">
        <w:rPr>
          <w:rFonts w:ascii="Times New Roman" w:hAnsi="Times New Roman" w:cs="Times New Roman"/>
        </w:rPr>
        <w:t xml:space="preserve"> </w:t>
      </w:r>
      <w:r w:rsidRPr="00CF4323">
        <w:rPr>
          <w:rFonts w:ascii="Times New Roman" w:hAnsi="Times New Roman" w:cs="Times New Roman"/>
        </w:rPr>
        <w:t>Zamówienia za:</w:t>
      </w:r>
    </w:p>
    <w:p w14:paraId="663E1A1D" w14:textId="266257F4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5EE6583F" w14:textId="0F24D97C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5F87BFED" w14:textId="77777777" w:rsid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53CF7A26" w14:textId="20F4220F" w:rsidR="00D377C3" w:rsidRPr="00D377C3" w:rsidRDefault="00D377C3" w:rsidP="00D377C3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D377C3">
        <w:rPr>
          <w:rFonts w:ascii="Times New Roman" w:hAnsi="Times New Roman" w:cs="Times New Roman"/>
          <w:b/>
          <w:bCs/>
        </w:rPr>
        <w:t>na cele kryterium oceny ofert</w:t>
      </w:r>
      <w:r w:rsidRPr="00D377C3">
        <w:rPr>
          <w:rFonts w:ascii="Times New Roman" w:hAnsi="Times New Roman" w:cs="Times New Roman"/>
        </w:rPr>
        <w:t xml:space="preserve"> </w:t>
      </w:r>
      <w:r w:rsidRPr="00D377C3">
        <w:rPr>
          <w:rFonts w:ascii="Times New Roman" w:hAnsi="Times New Roman" w:cs="Times New Roman"/>
          <w:b/>
          <w:bCs/>
        </w:rPr>
        <w:t xml:space="preserve">„Doświadczenie </w:t>
      </w:r>
      <w:r>
        <w:rPr>
          <w:rFonts w:ascii="Times New Roman" w:hAnsi="Times New Roman" w:cs="Times New Roman"/>
          <w:b/>
          <w:bCs/>
        </w:rPr>
        <w:t>Głównego Projektanta</w:t>
      </w:r>
      <w:r w:rsidRPr="00D377C3">
        <w:rPr>
          <w:rFonts w:ascii="Times New Roman" w:hAnsi="Times New Roman" w:cs="Times New Roman"/>
          <w:b/>
          <w:bCs/>
        </w:rPr>
        <w:t>” OŚWIADCZAMY</w:t>
      </w:r>
      <w:r w:rsidRPr="00D377C3">
        <w:rPr>
          <w:rFonts w:ascii="Times New Roman" w:hAnsi="Times New Roman" w:cs="Times New Roman"/>
        </w:rPr>
        <w:t xml:space="preserve">, że skierujemy do realizacji zamówienia do pełnienia funkcji </w:t>
      </w:r>
      <w:r>
        <w:rPr>
          <w:rFonts w:ascii="Times New Roman" w:hAnsi="Times New Roman" w:cs="Times New Roman"/>
        </w:rPr>
        <w:t xml:space="preserve">Głównego projektanta </w:t>
      </w:r>
      <w:r w:rsidRPr="00D377C3">
        <w:rPr>
          <w:rFonts w:ascii="Times New Roman" w:hAnsi="Times New Roman" w:cs="Times New Roman"/>
        </w:rPr>
        <w:t>osobę, która</w:t>
      </w:r>
      <w:r>
        <w:rPr>
          <w:rFonts w:ascii="Times New Roman" w:hAnsi="Times New Roman" w:cs="Times New Roman"/>
        </w:rPr>
        <w:t xml:space="preserve"> posiada </w:t>
      </w:r>
      <w:r w:rsidRPr="00D377C3">
        <w:rPr>
          <w:rFonts w:ascii="Times New Roman" w:eastAsia="Times New Roman" w:hAnsi="Times New Roman" w:cs="Times New Roman"/>
          <w:color w:val="000000" w:themeColor="text1"/>
        </w:rPr>
        <w:t>kwalifikacje zawodowe/</w:t>
      </w:r>
      <w:proofErr w:type="gramStart"/>
      <w:r w:rsidRPr="00D377C3">
        <w:rPr>
          <w:rFonts w:ascii="Times New Roman" w:eastAsia="Times New Roman" w:hAnsi="Times New Roman" w:cs="Times New Roman"/>
          <w:color w:val="000000" w:themeColor="text1"/>
        </w:rPr>
        <w:t>wykształcenie</w:t>
      </w:r>
      <w:proofErr w:type="gramEnd"/>
      <w:r w:rsidRPr="00D377C3">
        <w:rPr>
          <w:rFonts w:ascii="Times New Roman" w:eastAsia="Times New Roman" w:hAnsi="Times New Roman" w:cs="Times New Roman"/>
          <w:color w:val="000000" w:themeColor="text1"/>
        </w:rPr>
        <w:t xml:space="preserve"> o którym mowa w rozdziale XVII ust. 2 lit A pkt. 1 </w:t>
      </w:r>
      <w:r w:rsidR="001050E0">
        <w:rPr>
          <w:rFonts w:ascii="Times New Roman" w:eastAsia="Times New Roman" w:hAnsi="Times New Roman" w:cs="Times New Roman"/>
          <w:color w:val="000000" w:themeColor="text1"/>
        </w:rPr>
        <w:t xml:space="preserve">i 2 </w:t>
      </w:r>
      <w:r w:rsidRPr="00D377C3">
        <w:rPr>
          <w:rFonts w:ascii="Times New Roman" w:eastAsia="Times New Roman" w:hAnsi="Times New Roman" w:cs="Times New Roman"/>
          <w:color w:val="000000" w:themeColor="text1"/>
        </w:rPr>
        <w:t>SWZ oraz</w:t>
      </w:r>
      <w:r w:rsidRPr="00D377C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059B0">
        <w:rPr>
          <w:rFonts w:ascii="Times New Roman" w:hAnsi="Times New Roman" w:cs="Times New Roman"/>
          <w:bCs/>
          <w:color w:val="000000" w:themeColor="text1"/>
        </w:rPr>
        <w:t xml:space="preserve">wymagane </w:t>
      </w:r>
      <w:r w:rsidRPr="00D377C3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oświadczenie </w:t>
      </w:r>
      <w:r w:rsidRPr="00D377C3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r w:rsidR="00B059B0">
        <w:rPr>
          <w:rFonts w:ascii="Times New Roman" w:hAnsi="Times New Roman" w:cs="Times New Roman"/>
          <w:bCs/>
          <w:i/>
          <w:iCs/>
          <w:color w:val="000000" w:themeColor="text1"/>
        </w:rPr>
        <w:t xml:space="preserve">uzupełnić dane w tabeli wg. szablonu poprzez wskazanie danych umożliwiających jednoznaczną ocenę doświadczenia osoby skierowanej do realizacji </w:t>
      </w:r>
      <w:proofErr w:type="gramStart"/>
      <w:r w:rsidR="00B059B0">
        <w:rPr>
          <w:rFonts w:ascii="Times New Roman" w:hAnsi="Times New Roman" w:cs="Times New Roman"/>
          <w:bCs/>
          <w:i/>
          <w:iCs/>
          <w:color w:val="000000" w:themeColor="text1"/>
        </w:rPr>
        <w:t xml:space="preserve">zamówienia </w:t>
      </w:r>
      <w:r w:rsidRPr="00D377C3">
        <w:rPr>
          <w:rFonts w:ascii="Times New Roman" w:hAnsi="Times New Roman" w:cs="Times New Roman"/>
          <w:bCs/>
          <w:i/>
          <w:iCs/>
        </w:rPr>
        <w:t>)</w:t>
      </w:r>
      <w:proofErr w:type="gramEnd"/>
      <w:r w:rsidRPr="00D377C3">
        <w:rPr>
          <w:rFonts w:ascii="Times New Roman" w:hAnsi="Times New Roman" w:cs="Times New Roman"/>
          <w:bCs/>
          <w:i/>
          <w:iCs/>
        </w:rPr>
        <w:t>:</w:t>
      </w:r>
    </w:p>
    <w:p w14:paraId="06BC7267" w14:textId="77777777" w:rsidR="00D377C3" w:rsidRPr="00D377C3" w:rsidRDefault="00D377C3" w:rsidP="00D377C3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50A9F38" w14:textId="6F00E3DC" w:rsidR="000744BB" w:rsidRPr="00B059B0" w:rsidRDefault="00B059B0" w:rsidP="00B059B0">
      <w:pPr>
        <w:tabs>
          <w:tab w:val="left" w:pos="284"/>
        </w:tabs>
        <w:spacing w:before="0" w:after="0" w:line="240" w:lineRule="auto"/>
        <w:ind w:left="708"/>
        <w:rPr>
          <w:rFonts w:ascii="Times New Roman" w:hAnsi="Times New Roman" w:cs="Times New Roman"/>
        </w:rPr>
      </w:pPr>
      <w:r w:rsidRPr="00D377C3">
        <w:rPr>
          <w:rFonts w:ascii="Times New Roman" w:hAnsi="Times New Roman" w:cs="Times New Roman"/>
        </w:rPr>
        <w:t>………………………………………………………. (</w:t>
      </w:r>
      <w:r w:rsidRPr="00D377C3">
        <w:rPr>
          <w:rFonts w:ascii="Times New Roman" w:hAnsi="Times New Roman" w:cs="Times New Roman"/>
          <w:i/>
          <w:iCs/>
        </w:rPr>
        <w:t xml:space="preserve">imię i nazwisko osoby wskazanej na cele kryterium oceny ofert „Doświadczenie </w:t>
      </w:r>
      <w:r>
        <w:rPr>
          <w:rFonts w:ascii="Times New Roman" w:hAnsi="Times New Roman" w:cs="Times New Roman"/>
          <w:i/>
          <w:iCs/>
        </w:rPr>
        <w:t>Głównego Projektanta</w:t>
      </w:r>
      <w:r w:rsidRPr="00D377C3">
        <w:rPr>
          <w:rFonts w:ascii="Times New Roman" w:hAnsi="Times New Roman" w:cs="Times New Roman"/>
          <w:i/>
          <w:iCs/>
        </w:rPr>
        <w:t>”</w:t>
      </w:r>
      <w:r w:rsidRPr="00D377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377C3" w:rsidRPr="00B059B0">
        <w:rPr>
          <w:rFonts w:ascii="Times New Roman" w:hAnsi="Times New Roman" w:cs="Times New Roman"/>
          <w:b/>
          <w:color w:val="000000" w:themeColor="text1"/>
        </w:rPr>
        <w:t>posiada</w:t>
      </w:r>
      <w:r w:rsidR="00D377C3" w:rsidRPr="00B059B0">
        <w:rPr>
          <w:rFonts w:ascii="Times New Roman" w:hAnsi="Times New Roman" w:cs="Times New Roman"/>
          <w:bCs/>
          <w:color w:val="000000" w:themeColor="text1"/>
        </w:rPr>
        <w:t xml:space="preserve"> doświadczenie tj. </w:t>
      </w:r>
      <w:r w:rsidR="00D377C3" w:rsidRPr="00B059B0">
        <w:rPr>
          <w:rFonts w:ascii="Times New Roman" w:eastAsia="Times New Roman" w:hAnsi="Times New Roman" w:cs="Times New Roman"/>
          <w:color w:val="000000" w:themeColor="text1"/>
        </w:rPr>
        <w:t xml:space="preserve">w okresie ostatnich 5 lat przed upływem terminu składania ofert była głównym projektantem zespołu lub członkiem zespołu przy </w:t>
      </w:r>
      <w:r w:rsidR="001050E0" w:rsidRPr="00B059B0">
        <w:rPr>
          <w:rFonts w:ascii="Times New Roman" w:eastAsia="Times New Roman" w:hAnsi="Times New Roman" w:cs="Times New Roman"/>
          <w:color w:val="000000" w:themeColor="text1"/>
        </w:rPr>
        <w:t xml:space="preserve">następujących </w:t>
      </w:r>
      <w:r w:rsidR="001050E0" w:rsidRPr="00B059B0">
        <w:rPr>
          <w:rFonts w:ascii="Times New Roman" w:eastAsia="Times New Roman" w:hAnsi="Times New Roman" w:cs="Times New Roman"/>
          <w:b/>
          <w:bCs/>
          <w:color w:val="000000" w:themeColor="text1"/>
        </w:rPr>
        <w:t>opracowaniach</w:t>
      </w:r>
      <w:r w:rsidRPr="00B059B0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17039C5A" w14:textId="77777777" w:rsidR="00D377C3" w:rsidRDefault="00D377C3" w:rsidP="00D377C3">
      <w:pPr>
        <w:pStyle w:val="Akapitzlist"/>
        <w:spacing w:before="0" w:after="0" w:line="240" w:lineRule="auto"/>
        <w:ind w:left="720"/>
        <w:rPr>
          <w:rFonts w:ascii="Times New Roman" w:hAnsi="Times New Roman" w:cs="Times New Roman"/>
          <w:bCs/>
          <w:color w:val="000000" w:themeColor="text1"/>
        </w:rPr>
      </w:pPr>
    </w:p>
    <w:p w14:paraId="5B518B1F" w14:textId="77777777" w:rsidR="000744BB" w:rsidRDefault="000744BB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AA3DF3B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54053E3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BC11D27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6583864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B423146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F842702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0847B17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39D870E" w14:textId="77777777" w:rsid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62BC483" w14:textId="77777777" w:rsidR="00B059B0" w:rsidRPr="00B059B0" w:rsidRDefault="00B059B0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12"/>
        <w:gridCol w:w="3290"/>
        <w:gridCol w:w="2294"/>
        <w:gridCol w:w="1559"/>
        <w:gridCol w:w="1843"/>
      </w:tblGrid>
      <w:tr w:rsidR="009F12C3" w:rsidRPr="009F12C3" w14:paraId="4317F91D" w14:textId="3D0DAFE2" w:rsidTr="009F12C3">
        <w:tc>
          <w:tcPr>
            <w:tcW w:w="512" w:type="dxa"/>
          </w:tcPr>
          <w:p w14:paraId="7FEE600B" w14:textId="193D05F3" w:rsidR="000744BB" w:rsidRPr="009F12C3" w:rsidRDefault="000744BB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90" w:type="dxa"/>
          </w:tcPr>
          <w:p w14:paraId="76E784FF" w14:textId="6A7F03F7" w:rsidR="000744BB" w:rsidRPr="009F12C3" w:rsidRDefault="000744BB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opracowania</w:t>
            </w:r>
            <w:r w:rsidR="00B059B0" w:rsidRPr="009F12C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294" w:type="dxa"/>
          </w:tcPr>
          <w:p w14:paraId="282703D2" w14:textId="77777777" w:rsidR="009F12C3" w:rsidRDefault="000744BB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Nazwa opracowania </w:t>
            </w:r>
          </w:p>
          <w:p w14:paraId="2AE62658" w14:textId="576DBE36" w:rsidR="000744BB" w:rsidRPr="009F12C3" w:rsidRDefault="000744BB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(podać)</w:t>
            </w:r>
          </w:p>
        </w:tc>
        <w:tc>
          <w:tcPr>
            <w:tcW w:w="1559" w:type="dxa"/>
          </w:tcPr>
          <w:p w14:paraId="01D8985F" w14:textId="7BCA5FD5" w:rsidR="00000ED6" w:rsidRPr="009F12C3" w:rsidRDefault="000744BB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Obszar </w:t>
            </w:r>
          </w:p>
          <w:p w14:paraId="5A59D39C" w14:textId="7FF9778F" w:rsidR="000744BB" w:rsidRPr="009F12C3" w:rsidRDefault="00000ED6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opracowania</w:t>
            </w:r>
            <w:r w:rsidR="000744BB"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44BB"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="000744BB"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podać)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215907" w14:textId="7ABB439D" w:rsidR="000744BB" w:rsidRPr="009F12C3" w:rsidRDefault="000744BB" w:rsidP="000744BB">
            <w:pPr>
              <w:pStyle w:val="Akapitzlist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Uchwała w Dzienniku Urzędowym Województwa i brak zaskarżenia tej uchwały przez Organ Nadzoru</w:t>
            </w:r>
          </w:p>
        </w:tc>
      </w:tr>
      <w:tr w:rsidR="009F12C3" w:rsidRPr="009F12C3" w14:paraId="23F242D0" w14:textId="076138EA" w:rsidTr="009F12C3">
        <w:tc>
          <w:tcPr>
            <w:tcW w:w="512" w:type="dxa"/>
          </w:tcPr>
          <w:p w14:paraId="09BCA787" w14:textId="35993328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14:paraId="25739F4A" w14:textId="501246C3" w:rsidR="000744BB" w:rsidRPr="009F12C3" w:rsidRDefault="00B059B0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0744BB"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tudium uwarunkowań i kierunków zagospodarowania przestrzennego</w:t>
            </w:r>
            <w:r w:rsidR="00000ED6"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744BB"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obejmując</w:t>
            </w:r>
            <w:r w:rsidR="00000ED6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obszar o powierzchni nie mniejszej niż 15000 ha (150 km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4" w:type="dxa"/>
          </w:tcPr>
          <w:p w14:paraId="5FB2AB07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820E1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</w:tcPr>
          <w:p w14:paraId="37D1148B" w14:textId="07105CDD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12C3" w:rsidRPr="009F12C3" w14:paraId="5374A780" w14:textId="6B0DE06D" w:rsidTr="009F12C3">
        <w:tc>
          <w:tcPr>
            <w:tcW w:w="512" w:type="dxa"/>
          </w:tcPr>
          <w:p w14:paraId="1FF9EEB2" w14:textId="514C5C26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14:paraId="5246E0EE" w14:textId="4D05D1B0" w:rsidR="000744BB" w:rsidRPr="009F12C3" w:rsidRDefault="00B059B0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744BB"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miana studium uwarunkowań i kierunków zagospodarowania przestrzennego 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obejmując</w:t>
            </w:r>
            <w:r w:rsidR="00000ED6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obszar o powierzchni nie mniejszej niż 15000 ha (150 km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0744BB" w:rsidRPr="009F12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4" w:type="dxa"/>
          </w:tcPr>
          <w:p w14:paraId="042FE222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02D365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</w:tcPr>
          <w:p w14:paraId="0E679DD4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12C3" w:rsidRPr="009F12C3" w14:paraId="0F178EF0" w14:textId="77777777" w:rsidTr="009F12C3">
        <w:tc>
          <w:tcPr>
            <w:tcW w:w="512" w:type="dxa"/>
          </w:tcPr>
          <w:p w14:paraId="50BE2B57" w14:textId="7977F6BE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14:paraId="2A917988" w14:textId="264167D5" w:rsidR="000744BB" w:rsidRPr="009F12C3" w:rsidRDefault="000744BB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miejscowy plan zagospodarowania przestrzennego o powierzchni nie mniejszej niż 100 ha</w:t>
            </w:r>
          </w:p>
        </w:tc>
        <w:tc>
          <w:tcPr>
            <w:tcW w:w="2294" w:type="dxa"/>
          </w:tcPr>
          <w:p w14:paraId="29F0107A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4E964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5A28A" w14:textId="77777777" w:rsidR="000744BB" w:rsidRPr="009F12C3" w:rsidRDefault="00000000" w:rsidP="000744BB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0683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BB" w:rsidRPr="009F12C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44BB"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TAK</w:t>
            </w:r>
          </w:p>
          <w:p w14:paraId="2C6A8FB3" w14:textId="35795071" w:rsidR="000744BB" w:rsidRPr="009F12C3" w:rsidRDefault="00000000" w:rsidP="000744BB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56930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BB" w:rsidRPr="009F12C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44BB"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NIE</w:t>
            </w:r>
          </w:p>
        </w:tc>
      </w:tr>
      <w:tr w:rsidR="009F12C3" w:rsidRPr="009F12C3" w14:paraId="15863EBD" w14:textId="77777777" w:rsidTr="009F12C3">
        <w:tc>
          <w:tcPr>
            <w:tcW w:w="512" w:type="dxa"/>
          </w:tcPr>
          <w:p w14:paraId="250A6205" w14:textId="0A41C82B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14:paraId="1A5F23FF" w14:textId="4CEC6C78" w:rsidR="000744BB" w:rsidRPr="009F12C3" w:rsidRDefault="000744BB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zmiana miejscowego</w:t>
            </w:r>
            <w:r w:rsidR="00000ED6"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planu</w:t>
            </w: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zagospodarowania, obejmując</w:t>
            </w:r>
            <w:r w:rsidR="00000ED6"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obszar o powierzchni nie mniejszej niż 100 ha</w:t>
            </w:r>
          </w:p>
        </w:tc>
        <w:tc>
          <w:tcPr>
            <w:tcW w:w="2294" w:type="dxa"/>
          </w:tcPr>
          <w:p w14:paraId="4EF4C0BB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92B0A2" w14:textId="77777777" w:rsidR="000744BB" w:rsidRPr="009F12C3" w:rsidRDefault="000744BB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35C6B" w14:textId="77777777" w:rsidR="000744BB" w:rsidRPr="009F12C3" w:rsidRDefault="00000000" w:rsidP="000744BB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3375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BB" w:rsidRPr="009F12C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44BB"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TAK</w:t>
            </w:r>
          </w:p>
          <w:p w14:paraId="7C8F0380" w14:textId="55AD456B" w:rsidR="000744BB" w:rsidRPr="009F12C3" w:rsidRDefault="00000000" w:rsidP="000744BB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2552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BB" w:rsidRPr="009F12C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44BB"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NIE</w:t>
            </w:r>
          </w:p>
        </w:tc>
      </w:tr>
      <w:tr w:rsidR="009F12C3" w:rsidRPr="009F12C3" w14:paraId="3FA0DDB3" w14:textId="77777777" w:rsidTr="009F12C3">
        <w:tc>
          <w:tcPr>
            <w:tcW w:w="512" w:type="dxa"/>
          </w:tcPr>
          <w:p w14:paraId="412F558F" w14:textId="1965E72F" w:rsidR="00B059B0" w:rsidRPr="009F12C3" w:rsidRDefault="00B059B0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90" w:type="dxa"/>
          </w:tcPr>
          <w:p w14:paraId="28DEB973" w14:textId="77777777" w:rsidR="00B059B0" w:rsidRPr="009F12C3" w:rsidRDefault="00B059B0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2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(…)</w:t>
            </w:r>
          </w:p>
          <w:p w14:paraId="5DBBA583" w14:textId="77777777" w:rsidR="00B059B0" w:rsidRDefault="00B059B0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F22A36" w14:textId="71CD4D0E" w:rsidR="009F12C3" w:rsidRPr="009F12C3" w:rsidRDefault="009F12C3" w:rsidP="000744BB">
            <w:pPr>
              <w:pStyle w:val="Akapitzlist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84A3C9A" w14:textId="77777777" w:rsidR="00B059B0" w:rsidRPr="009F12C3" w:rsidRDefault="00B059B0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039165" w14:textId="77777777" w:rsidR="00B059B0" w:rsidRPr="009F12C3" w:rsidRDefault="00B059B0" w:rsidP="00D377C3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EDCB65" w14:textId="77777777" w:rsidR="00B059B0" w:rsidRPr="009F12C3" w:rsidRDefault="00B059B0" w:rsidP="000744BB">
            <w:pPr>
              <w:pStyle w:val="Akapitzlist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8427DA6" w14:textId="77777777" w:rsidR="000744BB" w:rsidRPr="00B059B0" w:rsidRDefault="000744BB" w:rsidP="00B059B0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27D165B" w14:textId="77777777" w:rsidR="00D377C3" w:rsidRPr="00D377C3" w:rsidRDefault="00D377C3" w:rsidP="00D377C3">
      <w:pPr>
        <w:widowControl/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</w:p>
    <w:p w14:paraId="78775811" w14:textId="20545950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16582475" w14:textId="112A5EFE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1E816296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 xml:space="preserve">Niżej wymienione dokumenty składające się na ofertę nie mogą być ogólnie </w:t>
      </w:r>
      <w:proofErr w:type="gramStart"/>
      <w:r w:rsidRPr="00FD61DA">
        <w:rPr>
          <w:rFonts w:ascii="Times New Roman" w:hAnsi="Times New Roman" w:cs="Times New Roman"/>
        </w:rPr>
        <w:t>udostępniane:............................</w:t>
      </w:r>
      <w:proofErr w:type="gramEnd"/>
      <w:r w:rsidRPr="00FD61DA">
        <w:rPr>
          <w:rFonts w:ascii="Times New Roman" w:hAnsi="Times New Roman" w:cs="Times New Roman"/>
        </w:rPr>
        <w:t xml:space="preserve"> Udokumentowanie zasadności zastrzeżenia tajemnicy przedsiębiorstwa </w:t>
      </w:r>
      <w:proofErr w:type="gramStart"/>
      <w:r w:rsidRPr="00FD61DA">
        <w:rPr>
          <w:rFonts w:ascii="Times New Roman" w:hAnsi="Times New Roman" w:cs="Times New Roman"/>
        </w:rPr>
        <w:t>przedkładam,</w:t>
      </w:r>
      <w:proofErr w:type="gramEnd"/>
      <w:r w:rsidRPr="00FD61DA">
        <w:rPr>
          <w:rFonts w:ascii="Times New Roman" w:hAnsi="Times New Roman" w:cs="Times New Roman"/>
        </w:rPr>
        <w:t xml:space="preserve">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28E2C3E1" w:rsidR="00C458FD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C458FD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Mikroprzedsiębiorcą</w:t>
      </w:r>
    </w:p>
    <w:p w14:paraId="19EFE603" w14:textId="6C48F9FC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6B096588" w14:textId="02C968B0" w:rsidR="00FA0F25" w:rsidRPr="009F12C3" w:rsidRDefault="00000000" w:rsidP="009F12C3">
      <w:pPr>
        <w:spacing w:before="0" w:after="0" w:line="240" w:lineRule="auto"/>
        <w:ind w:left="720"/>
        <w:rPr>
          <w:rFonts w:ascii="Times New Roman" w:eastAsia="Calibri" w:hAnsi="Times New Roman" w:cs="Times New Roman"/>
          <w:bCs/>
          <w:color w:val="000000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FD61DA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lastRenderedPageBreak/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174C8DD0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9809CB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9809CB" w:rsidRPr="00C458FD">
        <w:rPr>
          <w:rFonts w:ascii="Times New Roman" w:hAnsi="Times New Roman" w:cs="Times New Roman"/>
        </w:rPr>
        <w:t xml:space="preserve">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8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9809CB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0527C1AD" w14:textId="685D7075" w:rsidR="00F13399" w:rsidRPr="00CF4323" w:rsidRDefault="00017C0C" w:rsidP="00CF4323">
      <w:pPr>
        <w:spacing w:before="0" w:after="0" w:line="240" w:lineRule="auto"/>
        <w:jc w:val="left"/>
        <w:rPr>
          <w:rFonts w:ascii="Calibri" w:eastAsia="Calibri" w:hAnsi="Calibri" w:cs="Arial"/>
          <w:b/>
          <w:bCs/>
          <w:lang w:eastAsia="ar-SA"/>
        </w:rPr>
      </w:pPr>
      <w:r>
        <w:rPr>
          <w:rFonts w:ascii="Calibri" w:eastAsia="Calibri" w:hAnsi="Calibri" w:cs="Arial"/>
          <w:b/>
          <w:bCs/>
          <w:lang w:eastAsia="ar-SA"/>
        </w:rPr>
        <w:br w:type="page"/>
      </w:r>
    </w:p>
    <w:p w14:paraId="473D8887" w14:textId="5F7273C0" w:rsidR="00017C0C" w:rsidRPr="00565B07" w:rsidRDefault="00017C0C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lastRenderedPageBreak/>
        <w:t>Załącznik nr 2 do SWZ</w:t>
      </w:r>
      <w:r w:rsidR="0042076A">
        <w:rPr>
          <w:rStyle w:val="Odwoanieprzypisudolnego"/>
          <w:rFonts w:ascii="Times New Roman" w:eastAsia="Calibri" w:hAnsi="Times New Roman" w:cs="Times New Roman"/>
          <w:b/>
          <w:bCs/>
          <w:lang w:eastAsia="ar-SA"/>
        </w:rPr>
        <w:footnoteReference w:id="2"/>
      </w:r>
    </w:p>
    <w:p w14:paraId="3E8731A7" w14:textId="0FA4C476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331FD876" w14:textId="18212C14" w:rsidR="00017C0C" w:rsidRDefault="00017C0C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Tahoma" w:hAnsi="Times New Roman" w:cs="Times New Roman"/>
          <w:b/>
          <w:bCs/>
          <w:color w:val="000000"/>
          <w:lang w:eastAsia="ar-SA"/>
        </w:rPr>
        <w:t>OŚWIADCZENIE DOTYCZĄCE PODSTAW WYKLUCZENIA ORAZ WARUNKÓW UDZIAŁU W POSTĘPOWANIU O UDZIELENIE ZAMÓWIENIA PUBLICZNEGO</w:t>
      </w:r>
      <w:r w:rsidR="002E48F6">
        <w:rPr>
          <w:rFonts w:ascii="Times New Roman" w:eastAsia="Tahoma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lang w:eastAsia="ar-SA"/>
        </w:rPr>
        <w:t xml:space="preserve">składane na podstawie art. 125 ust. 1 ustawy Pzp </w:t>
      </w:r>
    </w:p>
    <w:p w14:paraId="0AC75E8F" w14:textId="77777777" w:rsidR="002E48F6" w:rsidRPr="002E48F6" w:rsidRDefault="002E48F6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67BFECB3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48E873F5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18B54B2F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E1200FE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13BD15F3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98AC0AF" w14:textId="096928D0" w:rsidR="00017C0C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59EECACA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F6D423C" w14:textId="1AF1C0B9" w:rsidR="00017C0C" w:rsidRPr="00CF4323" w:rsidRDefault="00017C0C" w:rsidP="002E48F6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 w:rsidR="002A6D30"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D377C3" w:rsidRPr="00CF4323">
        <w:rPr>
          <w:rFonts w:ascii="Times New Roman" w:eastAsiaTheme="minorEastAsia" w:hAnsi="Times New Roman" w:cs="Times New Roman"/>
          <w:b/>
        </w:rPr>
        <w:t>„</w:t>
      </w:r>
      <w:r w:rsidR="00D377C3"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Opracowanie planu ogólnego Gminy </w:t>
      </w:r>
      <w:proofErr w:type="gramStart"/>
      <w:r w:rsidR="00D377C3"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Wągrowiec”  </w:t>
      </w:r>
      <w:r w:rsidR="00D377C3" w:rsidRPr="00CF4323">
        <w:rPr>
          <w:rFonts w:ascii="Times New Roman" w:eastAsiaTheme="minorEastAsia" w:hAnsi="Times New Roman" w:cs="Times New Roman"/>
          <w:b/>
        </w:rPr>
        <w:t xml:space="preserve"> </w:t>
      </w:r>
      <w:proofErr w:type="gramEnd"/>
      <w:r w:rsidRPr="00565B07">
        <w:rPr>
          <w:rFonts w:ascii="Times New Roman" w:eastAsia="Tahoma" w:hAnsi="Times New Roman" w:cs="Times New Roman"/>
          <w:color w:val="000000"/>
          <w:lang w:eastAsia="ar-SA"/>
        </w:rPr>
        <w:t>(Dz. U. z 202</w:t>
      </w:r>
      <w:r w:rsidR="00D377C3">
        <w:rPr>
          <w:rFonts w:ascii="Times New Roman" w:eastAsia="Tahoma" w:hAnsi="Times New Roman" w:cs="Times New Roman"/>
          <w:color w:val="000000"/>
          <w:lang w:eastAsia="ar-SA"/>
        </w:rPr>
        <w:t>4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r. poz. </w:t>
      </w:r>
      <w:r w:rsidR="00D377C3">
        <w:rPr>
          <w:rFonts w:ascii="Times New Roman" w:eastAsia="Tahoma" w:hAnsi="Times New Roman" w:cs="Times New Roman"/>
          <w:color w:val="000000"/>
          <w:lang w:eastAsia="ar-SA"/>
        </w:rPr>
        <w:t>1320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)  oświadczam, co następuje: </w:t>
      </w:r>
    </w:p>
    <w:p w14:paraId="612C5433" w14:textId="77777777" w:rsidR="002A6D30" w:rsidRPr="002E48F6" w:rsidRDefault="002A6D30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p w14:paraId="4D92E21F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WARUNKÓW UDZIAŁU W POSTĘPOWANIU</w:t>
      </w:r>
    </w:p>
    <w:p w14:paraId="16F98F83" w14:textId="72D0FD84" w:rsidR="00017C0C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Tahoma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b/>
          <w:bCs/>
        </w:rPr>
        <w:t xml:space="preserve">INFORMACJA DOTYCZĄCA SPEŁNIANIA WARUNKÓW UDZIAŁU </w:t>
      </w:r>
      <w:r w:rsidR="002A6D30">
        <w:rPr>
          <w:rFonts w:ascii="Times New Roman" w:eastAsia="Tahoma" w:hAnsi="Times New Roman" w:cs="Times New Roman"/>
          <w:b/>
          <w:bCs/>
        </w:rPr>
        <w:br/>
      </w:r>
      <w:r w:rsidRPr="00565B07">
        <w:rPr>
          <w:rFonts w:ascii="Times New Roman" w:eastAsia="Tahoma" w:hAnsi="Times New Roman" w:cs="Times New Roman"/>
          <w:b/>
          <w:bCs/>
        </w:rPr>
        <w:t>W POSTĘPOWANIU</w:t>
      </w:r>
    </w:p>
    <w:p w14:paraId="0DC0BDE2" w14:textId="77777777" w:rsidR="002E48F6" w:rsidRPr="00565B07" w:rsidRDefault="002E48F6" w:rsidP="002E48F6">
      <w:pPr>
        <w:widowControl/>
        <w:suppressAutoHyphens/>
        <w:autoSpaceDE/>
        <w:autoSpaceDN/>
        <w:spacing w:before="0" w:after="200" w:line="276" w:lineRule="auto"/>
        <w:ind w:left="720"/>
        <w:contextualSpacing/>
        <w:jc w:val="left"/>
        <w:rPr>
          <w:rFonts w:ascii="Times New Roman" w:eastAsia="Tahoma" w:hAnsi="Times New Roman" w:cs="Times New Roman"/>
          <w:b/>
          <w:bCs/>
        </w:rPr>
      </w:pPr>
    </w:p>
    <w:p w14:paraId="7F035CAB" w14:textId="309ED201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Tahoma" w:hAnsi="Times New Roman" w:cs="Times New Roman"/>
          <w:lang w:eastAsia="ar-SA"/>
        </w:rPr>
      </w:pPr>
      <w:r w:rsidRPr="00565B07">
        <w:rPr>
          <w:rFonts w:ascii="Times New Roman" w:eastAsia="Tahoma" w:hAnsi="Times New Roman" w:cs="Times New Roman"/>
          <w:b/>
          <w:lang w:eastAsia="ar-SA"/>
        </w:rPr>
        <w:t>OŚWIADCZAM,</w:t>
      </w:r>
      <w:r w:rsidRPr="00565B07">
        <w:rPr>
          <w:rFonts w:ascii="Times New Roman" w:eastAsia="Tahoma" w:hAnsi="Times New Roman" w:cs="Times New Roman"/>
          <w:lang w:eastAsia="ar-SA"/>
        </w:rPr>
        <w:t xml:space="preserve"> że spełniam/y, określone przez Zamawiającego w rozdziale </w:t>
      </w:r>
      <w:r w:rsidR="002E48F6">
        <w:rPr>
          <w:rFonts w:ascii="Times New Roman" w:eastAsia="Tahoma" w:hAnsi="Times New Roman" w:cs="Times New Roman"/>
          <w:lang w:eastAsia="ar-SA"/>
        </w:rPr>
        <w:t>X</w:t>
      </w:r>
      <w:r w:rsidR="00D377C3">
        <w:rPr>
          <w:rFonts w:ascii="Times New Roman" w:eastAsia="Tahoma" w:hAnsi="Times New Roman" w:cs="Times New Roman"/>
          <w:lang w:eastAsia="ar-SA"/>
        </w:rPr>
        <w:t>VII</w:t>
      </w:r>
      <w:r w:rsidRPr="00565B07">
        <w:rPr>
          <w:rFonts w:ascii="Times New Roman" w:eastAsia="Tahoma" w:hAnsi="Times New Roman" w:cs="Times New Roman"/>
          <w:lang w:eastAsia="ar-SA"/>
        </w:rPr>
        <w:t xml:space="preserve"> ust. </w:t>
      </w:r>
      <w:r w:rsidR="00D377C3">
        <w:rPr>
          <w:rFonts w:ascii="Times New Roman" w:eastAsia="Tahoma" w:hAnsi="Times New Roman" w:cs="Times New Roman"/>
          <w:lang w:eastAsia="ar-SA"/>
        </w:rPr>
        <w:t>2</w:t>
      </w:r>
      <w:r w:rsidRPr="00565B07">
        <w:rPr>
          <w:rFonts w:ascii="Times New Roman" w:eastAsia="Tahoma" w:hAnsi="Times New Roman" w:cs="Times New Roman"/>
          <w:lang w:eastAsia="ar-SA"/>
        </w:rPr>
        <w:t xml:space="preserve"> SWZ, warunki udziału w postępowaniu</w:t>
      </w:r>
      <w:r w:rsidR="002A6D30">
        <w:rPr>
          <w:rFonts w:ascii="Times New Roman" w:eastAsia="Tahoma" w:hAnsi="Times New Roman" w:cs="Times New Roman"/>
          <w:lang w:eastAsia="ar-SA"/>
        </w:rPr>
        <w:t xml:space="preserve"> w zakresie zdolności technicznej lub zawodowej:</w:t>
      </w:r>
      <w:r w:rsidRPr="00565B07">
        <w:rPr>
          <w:rFonts w:ascii="Times New Roman" w:eastAsia="Tahoma" w:hAnsi="Times New Roman" w:cs="Times New Roman"/>
          <w:lang w:eastAsia="ar-S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582"/>
      </w:tblGrid>
      <w:tr w:rsidR="00017C0C" w:rsidRPr="00297ECA" w14:paraId="1E8AF391" w14:textId="77777777" w:rsidTr="0009076D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70249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  <w:t>Warunek udziału w postępowaniu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F6F3B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  <w:t xml:space="preserve">TAK / NIE </w:t>
            </w:r>
          </w:p>
        </w:tc>
      </w:tr>
      <w:tr w:rsidR="00017C0C" w:rsidRPr="00297ECA" w14:paraId="24B0E8FF" w14:textId="77777777" w:rsidTr="00FA0F25">
        <w:trPr>
          <w:trHeight w:val="633"/>
        </w:trPr>
        <w:tc>
          <w:tcPr>
            <w:tcW w:w="8052" w:type="dxa"/>
            <w:shd w:val="clear" w:color="auto" w:fill="auto"/>
          </w:tcPr>
          <w:p w14:paraId="736670C4" w14:textId="26B2AF9A" w:rsidR="002E48F6" w:rsidRPr="00297ECA" w:rsidRDefault="00017C0C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Wykonawca</w:t>
            </w:r>
            <w:r w:rsidRPr="00297ECA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D377C3"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</w:t>
            </w:r>
            <w:r w:rsidR="00DB450D"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 xml:space="preserve"> do pełnienia funkcji w ramach realizacji przedmiotu zamówienia:</w:t>
            </w:r>
          </w:p>
          <w:p w14:paraId="165E7B0B" w14:textId="11023C0F" w:rsidR="00D377C3" w:rsidRPr="00297ECA" w:rsidRDefault="00DB450D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A. </w:t>
            </w:r>
            <w:r w:rsidR="00D377C3"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Główny Projektant</w:t>
            </w:r>
            <w:r w:rsidR="00D377C3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jedna (1) osoba, która będzie pełnić funkcję głównego projektanta opracowującego plan ogólny, spełniająca łącznie poniższe wymagania:</w:t>
            </w:r>
          </w:p>
          <w:p w14:paraId="41A30759" w14:textId="5E2E0423" w:rsidR="00D377C3" w:rsidRPr="00297ECA" w:rsidRDefault="00DB450D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="00D377C3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posiada kwalifikacje zawodowe/wykształcenie określone w art. 5 ustawy z dnia 27 marca 2003 r. o planowaniu i zagospodarowaniu przestrzennym (Dz.U. z 2024 r. poz.1130) tj. spełnia jeden z określonych w ww. przepisie warunków,  </w:t>
            </w:r>
          </w:p>
          <w:p w14:paraId="265DBD92" w14:textId="77777777" w:rsidR="00D377C3" w:rsidRPr="00297ECA" w:rsidRDefault="00D377C3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19029ADC" w14:textId="77777777" w:rsidR="00FA0F25" w:rsidRPr="00297ECA" w:rsidRDefault="00DB450D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 w:rsidR="00FA0F25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 okresie ostatnich 5 lat przed upływem terminu składania ofert była głównym projektantem zespołu lub członkiem zespołu przy </w:t>
            </w:r>
            <w:r w:rsidR="00FA0F25"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 najmniej dwóch (2) opracowaniach:</w:t>
            </w:r>
          </w:p>
          <w:p w14:paraId="3FF950E3" w14:textId="77777777" w:rsidR="00FA0F25" w:rsidRPr="00297ECA" w:rsidRDefault="00FA0F25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a) studium uwarunkowań i kierunków zagospodarowania przestrzennego lub zmiany studium uwarunkowań i kierunków zagospodarowania przestrzennego </w:t>
            </w:r>
            <w:r w:rsidRPr="00297EC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obejmującego obszar o powierzchni nie mniejszej niż 15000 ha (150 km</w:t>
            </w:r>
            <w:r w:rsidRPr="00297EC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97EC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 każde opracowanie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i/lub</w:t>
            </w:r>
          </w:p>
          <w:p w14:paraId="742F5AA2" w14:textId="34E4779B" w:rsidR="00017C0C" w:rsidRPr="00297ECA" w:rsidRDefault="00FA0F25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b) miejscowego planu zagospodarowania przestrzennego lub zmiany miejscowego planu zagospodarowania przestrzennego, obejmującego obszar o powierzchni nie mniejszej niż 100 ha każde opracowanie. Przez opracowanie /zmianę miejscowego planu zagospodarowania przestrzennego, Zamawiający rozumie opracowanie/zmianę planu z opublikowaniem uchwały w Dzienniku Urzędowym Województwa i brak zaskarżenia tej uchwały przez Organ Nadzoru. </w:t>
            </w:r>
          </w:p>
        </w:tc>
        <w:tc>
          <w:tcPr>
            <w:tcW w:w="1582" w:type="dxa"/>
            <w:shd w:val="clear" w:color="auto" w:fill="auto"/>
          </w:tcPr>
          <w:p w14:paraId="57B4E99E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</w:pPr>
          </w:p>
          <w:p w14:paraId="52733A79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</w:pPr>
          </w:p>
          <w:p w14:paraId="29971943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50D" w:rsidRPr="00297ECA" w14:paraId="4FD58DA2" w14:textId="77777777" w:rsidTr="0009076D">
        <w:trPr>
          <w:trHeight w:val="1150"/>
        </w:trPr>
        <w:tc>
          <w:tcPr>
            <w:tcW w:w="8052" w:type="dxa"/>
            <w:shd w:val="clear" w:color="auto" w:fill="auto"/>
          </w:tcPr>
          <w:p w14:paraId="35233F38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lastRenderedPageBreak/>
              <w:t>Wykonawca</w:t>
            </w:r>
            <w:r w:rsidRPr="00297ECA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07F48C8B" w14:textId="43DB5B6B" w:rsidR="00DB450D" w:rsidRPr="00297ECA" w:rsidRDefault="00DB450D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 Członek zespołu projektowego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ds. środowiska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jedna (1) osoba, która będzie pełnić funkcję członka zespołu projektowego do spraw przygotowania prognozy odziaływania na środowisko, spełniająca łącznie poniższe wymagania tj.:</w:t>
            </w:r>
          </w:p>
          <w:p w14:paraId="4BC07774" w14:textId="77777777" w:rsidR="00DB450D" w:rsidRPr="00297ECA" w:rsidRDefault="00DB450D" w:rsidP="00FB122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posiada kwalifikacje zawodowe/wykształcenie określone w art. 74a ust. 2 ustawy z dnia 3 października 2008 r. o udostepnieniu informacji o środowisku i jego ochronie, udziale społeczeństwa w ochronie środowiska oraz o ocenach odziaływania na środowisko (Dz.U. z 2024 r., poz. 1112), </w:t>
            </w:r>
          </w:p>
          <w:p w14:paraId="31B37781" w14:textId="103256C7" w:rsidR="00DB450D" w:rsidRPr="00297ECA" w:rsidRDefault="00DB450D" w:rsidP="00FB122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Pr="00297ECA">
              <w:rPr>
                <w:color w:val="000000" w:themeColor="text1"/>
                <w:sz w:val="20"/>
                <w:szCs w:val="20"/>
              </w:rPr>
              <w:br/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w okresie ostatnich 5 lat przed upływem terminu składania ofert opracowała minimum dwie (2) prognozy oddziaływania na środowisko dla </w:t>
            </w:r>
            <w:proofErr w:type="gramStart"/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projektów</w:t>
            </w:r>
            <w:proofErr w:type="gramEnd"/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 których mowa w art.46 ust. 1 ustawy o udostepnieniu informacji o środowisku i jego ochronie, udziale społeczeństwa w ochronie środowiska oraz o ocenach odziaływania na środowisko (Dz.U. z 2024 r., poz. 1112) i/lub zmiany tych projektów.  </w:t>
            </w:r>
          </w:p>
          <w:p w14:paraId="54602CDA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08A57DBE" w14:textId="77777777" w:rsidR="00DB450D" w:rsidRPr="00297ECA" w:rsidRDefault="00DB450D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50D" w:rsidRPr="00297ECA" w14:paraId="5B5146D3" w14:textId="77777777" w:rsidTr="0009076D">
        <w:trPr>
          <w:trHeight w:val="1150"/>
        </w:trPr>
        <w:tc>
          <w:tcPr>
            <w:tcW w:w="8052" w:type="dxa"/>
            <w:shd w:val="clear" w:color="auto" w:fill="auto"/>
          </w:tcPr>
          <w:p w14:paraId="04E53B4C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Wykonawca</w:t>
            </w:r>
            <w:r w:rsidRPr="00297ECA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2CA4B122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  <w:p w14:paraId="0C262143" w14:textId="0D9D75D0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C. Pierwszy c</w:t>
            </w: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złonek zespołu projektowego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który będzie pełnić funkcję członk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zespołu projektowego lub zastępcy głównego projektanta, spełniając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łącznie poniższe wymagania:</w:t>
            </w:r>
          </w:p>
          <w:p w14:paraId="2DD6C4DB" w14:textId="77777777" w:rsidR="00DB450D" w:rsidRPr="00297ECA" w:rsidRDefault="00DB450D" w:rsidP="00FB1226">
            <w:pPr>
              <w:pStyle w:val="Akapitzlist"/>
              <w:widowControl/>
              <w:numPr>
                <w:ilvl w:val="1"/>
                <w:numId w:val="101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 kwalifikacje zawodowe/wykształcenie określone w art. 5 ustawy z dnia 27 marca 2003 r. o planowaniu i zagospodarowaniu przestrzennym (Dz.U. z 2024 r. poz.1130) tj. spełnia jeden z określonych w ww. przepisie warunków,</w:t>
            </w:r>
          </w:p>
          <w:p w14:paraId="234AE445" w14:textId="77777777" w:rsidR="00DB450D" w:rsidRPr="00297ECA" w:rsidRDefault="00DB450D" w:rsidP="00FB1226">
            <w:pPr>
              <w:pStyle w:val="Akapitzlist"/>
              <w:spacing w:before="120" w:after="0" w:line="240" w:lineRule="auto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0B23F553" w14:textId="77777777" w:rsidR="00DB450D" w:rsidRPr="00297ECA" w:rsidRDefault="00DB450D" w:rsidP="00FB1226">
            <w:pPr>
              <w:pStyle w:val="Akapitzlist"/>
              <w:widowControl/>
              <w:numPr>
                <w:ilvl w:val="1"/>
                <w:numId w:val="101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okresie ostatnich 5 lat przed upływem terminu składania ofert, była członkiem zespołu przy minimum dwóch (2) opracowaniach takich jak:</w:t>
            </w:r>
          </w:p>
          <w:p w14:paraId="7D8724D9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2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studium uwarunkowań i kierunków zagospodarowania przestrzennego lub zmiany studium uwarunkowań i kierunków zagospodarowania przestrzennego, i/lub</w:t>
            </w:r>
          </w:p>
          <w:p w14:paraId="449DA5C6" w14:textId="06FBD132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2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miejscowy plan zagospodarowania przestrzennego lub zmiana planu miejscowego zagospodarowania przestrzennego. </w:t>
            </w:r>
          </w:p>
          <w:p w14:paraId="3A0C91B1" w14:textId="4E4C0A1A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0F3E1250" w14:textId="77777777" w:rsidR="00DB450D" w:rsidRPr="00297ECA" w:rsidRDefault="00DB450D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50D" w:rsidRPr="00297ECA" w14:paraId="1F015DCD" w14:textId="77777777" w:rsidTr="0009076D">
        <w:trPr>
          <w:trHeight w:val="1150"/>
        </w:trPr>
        <w:tc>
          <w:tcPr>
            <w:tcW w:w="8052" w:type="dxa"/>
            <w:shd w:val="clear" w:color="auto" w:fill="auto"/>
          </w:tcPr>
          <w:p w14:paraId="143C9D84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Wykonawca</w:t>
            </w:r>
            <w:r w:rsidRPr="00297ECA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74739DFA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  <w:p w14:paraId="12807589" w14:textId="783F005E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C. Drugi c</w:t>
            </w: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złonek zespołu projektowego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który będzie pełnić funkcję członk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zespołu projektowego lub zastępcy głównego projektanta, spełniając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łącznie poniższe wymagania:</w:t>
            </w:r>
          </w:p>
          <w:p w14:paraId="6529CA08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3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 kwalifikacje zawodowe/wykształcenie określone w art. 5 ustawy z dnia 27 marca 2003 r. o planowaniu i zagospodarowaniu przestrzennym (Dz.U. z 2024 r. poz.1130) tj. spełnia jeden z określonych w ww. przepisie warunków,</w:t>
            </w:r>
          </w:p>
          <w:p w14:paraId="0F3876C4" w14:textId="77777777" w:rsidR="00DB450D" w:rsidRPr="00297ECA" w:rsidRDefault="00DB450D" w:rsidP="00FB1226">
            <w:pPr>
              <w:pStyle w:val="Akapitzlist"/>
              <w:spacing w:before="120" w:after="0" w:line="240" w:lineRule="auto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0430F93A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3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okresie ostatnich 5 lat przed upływem terminu składania ofert, była członkiem zespołu przy minimum dwóch (2) opracowaniach takich jak:</w:t>
            </w:r>
          </w:p>
          <w:p w14:paraId="65D5C623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8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studium uwarunkowań i kierunków zagospodarowania przestrzennego lub zmiany studium uwarunkowań i kierunków zagospodarowania przestrzennego, i/lub</w:t>
            </w:r>
          </w:p>
          <w:p w14:paraId="53CCFF54" w14:textId="1FE737F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8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miejscowy plan zagospodarowania przestrzennego lub zmiana planu miejscowego zagospodarowania przestrzennego. </w:t>
            </w:r>
          </w:p>
        </w:tc>
        <w:tc>
          <w:tcPr>
            <w:tcW w:w="1582" w:type="dxa"/>
            <w:shd w:val="clear" w:color="auto" w:fill="auto"/>
          </w:tcPr>
          <w:p w14:paraId="7A6C1227" w14:textId="77777777" w:rsidR="00DB450D" w:rsidRPr="00297ECA" w:rsidRDefault="00DB450D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E1B878D" w14:textId="063BC871" w:rsidR="00017C0C" w:rsidRPr="006259D9" w:rsidRDefault="002E48F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br/>
      </w:r>
      <w:proofErr w:type="gramStart"/>
      <w:r w:rsidR="00017C0C" w:rsidRPr="006259D9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Uwaga: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</w:t>
      </w:r>
      <w:proofErr w:type="gramEnd"/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przypadku gdy wykonawca samodzielnie spełnia warunek udziału w postępowaniu należy wpisać „TAK”. W</w:t>
      </w:r>
      <w:r w:rsidR="001A201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przypadku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gdy wykonawca samodzielnie nie spełnia warunku udziału w postępowaniu i polega na zasobach innych podmiotów, Wykonawca zaznacza w tabeli odpowiedź „NIE”, wypełniając jednocześnie pkt. II oświadczenia tj. INFORMACJA W ZWIĄZKU Z POLEGANIEM NA ZASOBACH INNYCH PODMIOTÓW oraz załączając do oferty zobowiązanie tego podmiotu zgodnie z treścią załącznika nr </w:t>
      </w:r>
      <w:r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>4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do SWZ lub inny podmiotowy środek dowodowy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  <w:t xml:space="preserve">potwierdzający, że wykonawca realizując zamówienie, będzie dysponował niezbędnymi zasobami tego podmiotu. </w:t>
      </w:r>
    </w:p>
    <w:p w14:paraId="04F03B49" w14:textId="77777777" w:rsidR="002A6D30" w:rsidRDefault="002A6D30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38F6843F" w14:textId="77777777" w:rsidR="00297ECA" w:rsidRDefault="00297ECA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76871402" w14:textId="77777777" w:rsidR="00297ECA" w:rsidRDefault="00297ECA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1A1D9A4E" w14:textId="77777777" w:rsidR="00297ECA" w:rsidRPr="002E48F6" w:rsidRDefault="00297ECA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412BF8CD" w14:textId="77777777" w:rsidR="00017C0C" w:rsidRPr="00565B07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b/>
          <w:bCs/>
        </w:rPr>
      </w:pPr>
      <w:r w:rsidRPr="00565B07">
        <w:rPr>
          <w:rFonts w:ascii="Times New Roman" w:eastAsia="Calibri" w:hAnsi="Times New Roman" w:cs="Times New Roman"/>
          <w:b/>
          <w:bCs/>
        </w:rPr>
        <w:lastRenderedPageBreak/>
        <w:t>INFORMACJA W ZWIĄZKU Z POLEGANIEM NA ZASOBACH PODMIOTÓW TRZECICH*</w:t>
      </w:r>
    </w:p>
    <w:p w14:paraId="4EF49C60" w14:textId="6D74A5B6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 celu wykazania spełniania warunków udziału w postępowaniu, określonych przez zamawiającego w rozdziale </w:t>
      </w:r>
      <w:r w:rsidR="002E48F6">
        <w:rPr>
          <w:rFonts w:ascii="Times New Roman" w:eastAsia="Calibri" w:hAnsi="Times New Roman" w:cs="Times New Roman"/>
          <w:lang w:eastAsia="ar-SA"/>
        </w:rPr>
        <w:t>X</w:t>
      </w:r>
      <w:r w:rsidR="00DB450D">
        <w:rPr>
          <w:rFonts w:ascii="Times New Roman" w:eastAsia="Calibri" w:hAnsi="Times New Roman" w:cs="Times New Roman"/>
          <w:lang w:eastAsia="ar-SA"/>
        </w:rPr>
        <w:t>VII</w:t>
      </w:r>
      <w:r w:rsidRPr="00565B07">
        <w:rPr>
          <w:rFonts w:ascii="Times New Roman" w:eastAsia="Calibri" w:hAnsi="Times New Roman" w:cs="Times New Roman"/>
          <w:lang w:eastAsia="ar-SA"/>
        </w:rPr>
        <w:t xml:space="preserve"> ust. </w:t>
      </w:r>
      <w:r w:rsidR="00DB450D">
        <w:rPr>
          <w:rFonts w:ascii="Times New Roman" w:eastAsia="Calibri" w:hAnsi="Times New Roman" w:cs="Times New Roman"/>
          <w:lang w:eastAsia="ar-SA"/>
        </w:rPr>
        <w:t>2</w:t>
      </w:r>
      <w:r w:rsidRPr="00565B07">
        <w:rPr>
          <w:rFonts w:ascii="Times New Roman" w:eastAsia="Calibri" w:hAnsi="Times New Roman" w:cs="Times New Roman"/>
          <w:lang w:eastAsia="ar-SA"/>
        </w:rPr>
        <w:t xml:space="preserve"> SWZ </w:t>
      </w:r>
      <w:r w:rsidR="002A6D30">
        <w:rPr>
          <w:rFonts w:ascii="Times New Roman" w:eastAsia="Calibri" w:hAnsi="Times New Roman" w:cs="Times New Roman"/>
          <w:lang w:eastAsia="ar-SA"/>
        </w:rPr>
        <w:t xml:space="preserve">w zakresie zdolności technicznej lub zawodowej </w:t>
      </w:r>
      <w:r w:rsidRPr="00565B07">
        <w:rPr>
          <w:rFonts w:ascii="Times New Roman" w:eastAsia="Calibri" w:hAnsi="Times New Roman" w:cs="Times New Roman"/>
          <w:lang w:eastAsia="ar-SA"/>
        </w:rPr>
        <w:t xml:space="preserve">polegam na zasobach następującego/ych podmiotu/ów, w następującym zakresie: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560"/>
        <w:gridCol w:w="2381"/>
      </w:tblGrid>
      <w:tr w:rsidR="00017C0C" w:rsidRPr="00297ECA" w14:paraId="7A950D53" w14:textId="77777777" w:rsidTr="002E48F6">
        <w:tc>
          <w:tcPr>
            <w:tcW w:w="5665" w:type="dxa"/>
            <w:shd w:val="clear" w:color="auto" w:fill="F2F2F2"/>
          </w:tcPr>
          <w:p w14:paraId="191FE8CB" w14:textId="77777777" w:rsidR="00017C0C" w:rsidRPr="00297ECA" w:rsidRDefault="00017C0C" w:rsidP="00FB1226">
            <w:pPr>
              <w:widowControl/>
              <w:suppressAutoHyphens/>
              <w:autoSpaceDE/>
              <w:autoSpaceDN/>
              <w:spacing w:before="0"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ar-SA"/>
              </w:rPr>
              <w:t>Warunek udziału w postępowaniu</w:t>
            </w:r>
          </w:p>
        </w:tc>
        <w:tc>
          <w:tcPr>
            <w:tcW w:w="1560" w:type="dxa"/>
            <w:shd w:val="clear" w:color="auto" w:fill="F2F2F2"/>
          </w:tcPr>
          <w:p w14:paraId="78326605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  <w:t>Tak / NIE DOTYCZY</w:t>
            </w:r>
          </w:p>
          <w:p w14:paraId="4080C973" w14:textId="77777777" w:rsidR="00017C0C" w:rsidRPr="00297ECA" w:rsidRDefault="00017C0C" w:rsidP="00FB1226">
            <w:pPr>
              <w:widowControl/>
              <w:suppressAutoHyphens/>
              <w:autoSpaceDE/>
              <w:autoSpaceDN/>
              <w:spacing w:before="0"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shd w:val="clear" w:color="auto" w:fill="F2F2F2"/>
          </w:tcPr>
          <w:p w14:paraId="27BD0F61" w14:textId="77777777" w:rsidR="00017C0C" w:rsidRPr="00297ECA" w:rsidRDefault="00017C0C" w:rsidP="00FB1226">
            <w:pPr>
              <w:tabs>
                <w:tab w:val="left" w:pos="644"/>
              </w:tabs>
              <w:suppressAutoHyphens/>
              <w:autoSpaceDN/>
              <w:spacing w:before="0" w:after="20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  <w:t>Podmiot udostępniający zasób</w:t>
            </w:r>
          </w:p>
          <w:p w14:paraId="1B03C479" w14:textId="77777777" w:rsidR="00017C0C" w:rsidRPr="00297ECA" w:rsidRDefault="00017C0C" w:rsidP="00FB1226">
            <w:pPr>
              <w:widowControl/>
              <w:suppressAutoHyphens/>
              <w:autoSpaceDE/>
              <w:autoSpaceDN/>
              <w:spacing w:before="0"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  <w:t>(nazwa, adres)</w:t>
            </w:r>
          </w:p>
        </w:tc>
      </w:tr>
      <w:tr w:rsidR="00017C0C" w:rsidRPr="00297ECA" w14:paraId="713108B8" w14:textId="77777777" w:rsidTr="002E48F6">
        <w:trPr>
          <w:trHeight w:val="1731"/>
        </w:trPr>
        <w:tc>
          <w:tcPr>
            <w:tcW w:w="5665" w:type="dxa"/>
            <w:shd w:val="clear" w:color="auto" w:fill="auto"/>
          </w:tcPr>
          <w:p w14:paraId="198314BF" w14:textId="5C832EC8" w:rsidR="00DB450D" w:rsidRPr="00297ECA" w:rsidRDefault="00017C0C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Podmiot udostępniający zasoby</w:t>
            </w:r>
            <w:r w:rsidR="002E48F6" w:rsidRPr="00297EC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DB450D"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54BF9BBB" w14:textId="77777777" w:rsidR="00DB450D" w:rsidRPr="00297ECA" w:rsidRDefault="00DB450D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 Główny Projektant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jedna (1) osoba, która będzie pełnić funkcję głównego projektanta opracowującego plan ogólny, spełniająca łącznie poniższe wymagania:</w:t>
            </w:r>
          </w:p>
          <w:p w14:paraId="55C6458D" w14:textId="23FE0CE9" w:rsidR="00DB450D" w:rsidRPr="00297ECA" w:rsidRDefault="00DB450D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posiada kwalifikacje zawodowe/wykształcenie określone w art. 5 ustawy z dnia 27 marca 2003 r. o planowaniu 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zagospodarowaniu przestrzennym (Dz.U. z 2024 r. poz.1130) tj. spełnia jeden z określonych w ww. przepisie warunków,  </w:t>
            </w:r>
          </w:p>
          <w:p w14:paraId="32670C4A" w14:textId="77777777" w:rsidR="00DB450D" w:rsidRPr="00297ECA" w:rsidRDefault="00DB450D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76338286" w14:textId="77777777" w:rsidR="00FA0F25" w:rsidRPr="00297ECA" w:rsidRDefault="00DB450D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 w:rsidR="00FA0F25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 okresie ostatnich 5 lat przed upływem terminu składania ofert była głównym projektantem zespołu lub członkiem zespołu przy </w:t>
            </w:r>
            <w:r w:rsidR="00FA0F25"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 najmniej dwóch (2) opracowaniach:</w:t>
            </w:r>
          </w:p>
          <w:p w14:paraId="31234571" w14:textId="64421CBC" w:rsidR="00FA0F25" w:rsidRPr="00297ECA" w:rsidRDefault="00FA0F25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a) studium uwarunkowań i kierunków zagospodarowania przestrzennego lub zmiany studium uwarunkowań 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kierunków zagospodarowania przestrzennego </w:t>
            </w:r>
            <w:r w:rsidRPr="00297EC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obejmującego obszar o powierzchni nie mniejszej niż 15000 ha (150 km</w:t>
            </w:r>
            <w:r w:rsidRPr="00297EC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97EC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 każde opracowanie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i/lub</w:t>
            </w:r>
          </w:p>
          <w:p w14:paraId="197ACBE7" w14:textId="312BD625" w:rsidR="00DB450D" w:rsidRPr="00297ECA" w:rsidRDefault="00FA0F25" w:rsidP="00FB1226">
            <w:pPr>
              <w:widowControl/>
              <w:autoSpaceDE/>
              <w:autoSpaceDN/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b) miejscowego planu zagospodarowania przestrzennego lub zmiany miejscowego planu zagospodarowania przestrzennego, obejmującego obszar o powierzchni nie mniejszej niż 100 ha każde opracowanie. Przez opracowanie /zmianę miejscowego planu zagospodarowania przestrzennego, Zamawiający rozumie opracowanie/zmianę planu z opublikowaniem uchwały w Dzienniku Urzędowym Województwa i brak zaskarżenia tej uchwały przez Organ Nadzoru.</w:t>
            </w:r>
          </w:p>
        </w:tc>
        <w:tc>
          <w:tcPr>
            <w:tcW w:w="1560" w:type="dxa"/>
            <w:shd w:val="clear" w:color="auto" w:fill="auto"/>
          </w:tcPr>
          <w:p w14:paraId="16ED2C1F" w14:textId="77777777" w:rsidR="00017C0C" w:rsidRPr="00297ECA" w:rsidRDefault="00017C0C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23C25484" w14:textId="77777777" w:rsidR="00017C0C" w:rsidRPr="00297ECA" w:rsidRDefault="00017C0C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50D" w:rsidRPr="00297ECA" w14:paraId="40C8260E" w14:textId="77777777" w:rsidTr="002E48F6">
        <w:trPr>
          <w:trHeight w:val="1731"/>
        </w:trPr>
        <w:tc>
          <w:tcPr>
            <w:tcW w:w="5665" w:type="dxa"/>
            <w:shd w:val="clear" w:color="auto" w:fill="auto"/>
          </w:tcPr>
          <w:p w14:paraId="77153406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Podmiot udostępniający zasoby </w:t>
            </w:r>
            <w:r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05492C94" w14:textId="77777777" w:rsidR="00DB450D" w:rsidRPr="00297ECA" w:rsidRDefault="00DB450D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 Członek zespołu projektowego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ds. środowiska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jedna (1) osoba, która będzie pełnić funkcję członka zespołu projektowego do spraw przygotowania prognozy odziaływania na środowisko, spełniająca łącznie poniższe wymagania tj.:</w:t>
            </w:r>
          </w:p>
          <w:p w14:paraId="633FE435" w14:textId="77777777" w:rsidR="00DB450D" w:rsidRPr="00297ECA" w:rsidRDefault="00DB450D" w:rsidP="00FB122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posiada kwalifikacje zawodowe/wykształcenie określone w art. 74a ust. 2 ustawy z dnia 3 października 2008 r. o udostepnieniu informacji o środowisku i jego ochronie, udziale społeczeństwa w ochronie środowiska oraz o ocenach odziaływania na środowisko (Dz.U. z 2024 r., poz. 1112), </w:t>
            </w:r>
          </w:p>
          <w:p w14:paraId="2522B92C" w14:textId="77777777" w:rsidR="00DB450D" w:rsidRPr="00297ECA" w:rsidRDefault="00DB450D" w:rsidP="00FB122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Pr="00297ECA">
              <w:rPr>
                <w:color w:val="000000" w:themeColor="text1"/>
                <w:sz w:val="20"/>
                <w:szCs w:val="20"/>
              </w:rPr>
              <w:br/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w okresie ostatnich 5 lat przed upływem terminu składania ofert opracowała minimum </w:t>
            </w:r>
            <w:proofErr w:type="gramStart"/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dwie  (</w:t>
            </w:r>
            <w:proofErr w:type="gramEnd"/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prognozy oddziaływania na środowisko dla projektów o których mowa w art.46 ust. 1 ustawy o udostepnieniu informacji o środowisku i jego ochronie, udziale społeczeństwa w ochronie środowiska oraz o ocenach odziaływania na środowisko (Dz.U. z 2024 r., poz. 1112) i/lub zmiany tych projektów.  </w:t>
            </w:r>
          </w:p>
          <w:p w14:paraId="2A24DF35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393C028" w14:textId="77777777" w:rsidR="00DB450D" w:rsidRPr="00297ECA" w:rsidRDefault="00DB450D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363F9872" w14:textId="77777777" w:rsidR="00DB450D" w:rsidRPr="00297ECA" w:rsidRDefault="00DB450D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50D" w:rsidRPr="00297ECA" w14:paraId="099736D0" w14:textId="77777777" w:rsidTr="002E48F6">
        <w:trPr>
          <w:trHeight w:val="1731"/>
        </w:trPr>
        <w:tc>
          <w:tcPr>
            <w:tcW w:w="5665" w:type="dxa"/>
            <w:shd w:val="clear" w:color="auto" w:fill="auto"/>
          </w:tcPr>
          <w:p w14:paraId="6DEB0897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lastRenderedPageBreak/>
              <w:t xml:space="preserve">Podmiot udostępniający zasoby </w:t>
            </w:r>
            <w:r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343199EE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  <w:p w14:paraId="6F836256" w14:textId="5400F084" w:rsidR="00FA0F25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C. Pierwszy c</w:t>
            </w: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złonek zespołu projektowego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który będzie pełnić funkcję członków zespołu projektowego lub zastępcy głównego projektanta, spełniając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łącznie poniższe wymagania:</w:t>
            </w:r>
          </w:p>
          <w:p w14:paraId="70EF22F8" w14:textId="4C9FB0A6" w:rsidR="00DB450D" w:rsidRPr="00297ECA" w:rsidRDefault="00FA0F25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="00DB450D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 kwalifikacje zawodowe/wykształcenie określone w art. 5 ustawy z dnia 27 marca 2003 r. o planowaniu i zagospodarowaniu przestrzennym (Dz.U. z 2024 r. poz.1130) tj. spełnia jeden z określonych w ww. przepisie warunków,</w:t>
            </w:r>
          </w:p>
          <w:p w14:paraId="6C84187A" w14:textId="37C5D2A8" w:rsidR="00FA0F25" w:rsidRPr="00297ECA" w:rsidRDefault="00FA0F25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DB450D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raz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BA7F35" w14:textId="212A3D73" w:rsidR="00DB450D" w:rsidRPr="00297ECA" w:rsidRDefault="00FA0F25" w:rsidP="00FB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 w:rsidR="00DB450D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okresie ostatnich 5 lat przed upływem terminu składania ofert, była członkiem zespołu przy minimum dwóch (2) opracowaniach takich jak:</w:t>
            </w:r>
          </w:p>
          <w:p w14:paraId="30AF0C24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6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studium uwarunkowań i kierunków zagospodarowania przestrzennego lub zmiany studium uwarunkowań i kierunków zagospodarowania przestrzennego, i/lub</w:t>
            </w:r>
          </w:p>
          <w:p w14:paraId="46718C88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6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miejscowy plan zagospodarowania przestrzennego lub zmiana planu miejscowego zagospodarowania przestrzennego. </w:t>
            </w:r>
          </w:p>
          <w:p w14:paraId="2A354874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29469B" w14:textId="77777777" w:rsidR="00DB450D" w:rsidRPr="00297ECA" w:rsidRDefault="00DB450D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1F86988E" w14:textId="77777777" w:rsidR="00DB450D" w:rsidRPr="00297ECA" w:rsidRDefault="00DB450D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50D" w:rsidRPr="00297ECA" w14:paraId="022EB39E" w14:textId="77777777" w:rsidTr="00297ECA">
        <w:trPr>
          <w:trHeight w:val="1125"/>
        </w:trPr>
        <w:tc>
          <w:tcPr>
            <w:tcW w:w="5665" w:type="dxa"/>
            <w:shd w:val="clear" w:color="auto" w:fill="auto"/>
          </w:tcPr>
          <w:p w14:paraId="6CB56D7B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Podmiot udostępniający zasoby </w:t>
            </w:r>
            <w:r w:rsidRPr="00297ECA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</w:rPr>
              <w:t>dysponuje osobą do pełnienia funkcji w ramach realizacji przedmiotu zamówienia:</w:t>
            </w:r>
          </w:p>
          <w:p w14:paraId="3E88E4D5" w14:textId="77777777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  <w:p w14:paraId="18B58CD0" w14:textId="2FFDE1FC" w:rsidR="00DB450D" w:rsidRPr="00297ECA" w:rsidRDefault="00DB450D" w:rsidP="00FB122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  <w:t>C. Drugi c</w:t>
            </w:r>
            <w:r w:rsidRPr="00297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złonek zespołu projektowego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który będzie pełnić funkcję członków zespołu projektowego lub zastępcy głównego projektanta, spełniając</w:t>
            </w:r>
            <w:r w:rsidR="00297ECA"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łącznie poniższe wymagania:</w:t>
            </w:r>
          </w:p>
          <w:p w14:paraId="46845B59" w14:textId="77777777" w:rsidR="00FA0F25" w:rsidRPr="00297ECA" w:rsidRDefault="00DB450D" w:rsidP="00FB1226">
            <w:pPr>
              <w:pStyle w:val="Akapitzlist"/>
              <w:widowControl/>
              <w:numPr>
                <w:ilvl w:val="0"/>
                <w:numId w:val="105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 kwalifikacje zawodowe/wykształcenie określone w art. 5 ustawy z dnia 27 marca 2003 r. o planowaniu i zagospodarowaniu przestrzennym (Dz.U. z 2024 r. poz.1130) tj. spełnia jeden z określonych w ww. przepisie warunków,</w:t>
            </w:r>
          </w:p>
          <w:p w14:paraId="5F4A2873" w14:textId="14A985F2" w:rsidR="00DB450D" w:rsidRPr="00297ECA" w:rsidRDefault="00DB450D" w:rsidP="00FB1226">
            <w:pPr>
              <w:pStyle w:val="Akapitzlist"/>
              <w:widowControl/>
              <w:autoSpaceDE/>
              <w:autoSpaceDN/>
              <w:spacing w:before="120"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3AFEBA9D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5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okresie ostatnich 5 lat przed upływem terminu składania ofert, była członkiem zespołu przy minimum dwóch (2) opracowaniach takich jak:</w:t>
            </w:r>
          </w:p>
          <w:p w14:paraId="5949F605" w14:textId="77777777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7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studium uwarunkowań i kierunków zagospodarowania przestrzennego lub zmiany studium uwarunkowań i kierunków zagospodarowania przestrzennego, i/lub</w:t>
            </w:r>
          </w:p>
          <w:p w14:paraId="113F9DB5" w14:textId="39D35E82" w:rsidR="00DB450D" w:rsidRPr="00297ECA" w:rsidRDefault="00DB450D" w:rsidP="00FB1226">
            <w:pPr>
              <w:pStyle w:val="Akapitzlist"/>
              <w:widowControl/>
              <w:numPr>
                <w:ilvl w:val="0"/>
                <w:numId w:val="107"/>
              </w:numPr>
              <w:autoSpaceDE/>
              <w:autoSpaceDN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E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miejscowy plan zagospodarowania przestrzennego lub zmiana planu miejscowego zagospodarowania przestrzennego.</w:t>
            </w:r>
          </w:p>
        </w:tc>
        <w:tc>
          <w:tcPr>
            <w:tcW w:w="1560" w:type="dxa"/>
            <w:shd w:val="clear" w:color="auto" w:fill="auto"/>
          </w:tcPr>
          <w:p w14:paraId="5091D1AA" w14:textId="77777777" w:rsidR="00DB450D" w:rsidRPr="00297ECA" w:rsidRDefault="00DB450D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05254758" w14:textId="77777777" w:rsidR="00DB450D" w:rsidRPr="00297ECA" w:rsidRDefault="00DB450D" w:rsidP="00FB1226">
            <w:pPr>
              <w:widowControl/>
              <w:suppressAutoHyphens/>
              <w:autoSpaceDE/>
              <w:autoSpaceDN/>
              <w:spacing w:before="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C5101E5" w14:textId="392265A3" w:rsidR="00017C0C" w:rsidRDefault="00017C0C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*uzupełnić, tylko w </w:t>
      </w:r>
      <w:proofErr w:type="gramStart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>przypadku</w:t>
      </w:r>
      <w:proofErr w:type="gramEnd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gdy wykonawca polega na zasobach innych podmiotów zgodnie z art. 118 ustawy Pzp</w:t>
      </w:r>
      <w:r w:rsid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br/>
      </w: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</w:t>
      </w:r>
    </w:p>
    <w:p w14:paraId="2FE00B89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1B50D946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6F45B19D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3F8E4A97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19E22D39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7957DD0C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25720F35" w14:textId="77777777" w:rsidR="00297ECA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</w:pPr>
    </w:p>
    <w:p w14:paraId="50E8B85A" w14:textId="77777777" w:rsidR="00297ECA" w:rsidRPr="002E48F6" w:rsidRDefault="00297ECA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sz w:val="18"/>
          <w:szCs w:val="18"/>
          <w:lang w:eastAsia="ar-SA"/>
        </w:rPr>
      </w:pPr>
    </w:p>
    <w:p w14:paraId="6AC276C2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lastRenderedPageBreak/>
        <w:t>OŚWIADCZENIE DOTYCZĄCE PODSTAW WYKLUCZENIA WYNIKAJĄCYCH Z PRZEPISÓW USTAWY PRAWO ZAMÓWIEŃ PUBLICZNYCH</w:t>
      </w:r>
    </w:p>
    <w:p w14:paraId="2290EB66" w14:textId="3E9A672C" w:rsidR="00017C0C" w:rsidRDefault="00017C0C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art. 108 ust. 1 </w:t>
      </w:r>
      <w:r w:rsidR="002E48F6">
        <w:rPr>
          <w:rFonts w:ascii="Times New Roman" w:eastAsia="Calibri" w:hAnsi="Times New Roman" w:cs="Times New Roman"/>
          <w:color w:val="000000"/>
          <w:lang w:eastAsia="ar-SA"/>
        </w:rPr>
        <w:t xml:space="preserve">ustawy </w:t>
      </w:r>
      <w:r w:rsidRPr="00565B07">
        <w:rPr>
          <w:rFonts w:ascii="Times New Roman" w:eastAsia="Calibri" w:hAnsi="Times New Roman" w:cs="Times New Roman"/>
          <w:color w:val="000000"/>
          <w:lang w:eastAsia="ar-SA"/>
        </w:rPr>
        <w:t>PZP.</w:t>
      </w:r>
    </w:p>
    <w:p w14:paraId="7C126369" w14:textId="77777777" w:rsidR="00297ECA" w:rsidRPr="002E48F6" w:rsidRDefault="00297ECA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lang w:eastAsia="ar-SA"/>
        </w:rPr>
      </w:pPr>
    </w:p>
    <w:p w14:paraId="1231DFA0" w14:textId="4474CC7D" w:rsidR="00017C0C" w:rsidRPr="002E48F6" w:rsidRDefault="00017C0C" w:rsidP="002E48F6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PROCEDURA SAMOOCZYSZCZENIA </w:t>
      </w: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(</w:t>
      </w:r>
      <w:proofErr w:type="gramStart"/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uzupełnić</w:t>
      </w:r>
      <w:proofErr w:type="gramEnd"/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 jeśli dotyczy)</w:t>
      </w:r>
    </w:p>
    <w:p w14:paraId="1E5CAE94" w14:textId="77777777" w:rsidR="00017C0C" w:rsidRPr="00565B07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bCs/>
          <w:lang w:eastAsia="ar-SA"/>
        </w:rPr>
        <w:t>Oświadczam</w:t>
      </w:r>
      <w:r w:rsidRPr="00565B07">
        <w:rPr>
          <w:rFonts w:ascii="Times New Roman" w:eastAsia="Calibri" w:hAnsi="Times New Roman" w:cs="Times New Roman"/>
          <w:lang w:eastAsia="ar-SA"/>
        </w:rPr>
        <w:t xml:space="preserve">, że </w:t>
      </w:r>
      <w:r w:rsidRPr="00565B07">
        <w:rPr>
          <w:rFonts w:ascii="Times New Roman" w:eastAsia="Calibri" w:hAnsi="Times New Roman" w:cs="Times New Roman"/>
          <w:bCs/>
          <w:lang w:eastAsia="ar-SA"/>
        </w:rPr>
        <w:t xml:space="preserve">na dzień składania ofert, </w:t>
      </w:r>
      <w:r w:rsidRPr="00565B07">
        <w:rPr>
          <w:rFonts w:ascii="Times New Roman" w:eastAsia="Calibri" w:hAnsi="Times New Roman" w:cs="Times New Roman"/>
          <w:lang w:eastAsia="ar-SA"/>
        </w:rPr>
        <w:t xml:space="preserve">zachodzą w stosunku do mnie podstawy wykluczenia </w:t>
      </w:r>
      <w:r w:rsidRPr="00565B07">
        <w:rPr>
          <w:rFonts w:ascii="Times New Roman" w:eastAsia="Calibri" w:hAnsi="Times New Roman" w:cs="Times New Roman"/>
          <w:lang w:eastAsia="ar-SA"/>
        </w:rPr>
        <w:br/>
        <w:t xml:space="preserve">z postępowania na podstawie art. …………. ustawy PZP </w:t>
      </w:r>
      <w:r w:rsidRPr="00565B07">
        <w:rPr>
          <w:rFonts w:ascii="Times New Roman" w:eastAsia="Calibri" w:hAnsi="Times New Roman" w:cs="Times New Roman"/>
          <w:i/>
          <w:lang w:eastAsia="ar-SA"/>
        </w:rPr>
        <w:t>(podać mającą zastosowanie podstawę wykluczenia)</w:t>
      </w:r>
    </w:p>
    <w:p w14:paraId="0ABF7D1B" w14:textId="5BE93FF5" w:rsidR="00017C0C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Jednocześnie oświadczam, że w związku z ww. okolicznością, na podstawie art. 110 ust. 2 ustawy PZP podjąłem następujące środki naprawcze: …………………… </w:t>
      </w:r>
      <w:r w:rsidRPr="00565B07">
        <w:rPr>
          <w:rFonts w:ascii="Times New Roman" w:eastAsia="Calibri" w:hAnsi="Times New Roman" w:cs="Times New Roman"/>
          <w:i/>
          <w:iCs/>
          <w:lang w:eastAsia="ar-SA"/>
        </w:rPr>
        <w:t>(opisać podjęte środki naprawcze).</w:t>
      </w:r>
    </w:p>
    <w:p w14:paraId="12F64F23" w14:textId="77777777" w:rsidR="00297ECA" w:rsidRPr="00565B07" w:rsidRDefault="00297ECA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lang w:eastAsia="ar-SA"/>
        </w:rPr>
      </w:pPr>
    </w:p>
    <w:p w14:paraId="6F2F231D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52540B3D" w14:textId="0D6845E8" w:rsidR="00017C0C" w:rsidRPr="00565B07" w:rsidRDefault="00017C0C" w:rsidP="00017C0C">
      <w:pPr>
        <w:widowControl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</w:t>
      </w:r>
      <w:r w:rsidRPr="00565B07">
        <w:rPr>
          <w:rFonts w:ascii="Times New Roman" w:eastAsia="Calibri" w:hAnsi="Times New Roman" w:cs="Times New Roman"/>
          <w:bCs/>
          <w:color w:val="000000"/>
          <w:lang w:eastAsia="ar-SA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D3FF368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t>OŚWIADCZENIE DOTYCZĄCE PODANYCH INFORMACJI</w:t>
      </w:r>
    </w:p>
    <w:p w14:paraId="774DFB4D" w14:textId="1F753491" w:rsidR="00017C0C" w:rsidRPr="00E07717" w:rsidRDefault="00017C0C" w:rsidP="00E07717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wszystkie informacje podane w powyższych oświadczeniach są aktualne i zgodne </w:t>
      </w:r>
      <w:r w:rsidRPr="00565B07">
        <w:rPr>
          <w:rFonts w:ascii="Times New Roman" w:eastAsia="Calibri" w:hAnsi="Times New Roman" w:cs="Times New Roman"/>
          <w:lang w:eastAsia="ar-SA"/>
        </w:rPr>
        <w:br/>
        <w:t>z prawdą oraz zostały przedstawione z pełną świadomością konsekwencji wprowadzenia zamawiającego w błąd przy przedstawianiu informacji</w:t>
      </w:r>
      <w:r w:rsidR="002E48F6">
        <w:rPr>
          <w:rFonts w:ascii="Times New Roman" w:eastAsia="Calibri" w:hAnsi="Times New Roman" w:cs="Times New Roman"/>
          <w:lang w:eastAsia="ar-SA"/>
        </w:rPr>
        <w:t>.</w:t>
      </w:r>
    </w:p>
    <w:p w14:paraId="666B5F3F" w14:textId="77777777" w:rsidR="00DB450D" w:rsidRDefault="00DB450D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2E77C25" w14:textId="77777777" w:rsidR="00DB450D" w:rsidRDefault="00DB450D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FABB656" w14:textId="77777777" w:rsidR="00DB450D" w:rsidRDefault="00DB450D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0827F01" w14:textId="77777777" w:rsidR="00DB450D" w:rsidRDefault="00DB450D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978AA24" w14:textId="77777777" w:rsidR="00FA0F25" w:rsidRDefault="00FA0F25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1C0B652F" w14:textId="77777777" w:rsidR="00FA0F25" w:rsidRDefault="00FA0F25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8AC29E8" w14:textId="77777777" w:rsidR="00FA0F25" w:rsidRDefault="00FA0F25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95ABAF1" w14:textId="77777777" w:rsidR="00FA0F25" w:rsidRDefault="00FA0F25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32FDB8C" w14:textId="77777777" w:rsidR="00297ECA" w:rsidRDefault="00297ECA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767EF7F2" w14:textId="77777777" w:rsidR="00297ECA" w:rsidRDefault="00297ECA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A5F1BFA" w14:textId="77777777" w:rsidR="00297ECA" w:rsidRDefault="00297ECA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791CDC2B" w14:textId="0DC11E9D" w:rsidR="002A6D30" w:rsidRPr="00565B07" w:rsidRDefault="002A6D3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lang w:eastAsia="ar-SA"/>
        </w:rPr>
        <w:t>3</w:t>
      </w:r>
      <w:r w:rsidRPr="00565B07">
        <w:rPr>
          <w:rFonts w:ascii="Times New Roman" w:eastAsia="Calibri" w:hAnsi="Times New Roman" w:cs="Times New Roman"/>
          <w:b/>
          <w:bCs/>
          <w:lang w:eastAsia="ar-SA"/>
        </w:rPr>
        <w:t xml:space="preserve"> do SWZ</w:t>
      </w:r>
    </w:p>
    <w:p w14:paraId="112022C0" w14:textId="77777777" w:rsidR="002D2F58" w:rsidRDefault="002D2F58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</w:p>
    <w:p w14:paraId="633749D1" w14:textId="1EF3FC3B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5B17BBDA" w14:textId="0F6F3B9E" w:rsidR="002A6D30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ar-SA"/>
        </w:rPr>
        <w:t xml:space="preserve">WYKAZ </w:t>
      </w:r>
      <w:r w:rsidR="004B31D5">
        <w:rPr>
          <w:rFonts w:ascii="Times New Roman" w:eastAsia="Tahoma" w:hAnsi="Times New Roman" w:cs="Times New Roman"/>
          <w:b/>
          <w:bCs/>
          <w:color w:val="000000"/>
          <w:lang w:eastAsia="ar-SA"/>
        </w:rPr>
        <w:t xml:space="preserve">OSÓB </w:t>
      </w:r>
    </w:p>
    <w:p w14:paraId="388E8DBC" w14:textId="77777777" w:rsidR="002A6D30" w:rsidRPr="002E48F6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4FE04295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69672D6F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3646FD53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5C71389C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7E95A23E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4D7E221A" w14:textId="77777777" w:rsid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7AEF29C4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4B20974B" w14:textId="20DECE41" w:rsidR="002A6D30" w:rsidRPr="00CF4323" w:rsidRDefault="002A6D30" w:rsidP="00F02D0B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2D2F58" w:rsidRPr="00CF4323">
        <w:rPr>
          <w:rFonts w:ascii="Times New Roman" w:eastAsiaTheme="minorEastAsia" w:hAnsi="Times New Roman" w:cs="Times New Roman"/>
          <w:b/>
        </w:rPr>
        <w:t>„</w:t>
      </w:r>
      <w:r w:rsidR="002D2F58"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>Opracowanie planu ogólnego Gminy Wągrowiec</w:t>
      </w:r>
      <w:r w:rsidR="00CF4323" w:rsidRPr="00CF4323">
        <w:rPr>
          <w:rFonts w:ascii="Times New Roman" w:eastAsiaTheme="minorEastAsia" w:hAnsi="Times New Roman" w:cs="Times New Roman"/>
          <w:b/>
        </w:rPr>
        <w:t>”</w:t>
      </w:r>
      <w:r>
        <w:rPr>
          <w:rFonts w:ascii="Times New Roman" w:eastAsia="Calibri" w:hAnsi="Times New Roman" w:cs="Times New Roman"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>(Dz. U. z 202</w:t>
      </w:r>
      <w:r w:rsidR="002D2F58">
        <w:rPr>
          <w:rFonts w:ascii="Times New Roman" w:eastAsia="Tahoma" w:hAnsi="Times New Roman" w:cs="Times New Roman"/>
          <w:color w:val="000000"/>
          <w:lang w:eastAsia="ar-SA"/>
        </w:rPr>
        <w:t>4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r. poz. 1</w:t>
      </w:r>
      <w:r w:rsidR="002D2F58">
        <w:rPr>
          <w:rFonts w:ascii="Times New Roman" w:eastAsia="Tahoma" w:hAnsi="Times New Roman" w:cs="Times New Roman"/>
          <w:color w:val="000000"/>
          <w:lang w:eastAsia="ar-SA"/>
        </w:rPr>
        <w:t>320</w:t>
      </w:r>
      <w:proofErr w:type="gramStart"/>
      <w:r w:rsidRPr="00565B07">
        <w:rPr>
          <w:rFonts w:ascii="Times New Roman" w:eastAsia="Tahoma" w:hAnsi="Times New Roman" w:cs="Times New Roman"/>
          <w:color w:val="000000"/>
          <w:lang w:eastAsia="ar-SA"/>
        </w:rPr>
        <w:t>)  oświadczam</w:t>
      </w:r>
      <w:proofErr w:type="gramEnd"/>
      <w:r w:rsidR="00F02D0B">
        <w:rPr>
          <w:rFonts w:ascii="Times New Roman" w:eastAsia="Tahoma" w:hAnsi="Times New Roman" w:cs="Times New Roman"/>
          <w:color w:val="000000"/>
          <w:lang w:eastAsia="ar-SA"/>
        </w:rPr>
        <w:t xml:space="preserve">, </w:t>
      </w:r>
    </w:p>
    <w:p w14:paraId="66D90D77" w14:textId="77777777" w:rsidR="00F02D0B" w:rsidRPr="00F02D0B" w:rsidRDefault="00F02D0B" w:rsidP="00F02D0B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2976"/>
        <w:gridCol w:w="2268"/>
      </w:tblGrid>
      <w:tr w:rsidR="00BF4952" w:rsidRPr="00BF4952" w14:paraId="11BAD33B" w14:textId="77777777" w:rsidTr="00951FED">
        <w:trPr>
          <w:cantSplit/>
          <w:trHeight w:val="1818"/>
        </w:trPr>
        <w:tc>
          <w:tcPr>
            <w:tcW w:w="567" w:type="dxa"/>
            <w:vAlign w:val="center"/>
          </w:tcPr>
          <w:p w14:paraId="154C49CA" w14:textId="77777777" w:rsidR="00BF4952" w:rsidRPr="00BF4952" w:rsidRDefault="00BF4952" w:rsidP="0003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7928A" w14:textId="77777777" w:rsidR="00BF4952" w:rsidRPr="00BF4952" w:rsidRDefault="00BF4952" w:rsidP="0003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95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5F7D8EE6" w14:textId="77777777" w:rsidR="00BF4952" w:rsidRPr="00BF4952" w:rsidRDefault="00BF4952" w:rsidP="00032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952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EDFF46E" w14:textId="3E9D5458" w:rsidR="00BF4952" w:rsidRPr="00BF4952" w:rsidRDefault="00951FED" w:rsidP="00BF49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Funkcja</w:t>
            </w:r>
            <w:r w:rsidR="00BF4952" w:rsidRPr="00BF4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realizacji zamówienia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0B108DD" w14:textId="19558AF2" w:rsidR="00BF4952" w:rsidRPr="00BF4952" w:rsidRDefault="00BF4952" w:rsidP="00BF4952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F4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Informacja na temat posiadanego wykształcenia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/kwalifikacji zawodowych </w:t>
            </w:r>
            <w:r w:rsidRPr="00BF4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712BDB" w14:textId="77777777" w:rsidR="00BF4952" w:rsidRPr="00BF4952" w:rsidRDefault="00BF4952" w:rsidP="00BF4952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49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Informacja o podstawie do dysponowania</w:t>
            </w:r>
          </w:p>
          <w:p w14:paraId="53AC3D5C" w14:textId="10451F4B" w:rsidR="00BF4952" w:rsidRPr="007D5F29" w:rsidRDefault="00BF4952" w:rsidP="007D5F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>(</w:t>
            </w:r>
            <w:r w:rsidRPr="00BF4952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  <w:t>dysponowanie bezpośrednie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tj. relacja łącząca Wykonawcę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bezpośrednio 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z osobą skierowaną do realizacji </w:t>
            </w:r>
            <w:proofErr w:type="gramStart"/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>zamówienia  np.</w:t>
            </w:r>
            <w:proofErr w:type="gramEnd"/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umowa o prac</w:t>
            </w:r>
            <w:r w:rsidRPr="00BF4952">
              <w:rPr>
                <w:rFonts w:ascii="Times New Roman" w:eastAsia="TimesNewRoman,Italic" w:hAnsi="Times New Roman" w:cs="Times New Roman"/>
                <w:bCs/>
                <w:iCs/>
                <w:color w:val="000000"/>
                <w:sz w:val="18"/>
                <w:szCs w:val="18"/>
              </w:rPr>
              <w:t>ę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/umowa 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br/>
              <w:t>o dzieło, umowa zlecenie</w:t>
            </w:r>
            <w:r w:rsidR="007D5F29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>/B2B,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7D5F29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br/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lub 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br/>
            </w:r>
            <w:r w:rsidRPr="00BF4952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  <w:t>dysponowanie pośrednie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br/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tj. relacja łącząca Wykonawcę z innym podmiotem, który to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podmiot 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udostępnia wykonawcy osobę do realizacji zamówienia np. umowa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o </w:t>
            </w:r>
            <w:r w:rsidRPr="00BF4952">
              <w:rPr>
                <w:rFonts w:ascii="Times New Roman" w:eastAsia="Calibri" w:hAnsi="Times New Roman" w:cs="Times New Roman"/>
                <w:bCs/>
                <w:iCs/>
                <w:color w:val="000000"/>
                <w:sz w:val="18"/>
                <w:szCs w:val="18"/>
              </w:rPr>
              <w:t>współpracy,  zobowiązanie itd.)</w:t>
            </w:r>
          </w:p>
        </w:tc>
      </w:tr>
      <w:tr w:rsidR="00BF4952" w:rsidRPr="00BF4952" w14:paraId="530DD7B1" w14:textId="77777777" w:rsidTr="00951FED">
        <w:trPr>
          <w:cantSplit/>
          <w:trHeight w:val="1818"/>
        </w:trPr>
        <w:tc>
          <w:tcPr>
            <w:tcW w:w="567" w:type="dxa"/>
            <w:vAlign w:val="center"/>
          </w:tcPr>
          <w:p w14:paraId="76724709" w14:textId="74FDAF91" w:rsidR="00BF4952" w:rsidRPr="00BF4952" w:rsidRDefault="004223F8" w:rsidP="0003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191C223A" w14:textId="77777777" w:rsidR="00BF4952" w:rsidRPr="00BF4952" w:rsidRDefault="00BF4952" w:rsidP="00032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D23D83" w14:textId="77777777" w:rsidR="004223F8" w:rsidRPr="00BF4952" w:rsidRDefault="004223F8" w:rsidP="004223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Główny Projektant</w:t>
            </w:r>
          </w:p>
          <w:p w14:paraId="6759CB95" w14:textId="77777777" w:rsidR="00BF4952" w:rsidRPr="00BF4952" w:rsidRDefault="00BF4952" w:rsidP="00BF49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3DC875C" w14:textId="05008C64" w:rsidR="00BF4952" w:rsidRPr="004223F8" w:rsidRDefault="004223F8" w:rsidP="004223F8">
            <w:pPr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 kwalifikacje zawodowe/wykształcenie określone w art. 5 ustawy z dnia 27 marca 2003 r. o planowaniu i zagospodarowaniu przestrzennym (Dz.U. z 2024 r. poz.1130) tj. spełnia jeden z określonych w ww. przepisie warunków</w:t>
            </w:r>
          </w:p>
          <w:p w14:paraId="3515D04C" w14:textId="692C9C09" w:rsidR="004223F8" w:rsidRPr="004223F8" w:rsidRDefault="00000000" w:rsidP="004223F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14605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8640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4223F8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1C7AC1DD" w14:textId="77777777" w:rsidR="004223F8" w:rsidRPr="004223F8" w:rsidRDefault="004223F8" w:rsidP="004223F8">
            <w:pPr>
              <w:widowControl/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399CA6" w14:textId="1B6602E6" w:rsidR="004223F8" w:rsidRPr="004223F8" w:rsidRDefault="004223F8" w:rsidP="004223F8">
            <w:pPr>
              <w:widowControl/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Posiada wymagane doświadczenie tj. w okresie ostatnich 5 lat przed upływem terminu składania ofert była głównym projektantem zespołu lub członkiem zespołu przy </w:t>
            </w:r>
            <w:r w:rsidRPr="004223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 najmniej dwóch (2) opracowaniach:</w:t>
            </w:r>
          </w:p>
          <w:p w14:paraId="217E579C" w14:textId="0564427B" w:rsidR="00951FED" w:rsidRDefault="004223F8" w:rsidP="004223F8">
            <w:pPr>
              <w:pStyle w:val="Akapitzlist"/>
              <w:widowControl/>
              <w:numPr>
                <w:ilvl w:val="0"/>
                <w:numId w:val="111"/>
              </w:numPr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studium uwarunkowań i kierunków zagospodarowania przestrzennego lub zmiany studium uwarunkowań i kierunków zagospodarowania przestrzennego </w:t>
            </w:r>
            <w:r w:rsidRPr="00951FE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obejmującego obszar o powierzchni nie mniejszej niż 15000 ha </w:t>
            </w:r>
            <w:r w:rsidR="00FB122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951FE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(150 km</w:t>
            </w:r>
            <w:r w:rsidRPr="00951FE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51FE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 każde opracowanie</w:t>
            </w: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i/lub</w:t>
            </w:r>
          </w:p>
          <w:p w14:paraId="06BE3943" w14:textId="34EDCA80" w:rsidR="004223F8" w:rsidRPr="00951FED" w:rsidRDefault="004223F8" w:rsidP="004223F8">
            <w:pPr>
              <w:pStyle w:val="Akapitzlist"/>
              <w:widowControl/>
              <w:numPr>
                <w:ilvl w:val="0"/>
                <w:numId w:val="111"/>
              </w:numPr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miejscowego planu zagospodarowania przestrzennego lub zmiany miejscowego planu zagospodarowania przestrzennego, obejmującego obszar o powierzchni nie mniejszej niż 100 ha każde opracowanie. Przez opracowanie /zmianę miejscowego planu zagospodarowania przestrzennego, Zamawiający rozumie opracowanie/zmianę planu z opublikowaniem uchwały w Dzienniku Urzędowym Województwa i brak zaskarżenia tej uchwały przez Organ Nadzoru.</w:t>
            </w:r>
          </w:p>
          <w:p w14:paraId="62BF5D54" w14:textId="77777777" w:rsidR="004223F8" w:rsidRPr="004223F8" w:rsidRDefault="004223F8" w:rsidP="004223F8">
            <w:pPr>
              <w:widowControl/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8B0E62" w14:textId="77777777" w:rsidR="004223F8" w:rsidRPr="004223F8" w:rsidRDefault="00000000" w:rsidP="004223F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179003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20848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4223F8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7AE3FC06" w14:textId="78BDB9BC" w:rsidR="004223F8" w:rsidRPr="004223F8" w:rsidRDefault="004223F8" w:rsidP="004223F8">
            <w:pPr>
              <w:widowControl/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487DC6" w14:textId="77777777" w:rsidR="00BF4952" w:rsidRPr="00BF4952" w:rsidRDefault="00BF4952" w:rsidP="00BF4952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F8" w:rsidRPr="00BF4952" w14:paraId="7B7B4D1F" w14:textId="77777777" w:rsidTr="00951FED">
        <w:trPr>
          <w:cantSplit/>
          <w:trHeight w:val="1818"/>
        </w:trPr>
        <w:tc>
          <w:tcPr>
            <w:tcW w:w="567" w:type="dxa"/>
            <w:vAlign w:val="center"/>
          </w:tcPr>
          <w:p w14:paraId="71A80437" w14:textId="46CE3239" w:rsidR="004223F8" w:rsidRDefault="007D5F29" w:rsidP="0003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55B696FC" w14:textId="77777777" w:rsidR="004223F8" w:rsidRPr="00BF4952" w:rsidRDefault="004223F8" w:rsidP="00032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CB15B1" w14:textId="6673F1F8" w:rsidR="004223F8" w:rsidRPr="00BF4952" w:rsidRDefault="004223F8" w:rsidP="0042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Członek zespołu projektowego</w:t>
            </w:r>
            <w:r w:rsidRPr="00BF49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F4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ds. środowiska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CC425AE" w14:textId="6D451446" w:rsidR="004223F8" w:rsidRDefault="00951FED" w:rsidP="004223F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4223F8" w:rsidRPr="00422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osiada kwalifikacje zawodowe/wykształcenie określone w art. 74a ust. 2 ustawy z dnia 3 października 2008 r. o udostepnieniu informacji o środowisku i jego ochronie, udziale społeczeństwa w ochronie środowiska oraz o ocenach odziaływania na środowisko (Dz.U. z 2024 r., poz. 1112)</w:t>
            </w:r>
          </w:p>
          <w:p w14:paraId="4753EA25" w14:textId="77777777" w:rsidR="004223F8" w:rsidRPr="004223F8" w:rsidRDefault="004223F8" w:rsidP="004223F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F0161E" w14:textId="77777777" w:rsidR="004223F8" w:rsidRDefault="00000000" w:rsidP="004223F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10563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2094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4223F8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  <w:r w:rsidR="004223F8" w:rsidRPr="00422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78FDE8FB" w14:textId="77777777" w:rsidR="004223F8" w:rsidRDefault="004223F8" w:rsidP="004223F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Posiada wymagane doświadczenie tj. </w:t>
            </w:r>
            <w:r w:rsidRPr="00422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 okresie ostatnich 5 lat przed upływem terminu składania ofert opracowała minimum </w:t>
            </w:r>
            <w:proofErr w:type="gramStart"/>
            <w:r w:rsidRPr="00422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dwie  (</w:t>
            </w:r>
            <w:proofErr w:type="gramEnd"/>
            <w:r w:rsidRPr="00422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2) prognozy oddziaływania na środowisko dla projektów o których mowa w art.46 ust. 1 ustawy o udostepnieniu informacji o środowisku i jego ochronie, udziale społeczeństwa w ochronie środowiska oraz o ocenach odziaływania na środowisko (Dz.U. z 2024 r., poz. 1112) i/lub zmiany tych projektów</w:t>
            </w:r>
          </w:p>
          <w:p w14:paraId="373AA04E" w14:textId="77777777" w:rsidR="004223F8" w:rsidRDefault="004223F8" w:rsidP="004223F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F0FBD8" w14:textId="77777777" w:rsidR="004223F8" w:rsidRPr="004223F8" w:rsidRDefault="00000000" w:rsidP="004223F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21432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205734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F8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223F8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4223F8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020C0078" w14:textId="7E14F8FA" w:rsidR="004223F8" w:rsidRPr="004223F8" w:rsidRDefault="004223F8" w:rsidP="004223F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7AB4EB" w14:textId="77777777" w:rsidR="004223F8" w:rsidRPr="00BF4952" w:rsidRDefault="004223F8" w:rsidP="00BF4952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FED" w:rsidRPr="00BF4952" w14:paraId="53AF975F" w14:textId="77777777" w:rsidTr="00951FED">
        <w:trPr>
          <w:cantSplit/>
          <w:trHeight w:val="1818"/>
        </w:trPr>
        <w:tc>
          <w:tcPr>
            <w:tcW w:w="567" w:type="dxa"/>
            <w:vAlign w:val="center"/>
          </w:tcPr>
          <w:p w14:paraId="73B0DB73" w14:textId="6F699476" w:rsidR="00951FED" w:rsidRDefault="007D5F29" w:rsidP="0003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62DFC0F0" w14:textId="77777777" w:rsidR="00951FED" w:rsidRPr="00BF4952" w:rsidRDefault="00951FED" w:rsidP="00032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F9A243" w14:textId="7D0A3270" w:rsidR="00951FED" w:rsidRPr="00BF4952" w:rsidRDefault="00951FED" w:rsidP="00422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F4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Członek zespołu projektowego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F9C7D4" w14:textId="77777777" w:rsidR="00951FED" w:rsidRDefault="00951FED" w:rsidP="00951FED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1061E2" w14:textId="215CADBA" w:rsidR="00951FED" w:rsidRPr="00951FED" w:rsidRDefault="00951FED" w:rsidP="00951FED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osiada kwalifikacje zawodowe/wykształcenie określone w art. 5 ustawy z dnia 27 marca 2003 r. o planowaniu i zagospodarowaniu przestrzennym (Dz.U. z 2024 r. poz.1130) tj. spełnia jeden z określonych w ww. przepisie warunków,</w:t>
            </w:r>
          </w:p>
          <w:p w14:paraId="3600B50B" w14:textId="77777777" w:rsidR="00951FED" w:rsidRPr="004223F8" w:rsidRDefault="00000000" w:rsidP="00951FE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14783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13482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951FED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2087E19D" w14:textId="48C1F56D" w:rsidR="00951FED" w:rsidRPr="00951FED" w:rsidRDefault="00951FED" w:rsidP="00951FED">
            <w:p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E6F497" w14:textId="64D4E682" w:rsidR="00951FED" w:rsidRPr="00951FED" w:rsidRDefault="00951FED" w:rsidP="00951FED">
            <w:p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Posiada wymagane doświadczenie tj. </w:t>
            </w: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okresie ostatnich 5 lat przed upływem terminu składania ofert, była członkiem zespołu przy minimum dwóch (2) opracowaniach takich jak:</w:t>
            </w:r>
          </w:p>
          <w:p w14:paraId="1242134F" w14:textId="77777777" w:rsidR="00951FED" w:rsidRPr="00951FED" w:rsidRDefault="00951FED" w:rsidP="00951FED">
            <w:pPr>
              <w:pStyle w:val="Akapitzlist"/>
              <w:widowControl/>
              <w:numPr>
                <w:ilvl w:val="0"/>
                <w:numId w:val="110"/>
              </w:numPr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studium uwarunkowań i kierunków zagospodarowania przestrzennego lub zmiany studium uwarunkowań i kierunków zagospodarowania przestrzennego, i/lub</w:t>
            </w:r>
          </w:p>
          <w:p w14:paraId="0BEB77FF" w14:textId="77777777" w:rsidR="00951FED" w:rsidRDefault="00951FED" w:rsidP="00951FED">
            <w:pPr>
              <w:pStyle w:val="Akapitzlist"/>
              <w:widowControl/>
              <w:numPr>
                <w:ilvl w:val="0"/>
                <w:numId w:val="110"/>
              </w:numPr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miejscowy plan zagospodarowania przestrzennego lub zmiana planu miejscowego zagospodarowania przestrzennego. </w:t>
            </w:r>
          </w:p>
          <w:p w14:paraId="64714656" w14:textId="77777777" w:rsidR="00951FED" w:rsidRDefault="00951FED" w:rsidP="00951FED">
            <w:pPr>
              <w:pStyle w:val="Akapitzlist"/>
              <w:widowControl/>
              <w:autoSpaceDE/>
              <w:autoSpaceDN/>
              <w:spacing w:before="120" w:after="0"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FDF64F" w14:textId="77777777" w:rsidR="00951FED" w:rsidRPr="004223F8" w:rsidRDefault="00000000" w:rsidP="00951FE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9606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8731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951FED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7F3A9D99" w14:textId="77777777" w:rsidR="00951FED" w:rsidRPr="00951FED" w:rsidRDefault="00951FED" w:rsidP="00951FED">
            <w:pPr>
              <w:pStyle w:val="Akapitzlist"/>
              <w:widowControl/>
              <w:autoSpaceDE/>
              <w:autoSpaceDN/>
              <w:spacing w:before="120" w:after="0"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D2AD78" w14:textId="77777777" w:rsidR="00951FED" w:rsidRPr="00951FED" w:rsidRDefault="00951FED" w:rsidP="00951FE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55B939" w14:textId="77777777" w:rsidR="00951FED" w:rsidRPr="00BF4952" w:rsidRDefault="00951FED" w:rsidP="00BF4952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FED" w:rsidRPr="00BF4952" w14:paraId="7092CE54" w14:textId="77777777" w:rsidTr="00951FED">
        <w:trPr>
          <w:cantSplit/>
          <w:trHeight w:val="1818"/>
        </w:trPr>
        <w:tc>
          <w:tcPr>
            <w:tcW w:w="567" w:type="dxa"/>
            <w:vAlign w:val="center"/>
          </w:tcPr>
          <w:p w14:paraId="57636C54" w14:textId="40717851" w:rsidR="00951FED" w:rsidRDefault="007D5F29" w:rsidP="0095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1C3FB354" w14:textId="77777777" w:rsidR="00951FED" w:rsidRPr="00BF4952" w:rsidRDefault="00951FED" w:rsidP="00951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CF502B" w14:textId="67D780E5" w:rsidR="00951FED" w:rsidRPr="00951FED" w:rsidRDefault="00951FED" w:rsidP="00951F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Członek zespołu projektowego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FF20242" w14:textId="77777777" w:rsidR="00951FED" w:rsidRDefault="00951FED" w:rsidP="00951FED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4DA094" w14:textId="77777777" w:rsidR="00951FED" w:rsidRPr="00951FED" w:rsidRDefault="00951FED" w:rsidP="00951FED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osiada kwalifikacje zawodowe/wykształcenie określone w art. 5 ustawy z dnia 27 marca 2003 r. o planowaniu i zagospodarowaniu przestrzennym (Dz.U. z 2024 r. poz.1130) tj. spełnia jeden z określonych w ww. przepisie warunków,</w:t>
            </w:r>
          </w:p>
          <w:p w14:paraId="67161851" w14:textId="77777777" w:rsidR="00951FED" w:rsidRPr="004223F8" w:rsidRDefault="00000000" w:rsidP="00951FE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79017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2963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951FED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55AFD15D" w14:textId="77777777" w:rsidR="00951FED" w:rsidRPr="00951FED" w:rsidRDefault="00951FED" w:rsidP="00951FED">
            <w:p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FFB2E0" w14:textId="77777777" w:rsidR="00951FED" w:rsidRPr="00951FED" w:rsidRDefault="00951FED" w:rsidP="00951FED">
            <w:p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Posiada wymagane doświadczenie tj. </w:t>
            </w: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okresie ostatnich 5 lat przed upływem terminu składania ofert, była członkiem zespołu przy minimum dwóch (2) opracowaniach takich jak:</w:t>
            </w:r>
          </w:p>
          <w:p w14:paraId="707E3043" w14:textId="77777777" w:rsidR="00951FED" w:rsidRPr="00951FED" w:rsidRDefault="00951FED" w:rsidP="00951FED">
            <w:pPr>
              <w:pStyle w:val="Akapitzlist"/>
              <w:widowControl/>
              <w:numPr>
                <w:ilvl w:val="0"/>
                <w:numId w:val="110"/>
              </w:numPr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studium uwarunkowań i kierunków zagospodarowania przestrzennego lub zmiany studium uwarunkowań i kierunków zagospodarowania przestrzennego, i/lub</w:t>
            </w:r>
          </w:p>
          <w:p w14:paraId="340E61F7" w14:textId="77777777" w:rsidR="00951FED" w:rsidRDefault="00951FED" w:rsidP="00951FED">
            <w:pPr>
              <w:pStyle w:val="Akapitzlist"/>
              <w:widowControl/>
              <w:numPr>
                <w:ilvl w:val="0"/>
                <w:numId w:val="110"/>
              </w:numPr>
              <w:autoSpaceDE/>
              <w:autoSpaceDN/>
              <w:spacing w:before="12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miejscowy plan zagospodarowania przestrzennego lub zmiana planu miejscowego zagospodarowania przestrzennego. </w:t>
            </w:r>
          </w:p>
          <w:p w14:paraId="26D122AA" w14:textId="77777777" w:rsidR="00951FED" w:rsidRDefault="00951FED" w:rsidP="00951FED">
            <w:pPr>
              <w:pStyle w:val="Akapitzlist"/>
              <w:widowControl/>
              <w:autoSpaceDE/>
              <w:autoSpaceDN/>
              <w:spacing w:before="120" w:after="0"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2B96BE" w14:textId="77777777" w:rsidR="00951FED" w:rsidRPr="004223F8" w:rsidRDefault="00000000" w:rsidP="00951FE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8756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</w:rPr>
                <w:id w:val="-5046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ED" w:rsidRPr="004223F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51FED" w:rsidRPr="00422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NIE </w:t>
            </w:r>
            <w:r w:rsidR="00951FED" w:rsidRPr="004223F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(zaznaczyć właściwe)</w:t>
            </w:r>
          </w:p>
          <w:p w14:paraId="6342DFB2" w14:textId="77777777" w:rsidR="00951FED" w:rsidRPr="00951FED" w:rsidRDefault="00951FED" w:rsidP="00951FED">
            <w:pPr>
              <w:pStyle w:val="Akapitzlist"/>
              <w:widowControl/>
              <w:autoSpaceDE/>
              <w:autoSpaceDN/>
              <w:spacing w:before="120" w:after="0"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43535D" w14:textId="77777777" w:rsidR="00951FED" w:rsidRPr="004223F8" w:rsidRDefault="00951FED" w:rsidP="00951FE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E21D82" w14:textId="77777777" w:rsidR="00951FED" w:rsidRPr="00BF4952" w:rsidRDefault="00951FED" w:rsidP="00951FED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626839" w14:textId="77777777" w:rsidR="00F02D0B" w:rsidRPr="00017C0C" w:rsidRDefault="00F02D0B" w:rsidP="00017C0C">
      <w:pPr>
        <w:widowControl/>
        <w:tabs>
          <w:tab w:val="left" w:pos="5740"/>
        </w:tabs>
        <w:suppressAutoHyphens/>
        <w:autoSpaceDE/>
        <w:autoSpaceDN/>
        <w:spacing w:before="0" w:after="200" w:line="276" w:lineRule="auto"/>
        <w:jc w:val="left"/>
        <w:rPr>
          <w:rFonts w:ascii="Calibri" w:eastAsia="Calibri" w:hAnsi="Calibri" w:cs="Arial"/>
          <w:i/>
          <w:iCs/>
          <w:color w:val="000000"/>
          <w:sz w:val="16"/>
          <w:szCs w:val="20"/>
          <w:lang w:eastAsia="ar-SA"/>
        </w:rPr>
      </w:pPr>
    </w:p>
    <w:p w14:paraId="56D57E68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9655445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214FA03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A356637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D3E5DAD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EA87471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FD39342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AAD3674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A2CF924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9D398F6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CE0640A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2D3CE98B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45A3AE39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746E2D67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7DE49903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3394CA60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0B6E60BD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24D9F03C" w14:textId="77777777" w:rsidR="002D2F58" w:rsidRDefault="002D2F58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4492F500" w14:textId="77777777" w:rsidR="00BF4952" w:rsidRDefault="00BF4952" w:rsidP="00951FED">
      <w:pPr>
        <w:spacing w:before="0" w:after="0" w:line="240" w:lineRule="auto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3E1034A9" w14:textId="1FE58E5B" w:rsidR="00017C0C" w:rsidRDefault="00017C0C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Załącznik nr </w:t>
      </w:r>
      <w:r w:rsidR="00F02D0B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>4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98F9238" w14:textId="136A66AD" w:rsidR="00017C0C" w:rsidRPr="00F02D0B" w:rsidRDefault="00F02D0B" w:rsidP="00F02D0B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753474F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  <w:b/>
          <w:bCs/>
        </w:rPr>
        <w:t>PODMIOT UDOSTEPNIAJACY ZASOBY:</w:t>
      </w:r>
    </w:p>
    <w:p w14:paraId="78778197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 xml:space="preserve">Nazwa....................................................... </w:t>
      </w:r>
    </w:p>
    <w:p w14:paraId="1BB36CAD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Adres........................................................</w:t>
      </w:r>
    </w:p>
    <w:p w14:paraId="4D5CF53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NIP............................................................</w:t>
      </w:r>
    </w:p>
    <w:p w14:paraId="26A524BE" w14:textId="5ED235E5" w:rsid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Reprezentowany przez ...............................</w:t>
      </w:r>
    </w:p>
    <w:p w14:paraId="16F1E55F" w14:textId="77777777" w:rsidR="00B12834" w:rsidRPr="00F02D0B" w:rsidRDefault="00B12834" w:rsidP="00B12834">
      <w:pPr>
        <w:spacing w:before="200" w:after="200"/>
        <w:rPr>
          <w:rFonts w:ascii="Times New Roman" w:hAnsi="Times New Roman" w:cs="Times New Roman"/>
        </w:rPr>
      </w:pPr>
    </w:p>
    <w:p w14:paraId="6FA65816" w14:textId="77777777" w:rsidR="00F02D0B" w:rsidRDefault="00F02D0B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ZOBOWIĄZANIE DO ODDANIA DO DYSPOZYCJI WYKONAWCY 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br/>
        <w:t>ZASOBÓW NIEZBĘDNYCH DO REALIZACJI ZAMÓWIENIA</w:t>
      </w:r>
    </w:p>
    <w:p w14:paraId="705BB31F" w14:textId="77777777" w:rsidR="00B12834" w:rsidRPr="00F02D0B" w:rsidRDefault="00B12834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208EA7C9" w14:textId="4981C53E" w:rsidR="00F02D0B" w:rsidRPr="002D2F58" w:rsidRDefault="00F02D0B" w:rsidP="00B12834">
      <w:pPr>
        <w:pStyle w:val="Nagwek"/>
        <w:spacing w:before="0" w:after="0" w:line="276" w:lineRule="auto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Działając na podstawie art.118 ust. 3 i 4 ustawy z dnia 11 września 2019</w:t>
      </w:r>
      <w:r w:rsidR="00B12834">
        <w:rPr>
          <w:rFonts w:ascii="Times New Roman" w:hAnsi="Times New Roman" w:cs="Times New Roman"/>
        </w:rPr>
        <w:t xml:space="preserve"> </w:t>
      </w:r>
      <w:r w:rsidRPr="00F02D0B">
        <w:rPr>
          <w:rFonts w:ascii="Times New Roman" w:hAnsi="Times New Roman" w:cs="Times New Roman"/>
        </w:rPr>
        <w:t xml:space="preserve">r. Prawo zamówień publicznych </w:t>
      </w:r>
      <w:r w:rsidRPr="00F02D0B">
        <w:rPr>
          <w:rFonts w:ascii="Times New Roman" w:hAnsi="Times New Roman" w:cs="Times New Roman"/>
          <w:b/>
        </w:rPr>
        <w:t>zobowiązuję się</w:t>
      </w:r>
      <w:r w:rsidRPr="00F02D0B">
        <w:rPr>
          <w:rFonts w:ascii="Times New Roman" w:hAnsi="Times New Roman" w:cs="Times New Roman"/>
        </w:rPr>
        <w:t xml:space="preserve"> udostępnić swoje zasoby na potrzeby realizacji zamówienia pn</w:t>
      </w:r>
      <w:r w:rsidR="002D2F58">
        <w:rPr>
          <w:rFonts w:ascii="Times New Roman" w:hAnsi="Times New Roman" w:cs="Times New Roman"/>
        </w:rPr>
        <w:t xml:space="preserve">. </w:t>
      </w:r>
      <w:r w:rsidR="002D2F58" w:rsidRPr="00CF4323">
        <w:rPr>
          <w:rFonts w:ascii="Times New Roman" w:eastAsiaTheme="minorEastAsia" w:hAnsi="Times New Roman" w:cs="Times New Roman"/>
          <w:b/>
        </w:rPr>
        <w:t>„</w:t>
      </w:r>
      <w:r w:rsidR="002D2F58"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>Opracowanie planu ogólnego Gminy Wągrowiec”</w:t>
      </w:r>
      <w:r w:rsidR="002D2F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F02D0B">
        <w:rPr>
          <w:rFonts w:ascii="Times New Roman" w:hAnsi="Times New Roman" w:cs="Times New Roman"/>
        </w:rPr>
        <w:t>realizowanego przez Gminę Wągrowiec ul. Cysterska 22, 62-100 Wągrowiec,</w:t>
      </w:r>
    </w:p>
    <w:p w14:paraId="614B7900" w14:textId="77777777" w:rsidR="00F02D0B" w:rsidRPr="00F02D0B" w:rsidRDefault="00F02D0B" w:rsidP="00017C0C">
      <w:pPr>
        <w:widowControl/>
        <w:tabs>
          <w:tab w:val="left" w:pos="4820"/>
        </w:tabs>
        <w:suppressAutoHyphens/>
        <w:autoSpaceDE/>
        <w:autoSpaceDN/>
        <w:spacing w:before="0" w:after="0" w:line="240" w:lineRule="auto"/>
        <w:ind w:right="-341"/>
        <w:jc w:val="left"/>
        <w:rPr>
          <w:rFonts w:ascii="Times New Roman" w:eastAsia="Calibri" w:hAnsi="Times New Roman" w:cs="Times New Roman"/>
          <w:b/>
          <w:bCs/>
          <w:spacing w:val="4"/>
          <w:lang w:eastAsia="ar-SA"/>
        </w:rPr>
      </w:pPr>
    </w:p>
    <w:p w14:paraId="540C7FBE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jc w:val="center"/>
        <w:rPr>
          <w:rFonts w:ascii="Times New Roman" w:eastAsia="Courier New" w:hAnsi="Times New Roman" w:cs="Times New Roman"/>
          <w:b/>
          <w:lang w:eastAsia="ar-SA" w:bidi="pl-PL"/>
        </w:rPr>
      </w:pPr>
    </w:p>
    <w:p w14:paraId="7E8D79D5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  <w:r w:rsidRPr="00F02D0B">
        <w:rPr>
          <w:rFonts w:ascii="Times New Roman" w:eastAsia="Calibri" w:hAnsi="Times New Roman" w:cs="Times New Roman"/>
          <w:b/>
          <w:lang w:eastAsia="ar-SA"/>
        </w:rPr>
        <w:t>OŚWIADCZAM/-MY</w:t>
      </w:r>
      <w:r w:rsidRPr="00F02D0B">
        <w:rPr>
          <w:rFonts w:ascii="Times New Roman" w:eastAsia="Calibri" w:hAnsi="Times New Roman" w:cs="Times New Roman"/>
          <w:lang w:eastAsia="ar-SA"/>
        </w:rPr>
        <w:t>, iż:</w:t>
      </w:r>
    </w:p>
    <w:p w14:paraId="1487CA1B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</w:p>
    <w:p w14:paraId="3C4AE8A3" w14:textId="59989A02" w:rsidR="00DD6E01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udostępniam Wykonawcy zasoby </w:t>
      </w:r>
      <w:r w:rsidR="00B12834" w:rsidRPr="00B12834">
        <w:rPr>
          <w:rFonts w:ascii="Times New Roman" w:eastAsia="Calibri" w:hAnsi="Times New Roman" w:cs="Times New Roman"/>
          <w:color w:val="000000"/>
          <w:lang w:eastAsia="ar-SA"/>
        </w:rPr>
        <w:t>w zakresie zdolności technicznej lub zawodowej</w:t>
      </w:r>
      <w:r w:rsidR="002D2F58">
        <w:rPr>
          <w:rFonts w:ascii="Times New Roman" w:eastAsia="Calibri" w:hAnsi="Times New Roman" w:cs="Times New Roman"/>
          <w:color w:val="000000"/>
          <w:lang w:eastAsia="ar-SA"/>
        </w:rPr>
        <w:t xml:space="preserve"> tj. osobę skierowaną do realizacji zamówienia:</w:t>
      </w:r>
    </w:p>
    <w:p w14:paraId="02FBAB8A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BF07393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………………………………………………………………………………………………………...</w:t>
      </w:r>
    </w:p>
    <w:p w14:paraId="228E88DA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sposób wykorzystania udostępnionych przeze mnie zasobów będzie następujący:</w:t>
      </w:r>
    </w:p>
    <w:p w14:paraId="5124D160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C8137B1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4423B12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color w:val="000000"/>
        </w:rPr>
      </w:pPr>
      <w:r w:rsidRPr="00F02D0B">
        <w:rPr>
          <w:rFonts w:ascii="Times New Roman" w:eastAsia="Calibri" w:hAnsi="Times New Roman" w:cs="Times New Roman"/>
          <w:lang w:eastAsia="en-GB"/>
        </w:rPr>
        <w:t>okres mojego udziału przy wykonywaniu zamówienia będzie wynosił:</w:t>
      </w:r>
    </w:p>
    <w:p w14:paraId="0BE0FD1B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15AA6EF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3D57A52C" w14:textId="6BF9DE51" w:rsidR="00B12834" w:rsidRPr="00B12834" w:rsidRDefault="00017C0C" w:rsidP="00B12834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426" w:hanging="426"/>
        <w:contextualSpacing/>
        <w:jc w:val="left"/>
        <w:rPr>
          <w:rFonts w:ascii="Times New Roman" w:eastAsia="Calibri" w:hAnsi="Times New Roman" w:cs="Times New Roman"/>
        </w:rPr>
      </w:pPr>
      <w:r w:rsidRPr="00F02D0B">
        <w:rPr>
          <w:rFonts w:ascii="Times New Roman" w:eastAsia="Calibri" w:hAnsi="Times New Roman" w:cs="Times New Roman"/>
          <w:lang w:eastAsia="en-GB"/>
        </w:rPr>
        <w:t xml:space="preserve">zakres mojego udziału przy wykonywaniu zamówienia będzie następujący (czy i w jakim zakresie </w:t>
      </w:r>
      <w:r w:rsidRPr="00F02D0B">
        <w:rPr>
          <w:rFonts w:ascii="Times New Roman" w:eastAsia="Calibri" w:hAnsi="Times New Roman" w:cs="Times New Roman"/>
          <w:color w:val="333333"/>
        </w:rPr>
        <w:t xml:space="preserve">podmiot udostępniający zasoby zrealizuje </w:t>
      </w:r>
      <w:r w:rsidR="002D2F58">
        <w:rPr>
          <w:rFonts w:ascii="Times New Roman" w:eastAsia="Calibri" w:hAnsi="Times New Roman" w:cs="Times New Roman"/>
          <w:color w:val="333333"/>
        </w:rPr>
        <w:t>usługi, do których te zdolności są wymagane</w:t>
      </w:r>
      <w:r w:rsidR="00B12834">
        <w:rPr>
          <w:rFonts w:ascii="Times New Roman" w:eastAsia="Calibri" w:hAnsi="Times New Roman" w:cs="Times New Roman"/>
          <w:color w:val="333333"/>
        </w:rPr>
        <w:t xml:space="preserve">). </w:t>
      </w:r>
    </w:p>
    <w:p w14:paraId="433DF7AC" w14:textId="77777777" w:rsidR="00DD6E01" w:rsidRDefault="00DD6E01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hAnsi="Times New Roman" w:cs="Times New Roman"/>
        </w:rPr>
      </w:pPr>
    </w:p>
    <w:p w14:paraId="2608A4BA" w14:textId="2810A9EF" w:rsidR="00B12834" w:rsidRPr="00B12834" w:rsidRDefault="00B12834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B12834">
        <w:rPr>
          <w:rFonts w:ascii="Times New Roman" w:hAnsi="Times New Roman" w:cs="Times New Roman"/>
        </w:rPr>
        <w:t xml:space="preserve">W realizacji zamówienia będziemy czynnie uczestniczyć - jako podwykonawcy następujących </w:t>
      </w:r>
      <w:r w:rsidR="002D2F58">
        <w:rPr>
          <w:rFonts w:ascii="Times New Roman" w:hAnsi="Times New Roman" w:cs="Times New Roman"/>
        </w:rPr>
        <w:t>usług:</w:t>
      </w:r>
    </w:p>
    <w:p w14:paraId="14AC0356" w14:textId="77777777" w:rsidR="00B12834" w:rsidRPr="00B12834" w:rsidRDefault="00B12834" w:rsidP="00B12834">
      <w:pPr>
        <w:widowControl/>
        <w:suppressAutoHyphens/>
        <w:autoSpaceDE/>
        <w:autoSpaceDN/>
        <w:spacing w:before="0" w:after="0" w:line="240" w:lineRule="auto"/>
        <w:ind w:left="426"/>
        <w:contextualSpacing/>
        <w:jc w:val="left"/>
        <w:rPr>
          <w:rFonts w:ascii="Times New Roman" w:eastAsia="Calibri" w:hAnsi="Times New Roman" w:cs="Times New Roman"/>
        </w:rPr>
      </w:pPr>
    </w:p>
    <w:p w14:paraId="5EC42128" w14:textId="77777777" w:rsidR="00017C0C" w:rsidRPr="00B12834" w:rsidRDefault="00017C0C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  <w:r w:rsidRPr="00B12834">
        <w:rPr>
          <w:rFonts w:ascii="Times New Roman" w:eastAsia="Calibri" w:hAnsi="Times New Roman" w:cs="Times New Roman"/>
          <w:lang w:eastAsia="en-GB"/>
        </w:rPr>
        <w:t>…………………………………………………………………………………………………...</w:t>
      </w:r>
    </w:p>
    <w:p w14:paraId="081317C2" w14:textId="31136BE5" w:rsidR="00E56BC0" w:rsidRDefault="00017C0C" w:rsidP="00E56BC0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Calibri" w:hAnsi="Times New Roman" w:cs="Times New Roman"/>
          <w:b/>
          <w:bCs/>
          <w:lang w:eastAsia="ar-SA"/>
        </w:rPr>
        <w:br w:type="page"/>
      </w:r>
      <w:r w:rsidR="00E56BC0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lastRenderedPageBreak/>
        <w:t xml:space="preserve">Załącznik nr </w:t>
      </w:r>
      <w:r w:rsidR="00E56BC0">
        <w:rPr>
          <w:rFonts w:ascii="Times New Roman" w:eastAsia="MS Mincho" w:hAnsi="Times New Roman" w:cs="Times New Roman"/>
          <w:b/>
          <w:color w:val="000000"/>
          <w:lang w:eastAsia="pl-PL"/>
        </w:rPr>
        <w:t>5</w:t>
      </w:r>
      <w:r w:rsidR="00E56BC0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3CF6DB48" w14:textId="77777777" w:rsidR="009F12C3" w:rsidRDefault="009F12C3" w:rsidP="00E56BC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</w:p>
    <w:p w14:paraId="0610429D" w14:textId="02DB952F" w:rsidR="00E56BC0" w:rsidRPr="00E56BC0" w:rsidRDefault="00E56BC0" w:rsidP="00E56BC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6E327E43" w14:textId="28A42830" w:rsidR="00E56BC0" w:rsidRPr="00E56BC0" w:rsidRDefault="00E56BC0" w:rsidP="00E56BC0">
      <w:pPr>
        <w:spacing w:before="0" w:after="0" w:line="276" w:lineRule="auto"/>
        <w:rPr>
          <w:rFonts w:ascii="Times New Roman" w:hAnsi="Times New Roman" w:cs="Times New Roman"/>
        </w:rPr>
      </w:pP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</w:p>
    <w:p w14:paraId="2222B39F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 xml:space="preserve">OŚWIADCZENIE WYKONAWCÓW </w:t>
      </w:r>
    </w:p>
    <w:p w14:paraId="2851A82A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WSPÓLNIE UBIEGAJACYCH SIĘ O UDZIELENIE ZAMÓWIENIA</w:t>
      </w:r>
    </w:p>
    <w:p w14:paraId="5FAD1F15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(W TYM SPÓŁEK CYWILNYCH)</w:t>
      </w:r>
    </w:p>
    <w:p w14:paraId="0F8E61F1" w14:textId="77777777" w:rsidR="00E56BC0" w:rsidRP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</w:p>
    <w:p w14:paraId="2B0CB0D1" w14:textId="05E8B00B" w:rsid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  <w:r w:rsidRPr="00E56BC0">
        <w:rPr>
          <w:rFonts w:ascii="Times New Roman" w:hAnsi="Times New Roman" w:cs="Times New Roman"/>
          <w:b/>
          <w:bCs/>
        </w:rPr>
        <w:t xml:space="preserve">składane na podstawie art. 117 ust. 4 ustawy z dnia 11 września 2019 r. Prawo zamówień publicznych, </w:t>
      </w:r>
      <w:r w:rsidRPr="00E56BC0">
        <w:rPr>
          <w:rFonts w:ascii="Times New Roman" w:hAnsi="Times New Roman" w:cs="Times New Roman"/>
          <w:kern w:val="1"/>
        </w:rPr>
        <w:t>w związku z prowadzonym postępowaniem o udzielenie zamówienia publicznego pn.</w:t>
      </w:r>
      <w:r w:rsidRPr="00E56BC0">
        <w:rPr>
          <w:rFonts w:ascii="Times New Roman" w:hAnsi="Times New Roman" w:cs="Times New Roman"/>
          <w:bCs/>
          <w:kern w:val="1"/>
        </w:rPr>
        <w:t>:</w:t>
      </w:r>
      <w:r>
        <w:rPr>
          <w:rFonts w:ascii="Times New Roman" w:hAnsi="Times New Roman" w:cs="Times New Roman"/>
          <w:bCs/>
          <w:kern w:val="1"/>
        </w:rPr>
        <w:t xml:space="preserve"> </w:t>
      </w:r>
    </w:p>
    <w:p w14:paraId="3B1831A5" w14:textId="78A1904A" w:rsidR="00E56BC0" w:rsidRDefault="002D2F58" w:rsidP="00E56BC0">
      <w:pPr>
        <w:pStyle w:val="Nagwek"/>
        <w:spacing w:before="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F4323">
        <w:rPr>
          <w:rFonts w:ascii="Times New Roman" w:eastAsiaTheme="minorEastAsia" w:hAnsi="Times New Roman" w:cs="Times New Roman"/>
          <w:b/>
        </w:rPr>
        <w:t>„</w:t>
      </w:r>
      <w:r w:rsidRPr="00D377C3">
        <w:rPr>
          <w:rFonts w:ascii="Times New Roman" w:eastAsia="Times New Roman" w:hAnsi="Times New Roman" w:cs="Times New Roman"/>
          <w:b/>
          <w:bCs/>
          <w:color w:val="000000" w:themeColor="text1"/>
        </w:rPr>
        <w:t>Opracowanie planu ogólnego Gminy Wągrowiec”</w:t>
      </w:r>
    </w:p>
    <w:p w14:paraId="2A81DDDA" w14:textId="77777777" w:rsidR="002D2F58" w:rsidRPr="00E56BC0" w:rsidRDefault="002D2F58" w:rsidP="00E56BC0">
      <w:pPr>
        <w:pStyle w:val="Nagwek"/>
        <w:spacing w:before="0" w:after="0" w:line="276" w:lineRule="auto"/>
        <w:rPr>
          <w:rFonts w:ascii="Times New Roman" w:hAnsi="Times New Roman" w:cs="Times New Roman"/>
        </w:rPr>
      </w:pPr>
    </w:p>
    <w:p w14:paraId="2A3562CE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1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b/>
          <w:lang w:eastAsia="ar-SA"/>
        </w:rPr>
        <w:t>JA/MY</w:t>
      </w:r>
      <w:r w:rsidRPr="00E56BC0">
        <w:rPr>
          <w:rFonts w:ascii="Times New Roman" w:hAnsi="Times New Roman" w:cs="Times New Roman"/>
          <w:lang w:eastAsia="ar-SA"/>
        </w:rPr>
        <w:t>:</w:t>
      </w:r>
    </w:p>
    <w:p w14:paraId="5D1C46D6" w14:textId="4E8D3EB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286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……………………………………………………………………………………………………...………</w:t>
      </w:r>
    </w:p>
    <w:p w14:paraId="20D65CF5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141"/>
        <w:jc w:val="center"/>
        <w:rPr>
          <w:rFonts w:ascii="Times New Roman" w:hAnsi="Times New Roman" w:cs="Times New Roman"/>
          <w:i/>
          <w:lang w:eastAsia="ar-SA"/>
        </w:rPr>
      </w:pPr>
      <w:r w:rsidRPr="00E56BC0">
        <w:rPr>
          <w:rFonts w:ascii="Times New Roman" w:hAnsi="Times New Roman" w:cs="Times New Roman"/>
          <w:i/>
          <w:lang w:eastAsia="ar-SA"/>
        </w:rPr>
        <w:t>(imię i nazwisko osoby/osób upoważnionej/-ych do reprezentowania Wykonawców wspólnie ubiegających się o udzielenie zamówienia)</w:t>
      </w:r>
    </w:p>
    <w:p w14:paraId="5AB8D4FB" w14:textId="77777777" w:rsidR="00E56BC0" w:rsidRPr="00E56BC0" w:rsidRDefault="00E56BC0" w:rsidP="00E56BC0">
      <w:pPr>
        <w:suppressAutoHyphens/>
        <w:spacing w:before="0" w:after="0" w:line="276" w:lineRule="auto"/>
        <w:ind w:right="284"/>
        <w:rPr>
          <w:rFonts w:ascii="Times New Roman" w:hAnsi="Times New Roman" w:cs="Times New Roman"/>
          <w:kern w:val="1"/>
        </w:rPr>
      </w:pPr>
    </w:p>
    <w:p w14:paraId="7FCF80F0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/>
          <w:bCs/>
          <w:kern w:val="1"/>
        </w:rPr>
      </w:pPr>
      <w:r w:rsidRPr="00E56BC0">
        <w:rPr>
          <w:rFonts w:ascii="Times New Roman" w:hAnsi="Times New Roman" w:cs="Times New Roman"/>
          <w:b/>
          <w:bCs/>
          <w:kern w:val="1"/>
        </w:rPr>
        <w:t>w imieniu Wykonawcy:</w:t>
      </w:r>
    </w:p>
    <w:p w14:paraId="56927CA2" w14:textId="1BABD64A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44006" w14:textId="77777777" w:rsidR="00E56BC0" w:rsidRPr="00E56BC0" w:rsidRDefault="00E56BC0" w:rsidP="00E56BC0">
      <w:pPr>
        <w:suppressAutoHyphens/>
        <w:spacing w:before="0" w:after="0" w:line="276" w:lineRule="auto"/>
        <w:jc w:val="center"/>
        <w:rPr>
          <w:rFonts w:ascii="Times New Roman" w:hAnsi="Times New Roman" w:cs="Times New Roman"/>
          <w:bCs/>
          <w:i/>
          <w:kern w:val="1"/>
        </w:rPr>
      </w:pPr>
      <w:r w:rsidRPr="00E56BC0">
        <w:rPr>
          <w:rFonts w:ascii="Times New Roman" w:hAnsi="Times New Roman" w:cs="Times New Roman"/>
          <w:bCs/>
          <w:i/>
          <w:kern w:val="1"/>
        </w:rPr>
        <w:t>(wpisać nazwy (firmy) Wykonawców wspólnie ubiegających się o udzielenie zamówienia)</w:t>
      </w:r>
    </w:p>
    <w:p w14:paraId="1FD8F29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Cs/>
          <w:i/>
          <w:kern w:val="1"/>
        </w:rPr>
      </w:pPr>
    </w:p>
    <w:p w14:paraId="60E008A3" w14:textId="518F55CE" w:rsid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b/>
          <w:kern w:val="1"/>
        </w:rPr>
        <w:t>OŚWIADCZAM/-MY</w:t>
      </w:r>
      <w:r w:rsidRPr="00E56BC0">
        <w:rPr>
          <w:rFonts w:ascii="Times New Roman" w:hAnsi="Times New Roman" w:cs="Times New Roman"/>
          <w:kern w:val="1"/>
        </w:rPr>
        <w:t>, iż</w:t>
      </w:r>
      <w:r>
        <w:rPr>
          <w:rFonts w:ascii="Times New Roman" w:hAnsi="Times New Roman" w:cs="Times New Roman"/>
          <w:kern w:val="1"/>
        </w:rPr>
        <w:t xml:space="preserve"> </w:t>
      </w:r>
      <w:r w:rsidRPr="00E56BC0">
        <w:rPr>
          <w:rFonts w:ascii="Times New Roman" w:hAnsi="Times New Roman" w:cs="Times New Roman"/>
          <w:kern w:val="1"/>
        </w:rPr>
        <w:t xml:space="preserve">następujące </w:t>
      </w:r>
      <w:r w:rsidR="009F12C3">
        <w:rPr>
          <w:rFonts w:ascii="Times New Roman" w:hAnsi="Times New Roman" w:cs="Times New Roman"/>
          <w:kern w:val="1"/>
        </w:rPr>
        <w:t>usługi</w:t>
      </w:r>
      <w:r w:rsidRPr="00E56BC0">
        <w:rPr>
          <w:rFonts w:ascii="Times New Roman" w:hAnsi="Times New Roman" w:cs="Times New Roman"/>
          <w:kern w:val="1"/>
        </w:rPr>
        <w:t xml:space="preserve"> wykonają poszczególni Wykonawcy wspólnie ubiegający się o udzielenie zamówienia:</w:t>
      </w:r>
    </w:p>
    <w:p w14:paraId="0538EE1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</w:p>
    <w:p w14:paraId="0DB83760" w14:textId="68FF3B9C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F310F66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4828BEBB" w14:textId="229EC875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753B9F03" w14:textId="77777777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1D1D8591" w14:textId="1099D569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1BC4347" w14:textId="77777777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344E9F49" w14:textId="683BC531" w:rsidR="007544A5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 w:rsidRPr="00E56BC0">
        <w:rPr>
          <w:rFonts w:ascii="Times New Roman" w:hAnsi="Times New Roman" w:cs="Times New Roman"/>
          <w:spacing w:val="4"/>
          <w:kern w:val="1"/>
          <w:sz w:val="18"/>
          <w:szCs w:val="18"/>
        </w:rPr>
        <w:t>* należy dostosować do ilości Wykonawców w konsorcjum/Spółce Cywilnej</w:t>
      </w:r>
    </w:p>
    <w:sectPr w:rsidR="007544A5" w:rsidRPr="00E56BC0" w:rsidSect="00C4225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DF60" w14:textId="77777777" w:rsidR="005F4555" w:rsidRDefault="005F4555" w:rsidP="005F2B02">
      <w:pPr>
        <w:spacing w:before="0" w:after="0" w:line="240" w:lineRule="auto"/>
      </w:pPr>
      <w:r>
        <w:separator/>
      </w:r>
    </w:p>
  </w:endnote>
  <w:endnote w:type="continuationSeparator" w:id="0">
    <w:p w14:paraId="7F446BA4" w14:textId="77777777" w:rsidR="005F4555" w:rsidRDefault="005F4555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20B0604020202020204"/>
    <w:charset w:val="00"/>
    <w:family w:val="roman"/>
    <w:notTrueType/>
    <w:pitch w:val="default"/>
  </w:font>
  <w:font w:name="Thorndale AMT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659C" w14:textId="77777777" w:rsidR="005F4555" w:rsidRDefault="005F4555" w:rsidP="005F2B02">
      <w:pPr>
        <w:spacing w:before="0" w:after="0" w:line="240" w:lineRule="auto"/>
      </w:pPr>
      <w:r>
        <w:separator/>
      </w:r>
    </w:p>
  </w:footnote>
  <w:footnote w:type="continuationSeparator" w:id="0">
    <w:p w14:paraId="2BAE5B0F" w14:textId="77777777" w:rsidR="005F4555" w:rsidRDefault="005F4555" w:rsidP="005F2B02">
      <w:pPr>
        <w:spacing w:before="0" w:after="0" w:line="240" w:lineRule="auto"/>
      </w:pPr>
      <w:r>
        <w:continuationSeparator/>
      </w:r>
    </w:p>
  </w:footnote>
  <w:footnote w:id="1">
    <w:p w14:paraId="25C8098D" w14:textId="584932AF" w:rsidR="00B059B0" w:rsidRPr="001050E0" w:rsidRDefault="00B059B0">
      <w:pPr>
        <w:pStyle w:val="Tekstprzypisudolnego"/>
        <w:rPr>
          <w:sz w:val="18"/>
          <w:szCs w:val="18"/>
        </w:rPr>
      </w:pPr>
      <w:r w:rsidRPr="001050E0">
        <w:rPr>
          <w:rStyle w:val="Odwoanieprzypisudolnego"/>
          <w:sz w:val="18"/>
          <w:szCs w:val="18"/>
        </w:rPr>
        <w:footnoteRef/>
      </w:r>
      <w:r w:rsidRPr="001050E0">
        <w:rPr>
          <w:sz w:val="18"/>
          <w:szCs w:val="18"/>
        </w:rPr>
        <w:t xml:space="preserve"> Dostosować do posiadanego doświadczenia osoby skierowanej do realizacji zamówienia </w:t>
      </w:r>
    </w:p>
  </w:footnote>
  <w:footnote w:id="2">
    <w:p w14:paraId="390C3972" w14:textId="77777777" w:rsidR="0042076A" w:rsidRDefault="0042076A">
      <w:pPr>
        <w:pStyle w:val="Tekstprzypisudolnego"/>
        <w:rPr>
          <w:sz w:val="16"/>
          <w:szCs w:val="16"/>
        </w:rPr>
      </w:pPr>
      <w:r w:rsidRPr="0042076A">
        <w:rPr>
          <w:rStyle w:val="Odwoanieprzypisudolnego"/>
          <w:sz w:val="16"/>
          <w:szCs w:val="16"/>
        </w:rPr>
        <w:footnoteRef/>
      </w:r>
      <w:r w:rsidRPr="0042076A">
        <w:rPr>
          <w:sz w:val="16"/>
          <w:szCs w:val="16"/>
        </w:rPr>
        <w:t xml:space="preserve"> niniejsze oświadczenie składa również podmiot udostępniający swoje zasoby Wykonawcy oraz wszyscy Wykonawcy wspólnie ubiegający</w:t>
      </w:r>
    </w:p>
    <w:p w14:paraId="44CF7413" w14:textId="7BD86E4B" w:rsidR="0042076A" w:rsidRPr="0042076A" w:rsidRDefault="0042076A">
      <w:pPr>
        <w:pStyle w:val="Tekstprzypisudolnego"/>
        <w:rPr>
          <w:sz w:val="16"/>
          <w:szCs w:val="16"/>
        </w:rPr>
      </w:pPr>
      <w:r w:rsidRPr="0042076A">
        <w:rPr>
          <w:sz w:val="16"/>
          <w:szCs w:val="16"/>
        </w:rPr>
        <w:t>się o zamówienie (jeśli dotyczy)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F0A4" w14:textId="63C8AD46" w:rsidR="00FD61DA" w:rsidRDefault="00FD61DA">
    <w:pPr>
      <w:pStyle w:val="Nagwek"/>
    </w:pPr>
  </w:p>
  <w:p w14:paraId="01A4209D" w14:textId="77777777" w:rsidR="00DB450D" w:rsidRDefault="00DB45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-2071"/>
        </w:tabs>
        <w:ind w:left="-2071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46F7F"/>
    <w:multiLevelType w:val="hybridMultilevel"/>
    <w:tmpl w:val="3B4C3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D0E00"/>
    <w:multiLevelType w:val="hybridMultilevel"/>
    <w:tmpl w:val="0D28320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3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5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6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47019E"/>
    <w:multiLevelType w:val="hybridMultilevel"/>
    <w:tmpl w:val="8212805E"/>
    <w:lvl w:ilvl="0" w:tplc="A31A99E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5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8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3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C5B5A6E"/>
    <w:multiLevelType w:val="hybridMultilevel"/>
    <w:tmpl w:val="FF924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4303D1"/>
    <w:multiLevelType w:val="hybridMultilevel"/>
    <w:tmpl w:val="CEFC17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5" w15:restartNumberingAfterBreak="0">
    <w:nsid w:val="3C6D5052"/>
    <w:multiLevelType w:val="hybridMultilevel"/>
    <w:tmpl w:val="99667B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7" w15:restartNumberingAfterBreak="0">
    <w:nsid w:val="40565FC5"/>
    <w:multiLevelType w:val="hybridMultilevel"/>
    <w:tmpl w:val="442A5C6A"/>
    <w:lvl w:ilvl="0" w:tplc="72127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6A08BB"/>
    <w:multiLevelType w:val="hybridMultilevel"/>
    <w:tmpl w:val="86FC0888"/>
    <w:lvl w:ilvl="0" w:tplc="0212C9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47A41A8D"/>
    <w:multiLevelType w:val="hybridMultilevel"/>
    <w:tmpl w:val="CEFC177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6" w15:restartNumberingAfterBreak="0">
    <w:nsid w:val="47AB386D"/>
    <w:multiLevelType w:val="hybridMultilevel"/>
    <w:tmpl w:val="0D28320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7" w15:restartNumberingAfterBreak="0">
    <w:nsid w:val="48FD584B"/>
    <w:multiLevelType w:val="hybridMultilevel"/>
    <w:tmpl w:val="07F6B720"/>
    <w:lvl w:ilvl="0" w:tplc="A31A99E6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75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8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0" w15:restartNumberingAfterBreak="0">
    <w:nsid w:val="533A31E2"/>
    <w:multiLevelType w:val="hybridMultilevel"/>
    <w:tmpl w:val="CEFC17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83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842F2A"/>
    <w:multiLevelType w:val="hybridMultilevel"/>
    <w:tmpl w:val="6B947FBE"/>
    <w:lvl w:ilvl="0" w:tplc="0D12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8" w15:restartNumberingAfterBreak="0">
    <w:nsid w:val="69035B22"/>
    <w:multiLevelType w:val="hybridMultilevel"/>
    <w:tmpl w:val="8F30B16C"/>
    <w:lvl w:ilvl="0" w:tplc="20F0F042">
      <w:start w:val="1"/>
      <w:numFmt w:val="decimal"/>
      <w:lvlText w:val="%1."/>
      <w:lvlJc w:val="left"/>
      <w:pPr>
        <w:ind w:left="720" w:hanging="360"/>
      </w:pPr>
    </w:lvl>
    <w:lvl w:ilvl="1" w:tplc="A31A99E6">
      <w:start w:val="1"/>
      <w:numFmt w:val="decimal"/>
      <w:lvlText w:val="%2)"/>
      <w:lvlJc w:val="left"/>
      <w:pPr>
        <w:ind w:left="643" w:hanging="360"/>
      </w:pPr>
    </w:lvl>
    <w:lvl w:ilvl="2" w:tplc="A5B822FA">
      <w:start w:val="1"/>
      <w:numFmt w:val="lowerRoman"/>
      <w:lvlText w:val="%3."/>
      <w:lvlJc w:val="right"/>
      <w:pPr>
        <w:ind w:left="2160" w:hanging="180"/>
      </w:pPr>
    </w:lvl>
    <w:lvl w:ilvl="3" w:tplc="40CE6A64">
      <w:start w:val="1"/>
      <w:numFmt w:val="decimal"/>
      <w:lvlText w:val="%4."/>
      <w:lvlJc w:val="left"/>
      <w:pPr>
        <w:ind w:left="2880" w:hanging="360"/>
      </w:pPr>
    </w:lvl>
    <w:lvl w:ilvl="4" w:tplc="094601D2">
      <w:start w:val="1"/>
      <w:numFmt w:val="lowerLetter"/>
      <w:lvlText w:val="%5."/>
      <w:lvlJc w:val="left"/>
      <w:pPr>
        <w:ind w:left="3600" w:hanging="360"/>
      </w:pPr>
    </w:lvl>
    <w:lvl w:ilvl="5" w:tplc="429A8A0A">
      <w:start w:val="1"/>
      <w:numFmt w:val="lowerRoman"/>
      <w:lvlText w:val="%6."/>
      <w:lvlJc w:val="right"/>
      <w:pPr>
        <w:ind w:left="4320" w:hanging="180"/>
      </w:pPr>
    </w:lvl>
    <w:lvl w:ilvl="6" w:tplc="157218D2">
      <w:start w:val="1"/>
      <w:numFmt w:val="decimal"/>
      <w:lvlText w:val="%7."/>
      <w:lvlJc w:val="left"/>
      <w:pPr>
        <w:ind w:left="5040" w:hanging="360"/>
      </w:pPr>
    </w:lvl>
    <w:lvl w:ilvl="7" w:tplc="865C2274">
      <w:start w:val="1"/>
      <w:numFmt w:val="lowerLetter"/>
      <w:lvlText w:val="%8."/>
      <w:lvlJc w:val="left"/>
      <w:pPr>
        <w:ind w:left="5760" w:hanging="360"/>
      </w:pPr>
    </w:lvl>
    <w:lvl w:ilvl="8" w:tplc="1F181BF2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1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3" w15:restartNumberingAfterBreak="0">
    <w:nsid w:val="71481B73"/>
    <w:multiLevelType w:val="hybridMultilevel"/>
    <w:tmpl w:val="0D2832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4" w15:restartNumberingAfterBreak="0">
    <w:nsid w:val="775B284D"/>
    <w:multiLevelType w:val="hybridMultilevel"/>
    <w:tmpl w:val="CEFC177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5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AF010A8"/>
    <w:multiLevelType w:val="hybridMultilevel"/>
    <w:tmpl w:val="CEFC177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7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9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21"/>
  </w:num>
  <w:num w:numId="3" w16cid:durableId="1859730228">
    <w:abstractNumId w:val="33"/>
  </w:num>
  <w:num w:numId="4" w16cid:durableId="378238592">
    <w:abstractNumId w:val="26"/>
  </w:num>
  <w:num w:numId="5" w16cid:durableId="147207093">
    <w:abstractNumId w:val="45"/>
  </w:num>
  <w:num w:numId="6" w16cid:durableId="361250864">
    <w:abstractNumId w:val="42"/>
  </w:num>
  <w:num w:numId="7" w16cid:durableId="554195823">
    <w:abstractNumId w:val="18"/>
  </w:num>
  <w:num w:numId="8" w16cid:durableId="1663116723">
    <w:abstractNumId w:val="1"/>
  </w:num>
  <w:num w:numId="9" w16cid:durableId="1901745611">
    <w:abstractNumId w:val="22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77"/>
  </w:num>
  <w:num w:numId="12" w16cid:durableId="324237460">
    <w:abstractNumId w:val="54"/>
  </w:num>
  <w:num w:numId="13" w16cid:durableId="2146192387">
    <w:abstractNumId w:val="78"/>
  </w:num>
  <w:num w:numId="14" w16cid:durableId="655033009">
    <w:abstractNumId w:val="86"/>
    <w:lvlOverride w:ilvl="0">
      <w:startOverride w:val="1"/>
    </w:lvlOverride>
  </w:num>
  <w:num w:numId="15" w16cid:durableId="1792431075">
    <w:abstractNumId w:val="58"/>
    <w:lvlOverride w:ilvl="0">
      <w:startOverride w:val="1"/>
    </w:lvlOverride>
  </w:num>
  <w:num w:numId="16" w16cid:durableId="316612765">
    <w:abstractNumId w:val="3"/>
  </w:num>
  <w:num w:numId="17" w16cid:durableId="1384712441">
    <w:abstractNumId w:val="84"/>
  </w:num>
  <w:num w:numId="18" w16cid:durableId="1651060841">
    <w:abstractNumId w:val="43"/>
  </w:num>
  <w:num w:numId="19" w16cid:durableId="1218590371">
    <w:abstractNumId w:val="13"/>
  </w:num>
  <w:num w:numId="20" w16cid:durableId="1312558434">
    <w:abstractNumId w:val="23"/>
  </w:num>
  <w:num w:numId="21" w16cid:durableId="777917748">
    <w:abstractNumId w:val="14"/>
  </w:num>
  <w:num w:numId="22" w16cid:durableId="248270782">
    <w:abstractNumId w:val="75"/>
  </w:num>
  <w:num w:numId="23" w16cid:durableId="136119174">
    <w:abstractNumId w:val="74"/>
  </w:num>
  <w:num w:numId="24" w16cid:durableId="1524436393">
    <w:abstractNumId w:val="24"/>
  </w:num>
  <w:num w:numId="25" w16cid:durableId="1165708233">
    <w:abstractNumId w:val="36"/>
  </w:num>
  <w:num w:numId="26" w16cid:durableId="1068772967">
    <w:abstractNumId w:val="4"/>
  </w:num>
  <w:num w:numId="27" w16cid:durableId="571550525">
    <w:abstractNumId w:val="82"/>
  </w:num>
  <w:num w:numId="28" w16cid:durableId="1013846053">
    <w:abstractNumId w:val="89"/>
  </w:num>
  <w:num w:numId="29" w16cid:durableId="2131900443">
    <w:abstractNumId w:val="91"/>
  </w:num>
  <w:num w:numId="30" w16cid:durableId="2082755941">
    <w:abstractNumId w:val="96"/>
  </w:num>
  <w:num w:numId="31" w16cid:durableId="1217354533">
    <w:abstractNumId w:val="68"/>
  </w:num>
  <w:num w:numId="32" w16cid:durableId="2045860021">
    <w:abstractNumId w:val="27"/>
  </w:num>
  <w:num w:numId="33" w16cid:durableId="522062685">
    <w:abstractNumId w:val="0"/>
  </w:num>
  <w:num w:numId="34" w16cid:durableId="1056246691">
    <w:abstractNumId w:val="29"/>
  </w:num>
  <w:num w:numId="35" w16cid:durableId="292714490">
    <w:abstractNumId w:val="79"/>
  </w:num>
  <w:num w:numId="36" w16cid:durableId="1891258649">
    <w:abstractNumId w:val="102"/>
  </w:num>
  <w:num w:numId="37" w16cid:durableId="532575111">
    <w:abstractNumId w:val="15"/>
  </w:num>
  <w:num w:numId="38" w16cid:durableId="1825393824">
    <w:abstractNumId w:val="105"/>
  </w:num>
  <w:num w:numId="39" w16cid:durableId="686490279">
    <w:abstractNumId w:val="46"/>
  </w:num>
  <w:num w:numId="40" w16cid:durableId="1322850433">
    <w:abstractNumId w:val="10"/>
  </w:num>
  <w:num w:numId="41" w16cid:durableId="1689721913">
    <w:abstractNumId w:val="25"/>
  </w:num>
  <w:num w:numId="42" w16cid:durableId="1051618294">
    <w:abstractNumId w:val="95"/>
  </w:num>
  <w:num w:numId="43" w16cid:durableId="1367557381">
    <w:abstractNumId w:val="47"/>
  </w:num>
  <w:num w:numId="44" w16cid:durableId="119492359">
    <w:abstractNumId w:val="64"/>
  </w:num>
  <w:num w:numId="45" w16cid:durableId="817498179">
    <w:abstractNumId w:val="50"/>
  </w:num>
  <w:num w:numId="46" w16cid:durableId="1664122255">
    <w:abstractNumId w:val="31"/>
  </w:num>
  <w:num w:numId="47" w16cid:durableId="1884753292">
    <w:abstractNumId w:val="39"/>
  </w:num>
  <w:num w:numId="48" w16cid:durableId="6191930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9"/>
  </w:num>
  <w:num w:numId="50" w16cid:durableId="869417610">
    <w:abstractNumId w:val="56"/>
  </w:num>
  <w:num w:numId="51" w16cid:durableId="1122112742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93"/>
  </w:num>
  <w:num w:numId="59" w16cid:durableId="1356804815">
    <w:abstractNumId w:val="17"/>
  </w:num>
  <w:num w:numId="60" w16cid:durableId="409893050">
    <w:abstractNumId w:val="90"/>
  </w:num>
  <w:num w:numId="61" w16cid:durableId="1815368345">
    <w:abstractNumId w:val="71"/>
  </w:num>
  <w:num w:numId="62" w16cid:durableId="1647659924">
    <w:abstractNumId w:val="88"/>
  </w:num>
  <w:num w:numId="63" w16cid:durableId="2137748537">
    <w:abstractNumId w:val="72"/>
  </w:num>
  <w:num w:numId="64" w16cid:durableId="1056926602">
    <w:abstractNumId w:val="40"/>
  </w:num>
  <w:num w:numId="65" w16cid:durableId="2747549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7"/>
  </w:num>
  <w:num w:numId="72" w16cid:durableId="1160847435">
    <w:abstractNumId w:val="30"/>
  </w:num>
  <w:num w:numId="73" w16cid:durableId="2010016568">
    <w:abstractNumId w:val="2"/>
  </w:num>
  <w:num w:numId="74" w16cid:durableId="410541572">
    <w:abstractNumId w:val="61"/>
  </w:num>
  <w:num w:numId="75" w16cid:durableId="296188089">
    <w:abstractNumId w:val="99"/>
  </w:num>
  <w:num w:numId="76" w16cid:durableId="1814134155">
    <w:abstractNumId w:val="83"/>
  </w:num>
  <w:num w:numId="77" w16cid:durableId="79496407">
    <w:abstractNumId w:val="101"/>
  </w:num>
  <w:num w:numId="78" w16cid:durableId="227611625">
    <w:abstractNumId w:val="12"/>
  </w:num>
  <w:num w:numId="79" w16cid:durableId="782186327">
    <w:abstractNumId w:val="108"/>
  </w:num>
  <w:num w:numId="80" w16cid:durableId="225995531">
    <w:abstractNumId w:val="97"/>
  </w:num>
  <w:num w:numId="81" w16cid:durableId="1219130965">
    <w:abstractNumId w:val="48"/>
  </w:num>
  <w:num w:numId="82" w16cid:durableId="1095832480">
    <w:abstractNumId w:val="100"/>
  </w:num>
  <w:num w:numId="83" w16cid:durableId="240677126">
    <w:abstractNumId w:val="109"/>
  </w:num>
  <w:num w:numId="84" w16cid:durableId="986938861">
    <w:abstractNumId w:val="51"/>
  </w:num>
  <w:num w:numId="85" w16cid:durableId="1338383406">
    <w:abstractNumId w:val="19"/>
  </w:num>
  <w:num w:numId="86" w16cid:durableId="839779445">
    <w:abstractNumId w:val="35"/>
  </w:num>
  <w:num w:numId="87" w16cid:durableId="1168403664">
    <w:abstractNumId w:val="60"/>
  </w:num>
  <w:num w:numId="88" w16cid:durableId="1174101681">
    <w:abstractNumId w:val="41"/>
  </w:num>
  <w:num w:numId="89" w16cid:durableId="143662015">
    <w:abstractNumId w:val="70"/>
  </w:num>
  <w:num w:numId="90" w16cid:durableId="390735624">
    <w:abstractNumId w:val="94"/>
  </w:num>
  <w:num w:numId="91" w16cid:durableId="752356019">
    <w:abstractNumId w:val="20"/>
  </w:num>
  <w:num w:numId="92" w16cid:durableId="509561736">
    <w:abstractNumId w:val="5"/>
  </w:num>
  <w:num w:numId="93" w16cid:durableId="5251446">
    <w:abstractNumId w:val="107"/>
  </w:num>
  <w:num w:numId="94" w16cid:durableId="185563526">
    <w:abstractNumId w:val="81"/>
  </w:num>
  <w:num w:numId="95" w16cid:durableId="1170176402">
    <w:abstractNumId w:val="57"/>
  </w:num>
  <w:num w:numId="96" w16cid:durableId="1969508057">
    <w:abstractNumId w:val="66"/>
  </w:num>
  <w:num w:numId="97" w16cid:durableId="1158889387">
    <w:abstractNumId w:val="8"/>
  </w:num>
  <w:num w:numId="98" w16cid:durableId="2018726200">
    <w:abstractNumId w:val="103"/>
  </w:num>
  <w:num w:numId="99" w16cid:durableId="261692000">
    <w:abstractNumId w:val="63"/>
  </w:num>
  <w:num w:numId="100" w16cid:durableId="1922838026">
    <w:abstractNumId w:val="44"/>
  </w:num>
  <w:num w:numId="101" w16cid:durableId="846209161">
    <w:abstractNumId w:val="98"/>
  </w:num>
  <w:num w:numId="102" w16cid:durableId="474881106">
    <w:abstractNumId w:val="53"/>
  </w:num>
  <w:num w:numId="103" w16cid:durableId="1244993502">
    <w:abstractNumId w:val="67"/>
  </w:num>
  <w:num w:numId="104" w16cid:durableId="1981808864">
    <w:abstractNumId w:val="55"/>
  </w:num>
  <w:num w:numId="105" w16cid:durableId="1478499994">
    <w:abstractNumId w:val="34"/>
  </w:num>
  <w:num w:numId="106" w16cid:durableId="651369498">
    <w:abstractNumId w:val="106"/>
  </w:num>
  <w:num w:numId="107" w16cid:durableId="1280332793">
    <w:abstractNumId w:val="104"/>
  </w:num>
  <w:num w:numId="108" w16cid:durableId="1705671341">
    <w:abstractNumId w:val="80"/>
  </w:num>
  <w:num w:numId="109" w16cid:durableId="1917009556">
    <w:abstractNumId w:val="85"/>
  </w:num>
  <w:num w:numId="110" w16cid:durableId="1039821204">
    <w:abstractNumId w:val="65"/>
  </w:num>
  <w:num w:numId="111" w16cid:durableId="1458641627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00ED6"/>
    <w:rsid w:val="00013CBE"/>
    <w:rsid w:val="00017C0C"/>
    <w:rsid w:val="000427FC"/>
    <w:rsid w:val="00060F18"/>
    <w:rsid w:val="000744BB"/>
    <w:rsid w:val="0009076D"/>
    <w:rsid w:val="000E1D87"/>
    <w:rsid w:val="001050E0"/>
    <w:rsid w:val="00116CDD"/>
    <w:rsid w:val="00141435"/>
    <w:rsid w:val="001A2018"/>
    <w:rsid w:val="001C34DC"/>
    <w:rsid w:val="001D1119"/>
    <w:rsid w:val="001F3287"/>
    <w:rsid w:val="00216AEA"/>
    <w:rsid w:val="00223D9D"/>
    <w:rsid w:val="00225F9F"/>
    <w:rsid w:val="00244B97"/>
    <w:rsid w:val="00244EE1"/>
    <w:rsid w:val="002558FE"/>
    <w:rsid w:val="00272777"/>
    <w:rsid w:val="002745DC"/>
    <w:rsid w:val="00297ECA"/>
    <w:rsid w:val="002A4C3B"/>
    <w:rsid w:val="002A6D30"/>
    <w:rsid w:val="002C4EBE"/>
    <w:rsid w:val="002D2F58"/>
    <w:rsid w:val="002E48F6"/>
    <w:rsid w:val="002F1B53"/>
    <w:rsid w:val="002F3594"/>
    <w:rsid w:val="00344CE0"/>
    <w:rsid w:val="00345E2D"/>
    <w:rsid w:val="00361D3C"/>
    <w:rsid w:val="0038253C"/>
    <w:rsid w:val="003C2CE4"/>
    <w:rsid w:val="0042076A"/>
    <w:rsid w:val="004223F8"/>
    <w:rsid w:val="00431F14"/>
    <w:rsid w:val="00453B5B"/>
    <w:rsid w:val="00474DB2"/>
    <w:rsid w:val="004805C9"/>
    <w:rsid w:val="004B31D5"/>
    <w:rsid w:val="004B3C9C"/>
    <w:rsid w:val="004C2D73"/>
    <w:rsid w:val="004D2935"/>
    <w:rsid w:val="004F4BFD"/>
    <w:rsid w:val="004F7F1E"/>
    <w:rsid w:val="00545696"/>
    <w:rsid w:val="00565B07"/>
    <w:rsid w:val="00566219"/>
    <w:rsid w:val="00597AFA"/>
    <w:rsid w:val="005F2B02"/>
    <w:rsid w:val="005F4555"/>
    <w:rsid w:val="0060750E"/>
    <w:rsid w:val="006259D9"/>
    <w:rsid w:val="00640C44"/>
    <w:rsid w:val="0064512B"/>
    <w:rsid w:val="00654118"/>
    <w:rsid w:val="00674A76"/>
    <w:rsid w:val="006A2C39"/>
    <w:rsid w:val="006C69DE"/>
    <w:rsid w:val="00743EAB"/>
    <w:rsid w:val="007457F1"/>
    <w:rsid w:val="007544A5"/>
    <w:rsid w:val="0076276F"/>
    <w:rsid w:val="007B5A25"/>
    <w:rsid w:val="007D5F29"/>
    <w:rsid w:val="007E717A"/>
    <w:rsid w:val="007F4D5E"/>
    <w:rsid w:val="008017D1"/>
    <w:rsid w:val="00817E1B"/>
    <w:rsid w:val="00826415"/>
    <w:rsid w:val="0084523F"/>
    <w:rsid w:val="008E4A7B"/>
    <w:rsid w:val="00951FED"/>
    <w:rsid w:val="009770DA"/>
    <w:rsid w:val="009809CB"/>
    <w:rsid w:val="009B580B"/>
    <w:rsid w:val="009F12C3"/>
    <w:rsid w:val="00A22261"/>
    <w:rsid w:val="00A37366"/>
    <w:rsid w:val="00A407AD"/>
    <w:rsid w:val="00A53AE5"/>
    <w:rsid w:val="00AD28C4"/>
    <w:rsid w:val="00AF59EA"/>
    <w:rsid w:val="00B059B0"/>
    <w:rsid w:val="00B12834"/>
    <w:rsid w:val="00B75CFE"/>
    <w:rsid w:val="00BA4D51"/>
    <w:rsid w:val="00BC743F"/>
    <w:rsid w:val="00BE32F8"/>
    <w:rsid w:val="00BF47C7"/>
    <w:rsid w:val="00BF4952"/>
    <w:rsid w:val="00C10198"/>
    <w:rsid w:val="00C4225A"/>
    <w:rsid w:val="00C458FD"/>
    <w:rsid w:val="00C613D9"/>
    <w:rsid w:val="00CA5763"/>
    <w:rsid w:val="00CF4323"/>
    <w:rsid w:val="00D377C3"/>
    <w:rsid w:val="00D859FC"/>
    <w:rsid w:val="00DB450D"/>
    <w:rsid w:val="00DD6E01"/>
    <w:rsid w:val="00DF34F4"/>
    <w:rsid w:val="00E07717"/>
    <w:rsid w:val="00E22B52"/>
    <w:rsid w:val="00E34A21"/>
    <w:rsid w:val="00E50BCF"/>
    <w:rsid w:val="00E56BC0"/>
    <w:rsid w:val="00F02D0B"/>
    <w:rsid w:val="00F13399"/>
    <w:rsid w:val="00F175BC"/>
    <w:rsid w:val="00F3037B"/>
    <w:rsid w:val="00F93943"/>
    <w:rsid w:val="00FA0F25"/>
    <w:rsid w:val="00FB1226"/>
    <w:rsid w:val="00FD61DA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C:\Users\JRab\AppData\Local\Temp\pid-24932\Nowy_szablon_dokumentu.dotx</Template>
  <TotalTime>36</TotalTime>
  <Pages>15</Pages>
  <Words>3567</Words>
  <Characters>21405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Eliza Grodzka</cp:lastModifiedBy>
  <cp:revision>9</cp:revision>
  <cp:lastPrinted>2024-11-12T12:11:00Z</cp:lastPrinted>
  <dcterms:created xsi:type="dcterms:W3CDTF">2024-11-05T21:07:00Z</dcterms:created>
  <dcterms:modified xsi:type="dcterms:W3CDTF">2024-11-13T12:21:00Z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