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118AE99E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6D38DB">
        <w:rPr>
          <w:rFonts w:ascii="Arial" w:hAnsi="Arial" w:cs="Arial"/>
          <w:b/>
          <w:color w:val="000000"/>
        </w:rPr>
        <w:t>LOG</w:t>
      </w:r>
      <w:r w:rsidRPr="00AA7BC8">
        <w:rPr>
          <w:rFonts w:ascii="Arial" w:hAnsi="Arial" w:cs="Arial"/>
          <w:b/>
          <w:color w:val="000000"/>
        </w:rPr>
        <w:t>-P-Z/00</w:t>
      </w:r>
      <w:r w:rsidR="008869A4">
        <w:rPr>
          <w:rFonts w:ascii="Arial" w:hAnsi="Arial" w:cs="Arial"/>
          <w:b/>
          <w:color w:val="000000"/>
        </w:rPr>
        <w:t>1</w:t>
      </w:r>
      <w:r w:rsidR="006D38DB">
        <w:rPr>
          <w:rFonts w:ascii="Arial" w:hAnsi="Arial" w:cs="Arial"/>
          <w:b/>
          <w:color w:val="000000"/>
        </w:rPr>
        <w:t>4</w:t>
      </w:r>
      <w:r w:rsidRPr="00AA7BC8">
        <w:rPr>
          <w:rFonts w:ascii="Arial" w:hAnsi="Arial" w:cs="Arial"/>
          <w:b/>
          <w:color w:val="000000"/>
        </w:rPr>
        <w:t>/202</w:t>
      </w:r>
      <w:r w:rsidR="001913DC">
        <w:rPr>
          <w:rFonts w:ascii="Arial" w:hAnsi="Arial" w:cs="Arial"/>
          <w:b/>
          <w:color w:val="000000"/>
        </w:rPr>
        <w:t>4</w:t>
      </w:r>
      <w:r w:rsidR="0090570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4EBA55AE" w14:textId="4597DA25" w:rsidR="00431F22" w:rsidRPr="00431F22" w:rsidRDefault="00431F22" w:rsidP="00431F22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Pr="00431F22">
        <w:rPr>
          <w:rFonts w:ascii="Arial" w:hAnsi="Arial" w:cs="Arial"/>
          <w:b/>
          <w:bCs/>
          <w:color w:val="2F5496" w:themeColor="accent1" w:themeShade="BF"/>
          <w:u w:val="single"/>
        </w:rPr>
        <w:t>Świadczenie usług pocztowych w zakresie przesyłek pocztowych”</w:t>
      </w: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4E20E692" w:rsid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7A86DE40" w14:textId="77777777" w:rsidR="00EB5845" w:rsidRPr="00EB5845" w:rsidRDefault="00EB5845" w:rsidP="00EB5845">
      <w:pPr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6738659"/>
      <w:r w:rsidRPr="00EB5845">
        <w:rPr>
          <w:rFonts w:ascii="Arial" w:hAnsi="Arial" w:cs="Arial"/>
          <w:b/>
          <w:bCs/>
          <w:color w:val="000000"/>
          <w:sz w:val="20"/>
          <w:szCs w:val="20"/>
        </w:rPr>
        <w:t xml:space="preserve">Całkowita cena </w:t>
      </w:r>
      <w:bookmarkStart w:id="1" w:name="_Hlk65748421"/>
      <w:r w:rsidRPr="00EB5845">
        <w:rPr>
          <w:rFonts w:ascii="Arial" w:hAnsi="Arial" w:cs="Arial"/>
          <w:b/>
          <w:bCs/>
          <w:color w:val="000000"/>
          <w:sz w:val="20"/>
          <w:szCs w:val="20"/>
        </w:rPr>
        <w:t>oferty za realizację</w:t>
      </w:r>
      <w:r w:rsidRPr="00EB5845">
        <w:rPr>
          <w:rFonts w:ascii="Arial" w:hAnsi="Arial" w:cs="Arial"/>
          <w:color w:val="000000"/>
          <w:sz w:val="20"/>
          <w:szCs w:val="20"/>
        </w:rPr>
        <w:t>:</w:t>
      </w:r>
    </w:p>
    <w:p w14:paraId="230943AC" w14:textId="65661524" w:rsidR="00EB5845" w:rsidRPr="00EB5845" w:rsidRDefault="00EB5845" w:rsidP="00702293">
      <w:pPr>
        <w:numPr>
          <w:ilvl w:val="0"/>
          <w:numId w:val="7"/>
        </w:numPr>
        <w:suppressAutoHyphens/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B584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części </w:t>
      </w:r>
      <w:r w:rsidRPr="00EB5845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EB5845">
        <w:rPr>
          <w:rFonts w:ascii="Arial" w:hAnsi="Arial" w:cs="Arial"/>
          <w:color w:val="000000"/>
          <w:sz w:val="20"/>
          <w:szCs w:val="20"/>
        </w:rPr>
        <w:t xml:space="preserve"> zamówienia tj. świadczenie usług pocztowych na terenie Miasta Leszna i miejscowości z kodem pocztowym 64-100, </w:t>
      </w:r>
      <w:r w:rsidRPr="00EB5845">
        <w:rPr>
          <w:rFonts w:ascii="Arial" w:hAnsi="Arial" w:cs="Arial"/>
          <w:color w:val="000000"/>
          <w:sz w:val="20"/>
          <w:szCs w:val="20"/>
          <w:u w:val="single"/>
        </w:rPr>
        <w:t xml:space="preserve">obliczona zgodnie z </w:t>
      </w:r>
      <w:r w:rsidRPr="00EB584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załącznikiem nr 6</w:t>
      </w:r>
      <w:r w:rsidRPr="00EB5845">
        <w:rPr>
          <w:rFonts w:ascii="Arial" w:hAnsi="Arial" w:cs="Arial"/>
          <w:color w:val="000000"/>
          <w:sz w:val="20"/>
          <w:szCs w:val="20"/>
          <w:u w:val="single"/>
        </w:rPr>
        <w:t xml:space="preserve"> do SIWZ wynosi:</w:t>
      </w:r>
      <w:bookmarkStart w:id="2" w:name="_Hlk65748641"/>
      <w:bookmarkEnd w:id="1"/>
    </w:p>
    <w:p w14:paraId="3575F23B" w14:textId="77777777" w:rsidR="00EB5845" w:rsidRPr="00EB5845" w:rsidRDefault="00EB5845" w:rsidP="00702293">
      <w:pPr>
        <w:suppressAutoHyphens/>
        <w:spacing w:line="360" w:lineRule="auto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EB5845">
        <w:rPr>
          <w:rFonts w:ascii="Arial" w:hAnsi="Arial" w:cs="Arial"/>
          <w:color w:val="000000"/>
          <w:sz w:val="20"/>
          <w:szCs w:val="20"/>
        </w:rPr>
        <w:t>netto……………………………… zł</w:t>
      </w:r>
    </w:p>
    <w:p w14:paraId="08DA859F" w14:textId="3CDD0E33" w:rsidR="00EB5845" w:rsidRDefault="00EB5845" w:rsidP="00702293">
      <w:pPr>
        <w:suppressAutoHyphens/>
        <w:spacing w:line="360" w:lineRule="auto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Hlk65748454"/>
      <w:bookmarkEnd w:id="2"/>
      <w:r w:rsidRPr="00EB5845">
        <w:rPr>
          <w:rFonts w:ascii="Arial" w:hAnsi="Arial" w:cs="Arial"/>
          <w:color w:val="000000"/>
          <w:sz w:val="20"/>
          <w:szCs w:val="20"/>
        </w:rPr>
        <w:t>(słownie……………………………………….…………………………...………/100),</w:t>
      </w:r>
    </w:p>
    <w:p w14:paraId="63FE0715" w14:textId="77777777" w:rsidR="00EB5845" w:rsidRPr="00EB5845" w:rsidRDefault="00EB5845" w:rsidP="00EB5845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</w:p>
    <w:bookmarkEnd w:id="3"/>
    <w:p w14:paraId="4244E37A" w14:textId="63E9F56D" w:rsidR="00EB5845" w:rsidRPr="00EB5845" w:rsidRDefault="00EB5845" w:rsidP="00702293">
      <w:pPr>
        <w:numPr>
          <w:ilvl w:val="0"/>
          <w:numId w:val="7"/>
        </w:numPr>
        <w:suppressAutoHyphens/>
        <w:spacing w:line="360" w:lineRule="auto"/>
        <w:ind w:left="1701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B5845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 xml:space="preserve">części II </w:t>
      </w:r>
      <w:r w:rsidRPr="00EB5845">
        <w:rPr>
          <w:rFonts w:ascii="Arial" w:hAnsi="Arial" w:cs="Arial"/>
          <w:color w:val="000000"/>
          <w:sz w:val="20"/>
          <w:szCs w:val="20"/>
        </w:rPr>
        <w:t xml:space="preserve">zamówienia tj. świadczenie usług pocztowych. poza Miastem Leszno, </w:t>
      </w:r>
      <w:r w:rsidRPr="00EB5845">
        <w:rPr>
          <w:rFonts w:ascii="Arial" w:hAnsi="Arial" w:cs="Arial"/>
          <w:color w:val="000000"/>
          <w:sz w:val="20"/>
          <w:szCs w:val="20"/>
          <w:u w:val="single"/>
        </w:rPr>
        <w:t>obliczona zgodnie z </w:t>
      </w:r>
      <w:r w:rsidRPr="00EB584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załącznikiem nr 7</w:t>
      </w:r>
      <w:r w:rsidRPr="00EB5845">
        <w:rPr>
          <w:rFonts w:ascii="Arial" w:hAnsi="Arial" w:cs="Arial"/>
          <w:color w:val="000000"/>
          <w:sz w:val="20"/>
          <w:szCs w:val="20"/>
          <w:u w:val="single"/>
        </w:rPr>
        <w:t xml:space="preserve"> do SIWZ wynosi:</w:t>
      </w:r>
    </w:p>
    <w:p w14:paraId="67D79A6E" w14:textId="77777777" w:rsidR="00EB5845" w:rsidRPr="00EB5845" w:rsidRDefault="00EB5845" w:rsidP="00702293">
      <w:pPr>
        <w:suppressAutoHyphens/>
        <w:spacing w:line="360" w:lineRule="auto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EB5845">
        <w:rPr>
          <w:rFonts w:ascii="Arial" w:hAnsi="Arial" w:cs="Arial"/>
          <w:color w:val="000000"/>
          <w:sz w:val="20"/>
          <w:szCs w:val="20"/>
        </w:rPr>
        <w:t>netto:……………….….….……. zł</w:t>
      </w:r>
    </w:p>
    <w:p w14:paraId="554C695E" w14:textId="77777777" w:rsidR="00EB5845" w:rsidRPr="00EB5845" w:rsidRDefault="00EB5845" w:rsidP="00EB5845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EB5845">
        <w:rPr>
          <w:rFonts w:ascii="Arial" w:hAnsi="Arial" w:cs="Arial"/>
          <w:color w:val="000000"/>
          <w:sz w:val="20"/>
          <w:szCs w:val="20"/>
        </w:rPr>
        <w:t>(słownie………………………………….………………………..….…..…/100).</w:t>
      </w:r>
    </w:p>
    <w:p w14:paraId="34E89081" w14:textId="0D15860A" w:rsidR="00891872" w:rsidRPr="00891872" w:rsidRDefault="00891872" w:rsidP="00891872">
      <w:pPr>
        <w:suppressAutoHyphens/>
        <w:spacing w:before="120" w:after="120" w:line="360" w:lineRule="auto"/>
        <w:ind w:left="144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4" w:name="_Hlk183610286"/>
      <w:r w:rsidRPr="00AB460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UWAGA! Wykonawcy, którzy oferują realizację poszczególnych części zamówienia składają oferty tylko na oferowany przez siebie zakres. W takim wypadku pozycję, na którą Wykonawca nie składa oferty należy przekreślić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lub pozostawić pustą (niewypełnioną)</w:t>
      </w:r>
      <w:r w:rsidRPr="00AB460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</w:p>
    <w:bookmarkEnd w:id="4"/>
    <w:bookmarkEnd w:id="0"/>
    <w:p w14:paraId="55E47935" w14:textId="4223A93E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258A2C04" w14:textId="77777777" w:rsidR="00F139CC" w:rsidRPr="00FE54C9" w:rsidRDefault="00F139CC" w:rsidP="00F139CC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40C757D7" w14:textId="77777777" w:rsidR="00F139CC" w:rsidRPr="00682C57" w:rsidRDefault="00F139CC" w:rsidP="00F139CC">
      <w:pPr>
        <w:suppressAutoHyphens/>
        <w:spacing w:before="120" w:after="120"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A81AA66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8296" w14:textId="77777777" w:rsidR="004E7333" w:rsidRDefault="004E73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7541ABCD">
          <wp:simplePos x="0" y="0"/>
          <wp:positionH relativeFrom="page">
            <wp:align>center</wp:align>
          </wp:positionH>
          <wp:positionV relativeFrom="page">
            <wp:posOffset>9370060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9FA4" w14:textId="77777777" w:rsidR="004E7333" w:rsidRDefault="004E73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47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100241">
    <w:abstractNumId w:val="2"/>
  </w:num>
  <w:num w:numId="3" w16cid:durableId="738525562">
    <w:abstractNumId w:val="7"/>
  </w:num>
  <w:num w:numId="4" w16cid:durableId="398752296">
    <w:abstractNumId w:val="0"/>
  </w:num>
  <w:num w:numId="5" w16cid:durableId="1523200276">
    <w:abstractNumId w:val="6"/>
  </w:num>
  <w:num w:numId="6" w16cid:durableId="1275289875">
    <w:abstractNumId w:val="1"/>
  </w:num>
  <w:num w:numId="7" w16cid:durableId="476193083">
    <w:abstractNumId w:val="4"/>
  </w:num>
  <w:num w:numId="8" w16cid:durableId="1138499006">
    <w:abstractNumId w:val="5"/>
  </w:num>
  <w:num w:numId="9" w16cid:durableId="73304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80010"/>
    <w:rsid w:val="002B6A25"/>
    <w:rsid w:val="00386001"/>
    <w:rsid w:val="003B156D"/>
    <w:rsid w:val="00407DA4"/>
    <w:rsid w:val="00431F22"/>
    <w:rsid w:val="00462899"/>
    <w:rsid w:val="004928AA"/>
    <w:rsid w:val="004E7333"/>
    <w:rsid w:val="00513747"/>
    <w:rsid w:val="00567B28"/>
    <w:rsid w:val="00587806"/>
    <w:rsid w:val="005D551A"/>
    <w:rsid w:val="005F1E31"/>
    <w:rsid w:val="00603A97"/>
    <w:rsid w:val="006262F7"/>
    <w:rsid w:val="00664F98"/>
    <w:rsid w:val="00682C57"/>
    <w:rsid w:val="006B34F1"/>
    <w:rsid w:val="006C1DD7"/>
    <w:rsid w:val="006C6B76"/>
    <w:rsid w:val="006D033D"/>
    <w:rsid w:val="006D38DB"/>
    <w:rsid w:val="006E343F"/>
    <w:rsid w:val="00702293"/>
    <w:rsid w:val="00752F81"/>
    <w:rsid w:val="00762097"/>
    <w:rsid w:val="0077362E"/>
    <w:rsid w:val="00796276"/>
    <w:rsid w:val="007C2026"/>
    <w:rsid w:val="007F53DC"/>
    <w:rsid w:val="00841953"/>
    <w:rsid w:val="00863DDD"/>
    <w:rsid w:val="00881283"/>
    <w:rsid w:val="00886642"/>
    <w:rsid w:val="008869A4"/>
    <w:rsid w:val="00891872"/>
    <w:rsid w:val="00896FD5"/>
    <w:rsid w:val="008E144A"/>
    <w:rsid w:val="008E4C2A"/>
    <w:rsid w:val="00905703"/>
    <w:rsid w:val="00910169"/>
    <w:rsid w:val="00910830"/>
    <w:rsid w:val="0093225A"/>
    <w:rsid w:val="00976ADB"/>
    <w:rsid w:val="00983EC2"/>
    <w:rsid w:val="009A555C"/>
    <w:rsid w:val="009A6ADD"/>
    <w:rsid w:val="009B6F94"/>
    <w:rsid w:val="009C0A17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B5845"/>
    <w:rsid w:val="00ED6A0C"/>
    <w:rsid w:val="00EE2A96"/>
    <w:rsid w:val="00F04408"/>
    <w:rsid w:val="00F139CC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65</TotalTime>
  <Pages>2</Pages>
  <Words>245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29</cp:revision>
  <cp:lastPrinted>2024-02-07T07:29:00Z</cp:lastPrinted>
  <dcterms:created xsi:type="dcterms:W3CDTF">2021-11-10T09:47:00Z</dcterms:created>
  <dcterms:modified xsi:type="dcterms:W3CDTF">2024-11-28T08:46:00Z</dcterms:modified>
</cp:coreProperties>
</file>