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521FE01E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5D3F5D">
        <w:rPr>
          <w:rFonts w:ascii="Aptos" w:hAnsi="Aptos" w:cs="Calibri"/>
          <w:sz w:val="22"/>
          <w:szCs w:val="22"/>
        </w:rPr>
        <w:t>4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3E7F5423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 xml:space="preserve">akup sprzętu komputerowego </w:t>
      </w:r>
      <w:r w:rsidR="005D3F5D" w:rsidRPr="005D3F5D">
        <w:rPr>
          <w:rFonts w:ascii="Aptos" w:eastAsia="Calibri" w:hAnsi="Aptos"/>
          <w:bCs/>
          <w:iCs/>
          <w:lang w:eastAsia="en-US"/>
        </w:rPr>
        <w:t>do szkół podstawowych Gminy Stężyca</w:t>
      </w:r>
    </w:p>
    <w:p w14:paraId="29B4FA24" w14:textId="283D4D34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5D3F5D">
        <w:rPr>
          <w:rFonts w:ascii="Aptos" w:eastAsia="Calibri" w:hAnsi="Aptos"/>
          <w:bCs/>
          <w:iCs/>
          <w:lang w:eastAsia="en-US"/>
        </w:rPr>
        <w:t>4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74186">
              <w:rPr>
                <w:rFonts w:ascii="Aptos" w:hAnsi="Aptos" w:cs="Times New Roman"/>
              </w:rPr>
            </w:r>
            <w:r w:rsidR="0077418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74186">
              <w:rPr>
                <w:rFonts w:ascii="Aptos" w:hAnsi="Aptos" w:cs="Times New Roman"/>
              </w:rPr>
            </w:r>
            <w:r w:rsidR="0077418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74186">
              <w:rPr>
                <w:rFonts w:ascii="Aptos" w:hAnsi="Aptos" w:cs="Times New Roman"/>
              </w:rPr>
            </w:r>
            <w:r w:rsidR="0077418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74186">
              <w:rPr>
                <w:rFonts w:ascii="Aptos" w:hAnsi="Aptos" w:cs="Times New Roman"/>
              </w:rPr>
            </w:r>
            <w:r w:rsidR="0077418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74186">
              <w:rPr>
                <w:rFonts w:ascii="Aptos" w:hAnsi="Aptos" w:cs="Times New Roman"/>
              </w:rPr>
            </w:r>
            <w:r w:rsidR="0077418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74186">
              <w:rPr>
                <w:rFonts w:ascii="Aptos" w:hAnsi="Aptos" w:cs="Times New Roman"/>
              </w:rPr>
            </w:r>
            <w:r w:rsidR="0077418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0DC2D534" w14:textId="77777777" w:rsidR="00774186" w:rsidRDefault="00774186" w:rsidP="00384563">
      <w:pPr>
        <w:rPr>
          <w:rFonts w:ascii="Aptos" w:hAnsi="Aptos" w:cstheme="minorHAnsi"/>
          <w:b/>
          <w:bCs/>
          <w:highlight w:val="yellow"/>
        </w:rPr>
      </w:pPr>
    </w:p>
    <w:p w14:paraId="4FA45838" w14:textId="547453E2" w:rsidR="00F42684" w:rsidRPr="00DA6F9D" w:rsidRDefault="00EF310B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774186">
        <w:rPr>
          <w:rFonts w:ascii="Aptos" w:hAnsi="Aptos" w:cstheme="minorHAnsi"/>
          <w:b/>
          <w:bCs/>
        </w:rPr>
        <w:lastRenderedPageBreak/>
        <w:t>Część 1 – Monitor interaktywny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F42684" w:rsidRPr="00F42684" w14:paraId="209B5CBF" w14:textId="77777777" w:rsidTr="00384563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4790" w14:textId="247582B1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384563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2684" w:rsidRPr="00F42684" w14:paraId="28267576" w14:textId="77777777" w:rsidTr="00384563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C190" w14:textId="77777777" w:rsidR="00F42684" w:rsidRPr="00F42684" w:rsidRDefault="00F42684" w:rsidP="005C11CD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714E" w14:textId="77777777" w:rsidR="00F42684" w:rsidRPr="00F42684" w:rsidRDefault="00F42684" w:rsidP="00F42684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D0165" w:rsidRPr="00774186" w14:paraId="6CFC014D" w14:textId="77777777" w:rsidTr="00DA6F9D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 w:rsidR="00DD0165"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50EB198C" w:rsidR="00F42684" w:rsidRPr="00774186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D0165" w:rsidRPr="00774186" w14:paraId="0ABC9A40" w14:textId="77777777" w:rsidTr="00DA6F9D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F42684" w:rsidRPr="00774186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F42684" w:rsidRPr="00774186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F42684" w:rsidRPr="00774186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F42684" w:rsidRPr="00774186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77777777" w:rsidR="00F42684" w:rsidRPr="00774186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70398B" w:rsidRPr="00774186" w14:paraId="5CAE7A02" w14:textId="77777777" w:rsidTr="00DA6F9D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7461B1FA" w14:textId="071983A6" w:rsidR="0070398B" w:rsidRPr="00774186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B3796" w14:textId="0D579F8C" w:rsidR="0070398B" w:rsidRPr="00774186" w:rsidRDefault="00EF310B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 interaktywny</w:t>
            </w:r>
          </w:p>
          <w:p w14:paraId="7BC03C25" w14:textId="19A17EDF" w:rsidR="0070398B" w:rsidRPr="00774186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9FAEB6" w14:textId="36CDD860" w:rsidR="0070398B" w:rsidRPr="00774186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2BF20E68" w14:textId="77777777" w:rsidR="00DA6F9D" w:rsidRPr="00774186" w:rsidRDefault="00DA6F9D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67C4ED90" w14:textId="547F0A62" w:rsidR="00DA6F9D" w:rsidRPr="00774186" w:rsidRDefault="00EF310B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Stojak do monitora</w:t>
            </w:r>
          </w:p>
          <w:p w14:paraId="08DA96BE" w14:textId="77777777" w:rsidR="00DA6F9D" w:rsidRPr="00774186" w:rsidRDefault="00DA6F9D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F5A872" w14:textId="2486A95A" w:rsidR="0070398B" w:rsidRPr="00774186" w:rsidRDefault="00DA6F9D" w:rsidP="00EF310B">
            <w:pPr>
              <w:spacing w:after="240"/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35CAED8E" w:rsidR="0070398B" w:rsidRPr="00774186" w:rsidRDefault="005D3F5D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70398B" w:rsidRPr="00774186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7777777" w:rsidR="0070398B" w:rsidRPr="00774186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A47E558" w14:textId="77777777" w:rsidTr="00DA6F9D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C4C009" w14:textId="29A4E5C1" w:rsidR="0070398B" w:rsidRPr="00DD0165" w:rsidRDefault="0070398B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808D6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D0165" w14:paraId="32E9894D" w14:textId="77777777" w:rsidTr="00DD0165">
        <w:tc>
          <w:tcPr>
            <w:tcW w:w="9356" w:type="dxa"/>
          </w:tcPr>
          <w:p w14:paraId="4333BD14" w14:textId="48DF27B3" w:rsidR="00DD0165" w:rsidRDefault="00DD0165" w:rsidP="00DD0165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lat(a).</w:t>
            </w:r>
          </w:p>
        </w:tc>
      </w:tr>
    </w:tbl>
    <w:p w14:paraId="46AF7C06" w14:textId="77777777" w:rsidR="00DD0165" w:rsidRDefault="00DD0165" w:rsidP="00DD0165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2C001A2F" w14:textId="5B898B3D" w:rsidR="00F42684" w:rsidRDefault="00DD0165" w:rsidP="00042CB0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599B3C6F" w14:textId="77777777" w:rsidR="00B46FD2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36A5234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1FD2A15A" w14:textId="6E41C0E5" w:rsidR="00EF310B" w:rsidRDefault="00B46FD2" w:rsidP="00EF310B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EF310B"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0751F572" w14:textId="5BEA3296" w:rsidR="00B46FD2" w:rsidRPr="00EF310B" w:rsidRDefault="00EF310B" w:rsidP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22EFB990" w14:textId="2B4813C8" w:rsidR="00DA6F9D" w:rsidRPr="00774186" w:rsidRDefault="00EF310B" w:rsidP="00EF310B">
      <w:pPr>
        <w:spacing w:after="240"/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774186">
        <w:rPr>
          <w:rFonts w:ascii="Aptos" w:hAnsi="Aptos" w:cstheme="minorHAnsi"/>
          <w:b/>
          <w:bCs/>
        </w:rPr>
        <w:lastRenderedPageBreak/>
        <w:t xml:space="preserve">Część </w:t>
      </w:r>
      <w:r w:rsidR="005D3F5D" w:rsidRPr="00774186">
        <w:rPr>
          <w:rFonts w:ascii="Aptos" w:hAnsi="Aptos" w:cstheme="minorHAnsi"/>
          <w:b/>
          <w:bCs/>
        </w:rPr>
        <w:t>2</w:t>
      </w:r>
      <w:r w:rsidRPr="00774186">
        <w:rPr>
          <w:rFonts w:ascii="Aptos" w:hAnsi="Aptos" w:cstheme="minorHAnsi"/>
          <w:b/>
          <w:bCs/>
        </w:rPr>
        <w:t xml:space="preserve"> – Tablet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DA6F9D" w:rsidRPr="00774186" w14:paraId="026E2F96" w14:textId="77777777" w:rsidTr="00B46FD2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E9A9C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774186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zamówienia)</w:t>
            </w:r>
          </w:p>
        </w:tc>
      </w:tr>
      <w:tr w:rsidR="00DA6F9D" w:rsidRPr="00774186" w14:paraId="504C6179" w14:textId="77777777" w:rsidTr="00B46FD2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49F5" w14:textId="77777777" w:rsidR="00DA6F9D" w:rsidRPr="00774186" w:rsidRDefault="00DA6F9D" w:rsidP="00E95E73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62C41" w14:textId="77777777" w:rsidR="00DA6F9D" w:rsidRPr="00774186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  <w:tr w:rsidR="00B46FD2" w:rsidRPr="00774186" w14:paraId="5166B732" w14:textId="77777777" w:rsidTr="00B46FD2">
        <w:trPr>
          <w:trHeight w:val="279"/>
        </w:trPr>
        <w:tc>
          <w:tcPr>
            <w:tcW w:w="7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744C" w14:textId="77777777" w:rsidR="00B46FD2" w:rsidRPr="00774186" w:rsidRDefault="00B46FD2" w:rsidP="00B46FD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4787" w14:textId="77777777" w:rsidR="00B46FD2" w:rsidRPr="00774186" w:rsidRDefault="00B46FD2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A6F9D" w:rsidRPr="00774186" w14:paraId="650EE36E" w14:textId="77777777" w:rsidTr="00E95E73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E728E2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183DEB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C35B8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F75830C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A314DD6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83D034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BD71CF9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F849B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A6F9D" w:rsidRPr="00774186" w14:paraId="2EEFE846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7EADA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9524A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690FD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C504EA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25A5808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DA6F9D" w:rsidRPr="00774186" w14:paraId="3A948F43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44AE9634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51B62" w14:textId="61A6032F" w:rsidR="00DA6F9D" w:rsidRPr="00774186" w:rsidRDefault="00DA6F9D" w:rsidP="00E95E7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Tablet</w:t>
            </w:r>
            <w:r w:rsidR="00EF310B"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wraz z etui</w:t>
            </w:r>
          </w:p>
          <w:p w14:paraId="3CB87E48" w14:textId="77777777" w:rsidR="00DA6F9D" w:rsidRPr="00774186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712667" w14:textId="728CB9BB" w:rsidR="00DA6F9D" w:rsidRPr="00774186" w:rsidRDefault="00DA6F9D" w:rsidP="00E95E7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B111D" w14:textId="6316F4E0" w:rsidR="00DA6F9D" w:rsidRPr="00774186" w:rsidRDefault="005D3F5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2C5B40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B59EAA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DA6F9D" w:rsidRPr="00774186" w14:paraId="09C26107" w14:textId="77777777" w:rsidTr="00E95E73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48DD52" w14:textId="77777777" w:rsidR="00DA6F9D" w:rsidRPr="00774186" w:rsidRDefault="00DA6F9D" w:rsidP="00E95E73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Łączna cena ofertowa zamówienia uwzględniająca stawkę podatku VAT……………..%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5F86C7" w14:textId="77777777" w:rsidR="00DA6F9D" w:rsidRPr="00774186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A6F9D" w:rsidRPr="00774186" w14:paraId="06A47984" w14:textId="77777777" w:rsidTr="00E95E73">
        <w:tc>
          <w:tcPr>
            <w:tcW w:w="9356" w:type="dxa"/>
          </w:tcPr>
          <w:p w14:paraId="01111021" w14:textId="77777777" w:rsidR="00DA6F9D" w:rsidRPr="00774186" w:rsidRDefault="00DA6F9D" w:rsidP="00E95E73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lat(a).</w:t>
            </w:r>
          </w:p>
        </w:tc>
      </w:tr>
    </w:tbl>
    <w:p w14:paraId="6ED660EB" w14:textId="77777777" w:rsidR="00DA6F9D" w:rsidRPr="00774186" w:rsidRDefault="00DA6F9D" w:rsidP="00DA6F9D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774186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774186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naprawę.</w:t>
      </w:r>
    </w:p>
    <w:p w14:paraId="315103E7" w14:textId="77777777" w:rsidR="00DA6F9D" w:rsidRPr="00774186" w:rsidRDefault="00DA6F9D" w:rsidP="00DA6F9D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774186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1CB9EA5C" w14:textId="77777777" w:rsidR="00B46FD2" w:rsidRPr="00774186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774186"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4118EC96" w14:textId="77777777" w:rsidR="00B46FD2" w:rsidRPr="00774186" w:rsidRDefault="00B46FD2" w:rsidP="00B46FD2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774186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563F8CBC" w14:textId="72129962" w:rsidR="00EF310B" w:rsidRPr="00774186" w:rsidRDefault="00B46FD2" w:rsidP="00042CB0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774186">
        <w:rPr>
          <w:rFonts w:ascii="Aptos" w:eastAsia="Calibri" w:hAnsi="Aptos" w:cs="Calibri"/>
          <w:bCs/>
          <w:sz w:val="22"/>
          <w:szCs w:val="22"/>
          <w:lang w:eastAsia="en-US"/>
        </w:rPr>
        <w:t>deklaracja CE / UE.</w:t>
      </w:r>
    </w:p>
    <w:p w14:paraId="673FF8CF" w14:textId="70144F9F" w:rsidR="00DD0165" w:rsidRPr="00774186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774186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774186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774186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774186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774186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774186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774186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774186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397CCF19" w14:textId="77777777" w:rsidR="00774186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EF310B" w:rsidRPr="00774186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5D3F5D" w:rsidRPr="00774186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="00042CB0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października 2024 r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485D2C64" w:rsidR="00EF310B" w:rsidRPr="00774186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bookmarkStart w:id="0" w:name="_GoBack"/>
      <w:bookmarkEnd w:id="0"/>
      <w:r w:rsidRPr="00774186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2E2D02B" w14:textId="51DF92C8" w:rsidR="00DA6F9D" w:rsidRPr="00774186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774186">
        <w:rPr>
          <w:rFonts w:ascii="Aptos" w:hAnsi="Aptos" w:cstheme="minorHAnsi"/>
          <w:b/>
          <w:bCs/>
        </w:rPr>
        <w:t>Część 1 – Monitor interaktywny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774186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774186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Cz</w:t>
            </w:r>
            <w:r w:rsidRPr="00774186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774186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774186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774186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774186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774186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774186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774186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774186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774186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055D890C" w14:textId="6991D03C" w:rsidR="00EF310B" w:rsidRPr="00774186" w:rsidRDefault="00EF310B" w:rsidP="00EF310B">
      <w:pPr>
        <w:spacing w:before="120" w:after="120"/>
        <w:jc w:val="both"/>
        <w:rPr>
          <w:rFonts w:ascii="Aptos" w:hAnsi="Aptos" w:cstheme="minorHAnsi"/>
          <w:b/>
          <w:bCs/>
        </w:rPr>
      </w:pPr>
      <w:bookmarkStart w:id="1" w:name="_Hlk177238943"/>
      <w:r w:rsidRPr="00774186">
        <w:rPr>
          <w:rFonts w:ascii="Aptos" w:hAnsi="Aptos" w:cstheme="minorHAnsi"/>
          <w:b/>
          <w:bCs/>
        </w:rPr>
        <w:t xml:space="preserve">Część </w:t>
      </w:r>
      <w:r w:rsidR="005D3F5D" w:rsidRPr="00774186">
        <w:rPr>
          <w:rFonts w:ascii="Aptos" w:hAnsi="Aptos" w:cstheme="minorHAnsi"/>
          <w:b/>
          <w:bCs/>
        </w:rPr>
        <w:t>2</w:t>
      </w:r>
      <w:r w:rsidRPr="00774186">
        <w:rPr>
          <w:rFonts w:ascii="Aptos" w:hAnsi="Aptos" w:cstheme="minorHAnsi"/>
          <w:b/>
          <w:bCs/>
        </w:rPr>
        <w:t>– Tablet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DD0165" w14:paraId="7E270D0F" w14:textId="77777777" w:rsidTr="00C73098">
        <w:trPr>
          <w:trHeight w:val="1046"/>
        </w:trPr>
        <w:tc>
          <w:tcPr>
            <w:tcW w:w="4530" w:type="dxa"/>
          </w:tcPr>
          <w:p w14:paraId="50F9BD4A" w14:textId="77777777" w:rsidR="00EF310B" w:rsidRPr="00774186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774186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774186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774186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774186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7DFB320" w14:textId="77777777" w:rsidR="00EF310B" w:rsidRPr="00774186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BE79409" w14:textId="77777777" w:rsidR="00EF310B" w:rsidRPr="00DD0165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DD0165" w14:paraId="006C9A6F" w14:textId="77777777" w:rsidTr="00C73098">
        <w:trPr>
          <w:trHeight w:val="1230"/>
        </w:trPr>
        <w:tc>
          <w:tcPr>
            <w:tcW w:w="4530" w:type="dxa"/>
          </w:tcPr>
          <w:p w14:paraId="3B2CF8F4" w14:textId="77777777" w:rsidR="00EF310B" w:rsidRPr="00DD0165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7576FE6" w14:textId="77777777" w:rsidR="00EF310B" w:rsidRPr="00DD0165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DD0165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lastRenderedPageBreak/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6908E" w14:textId="77777777" w:rsidR="00493ED1" w:rsidRDefault="00493ED1">
      <w:r>
        <w:separator/>
      </w:r>
    </w:p>
  </w:endnote>
  <w:endnote w:type="continuationSeparator" w:id="0">
    <w:p w14:paraId="27BD334B" w14:textId="77777777" w:rsidR="00493ED1" w:rsidRDefault="004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EndPr/>
        <w:sdtContent>
          <w:p w14:paraId="548EB3F0" w14:textId="259B3BF1" w:rsidR="00AC0D2E" w:rsidRPr="009A78FB" w:rsidRDefault="001A5B76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053645" wp14:editId="0D7F0DD9">
                  <wp:extent cx="5759450" cy="388620"/>
                  <wp:effectExtent l="0" t="0" r="0" b="0"/>
                  <wp:docPr id="1008611214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EndPr/>
        <w:sdtContent>
          <w:p w14:paraId="0C85A1DD" w14:textId="735FEEA7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noProof/>
              </w:rPr>
              <w:drawing>
                <wp:inline distT="0" distB="0" distL="0" distR="0" wp14:anchorId="716DC4CB" wp14:editId="1B238820">
                  <wp:extent cx="5759450" cy="388620"/>
                  <wp:effectExtent l="0" t="0" r="0" b="0"/>
                  <wp:docPr id="163431059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="Aptos" w:hAnsi="Aptos"/>
                <w:b/>
                <w:bCs/>
                <w:noProof/>
                <w:sz w:val="22"/>
                <w:szCs w:val="22"/>
              </w:rPr>
              <w:t>5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9ECF" w14:textId="77777777" w:rsidR="00493ED1" w:rsidRDefault="00493ED1">
      <w:r>
        <w:separator/>
      </w:r>
    </w:p>
  </w:footnote>
  <w:footnote w:type="continuationSeparator" w:id="0">
    <w:p w14:paraId="6AFAC3AB" w14:textId="77777777" w:rsidR="00493ED1" w:rsidRDefault="0049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2D98" w14:textId="240D1CB6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6132632" wp14:editId="3B3868B7">
          <wp:extent cx="5759450" cy="640715"/>
          <wp:effectExtent l="0" t="0" r="0" b="6985"/>
          <wp:docPr id="172844474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A893" w14:textId="4F7A5200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2A8AE7B" wp14:editId="1A40942C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8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13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93ED1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D3F5D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4186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0D2B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0B62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161C3-FB3C-4F24-9F36-73732E6B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84</TotalTime>
  <Pages>5</Pages>
  <Words>778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14</cp:revision>
  <cp:lastPrinted>2024-09-03T10:58:00Z</cp:lastPrinted>
  <dcterms:created xsi:type="dcterms:W3CDTF">2024-09-09T10:34:00Z</dcterms:created>
  <dcterms:modified xsi:type="dcterms:W3CDTF">2024-09-16T12:28:00Z</dcterms:modified>
</cp:coreProperties>
</file>