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2A75B" w14:textId="0CC7C533" w:rsidR="00446F48" w:rsidRPr="00C84B72" w:rsidRDefault="00BF0E65" w:rsidP="00D078B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6E4DFC9" wp14:editId="445434DF">
            <wp:extent cx="6120130" cy="492125"/>
            <wp:effectExtent l="0" t="0" r="0" b="3175"/>
            <wp:docPr id="13724281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428146" name="Obraz 137242814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2FD05" w14:textId="77777777" w:rsidR="00446F48" w:rsidRPr="00C84B72" w:rsidRDefault="00446F48" w:rsidP="00D078B3">
      <w:pPr>
        <w:spacing w:after="0" w:line="240" w:lineRule="auto"/>
        <w:jc w:val="right"/>
        <w:rPr>
          <w:rFonts w:ascii="Times New Roman" w:hAnsi="Times New Roman"/>
        </w:rPr>
      </w:pPr>
    </w:p>
    <w:p w14:paraId="4EBD6561" w14:textId="77777777" w:rsidR="00446F48" w:rsidRPr="00C84B72" w:rsidRDefault="00446F48" w:rsidP="00D078B3">
      <w:pPr>
        <w:spacing w:after="0" w:line="240" w:lineRule="auto"/>
        <w:jc w:val="right"/>
        <w:rPr>
          <w:rFonts w:ascii="Times New Roman" w:hAnsi="Times New Roman"/>
        </w:rPr>
      </w:pPr>
    </w:p>
    <w:p w14:paraId="064D7131" w14:textId="77777777" w:rsidR="00446F48" w:rsidRPr="00C84B72" w:rsidRDefault="00446F48" w:rsidP="00D078B3">
      <w:pPr>
        <w:spacing w:after="0" w:line="240" w:lineRule="auto"/>
        <w:jc w:val="right"/>
        <w:rPr>
          <w:rFonts w:ascii="Times New Roman" w:hAnsi="Times New Roman"/>
        </w:rPr>
      </w:pPr>
    </w:p>
    <w:p w14:paraId="5CA10232" w14:textId="6C07160B" w:rsidR="003C0EF4" w:rsidRPr="00BF0E65" w:rsidRDefault="0044128C" w:rsidP="00BF0E6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84B72">
        <w:rPr>
          <w:rFonts w:ascii="Times New Roman" w:hAnsi="Times New Roman"/>
        </w:rPr>
        <w:tab/>
      </w:r>
      <w:r w:rsidRPr="00C84B72">
        <w:rPr>
          <w:rFonts w:ascii="Times New Roman" w:hAnsi="Times New Roman"/>
        </w:rPr>
        <w:tab/>
      </w:r>
      <w:r w:rsidRPr="00BF0E65">
        <w:rPr>
          <w:rFonts w:ascii="Times New Roman" w:hAnsi="Times New Roman"/>
          <w:sz w:val="24"/>
          <w:szCs w:val="24"/>
        </w:rPr>
        <w:t xml:space="preserve">Dębica, </w:t>
      </w:r>
      <w:r w:rsidR="00BF0E65" w:rsidRPr="00BF0E65">
        <w:rPr>
          <w:rFonts w:ascii="Times New Roman" w:hAnsi="Times New Roman"/>
          <w:sz w:val="24"/>
          <w:szCs w:val="24"/>
        </w:rPr>
        <w:t xml:space="preserve">5 grudnia </w:t>
      </w:r>
      <w:r w:rsidRPr="00BF0E65">
        <w:rPr>
          <w:rFonts w:ascii="Times New Roman" w:hAnsi="Times New Roman"/>
          <w:sz w:val="24"/>
          <w:szCs w:val="24"/>
        </w:rPr>
        <w:t>202</w:t>
      </w:r>
      <w:r w:rsidR="00EA5E57" w:rsidRPr="00BF0E65">
        <w:rPr>
          <w:rFonts w:ascii="Times New Roman" w:hAnsi="Times New Roman"/>
          <w:sz w:val="24"/>
          <w:szCs w:val="24"/>
        </w:rPr>
        <w:t>4</w:t>
      </w:r>
      <w:r w:rsidRPr="00BF0E65">
        <w:rPr>
          <w:rFonts w:ascii="Times New Roman" w:hAnsi="Times New Roman"/>
          <w:sz w:val="24"/>
          <w:szCs w:val="24"/>
        </w:rPr>
        <w:t xml:space="preserve"> r.</w:t>
      </w:r>
    </w:p>
    <w:p w14:paraId="27DE1DFE" w14:textId="77777777" w:rsidR="005E09CD" w:rsidRPr="00BF0E65" w:rsidRDefault="005E09CD" w:rsidP="00BF0E6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847075A" w14:textId="41DA1445" w:rsidR="00BF0E65" w:rsidRPr="00894499" w:rsidRDefault="00BF0E65" w:rsidP="00BF0E65">
      <w:pPr>
        <w:pStyle w:val="Nagwek2"/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44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ZS2.230.5</w:t>
      </w:r>
      <w:r w:rsidR="004573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8944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.2024</w:t>
      </w:r>
    </w:p>
    <w:p w14:paraId="36E7D856" w14:textId="77777777" w:rsidR="00C06710" w:rsidRPr="00BF0E65" w:rsidRDefault="00C06710" w:rsidP="00BF0E65">
      <w:pPr>
        <w:spacing w:after="0" w:line="360" w:lineRule="auto"/>
        <w:ind w:firstLine="5103"/>
        <w:rPr>
          <w:rFonts w:ascii="Times New Roman" w:hAnsi="Times New Roman"/>
          <w:b/>
          <w:bCs/>
          <w:sz w:val="24"/>
          <w:szCs w:val="24"/>
        </w:rPr>
      </w:pPr>
    </w:p>
    <w:p w14:paraId="59A4B811" w14:textId="77777777" w:rsidR="00AD327C" w:rsidRPr="00BF0E65" w:rsidRDefault="00AD327C" w:rsidP="00BF0E6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6894F0" w14:textId="77777777" w:rsidR="00AD327C" w:rsidRPr="00BF0E65" w:rsidRDefault="00AD327C" w:rsidP="00BF0E6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8D767A" w14:textId="1F364E5A" w:rsidR="00AD49DC" w:rsidRPr="00BF0E65" w:rsidRDefault="00AD49DC" w:rsidP="00BF0E6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E65">
        <w:rPr>
          <w:rFonts w:ascii="Times New Roman" w:hAnsi="Times New Roman"/>
          <w:b/>
          <w:sz w:val="24"/>
          <w:szCs w:val="24"/>
        </w:rPr>
        <w:t>INFORMACJA O ZMIANIE SPECYFIKACJI WARUNKÓW ZAMÓWIENIA</w:t>
      </w:r>
    </w:p>
    <w:p w14:paraId="106046F0" w14:textId="77777777" w:rsidR="00AD49DC" w:rsidRPr="00BF0E65" w:rsidRDefault="00AD49DC" w:rsidP="00BF0E65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F0E65">
        <w:rPr>
          <w:rFonts w:ascii="Times New Roman" w:hAnsi="Times New Roman"/>
          <w:sz w:val="24"/>
          <w:szCs w:val="24"/>
        </w:rPr>
        <w:t xml:space="preserve">Dotyczy </w:t>
      </w:r>
      <w:r w:rsidRPr="00BF0E65">
        <w:rPr>
          <w:rFonts w:ascii="Times New Roman" w:hAnsi="Times New Roman"/>
          <w:bCs/>
          <w:sz w:val="24"/>
          <w:szCs w:val="24"/>
        </w:rPr>
        <w:t>postępowania o udzielenie zamówienia publicznego  na:</w:t>
      </w:r>
    </w:p>
    <w:p w14:paraId="1B04A76D" w14:textId="77777777" w:rsidR="00457368" w:rsidRPr="00457368" w:rsidRDefault="00457368" w:rsidP="00457368">
      <w:pPr>
        <w:autoSpaceDE w:val="0"/>
        <w:adjustRightInd w:val="0"/>
        <w:spacing w:line="360" w:lineRule="auto"/>
        <w:ind w:left="567" w:firstLine="284"/>
        <w:jc w:val="center"/>
        <w:rPr>
          <w:rFonts w:ascii="Times New Roman" w:hAnsi="Times New Roman"/>
          <w:b/>
          <w:sz w:val="24"/>
          <w:szCs w:val="24"/>
        </w:rPr>
      </w:pPr>
      <w:r w:rsidRPr="00457368">
        <w:rPr>
          <w:rFonts w:ascii="Times New Roman" w:hAnsi="Times New Roman"/>
          <w:b/>
          <w:sz w:val="24"/>
          <w:szCs w:val="24"/>
        </w:rPr>
        <w:t>Usługa związaną z zarzadzaniem projektem pn.:</w:t>
      </w:r>
    </w:p>
    <w:p w14:paraId="0763D34E" w14:textId="70ECB383" w:rsidR="00BF0E65" w:rsidRPr="00BF0E65" w:rsidRDefault="00457368" w:rsidP="00457368">
      <w:pPr>
        <w:autoSpaceDE w:val="0"/>
        <w:adjustRightInd w:val="0"/>
        <w:spacing w:line="360" w:lineRule="auto"/>
        <w:ind w:left="567" w:firstLine="284"/>
        <w:jc w:val="center"/>
        <w:rPr>
          <w:rFonts w:ascii="Times New Roman" w:hAnsi="Times New Roman"/>
          <w:b/>
          <w:sz w:val="24"/>
          <w:szCs w:val="24"/>
        </w:rPr>
      </w:pPr>
      <w:r w:rsidRPr="00457368">
        <w:rPr>
          <w:rFonts w:ascii="Times New Roman" w:hAnsi="Times New Roman"/>
          <w:b/>
          <w:sz w:val="24"/>
          <w:szCs w:val="24"/>
        </w:rPr>
        <w:t xml:space="preserve"> „Poszerzenie praktycznych kompetencji młodego człowieka kapitałem do osiągnięcia zawodowego</w:t>
      </w:r>
      <w:r>
        <w:rPr>
          <w:rFonts w:ascii="Times New Roman" w:hAnsi="Times New Roman"/>
          <w:b/>
          <w:sz w:val="24"/>
          <w:szCs w:val="24"/>
        </w:rPr>
        <w:t>”</w:t>
      </w:r>
    </w:p>
    <w:p w14:paraId="20F6905C" w14:textId="362F6BDC" w:rsidR="00503B1E" w:rsidRPr="00BF0E65" w:rsidRDefault="00AD49DC" w:rsidP="00BF0E65">
      <w:pPr>
        <w:autoSpaceDE w:val="0"/>
        <w:adjustRightInd w:val="0"/>
        <w:spacing w:line="36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BF0E65">
        <w:rPr>
          <w:rFonts w:ascii="Times New Roman" w:hAnsi="Times New Roman"/>
          <w:sz w:val="24"/>
          <w:szCs w:val="24"/>
        </w:rPr>
        <w:t xml:space="preserve">Powiat Dębicki </w:t>
      </w:r>
      <w:r w:rsidR="00BF0E65" w:rsidRPr="00BF0E65">
        <w:rPr>
          <w:rFonts w:ascii="Times New Roman" w:hAnsi="Times New Roman"/>
          <w:sz w:val="24"/>
          <w:szCs w:val="24"/>
        </w:rPr>
        <w:t>– Zespół Szkół nr 2</w:t>
      </w:r>
      <w:r w:rsidR="00BF0E65" w:rsidRPr="00BF0E65">
        <w:rPr>
          <w:rFonts w:ascii="Times New Roman" w:hAnsi="Times New Roman"/>
          <w:sz w:val="24"/>
          <w:szCs w:val="24"/>
        </w:rPr>
        <w:t xml:space="preserve"> </w:t>
      </w:r>
      <w:r w:rsidR="00BF0E65" w:rsidRPr="00BF0E65">
        <w:rPr>
          <w:rFonts w:ascii="Times New Roman" w:hAnsi="Times New Roman"/>
          <w:sz w:val="24"/>
          <w:szCs w:val="24"/>
        </w:rPr>
        <w:t xml:space="preserve">im. Eugeniusza Kwiatkowskiego w Dębicy </w:t>
      </w:r>
      <w:r w:rsidRPr="00BF0E65">
        <w:rPr>
          <w:rFonts w:ascii="Times New Roman" w:hAnsi="Times New Roman"/>
          <w:sz w:val="24"/>
          <w:szCs w:val="24"/>
        </w:rPr>
        <w:t xml:space="preserve">działając w oparciu o art. 286 ust. 1 ustawy z dnia 11 września 2019 r. - Prawo zamówień publicznych </w:t>
      </w:r>
      <w:r w:rsidRPr="00BF0E65">
        <w:rPr>
          <w:rFonts w:ascii="Times New Roman" w:hAnsi="Times New Roman"/>
          <w:color w:val="000000"/>
          <w:spacing w:val="-4"/>
          <w:sz w:val="24"/>
          <w:szCs w:val="24"/>
        </w:rPr>
        <w:t xml:space="preserve">(t.j. </w:t>
      </w:r>
      <w:r w:rsidRPr="00BF0E65">
        <w:rPr>
          <w:rFonts w:ascii="Times New Roman" w:hAnsi="Times New Roman"/>
          <w:bCs/>
          <w:sz w:val="24"/>
          <w:szCs w:val="24"/>
        </w:rPr>
        <w:t xml:space="preserve">Dz. U. </w:t>
      </w:r>
      <w:r w:rsidRPr="00BF0E65">
        <w:rPr>
          <w:rFonts w:ascii="Times New Roman" w:hAnsi="Times New Roman"/>
          <w:sz w:val="24"/>
          <w:szCs w:val="24"/>
        </w:rPr>
        <w:t>z 202</w:t>
      </w:r>
      <w:r w:rsidR="001472A8" w:rsidRPr="00BF0E65">
        <w:rPr>
          <w:rFonts w:ascii="Times New Roman" w:hAnsi="Times New Roman"/>
          <w:sz w:val="24"/>
          <w:szCs w:val="24"/>
        </w:rPr>
        <w:t>4</w:t>
      </w:r>
      <w:r w:rsidRPr="00BF0E65">
        <w:rPr>
          <w:rFonts w:ascii="Times New Roman" w:hAnsi="Times New Roman"/>
          <w:sz w:val="24"/>
          <w:szCs w:val="24"/>
        </w:rPr>
        <w:t xml:space="preserve"> r. poz. </w:t>
      </w:r>
      <w:r w:rsidR="001472A8" w:rsidRPr="00BF0E65">
        <w:rPr>
          <w:rFonts w:ascii="Times New Roman" w:hAnsi="Times New Roman"/>
          <w:sz w:val="24"/>
          <w:szCs w:val="24"/>
        </w:rPr>
        <w:t>1320</w:t>
      </w:r>
      <w:r w:rsidRPr="00BF0E65">
        <w:rPr>
          <w:rFonts w:ascii="Times New Roman" w:hAnsi="Times New Roman"/>
          <w:bCs/>
          <w:sz w:val="24"/>
          <w:szCs w:val="24"/>
        </w:rPr>
        <w:t>)</w:t>
      </w:r>
      <w:r w:rsidRPr="00BF0E65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BF0E65">
        <w:rPr>
          <w:rFonts w:ascii="Times New Roman" w:hAnsi="Times New Roman"/>
          <w:sz w:val="24"/>
          <w:szCs w:val="24"/>
        </w:rPr>
        <w:t xml:space="preserve">informuje, że </w:t>
      </w:r>
      <w:r w:rsidR="009B537D" w:rsidRPr="00BF0E65">
        <w:rPr>
          <w:rFonts w:ascii="Times New Roman" w:hAnsi="Times New Roman"/>
          <w:sz w:val="24"/>
          <w:szCs w:val="24"/>
        </w:rPr>
        <w:t>zmienia</w:t>
      </w:r>
      <w:r w:rsidRPr="00BF0E65">
        <w:rPr>
          <w:rFonts w:ascii="Times New Roman" w:hAnsi="Times New Roman"/>
          <w:sz w:val="24"/>
          <w:szCs w:val="24"/>
        </w:rPr>
        <w:t xml:space="preserve"> zapis</w:t>
      </w:r>
      <w:r w:rsidR="009B537D" w:rsidRPr="00BF0E65">
        <w:rPr>
          <w:rFonts w:ascii="Times New Roman" w:hAnsi="Times New Roman"/>
          <w:sz w:val="24"/>
          <w:szCs w:val="24"/>
        </w:rPr>
        <w:t>y</w:t>
      </w:r>
      <w:r w:rsidRPr="00BF0E65">
        <w:rPr>
          <w:rFonts w:ascii="Times New Roman" w:hAnsi="Times New Roman"/>
          <w:sz w:val="24"/>
          <w:szCs w:val="24"/>
        </w:rPr>
        <w:t xml:space="preserve"> SWZ</w:t>
      </w:r>
      <w:r w:rsidR="00BF0E65">
        <w:rPr>
          <w:rFonts w:ascii="Times New Roman" w:hAnsi="Times New Roman"/>
          <w:sz w:val="24"/>
          <w:szCs w:val="24"/>
        </w:rPr>
        <w:t xml:space="preserve"> - z</w:t>
      </w:r>
      <w:r w:rsidR="00BF0E65" w:rsidRPr="00BF0E65">
        <w:rPr>
          <w:rFonts w:ascii="Times New Roman" w:hAnsi="Times New Roman"/>
          <w:color w:val="000000"/>
          <w:sz w:val="24"/>
          <w:szCs w:val="24"/>
        </w:rPr>
        <w:t>mianie ulega</w:t>
      </w:r>
      <w:r w:rsidR="00BF0E65" w:rsidRPr="00BF0E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0E65" w:rsidRPr="00BF0E65">
        <w:rPr>
          <w:rFonts w:ascii="Times New Roman" w:hAnsi="Times New Roman"/>
          <w:color w:val="000000"/>
          <w:sz w:val="24"/>
          <w:szCs w:val="24"/>
        </w:rPr>
        <w:t xml:space="preserve"> załącznik nr </w:t>
      </w:r>
      <w:r w:rsidR="00BF0E65" w:rsidRPr="00BF0E65">
        <w:rPr>
          <w:rFonts w:ascii="Times New Roman" w:hAnsi="Times New Roman"/>
          <w:color w:val="000000"/>
          <w:sz w:val="24"/>
          <w:szCs w:val="24"/>
        </w:rPr>
        <w:t>5</w:t>
      </w:r>
      <w:r w:rsidR="00BF0E65" w:rsidRPr="00BF0E65">
        <w:rPr>
          <w:rFonts w:ascii="Times New Roman" w:hAnsi="Times New Roman"/>
          <w:color w:val="000000"/>
          <w:sz w:val="24"/>
          <w:szCs w:val="24"/>
        </w:rPr>
        <w:t xml:space="preserve"> do SWZ</w:t>
      </w:r>
      <w:r w:rsidR="00BF0E65" w:rsidRPr="00BF0E65">
        <w:rPr>
          <w:rFonts w:ascii="Times New Roman" w:hAnsi="Times New Roman"/>
          <w:color w:val="000000"/>
          <w:sz w:val="24"/>
          <w:szCs w:val="24"/>
        </w:rPr>
        <w:t xml:space="preserve"> – Wzór umowy.</w:t>
      </w:r>
    </w:p>
    <w:p w14:paraId="31F4D60B" w14:textId="5818BC1E" w:rsidR="00503B1E" w:rsidRPr="00BF0E65" w:rsidRDefault="00AD49DC" w:rsidP="00BF0E65">
      <w:pPr>
        <w:pStyle w:val="pkt"/>
        <w:spacing w:before="240" w:after="0" w:line="360" w:lineRule="auto"/>
        <w:ind w:left="556" w:firstLine="0"/>
        <w:rPr>
          <w:color w:val="000000"/>
          <w:szCs w:val="24"/>
        </w:rPr>
      </w:pPr>
      <w:r w:rsidRPr="00BF0E65">
        <w:rPr>
          <w:color w:val="000000"/>
          <w:szCs w:val="24"/>
        </w:rPr>
        <w:t xml:space="preserve">Zamawiający opublikuje </w:t>
      </w:r>
      <w:r w:rsidR="00BF0E65" w:rsidRPr="00BF0E65">
        <w:rPr>
          <w:color w:val="000000"/>
          <w:szCs w:val="24"/>
        </w:rPr>
        <w:t xml:space="preserve">nową wersję załącznika nr 5 </w:t>
      </w:r>
      <w:r w:rsidR="00C84B72" w:rsidRPr="00BF0E65">
        <w:rPr>
          <w:color w:val="000000"/>
          <w:szCs w:val="24"/>
        </w:rPr>
        <w:t xml:space="preserve"> </w:t>
      </w:r>
      <w:r w:rsidRPr="00BF0E65">
        <w:rPr>
          <w:color w:val="000000"/>
          <w:szCs w:val="24"/>
        </w:rPr>
        <w:t xml:space="preserve">na stronie </w:t>
      </w:r>
      <w:r w:rsidR="00C84B72" w:rsidRPr="00BF0E65">
        <w:rPr>
          <w:color w:val="000000"/>
          <w:szCs w:val="24"/>
        </w:rPr>
        <w:t xml:space="preserve">prowadzonego </w:t>
      </w:r>
      <w:r w:rsidRPr="00BF0E65">
        <w:rPr>
          <w:color w:val="000000"/>
          <w:szCs w:val="24"/>
        </w:rPr>
        <w:t>postępowania</w:t>
      </w:r>
      <w:r w:rsidR="00BF0E65" w:rsidRPr="00BF0E65">
        <w:rPr>
          <w:color w:val="000000"/>
          <w:szCs w:val="24"/>
        </w:rPr>
        <w:t>.</w:t>
      </w:r>
    </w:p>
    <w:p w14:paraId="7347933C" w14:textId="77777777" w:rsidR="00583BE0" w:rsidRPr="00BF0E65" w:rsidRDefault="00583BE0" w:rsidP="00BF0E65">
      <w:pPr>
        <w:pStyle w:val="Default"/>
        <w:spacing w:line="360" w:lineRule="auto"/>
        <w:rPr>
          <w:rFonts w:ascii="Times New Roman" w:hAnsi="Times New Roman" w:cs="Times New Roman"/>
        </w:rPr>
      </w:pPr>
    </w:p>
    <w:sectPr w:rsidR="00583BE0" w:rsidRPr="00BF0E65" w:rsidSect="001A18EB">
      <w:footerReference w:type="default" r:id="rId8"/>
      <w:pgSz w:w="11906" w:h="16838"/>
      <w:pgMar w:top="1440" w:right="1134" w:bottom="1191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B7D8A" w14:textId="77777777" w:rsidR="005024E6" w:rsidRDefault="005024E6" w:rsidP="000F5EB5">
      <w:pPr>
        <w:spacing w:after="0" w:line="240" w:lineRule="auto"/>
      </w:pPr>
      <w:r>
        <w:separator/>
      </w:r>
    </w:p>
  </w:endnote>
  <w:endnote w:type="continuationSeparator" w:id="0">
    <w:p w14:paraId="3E95E43C" w14:textId="77777777" w:rsidR="005024E6" w:rsidRDefault="005024E6" w:rsidP="000F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7EBD6" w14:textId="79018530" w:rsidR="00BF0E65" w:rsidRPr="003D7F06" w:rsidRDefault="00BF0E65" w:rsidP="00BF0E65">
    <w:pPr>
      <w:pStyle w:val="Stopka"/>
      <w:rPr>
        <w:sz w:val="16"/>
        <w:szCs w:val="16"/>
      </w:rPr>
    </w:pPr>
    <w:r w:rsidRPr="003D7F06">
      <w:rPr>
        <w:color w:val="000000"/>
        <w:sz w:val="16"/>
        <w:szCs w:val="16"/>
      </w:rPr>
      <w:t>Projekt pt. „Rozwój kompetencji młodego człowieka kluczem do zawodowego sukcesu” jest współfinansowany przez Unię Europejską ze środków Europejskiego Funduszu Społecznego Plus w ramach programu Fundusze Europejskie dla Podkarpacia 2021-2027.</w:t>
    </w:r>
  </w:p>
  <w:p w14:paraId="65513CAE" w14:textId="2339BC82" w:rsidR="00BF0E65" w:rsidRDefault="00BF0E65">
    <w:pPr>
      <w:pStyle w:val="Stopka"/>
    </w:pPr>
  </w:p>
  <w:p w14:paraId="557CBDCF" w14:textId="2245A82B" w:rsidR="0074294D" w:rsidRDefault="0074294D" w:rsidP="005A08C3">
    <w:pPr>
      <w:pStyle w:val="Stopka"/>
      <w:tabs>
        <w:tab w:val="clear" w:pos="4536"/>
        <w:tab w:val="clear" w:pos="9072"/>
        <w:tab w:val="left" w:pos="7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DC8C9" w14:textId="77777777" w:rsidR="005024E6" w:rsidRDefault="005024E6" w:rsidP="000F5EB5">
      <w:pPr>
        <w:spacing w:after="0" w:line="240" w:lineRule="auto"/>
      </w:pPr>
      <w:r>
        <w:separator/>
      </w:r>
    </w:p>
  </w:footnote>
  <w:footnote w:type="continuationSeparator" w:id="0">
    <w:p w14:paraId="2C5DC248" w14:textId="77777777" w:rsidR="005024E6" w:rsidRDefault="005024E6" w:rsidP="000F5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B12B6"/>
    <w:multiLevelType w:val="hybridMultilevel"/>
    <w:tmpl w:val="22EAF21C"/>
    <w:lvl w:ilvl="0" w:tplc="2168DD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C797A1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" w15:restartNumberingAfterBreak="0">
    <w:nsid w:val="4E056E99"/>
    <w:multiLevelType w:val="hybridMultilevel"/>
    <w:tmpl w:val="BD6A4232"/>
    <w:lvl w:ilvl="0" w:tplc="769264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99731221">
    <w:abstractNumId w:val="1"/>
  </w:num>
  <w:num w:numId="2" w16cid:durableId="2044549819">
    <w:abstractNumId w:val="0"/>
  </w:num>
  <w:num w:numId="3" w16cid:durableId="10461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614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F2"/>
    <w:rsid w:val="0000280B"/>
    <w:rsid w:val="00021C6E"/>
    <w:rsid w:val="00034545"/>
    <w:rsid w:val="000502CE"/>
    <w:rsid w:val="00063C2C"/>
    <w:rsid w:val="000A2DAB"/>
    <w:rsid w:val="000B7870"/>
    <w:rsid w:val="000C663D"/>
    <w:rsid w:val="000D0EBA"/>
    <w:rsid w:val="000F5EB5"/>
    <w:rsid w:val="00107D14"/>
    <w:rsid w:val="0013139D"/>
    <w:rsid w:val="001472A8"/>
    <w:rsid w:val="00160543"/>
    <w:rsid w:val="00180C51"/>
    <w:rsid w:val="00181867"/>
    <w:rsid w:val="001A18EB"/>
    <w:rsid w:val="001E3155"/>
    <w:rsid w:val="0021730F"/>
    <w:rsid w:val="002563B5"/>
    <w:rsid w:val="00257084"/>
    <w:rsid w:val="00264A38"/>
    <w:rsid w:val="00265245"/>
    <w:rsid w:val="0028323B"/>
    <w:rsid w:val="00292835"/>
    <w:rsid w:val="00292A02"/>
    <w:rsid w:val="002A58C6"/>
    <w:rsid w:val="002A7963"/>
    <w:rsid w:val="002B374F"/>
    <w:rsid w:val="002B46A1"/>
    <w:rsid w:val="002C6E3C"/>
    <w:rsid w:val="0030787E"/>
    <w:rsid w:val="00317135"/>
    <w:rsid w:val="00362FEC"/>
    <w:rsid w:val="003834BC"/>
    <w:rsid w:val="003A3CDD"/>
    <w:rsid w:val="003C0EF4"/>
    <w:rsid w:val="003C684D"/>
    <w:rsid w:val="003D0F08"/>
    <w:rsid w:val="003D3ADA"/>
    <w:rsid w:val="003F49AD"/>
    <w:rsid w:val="0044128C"/>
    <w:rsid w:val="00446F48"/>
    <w:rsid w:val="00457368"/>
    <w:rsid w:val="00465C9E"/>
    <w:rsid w:val="00471B79"/>
    <w:rsid w:val="00474AFE"/>
    <w:rsid w:val="00476A23"/>
    <w:rsid w:val="00481088"/>
    <w:rsid w:val="004846E7"/>
    <w:rsid w:val="004946E9"/>
    <w:rsid w:val="004D30BC"/>
    <w:rsid w:val="004E2564"/>
    <w:rsid w:val="00501A51"/>
    <w:rsid w:val="005024E6"/>
    <w:rsid w:val="00503B1E"/>
    <w:rsid w:val="0052142F"/>
    <w:rsid w:val="00530D2B"/>
    <w:rsid w:val="00537496"/>
    <w:rsid w:val="00566A05"/>
    <w:rsid w:val="00583BE0"/>
    <w:rsid w:val="00590D70"/>
    <w:rsid w:val="00593EFC"/>
    <w:rsid w:val="00594E4A"/>
    <w:rsid w:val="005A08C3"/>
    <w:rsid w:val="005A20EA"/>
    <w:rsid w:val="005A3C26"/>
    <w:rsid w:val="005A7F16"/>
    <w:rsid w:val="005E09CD"/>
    <w:rsid w:val="00605D20"/>
    <w:rsid w:val="00637BE7"/>
    <w:rsid w:val="00645C08"/>
    <w:rsid w:val="006F5B22"/>
    <w:rsid w:val="00704581"/>
    <w:rsid w:val="00716E6D"/>
    <w:rsid w:val="00720A06"/>
    <w:rsid w:val="0072203A"/>
    <w:rsid w:val="00737DBC"/>
    <w:rsid w:val="0074294D"/>
    <w:rsid w:val="00742A91"/>
    <w:rsid w:val="007460A4"/>
    <w:rsid w:val="00755235"/>
    <w:rsid w:val="007553F1"/>
    <w:rsid w:val="007603D2"/>
    <w:rsid w:val="00771CDB"/>
    <w:rsid w:val="00786C61"/>
    <w:rsid w:val="0079277A"/>
    <w:rsid w:val="00795304"/>
    <w:rsid w:val="007F0C74"/>
    <w:rsid w:val="007F71E9"/>
    <w:rsid w:val="008018B7"/>
    <w:rsid w:val="0081332B"/>
    <w:rsid w:val="00817092"/>
    <w:rsid w:val="00831CA7"/>
    <w:rsid w:val="00872F5E"/>
    <w:rsid w:val="00894499"/>
    <w:rsid w:val="008A4963"/>
    <w:rsid w:val="008E752B"/>
    <w:rsid w:val="00947BB6"/>
    <w:rsid w:val="00976B8B"/>
    <w:rsid w:val="00984E9B"/>
    <w:rsid w:val="00993D96"/>
    <w:rsid w:val="009B17EE"/>
    <w:rsid w:val="009B537D"/>
    <w:rsid w:val="009C1C0C"/>
    <w:rsid w:val="009D51F2"/>
    <w:rsid w:val="009E10EA"/>
    <w:rsid w:val="009E4B1D"/>
    <w:rsid w:val="00A266C8"/>
    <w:rsid w:val="00A31A86"/>
    <w:rsid w:val="00A43F68"/>
    <w:rsid w:val="00A55D04"/>
    <w:rsid w:val="00A74A2A"/>
    <w:rsid w:val="00AD327C"/>
    <w:rsid w:val="00AD49DC"/>
    <w:rsid w:val="00B07B54"/>
    <w:rsid w:val="00B3424E"/>
    <w:rsid w:val="00B754B2"/>
    <w:rsid w:val="00B934D8"/>
    <w:rsid w:val="00B95365"/>
    <w:rsid w:val="00B97B04"/>
    <w:rsid w:val="00BB2308"/>
    <w:rsid w:val="00BB46E2"/>
    <w:rsid w:val="00BB696B"/>
    <w:rsid w:val="00BD07E5"/>
    <w:rsid w:val="00BD11BC"/>
    <w:rsid w:val="00BD1C70"/>
    <w:rsid w:val="00BF0E65"/>
    <w:rsid w:val="00BF7955"/>
    <w:rsid w:val="00C06710"/>
    <w:rsid w:val="00C20FAB"/>
    <w:rsid w:val="00C27656"/>
    <w:rsid w:val="00C3218A"/>
    <w:rsid w:val="00C564EE"/>
    <w:rsid w:val="00C564F2"/>
    <w:rsid w:val="00C84B72"/>
    <w:rsid w:val="00C854FF"/>
    <w:rsid w:val="00CE561F"/>
    <w:rsid w:val="00CE5B1F"/>
    <w:rsid w:val="00D078B3"/>
    <w:rsid w:val="00D1682E"/>
    <w:rsid w:val="00D71DEA"/>
    <w:rsid w:val="00D761C1"/>
    <w:rsid w:val="00D84FCF"/>
    <w:rsid w:val="00D93D7D"/>
    <w:rsid w:val="00DB0566"/>
    <w:rsid w:val="00DF390D"/>
    <w:rsid w:val="00E35063"/>
    <w:rsid w:val="00E43600"/>
    <w:rsid w:val="00E47E09"/>
    <w:rsid w:val="00E67CF9"/>
    <w:rsid w:val="00E70177"/>
    <w:rsid w:val="00E818A1"/>
    <w:rsid w:val="00E8489E"/>
    <w:rsid w:val="00E8791B"/>
    <w:rsid w:val="00EA2AA6"/>
    <w:rsid w:val="00EA4B9C"/>
    <w:rsid w:val="00EA5E57"/>
    <w:rsid w:val="00EB1970"/>
    <w:rsid w:val="00EB2439"/>
    <w:rsid w:val="00EC20A7"/>
    <w:rsid w:val="00F422E6"/>
    <w:rsid w:val="00F4623F"/>
    <w:rsid w:val="00F60754"/>
    <w:rsid w:val="00FA236F"/>
    <w:rsid w:val="00FC72A0"/>
    <w:rsid w:val="00FE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DBD2150"/>
  <w15:chartTrackingRefBased/>
  <w15:docId w15:val="{FAC8B724-2E68-4941-8A28-463AE84E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0E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43F6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EB5"/>
  </w:style>
  <w:style w:type="paragraph" w:styleId="Stopka">
    <w:name w:val="footer"/>
    <w:basedOn w:val="Normalny"/>
    <w:link w:val="StopkaZnak"/>
    <w:uiPriority w:val="99"/>
    <w:unhideWhenUsed/>
    <w:rsid w:val="000F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EB5"/>
  </w:style>
  <w:style w:type="paragraph" w:styleId="NormalnyWeb">
    <w:name w:val="Normal (Web)"/>
    <w:basedOn w:val="Normalny"/>
    <w:uiPriority w:val="99"/>
    <w:unhideWhenUsed/>
    <w:rsid w:val="00E35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43F68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43F68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43F68"/>
    <w:rPr>
      <w:rFonts w:ascii="Times New Roman" w:eastAsia="Times New Roman" w:hAnsi="Times New Roman"/>
      <w:sz w:val="24"/>
      <w:szCs w:val="22"/>
    </w:rPr>
  </w:style>
  <w:style w:type="paragraph" w:styleId="Tekstpodstawowy2">
    <w:name w:val="Body Text 2"/>
    <w:basedOn w:val="Normalny"/>
    <w:link w:val="Tekstpodstawowy2Znak"/>
    <w:unhideWhenUsed/>
    <w:rsid w:val="00A43F68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43F68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A43F68"/>
    <w:pPr>
      <w:spacing w:after="0" w:line="240" w:lineRule="auto"/>
    </w:pPr>
    <w:rPr>
      <w:rFonts w:ascii="Times New Roman" w:eastAsia="Times New Roman" w:hAnsi="Times New Roman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3F68"/>
    <w:rPr>
      <w:rFonts w:ascii="Times New Roman" w:eastAsia="Times New Roman" w:hAnsi="Times New Roman"/>
      <w:sz w:val="22"/>
      <w:szCs w:val="2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A18EB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1A18EB"/>
    <w:rPr>
      <w:b/>
      <w:bCs/>
    </w:rPr>
  </w:style>
  <w:style w:type="paragraph" w:customStyle="1" w:styleId="pkt">
    <w:name w:val="pkt"/>
    <w:basedOn w:val="Normalny"/>
    <w:link w:val="pktZnak"/>
    <w:rsid w:val="00AD49D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D49DC"/>
    <w:rPr>
      <w:rFonts w:ascii="Times New Roman" w:eastAsia="Times New Roman" w:hAnsi="Times New Roman"/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D49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83B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0E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gala\AppData\Local\Microsoft\Windows\INetCache\Content.Outlook\D9MPY8KV\szablon%20powiat%202021.dotx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powiat 2021.dotx.dot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Gągała</dc:creator>
  <cp:keywords/>
  <dc:description/>
  <cp:lastModifiedBy>Rafał Bednarczyk</cp:lastModifiedBy>
  <cp:revision>4</cp:revision>
  <cp:lastPrinted>2024-10-14T10:10:00Z</cp:lastPrinted>
  <dcterms:created xsi:type="dcterms:W3CDTF">2024-12-05T13:58:00Z</dcterms:created>
  <dcterms:modified xsi:type="dcterms:W3CDTF">2024-12-05T13:59:00Z</dcterms:modified>
</cp:coreProperties>
</file>