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Pr="00B93AB1" w:rsidRDefault="003532D1" w:rsidP="00492A9F">
      <w:pPr>
        <w:shd w:val="clear" w:color="auto" w:fill="FFFFFF"/>
        <w:ind w:left="24"/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b/>
          <w:bCs/>
          <w:color w:val="252525"/>
          <w:spacing w:val="-2"/>
          <w:sz w:val="44"/>
          <w:szCs w:val="44"/>
        </w:rPr>
        <w:t>PRZEDMIAR ROBÓT</w:t>
      </w:r>
    </w:p>
    <w:p w:rsidR="003532D1" w:rsidRDefault="003532D1" w:rsidP="00492A9F">
      <w:pPr>
        <w:shd w:val="clear" w:color="auto" w:fill="FFFFFF"/>
        <w:spacing w:before="509"/>
        <w:ind w:left="82"/>
        <w:rPr>
          <w:rFonts w:ascii="Cambria" w:hAnsi="Cambria"/>
          <w:b/>
          <w:bCs/>
          <w:color w:val="000000"/>
          <w:spacing w:val="-7"/>
          <w:sz w:val="18"/>
          <w:szCs w:val="18"/>
        </w:rPr>
      </w:pPr>
      <w:r>
        <w:rPr>
          <w:rFonts w:ascii="Cambria" w:hAnsi="Cambria"/>
          <w:b/>
          <w:bCs/>
          <w:color w:val="000000"/>
          <w:spacing w:val="-7"/>
          <w:sz w:val="18"/>
          <w:szCs w:val="18"/>
        </w:rPr>
        <w:t>Nazwa</w:t>
      </w:r>
      <w:r w:rsidRPr="00B93AB1">
        <w:rPr>
          <w:rFonts w:ascii="Cambria" w:hAnsi="Cambria"/>
          <w:b/>
          <w:bCs/>
          <w:color w:val="000000"/>
          <w:spacing w:val="-7"/>
          <w:sz w:val="18"/>
          <w:szCs w:val="18"/>
        </w:rPr>
        <w:t xml:space="preserve"> zadania: </w:t>
      </w:r>
    </w:p>
    <w:p w:rsidR="003532D1" w:rsidRPr="00B93AB1" w:rsidRDefault="003532D1" w:rsidP="00867118">
      <w:pPr>
        <w:shd w:val="clear" w:color="auto" w:fill="FFFFFF"/>
        <w:spacing w:before="509"/>
        <w:ind w:left="82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>Doposażenie placu zabaw w m. Góra na terenie gminy Inowrocław</w:t>
      </w:r>
    </w:p>
    <w:p w:rsidR="003532D1" w:rsidRDefault="003532D1" w:rsidP="00492A9F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"/>
        <w:gridCol w:w="972"/>
        <w:gridCol w:w="4073"/>
        <w:gridCol w:w="763"/>
        <w:gridCol w:w="954"/>
        <w:gridCol w:w="1079"/>
        <w:gridCol w:w="1047"/>
      </w:tblGrid>
      <w:tr w:rsidR="003532D1" w:rsidRPr="005C674B" w:rsidTr="006E5811">
        <w:trPr>
          <w:trHeight w:val="493"/>
        </w:trPr>
        <w:tc>
          <w:tcPr>
            <w:tcW w:w="576" w:type="dxa"/>
          </w:tcPr>
          <w:p w:rsidR="003532D1" w:rsidRPr="005C674B" w:rsidRDefault="003532D1" w:rsidP="006E5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972" w:type="dxa"/>
          </w:tcPr>
          <w:p w:rsidR="003532D1" w:rsidRPr="005C674B" w:rsidRDefault="003532D1" w:rsidP="006E5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Podstawy </w:t>
            </w:r>
          </w:p>
        </w:tc>
        <w:tc>
          <w:tcPr>
            <w:tcW w:w="4073" w:type="dxa"/>
          </w:tcPr>
          <w:p w:rsidR="003532D1" w:rsidRPr="005C674B" w:rsidRDefault="003532D1" w:rsidP="006E5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Opis i wyliczenia</w:t>
            </w:r>
          </w:p>
        </w:tc>
        <w:tc>
          <w:tcPr>
            <w:tcW w:w="763" w:type="dxa"/>
          </w:tcPr>
          <w:p w:rsidR="003532D1" w:rsidRPr="005C674B" w:rsidRDefault="003532D1" w:rsidP="006E5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Jm</w:t>
            </w:r>
          </w:p>
        </w:tc>
        <w:tc>
          <w:tcPr>
            <w:tcW w:w="954" w:type="dxa"/>
          </w:tcPr>
          <w:p w:rsidR="003532D1" w:rsidRPr="005C674B" w:rsidRDefault="003532D1" w:rsidP="006E5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079" w:type="dxa"/>
          </w:tcPr>
          <w:p w:rsidR="003532D1" w:rsidRPr="005C674B" w:rsidRDefault="003532D1" w:rsidP="006E5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Cena jednostkowa </w:t>
            </w:r>
          </w:p>
        </w:tc>
        <w:tc>
          <w:tcPr>
            <w:tcW w:w="1047" w:type="dxa"/>
          </w:tcPr>
          <w:p w:rsidR="003532D1" w:rsidRPr="005C674B" w:rsidRDefault="003532D1" w:rsidP="006E5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Wartość</w:t>
            </w:r>
          </w:p>
        </w:tc>
      </w:tr>
      <w:tr w:rsidR="003532D1" w:rsidRPr="005C674B" w:rsidTr="006E5811">
        <w:tc>
          <w:tcPr>
            <w:tcW w:w="576" w:type="dxa"/>
          </w:tcPr>
          <w:p w:rsidR="003532D1" w:rsidRPr="005C674B" w:rsidRDefault="003532D1" w:rsidP="006E5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</w:tcPr>
          <w:p w:rsidR="003532D1" w:rsidRPr="005C674B" w:rsidRDefault="003532D1" w:rsidP="006E5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073" w:type="dxa"/>
          </w:tcPr>
          <w:p w:rsidR="003532D1" w:rsidRPr="005C674B" w:rsidRDefault="003532D1" w:rsidP="006E5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63" w:type="dxa"/>
          </w:tcPr>
          <w:p w:rsidR="003532D1" w:rsidRPr="005C674B" w:rsidRDefault="003532D1" w:rsidP="006E5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54" w:type="dxa"/>
          </w:tcPr>
          <w:p w:rsidR="003532D1" w:rsidRPr="005C674B" w:rsidRDefault="003532D1" w:rsidP="006E5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9" w:type="dxa"/>
          </w:tcPr>
          <w:p w:rsidR="003532D1" w:rsidRPr="005C674B" w:rsidRDefault="003532D1" w:rsidP="006E5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47" w:type="dxa"/>
          </w:tcPr>
          <w:p w:rsidR="003532D1" w:rsidRPr="005C674B" w:rsidRDefault="003532D1" w:rsidP="006E5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3532D1" w:rsidRPr="005C674B" w:rsidTr="006E5811">
        <w:tc>
          <w:tcPr>
            <w:tcW w:w="576" w:type="dxa"/>
            <w:vAlign w:val="center"/>
          </w:tcPr>
          <w:p w:rsidR="003532D1" w:rsidRPr="00106149" w:rsidRDefault="003532D1" w:rsidP="006E5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:rsidR="003532D1" w:rsidRPr="00106149" w:rsidRDefault="003532D1" w:rsidP="006E5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3532D1" w:rsidRDefault="003532D1" w:rsidP="006E5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532D1" w:rsidRDefault="003532D1" w:rsidP="00867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</w:p>
          <w:p w:rsidR="003532D1" w:rsidRPr="005C674B" w:rsidRDefault="003532D1" w:rsidP="00867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MONTAŻ URZĄDZEŃ</w:t>
            </w:r>
          </w:p>
          <w:p w:rsidR="003532D1" w:rsidRPr="00106149" w:rsidRDefault="003532D1" w:rsidP="006E5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:rsidR="003532D1" w:rsidRPr="00106149" w:rsidRDefault="003532D1" w:rsidP="006E5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954" w:type="dxa"/>
            <w:vAlign w:val="center"/>
          </w:tcPr>
          <w:p w:rsidR="003532D1" w:rsidRPr="00106149" w:rsidRDefault="003532D1" w:rsidP="006E5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79" w:type="dxa"/>
            <w:vAlign w:val="center"/>
          </w:tcPr>
          <w:p w:rsidR="003532D1" w:rsidRPr="00106149" w:rsidRDefault="003532D1" w:rsidP="006E5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47" w:type="dxa"/>
            <w:vAlign w:val="center"/>
          </w:tcPr>
          <w:p w:rsidR="003532D1" w:rsidRPr="00106149" w:rsidRDefault="003532D1" w:rsidP="006E5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</w:tr>
      <w:tr w:rsidR="003532D1" w:rsidRPr="005C674B" w:rsidTr="006E5811">
        <w:tc>
          <w:tcPr>
            <w:tcW w:w="576" w:type="dxa"/>
            <w:vAlign w:val="center"/>
          </w:tcPr>
          <w:p w:rsidR="003532D1" w:rsidRPr="005C674B" w:rsidRDefault="003532D1" w:rsidP="006E58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Pr="005C674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:rsidR="003532D1" w:rsidRPr="005C674B" w:rsidRDefault="003532D1" w:rsidP="006E58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3532D1" w:rsidRPr="005C674B" w:rsidRDefault="003532D1" w:rsidP="006E58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Huśtawka wahadłowa podwójna – 1 siedzisko płaskie, 1 typu pampers – wraz z montażem</w:t>
            </w:r>
          </w:p>
        </w:tc>
        <w:tc>
          <w:tcPr>
            <w:tcW w:w="763" w:type="dxa"/>
            <w:vAlign w:val="center"/>
          </w:tcPr>
          <w:p w:rsidR="003532D1" w:rsidRPr="005C674B" w:rsidRDefault="003532D1" w:rsidP="006E58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54" w:type="dxa"/>
            <w:vAlign w:val="center"/>
          </w:tcPr>
          <w:p w:rsidR="003532D1" w:rsidRPr="005C674B" w:rsidRDefault="003532D1" w:rsidP="006E58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079" w:type="dxa"/>
            <w:vAlign w:val="center"/>
          </w:tcPr>
          <w:p w:rsidR="003532D1" w:rsidRPr="005C674B" w:rsidRDefault="003532D1" w:rsidP="006E58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3532D1" w:rsidRPr="005C674B" w:rsidRDefault="003532D1" w:rsidP="006E58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32D1" w:rsidRPr="005C674B" w:rsidTr="006E5811">
        <w:trPr>
          <w:trHeight w:val="450"/>
        </w:trPr>
        <w:tc>
          <w:tcPr>
            <w:tcW w:w="7338" w:type="dxa"/>
            <w:gridSpan w:val="5"/>
            <w:vAlign w:val="center"/>
          </w:tcPr>
          <w:p w:rsidR="003532D1" w:rsidRPr="005C674B" w:rsidRDefault="003532D1" w:rsidP="006E58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NETTO</w:t>
            </w:r>
          </w:p>
        </w:tc>
        <w:tc>
          <w:tcPr>
            <w:tcW w:w="2126" w:type="dxa"/>
            <w:gridSpan w:val="2"/>
            <w:vAlign w:val="center"/>
          </w:tcPr>
          <w:p w:rsidR="003532D1" w:rsidRDefault="003532D1" w:rsidP="006E58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32D1" w:rsidRPr="005C674B" w:rsidTr="006E5811">
        <w:trPr>
          <w:trHeight w:val="348"/>
        </w:trPr>
        <w:tc>
          <w:tcPr>
            <w:tcW w:w="7338" w:type="dxa"/>
            <w:gridSpan w:val="5"/>
            <w:vAlign w:val="center"/>
          </w:tcPr>
          <w:p w:rsidR="003532D1" w:rsidRPr="005C674B" w:rsidRDefault="003532D1" w:rsidP="006E58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VAT 23%</w:t>
            </w:r>
          </w:p>
        </w:tc>
        <w:tc>
          <w:tcPr>
            <w:tcW w:w="2126" w:type="dxa"/>
            <w:gridSpan w:val="2"/>
            <w:vAlign w:val="center"/>
          </w:tcPr>
          <w:p w:rsidR="003532D1" w:rsidRDefault="003532D1" w:rsidP="006E58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32D1" w:rsidRPr="005C674B" w:rsidTr="006E5811">
        <w:trPr>
          <w:trHeight w:val="358"/>
        </w:trPr>
        <w:tc>
          <w:tcPr>
            <w:tcW w:w="7338" w:type="dxa"/>
            <w:gridSpan w:val="5"/>
            <w:vAlign w:val="center"/>
          </w:tcPr>
          <w:p w:rsidR="003532D1" w:rsidRPr="005C674B" w:rsidRDefault="003532D1" w:rsidP="006E58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BRUTTO</w:t>
            </w:r>
          </w:p>
        </w:tc>
        <w:tc>
          <w:tcPr>
            <w:tcW w:w="2126" w:type="dxa"/>
            <w:gridSpan w:val="2"/>
            <w:vAlign w:val="center"/>
          </w:tcPr>
          <w:p w:rsidR="003532D1" w:rsidRDefault="003532D1" w:rsidP="006E58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532D1" w:rsidRPr="000540A1" w:rsidRDefault="003532D1" w:rsidP="00492A9F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Pr="00B93AB1" w:rsidRDefault="003532D1" w:rsidP="003B6B7D">
      <w:pPr>
        <w:shd w:val="clear" w:color="auto" w:fill="FFFFFF"/>
        <w:ind w:left="24"/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b/>
          <w:bCs/>
          <w:color w:val="252525"/>
          <w:spacing w:val="-2"/>
          <w:sz w:val="44"/>
          <w:szCs w:val="44"/>
        </w:rPr>
        <w:t>PRZEDMIAR ROBÓT</w:t>
      </w:r>
    </w:p>
    <w:p w:rsidR="003532D1" w:rsidRDefault="003532D1" w:rsidP="003B6B7D">
      <w:pPr>
        <w:shd w:val="clear" w:color="auto" w:fill="FFFFFF"/>
        <w:spacing w:before="509"/>
        <w:ind w:left="82"/>
        <w:rPr>
          <w:rFonts w:ascii="Cambria" w:hAnsi="Cambria"/>
          <w:b/>
          <w:bCs/>
          <w:color w:val="000000"/>
          <w:spacing w:val="-7"/>
          <w:sz w:val="18"/>
          <w:szCs w:val="18"/>
        </w:rPr>
      </w:pPr>
      <w:r>
        <w:rPr>
          <w:rFonts w:ascii="Cambria" w:hAnsi="Cambria"/>
          <w:b/>
          <w:bCs/>
          <w:color w:val="000000"/>
          <w:spacing w:val="-7"/>
          <w:sz w:val="18"/>
          <w:szCs w:val="18"/>
        </w:rPr>
        <w:t>Nazwa</w:t>
      </w:r>
      <w:r w:rsidRPr="00B93AB1">
        <w:rPr>
          <w:rFonts w:ascii="Cambria" w:hAnsi="Cambria"/>
          <w:b/>
          <w:bCs/>
          <w:color w:val="000000"/>
          <w:spacing w:val="-7"/>
          <w:sz w:val="18"/>
          <w:szCs w:val="18"/>
        </w:rPr>
        <w:t xml:space="preserve"> zadania: </w:t>
      </w:r>
    </w:p>
    <w:p w:rsidR="003532D1" w:rsidRPr="00B93AB1" w:rsidRDefault="003532D1" w:rsidP="00F6622A">
      <w:pPr>
        <w:shd w:val="clear" w:color="auto" w:fill="FFFFFF"/>
        <w:spacing w:before="509"/>
        <w:ind w:left="82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>Doposażenie placu zabaw w m. Sikorowo na terenie gminy Inowrocław</w:t>
      </w:r>
    </w:p>
    <w:p w:rsidR="003532D1" w:rsidRDefault="003532D1" w:rsidP="003B6B7D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"/>
        <w:gridCol w:w="972"/>
        <w:gridCol w:w="4073"/>
        <w:gridCol w:w="763"/>
        <w:gridCol w:w="954"/>
        <w:gridCol w:w="1079"/>
        <w:gridCol w:w="1047"/>
      </w:tblGrid>
      <w:tr w:rsidR="003532D1" w:rsidRPr="005C674B" w:rsidTr="00BF584C">
        <w:trPr>
          <w:trHeight w:val="493"/>
        </w:trPr>
        <w:tc>
          <w:tcPr>
            <w:tcW w:w="576" w:type="dxa"/>
          </w:tcPr>
          <w:p w:rsidR="003532D1" w:rsidRPr="005C674B" w:rsidRDefault="003532D1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972" w:type="dxa"/>
          </w:tcPr>
          <w:p w:rsidR="003532D1" w:rsidRPr="005C674B" w:rsidRDefault="003532D1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Podstawy </w:t>
            </w:r>
          </w:p>
        </w:tc>
        <w:tc>
          <w:tcPr>
            <w:tcW w:w="4073" w:type="dxa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Opis i wyliczenia</w:t>
            </w:r>
          </w:p>
        </w:tc>
        <w:tc>
          <w:tcPr>
            <w:tcW w:w="763" w:type="dxa"/>
          </w:tcPr>
          <w:p w:rsidR="003532D1" w:rsidRPr="005C674B" w:rsidRDefault="003532D1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Jm</w:t>
            </w:r>
          </w:p>
        </w:tc>
        <w:tc>
          <w:tcPr>
            <w:tcW w:w="954" w:type="dxa"/>
          </w:tcPr>
          <w:p w:rsidR="003532D1" w:rsidRPr="005C674B" w:rsidRDefault="003532D1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079" w:type="dxa"/>
          </w:tcPr>
          <w:p w:rsidR="003532D1" w:rsidRPr="005C674B" w:rsidRDefault="003532D1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Cena jednostkowa </w:t>
            </w:r>
          </w:p>
        </w:tc>
        <w:tc>
          <w:tcPr>
            <w:tcW w:w="1047" w:type="dxa"/>
          </w:tcPr>
          <w:p w:rsidR="003532D1" w:rsidRPr="005C674B" w:rsidRDefault="003532D1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Wartość</w:t>
            </w:r>
          </w:p>
        </w:tc>
      </w:tr>
      <w:tr w:rsidR="003532D1" w:rsidRPr="005C674B" w:rsidTr="00BF584C">
        <w:tc>
          <w:tcPr>
            <w:tcW w:w="576" w:type="dxa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073" w:type="dxa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63" w:type="dxa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54" w:type="dxa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9" w:type="dxa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47" w:type="dxa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3532D1" w:rsidRPr="005C674B" w:rsidTr="00BF584C">
        <w:tc>
          <w:tcPr>
            <w:tcW w:w="576" w:type="dxa"/>
            <w:vAlign w:val="center"/>
          </w:tcPr>
          <w:p w:rsidR="003532D1" w:rsidRPr="00106149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:rsidR="003532D1" w:rsidRPr="00106149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3532D1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532D1" w:rsidRPr="005C674B" w:rsidRDefault="003532D1" w:rsidP="00BF58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MONTAŻ URZĄDZEŃ</w:t>
            </w:r>
          </w:p>
          <w:p w:rsidR="003532D1" w:rsidRPr="00106149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:rsidR="003532D1" w:rsidRPr="00106149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954" w:type="dxa"/>
            <w:vAlign w:val="center"/>
          </w:tcPr>
          <w:p w:rsidR="003532D1" w:rsidRPr="00106149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79" w:type="dxa"/>
            <w:vAlign w:val="center"/>
          </w:tcPr>
          <w:p w:rsidR="003532D1" w:rsidRPr="00106149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47" w:type="dxa"/>
            <w:vAlign w:val="center"/>
          </w:tcPr>
          <w:p w:rsidR="003532D1" w:rsidRPr="00106149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</w:tr>
      <w:tr w:rsidR="003532D1" w:rsidRPr="005C674B" w:rsidTr="00BF584C">
        <w:tc>
          <w:tcPr>
            <w:tcW w:w="576" w:type="dxa"/>
            <w:vAlign w:val="center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5C674B"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972" w:type="dxa"/>
            <w:vAlign w:val="center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Zestaw zabawowy– wraz z montażem</w:t>
            </w:r>
          </w:p>
        </w:tc>
        <w:tc>
          <w:tcPr>
            <w:tcW w:w="763" w:type="dxa"/>
            <w:vAlign w:val="center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54" w:type="dxa"/>
            <w:vAlign w:val="center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079" w:type="dxa"/>
            <w:vAlign w:val="center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32D1" w:rsidRPr="005C674B" w:rsidTr="00BF584C">
        <w:tc>
          <w:tcPr>
            <w:tcW w:w="576" w:type="dxa"/>
            <w:vAlign w:val="center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5C674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72" w:type="dxa"/>
            <w:vAlign w:val="center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Huśtawka wagowa – wraz z montażem</w:t>
            </w:r>
          </w:p>
        </w:tc>
        <w:tc>
          <w:tcPr>
            <w:tcW w:w="763" w:type="dxa"/>
            <w:vAlign w:val="center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54" w:type="dxa"/>
            <w:vAlign w:val="center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079" w:type="dxa"/>
            <w:vAlign w:val="center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32D1" w:rsidRPr="005C674B" w:rsidTr="00BF584C">
        <w:trPr>
          <w:trHeight w:val="450"/>
        </w:trPr>
        <w:tc>
          <w:tcPr>
            <w:tcW w:w="7338" w:type="dxa"/>
            <w:gridSpan w:val="5"/>
            <w:vAlign w:val="center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NETTO</w:t>
            </w:r>
          </w:p>
        </w:tc>
        <w:tc>
          <w:tcPr>
            <w:tcW w:w="2126" w:type="dxa"/>
            <w:gridSpan w:val="2"/>
            <w:vAlign w:val="center"/>
          </w:tcPr>
          <w:p w:rsidR="003532D1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32D1" w:rsidRPr="005C674B" w:rsidTr="00BF584C">
        <w:trPr>
          <w:trHeight w:val="348"/>
        </w:trPr>
        <w:tc>
          <w:tcPr>
            <w:tcW w:w="7338" w:type="dxa"/>
            <w:gridSpan w:val="5"/>
            <w:vAlign w:val="center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VAT 23%</w:t>
            </w:r>
          </w:p>
        </w:tc>
        <w:tc>
          <w:tcPr>
            <w:tcW w:w="2126" w:type="dxa"/>
            <w:gridSpan w:val="2"/>
            <w:vAlign w:val="center"/>
          </w:tcPr>
          <w:p w:rsidR="003532D1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32D1" w:rsidRPr="005C674B" w:rsidTr="00BF584C">
        <w:trPr>
          <w:trHeight w:val="358"/>
        </w:trPr>
        <w:tc>
          <w:tcPr>
            <w:tcW w:w="7338" w:type="dxa"/>
            <w:gridSpan w:val="5"/>
            <w:vAlign w:val="center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BRUTTO</w:t>
            </w:r>
          </w:p>
        </w:tc>
        <w:tc>
          <w:tcPr>
            <w:tcW w:w="2126" w:type="dxa"/>
            <w:gridSpan w:val="2"/>
            <w:vAlign w:val="center"/>
          </w:tcPr>
          <w:p w:rsidR="003532D1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532D1" w:rsidRPr="000540A1" w:rsidRDefault="003532D1" w:rsidP="003B6B7D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3B6B7D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3B6B7D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3B6B7D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3B6B7D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3B6B7D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3B6B7D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3B6B7D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3B6B7D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3B6B7D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3B6B7D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3B6B7D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3B6B7D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3B6B7D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3B6B7D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3B6B7D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3B6B7D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3B6B7D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F57210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F57210">
      <w:pPr>
        <w:jc w:val="both"/>
        <w:rPr>
          <w:rFonts w:ascii="Times New Roman" w:hAnsi="Times New Roman"/>
          <w:sz w:val="18"/>
          <w:szCs w:val="18"/>
        </w:rPr>
      </w:pPr>
    </w:p>
    <w:p w:rsidR="003532D1" w:rsidRPr="00B93AB1" w:rsidRDefault="003532D1" w:rsidP="00F57210">
      <w:pPr>
        <w:shd w:val="clear" w:color="auto" w:fill="FFFFFF"/>
        <w:ind w:left="24"/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b/>
          <w:bCs/>
          <w:color w:val="252525"/>
          <w:spacing w:val="-2"/>
          <w:sz w:val="44"/>
          <w:szCs w:val="44"/>
        </w:rPr>
        <w:t>PRZEDMIAR ROBÓT</w:t>
      </w:r>
    </w:p>
    <w:p w:rsidR="003532D1" w:rsidRDefault="003532D1" w:rsidP="00F57210">
      <w:pPr>
        <w:shd w:val="clear" w:color="auto" w:fill="FFFFFF"/>
        <w:spacing w:before="509"/>
        <w:ind w:left="82"/>
        <w:rPr>
          <w:rFonts w:ascii="Cambria" w:hAnsi="Cambria"/>
          <w:b/>
          <w:bCs/>
          <w:color w:val="000000"/>
          <w:spacing w:val="-7"/>
          <w:sz w:val="18"/>
          <w:szCs w:val="18"/>
        </w:rPr>
      </w:pPr>
      <w:r>
        <w:rPr>
          <w:rFonts w:ascii="Cambria" w:hAnsi="Cambria"/>
          <w:b/>
          <w:bCs/>
          <w:color w:val="000000"/>
          <w:spacing w:val="-7"/>
          <w:sz w:val="18"/>
          <w:szCs w:val="18"/>
        </w:rPr>
        <w:t>Nazwa</w:t>
      </w:r>
      <w:r w:rsidRPr="00B93AB1">
        <w:rPr>
          <w:rFonts w:ascii="Cambria" w:hAnsi="Cambria"/>
          <w:b/>
          <w:bCs/>
          <w:color w:val="000000"/>
          <w:spacing w:val="-7"/>
          <w:sz w:val="18"/>
          <w:szCs w:val="18"/>
        </w:rPr>
        <w:t xml:space="preserve"> zadania: </w:t>
      </w:r>
    </w:p>
    <w:p w:rsidR="003532D1" w:rsidRPr="00B93AB1" w:rsidRDefault="003532D1" w:rsidP="00F57210">
      <w:pPr>
        <w:shd w:val="clear" w:color="auto" w:fill="FFFFFF"/>
        <w:spacing w:before="509"/>
        <w:ind w:left="82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>Doposażenie placu zabaw w m. Łojewo na terenie gminy Inowrocław</w:t>
      </w:r>
    </w:p>
    <w:p w:rsidR="003532D1" w:rsidRDefault="003532D1" w:rsidP="00F57210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"/>
        <w:gridCol w:w="972"/>
        <w:gridCol w:w="4073"/>
        <w:gridCol w:w="763"/>
        <w:gridCol w:w="954"/>
        <w:gridCol w:w="1079"/>
        <w:gridCol w:w="1047"/>
      </w:tblGrid>
      <w:tr w:rsidR="003532D1" w:rsidRPr="005C674B" w:rsidTr="00BF584C">
        <w:trPr>
          <w:trHeight w:val="493"/>
        </w:trPr>
        <w:tc>
          <w:tcPr>
            <w:tcW w:w="576" w:type="dxa"/>
          </w:tcPr>
          <w:p w:rsidR="003532D1" w:rsidRPr="005C674B" w:rsidRDefault="003532D1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972" w:type="dxa"/>
          </w:tcPr>
          <w:p w:rsidR="003532D1" w:rsidRPr="005C674B" w:rsidRDefault="003532D1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Podstawy </w:t>
            </w:r>
          </w:p>
        </w:tc>
        <w:tc>
          <w:tcPr>
            <w:tcW w:w="4073" w:type="dxa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Opis i wyliczenia</w:t>
            </w:r>
          </w:p>
        </w:tc>
        <w:tc>
          <w:tcPr>
            <w:tcW w:w="763" w:type="dxa"/>
          </w:tcPr>
          <w:p w:rsidR="003532D1" w:rsidRPr="005C674B" w:rsidRDefault="003532D1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Jm</w:t>
            </w:r>
          </w:p>
        </w:tc>
        <w:tc>
          <w:tcPr>
            <w:tcW w:w="954" w:type="dxa"/>
          </w:tcPr>
          <w:p w:rsidR="003532D1" w:rsidRPr="005C674B" w:rsidRDefault="003532D1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079" w:type="dxa"/>
          </w:tcPr>
          <w:p w:rsidR="003532D1" w:rsidRPr="005C674B" w:rsidRDefault="003532D1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Cena jednostkowa </w:t>
            </w:r>
          </w:p>
        </w:tc>
        <w:tc>
          <w:tcPr>
            <w:tcW w:w="1047" w:type="dxa"/>
          </w:tcPr>
          <w:p w:rsidR="003532D1" w:rsidRPr="005C674B" w:rsidRDefault="003532D1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Wartość</w:t>
            </w:r>
          </w:p>
        </w:tc>
      </w:tr>
      <w:tr w:rsidR="003532D1" w:rsidRPr="005C674B" w:rsidTr="00BF584C">
        <w:tc>
          <w:tcPr>
            <w:tcW w:w="576" w:type="dxa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073" w:type="dxa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63" w:type="dxa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54" w:type="dxa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9" w:type="dxa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47" w:type="dxa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3532D1" w:rsidRPr="005C674B" w:rsidTr="00BF584C">
        <w:tc>
          <w:tcPr>
            <w:tcW w:w="576" w:type="dxa"/>
            <w:vAlign w:val="center"/>
          </w:tcPr>
          <w:p w:rsidR="003532D1" w:rsidRPr="00106149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:rsidR="003532D1" w:rsidRPr="00106149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3532D1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532D1" w:rsidRDefault="003532D1" w:rsidP="00BF58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</w:p>
          <w:p w:rsidR="003532D1" w:rsidRPr="005C674B" w:rsidRDefault="003532D1" w:rsidP="00BF58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MONTAŻ URZĄDZEŃ</w:t>
            </w:r>
          </w:p>
          <w:p w:rsidR="003532D1" w:rsidRPr="00106149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:rsidR="003532D1" w:rsidRPr="00106149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954" w:type="dxa"/>
            <w:vAlign w:val="center"/>
          </w:tcPr>
          <w:p w:rsidR="003532D1" w:rsidRPr="00106149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79" w:type="dxa"/>
            <w:vAlign w:val="center"/>
          </w:tcPr>
          <w:p w:rsidR="003532D1" w:rsidRPr="00106149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47" w:type="dxa"/>
            <w:vAlign w:val="center"/>
          </w:tcPr>
          <w:p w:rsidR="003532D1" w:rsidRPr="00106149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</w:tr>
      <w:tr w:rsidR="003532D1" w:rsidRPr="005C674B" w:rsidTr="00BF584C">
        <w:tc>
          <w:tcPr>
            <w:tcW w:w="576" w:type="dxa"/>
            <w:vAlign w:val="center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Pr="005C674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Ławka betonowo – drewniana – wraz z montażem</w:t>
            </w:r>
          </w:p>
        </w:tc>
        <w:tc>
          <w:tcPr>
            <w:tcW w:w="763" w:type="dxa"/>
            <w:vAlign w:val="center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54" w:type="dxa"/>
            <w:vAlign w:val="center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5C674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079" w:type="dxa"/>
            <w:vAlign w:val="center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32D1" w:rsidRPr="005C674B" w:rsidTr="00BF584C">
        <w:tc>
          <w:tcPr>
            <w:tcW w:w="576" w:type="dxa"/>
            <w:vAlign w:val="center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5C674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72" w:type="dxa"/>
            <w:vAlign w:val="center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Stół betonowo – drewniany – wraz z montażem</w:t>
            </w:r>
          </w:p>
        </w:tc>
        <w:tc>
          <w:tcPr>
            <w:tcW w:w="763" w:type="dxa"/>
            <w:vAlign w:val="center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54" w:type="dxa"/>
            <w:vAlign w:val="center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079" w:type="dxa"/>
            <w:vAlign w:val="center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32D1" w:rsidRPr="005C674B" w:rsidTr="00BF584C">
        <w:trPr>
          <w:trHeight w:val="450"/>
        </w:trPr>
        <w:tc>
          <w:tcPr>
            <w:tcW w:w="7338" w:type="dxa"/>
            <w:gridSpan w:val="5"/>
            <w:vAlign w:val="center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NETTO</w:t>
            </w:r>
          </w:p>
        </w:tc>
        <w:tc>
          <w:tcPr>
            <w:tcW w:w="2126" w:type="dxa"/>
            <w:gridSpan w:val="2"/>
            <w:vAlign w:val="center"/>
          </w:tcPr>
          <w:p w:rsidR="003532D1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32D1" w:rsidRPr="005C674B" w:rsidTr="00BF584C">
        <w:trPr>
          <w:trHeight w:val="348"/>
        </w:trPr>
        <w:tc>
          <w:tcPr>
            <w:tcW w:w="7338" w:type="dxa"/>
            <w:gridSpan w:val="5"/>
            <w:vAlign w:val="center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VAT 23%</w:t>
            </w:r>
          </w:p>
        </w:tc>
        <w:tc>
          <w:tcPr>
            <w:tcW w:w="2126" w:type="dxa"/>
            <w:gridSpan w:val="2"/>
            <w:vAlign w:val="center"/>
          </w:tcPr>
          <w:p w:rsidR="003532D1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32D1" w:rsidRPr="005C674B" w:rsidTr="00BF584C">
        <w:trPr>
          <w:trHeight w:val="358"/>
        </w:trPr>
        <w:tc>
          <w:tcPr>
            <w:tcW w:w="7338" w:type="dxa"/>
            <w:gridSpan w:val="5"/>
            <w:vAlign w:val="center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BRUTTO</w:t>
            </w:r>
          </w:p>
        </w:tc>
        <w:tc>
          <w:tcPr>
            <w:tcW w:w="2126" w:type="dxa"/>
            <w:gridSpan w:val="2"/>
            <w:vAlign w:val="center"/>
          </w:tcPr>
          <w:p w:rsidR="003532D1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532D1" w:rsidRPr="000540A1" w:rsidRDefault="003532D1" w:rsidP="00F57210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F57210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F57210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F57210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F57210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F57210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F57210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3B6B7D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3B6B7D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3B6B7D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F57210">
      <w:pPr>
        <w:jc w:val="both"/>
        <w:rPr>
          <w:rFonts w:ascii="Times New Roman" w:hAnsi="Times New Roman"/>
          <w:sz w:val="18"/>
          <w:szCs w:val="18"/>
        </w:rPr>
      </w:pPr>
    </w:p>
    <w:p w:rsidR="003532D1" w:rsidRPr="00B93AB1" w:rsidRDefault="003532D1" w:rsidP="00F57210">
      <w:pPr>
        <w:shd w:val="clear" w:color="auto" w:fill="FFFFFF"/>
        <w:ind w:left="24"/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b/>
          <w:bCs/>
          <w:color w:val="252525"/>
          <w:spacing w:val="-2"/>
          <w:sz w:val="44"/>
          <w:szCs w:val="44"/>
        </w:rPr>
        <w:t>PRZEDMIAR ROBÓT</w:t>
      </w:r>
    </w:p>
    <w:p w:rsidR="003532D1" w:rsidRDefault="003532D1" w:rsidP="00F57210">
      <w:pPr>
        <w:shd w:val="clear" w:color="auto" w:fill="FFFFFF"/>
        <w:spacing w:before="509"/>
        <w:ind w:left="82"/>
        <w:rPr>
          <w:rFonts w:ascii="Cambria" w:hAnsi="Cambria"/>
          <w:b/>
          <w:bCs/>
          <w:color w:val="000000"/>
          <w:spacing w:val="-7"/>
          <w:sz w:val="18"/>
          <w:szCs w:val="18"/>
        </w:rPr>
      </w:pPr>
      <w:r>
        <w:rPr>
          <w:rFonts w:ascii="Cambria" w:hAnsi="Cambria"/>
          <w:b/>
          <w:bCs/>
          <w:color w:val="000000"/>
          <w:spacing w:val="-7"/>
          <w:sz w:val="18"/>
          <w:szCs w:val="18"/>
        </w:rPr>
        <w:t>Nazwa</w:t>
      </w:r>
      <w:r w:rsidRPr="00B93AB1">
        <w:rPr>
          <w:rFonts w:ascii="Cambria" w:hAnsi="Cambria"/>
          <w:b/>
          <w:bCs/>
          <w:color w:val="000000"/>
          <w:spacing w:val="-7"/>
          <w:sz w:val="18"/>
          <w:szCs w:val="18"/>
        </w:rPr>
        <w:t xml:space="preserve"> zadania: </w:t>
      </w:r>
    </w:p>
    <w:p w:rsidR="003532D1" w:rsidRPr="00B93AB1" w:rsidRDefault="003532D1" w:rsidP="004D315F">
      <w:pPr>
        <w:shd w:val="clear" w:color="auto" w:fill="FFFFFF"/>
        <w:spacing w:before="509"/>
        <w:ind w:left="82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>Doposażenie siłowni zewnętrznej w m. Sławęcinek na terenie gminy Inowrocław</w:t>
      </w:r>
    </w:p>
    <w:p w:rsidR="003532D1" w:rsidRDefault="003532D1" w:rsidP="00DB1C4D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"/>
        <w:gridCol w:w="972"/>
        <w:gridCol w:w="4073"/>
        <w:gridCol w:w="763"/>
        <w:gridCol w:w="954"/>
        <w:gridCol w:w="1079"/>
        <w:gridCol w:w="1047"/>
      </w:tblGrid>
      <w:tr w:rsidR="003532D1" w:rsidRPr="005C674B" w:rsidTr="00236AC3">
        <w:trPr>
          <w:trHeight w:val="493"/>
        </w:trPr>
        <w:tc>
          <w:tcPr>
            <w:tcW w:w="576" w:type="dxa"/>
          </w:tcPr>
          <w:p w:rsidR="003532D1" w:rsidRPr="005C674B" w:rsidRDefault="003532D1" w:rsidP="00236A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972" w:type="dxa"/>
          </w:tcPr>
          <w:p w:rsidR="003532D1" w:rsidRPr="005C674B" w:rsidRDefault="003532D1" w:rsidP="00236A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Podstawy </w:t>
            </w:r>
          </w:p>
        </w:tc>
        <w:tc>
          <w:tcPr>
            <w:tcW w:w="4073" w:type="dxa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Opis i wyliczenia</w:t>
            </w:r>
          </w:p>
        </w:tc>
        <w:tc>
          <w:tcPr>
            <w:tcW w:w="763" w:type="dxa"/>
          </w:tcPr>
          <w:p w:rsidR="003532D1" w:rsidRPr="005C674B" w:rsidRDefault="003532D1" w:rsidP="00236A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Jm</w:t>
            </w:r>
          </w:p>
        </w:tc>
        <w:tc>
          <w:tcPr>
            <w:tcW w:w="954" w:type="dxa"/>
          </w:tcPr>
          <w:p w:rsidR="003532D1" w:rsidRPr="005C674B" w:rsidRDefault="003532D1" w:rsidP="00236A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079" w:type="dxa"/>
          </w:tcPr>
          <w:p w:rsidR="003532D1" w:rsidRPr="005C674B" w:rsidRDefault="003532D1" w:rsidP="00236A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Cena jednostkowa </w:t>
            </w:r>
          </w:p>
        </w:tc>
        <w:tc>
          <w:tcPr>
            <w:tcW w:w="1047" w:type="dxa"/>
          </w:tcPr>
          <w:p w:rsidR="003532D1" w:rsidRPr="005C674B" w:rsidRDefault="003532D1" w:rsidP="00236A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Wartość</w:t>
            </w:r>
          </w:p>
        </w:tc>
      </w:tr>
      <w:tr w:rsidR="003532D1" w:rsidRPr="005C674B" w:rsidTr="00236AC3">
        <w:tc>
          <w:tcPr>
            <w:tcW w:w="576" w:type="dxa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073" w:type="dxa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63" w:type="dxa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54" w:type="dxa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9" w:type="dxa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47" w:type="dxa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3532D1" w:rsidRPr="005C674B" w:rsidTr="00236AC3">
        <w:tc>
          <w:tcPr>
            <w:tcW w:w="576" w:type="dxa"/>
            <w:vAlign w:val="center"/>
          </w:tcPr>
          <w:p w:rsidR="003532D1" w:rsidRPr="00106149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:rsidR="003532D1" w:rsidRPr="00106149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3532D1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532D1" w:rsidRPr="005C674B" w:rsidRDefault="003532D1" w:rsidP="00236A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MONTAŻ URZĄDZEŃ</w:t>
            </w:r>
          </w:p>
          <w:p w:rsidR="003532D1" w:rsidRPr="00106149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:rsidR="003532D1" w:rsidRPr="00106149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954" w:type="dxa"/>
            <w:vAlign w:val="center"/>
          </w:tcPr>
          <w:p w:rsidR="003532D1" w:rsidRPr="00106149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79" w:type="dxa"/>
            <w:vAlign w:val="center"/>
          </w:tcPr>
          <w:p w:rsidR="003532D1" w:rsidRPr="00106149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47" w:type="dxa"/>
            <w:vAlign w:val="center"/>
          </w:tcPr>
          <w:p w:rsidR="003532D1" w:rsidRPr="00106149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</w:tr>
      <w:tr w:rsidR="003532D1" w:rsidRPr="005C674B" w:rsidTr="00236AC3">
        <w:tc>
          <w:tcPr>
            <w:tcW w:w="576" w:type="dxa"/>
            <w:vAlign w:val="center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5C674B"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972" w:type="dxa"/>
            <w:vAlign w:val="center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Drabinka i podciąg nóg – wraz z montażem</w:t>
            </w:r>
          </w:p>
        </w:tc>
        <w:tc>
          <w:tcPr>
            <w:tcW w:w="763" w:type="dxa"/>
            <w:vAlign w:val="center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54" w:type="dxa"/>
            <w:vAlign w:val="center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079" w:type="dxa"/>
            <w:vAlign w:val="center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32D1" w:rsidRPr="005C674B" w:rsidTr="00236AC3">
        <w:tc>
          <w:tcPr>
            <w:tcW w:w="576" w:type="dxa"/>
            <w:vAlign w:val="center"/>
          </w:tcPr>
          <w:p w:rsidR="003532D1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972" w:type="dxa"/>
            <w:vAlign w:val="center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3532D1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Poręcze i drążek – wraz z montażem</w:t>
            </w:r>
          </w:p>
        </w:tc>
        <w:tc>
          <w:tcPr>
            <w:tcW w:w="763" w:type="dxa"/>
            <w:vAlign w:val="center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54" w:type="dxa"/>
            <w:vAlign w:val="center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079" w:type="dxa"/>
            <w:vAlign w:val="center"/>
          </w:tcPr>
          <w:p w:rsidR="003532D1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3532D1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32D1" w:rsidRPr="005C674B" w:rsidTr="00236AC3">
        <w:trPr>
          <w:trHeight w:val="450"/>
        </w:trPr>
        <w:tc>
          <w:tcPr>
            <w:tcW w:w="7338" w:type="dxa"/>
            <w:gridSpan w:val="5"/>
            <w:vAlign w:val="center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NETTO</w:t>
            </w:r>
          </w:p>
        </w:tc>
        <w:tc>
          <w:tcPr>
            <w:tcW w:w="2126" w:type="dxa"/>
            <w:gridSpan w:val="2"/>
            <w:vAlign w:val="center"/>
          </w:tcPr>
          <w:p w:rsidR="003532D1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32D1" w:rsidRPr="005C674B" w:rsidTr="00236AC3">
        <w:trPr>
          <w:trHeight w:val="348"/>
        </w:trPr>
        <w:tc>
          <w:tcPr>
            <w:tcW w:w="7338" w:type="dxa"/>
            <w:gridSpan w:val="5"/>
            <w:vAlign w:val="center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VAT 23%</w:t>
            </w:r>
          </w:p>
        </w:tc>
        <w:tc>
          <w:tcPr>
            <w:tcW w:w="2126" w:type="dxa"/>
            <w:gridSpan w:val="2"/>
            <w:vAlign w:val="center"/>
          </w:tcPr>
          <w:p w:rsidR="003532D1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32D1" w:rsidRPr="005C674B" w:rsidTr="00236AC3">
        <w:trPr>
          <w:trHeight w:val="358"/>
        </w:trPr>
        <w:tc>
          <w:tcPr>
            <w:tcW w:w="7338" w:type="dxa"/>
            <w:gridSpan w:val="5"/>
            <w:vAlign w:val="center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BRUTTO</w:t>
            </w:r>
          </w:p>
        </w:tc>
        <w:tc>
          <w:tcPr>
            <w:tcW w:w="2126" w:type="dxa"/>
            <w:gridSpan w:val="2"/>
            <w:vAlign w:val="center"/>
          </w:tcPr>
          <w:p w:rsidR="003532D1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CD4F3F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CD4F3F">
      <w:pPr>
        <w:jc w:val="both"/>
        <w:rPr>
          <w:rFonts w:ascii="Times New Roman" w:hAnsi="Times New Roman"/>
          <w:sz w:val="18"/>
          <w:szCs w:val="18"/>
        </w:rPr>
      </w:pPr>
    </w:p>
    <w:p w:rsidR="003532D1" w:rsidRPr="00B93AB1" w:rsidRDefault="003532D1" w:rsidP="00CD4F3F">
      <w:pPr>
        <w:shd w:val="clear" w:color="auto" w:fill="FFFFFF"/>
        <w:ind w:left="24"/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b/>
          <w:bCs/>
          <w:color w:val="252525"/>
          <w:spacing w:val="-2"/>
          <w:sz w:val="44"/>
          <w:szCs w:val="44"/>
        </w:rPr>
        <w:t>PRZEDMIAR ROBÓT</w:t>
      </w:r>
    </w:p>
    <w:p w:rsidR="003532D1" w:rsidRDefault="003532D1" w:rsidP="00CD4F3F">
      <w:pPr>
        <w:shd w:val="clear" w:color="auto" w:fill="FFFFFF"/>
        <w:spacing w:before="509"/>
        <w:ind w:left="82"/>
        <w:rPr>
          <w:rFonts w:ascii="Cambria" w:hAnsi="Cambria"/>
          <w:b/>
          <w:bCs/>
          <w:color w:val="000000"/>
          <w:spacing w:val="-7"/>
          <w:sz w:val="18"/>
          <w:szCs w:val="18"/>
        </w:rPr>
      </w:pPr>
      <w:r>
        <w:rPr>
          <w:rFonts w:ascii="Cambria" w:hAnsi="Cambria"/>
          <w:b/>
          <w:bCs/>
          <w:color w:val="000000"/>
          <w:spacing w:val="-7"/>
          <w:sz w:val="18"/>
          <w:szCs w:val="18"/>
        </w:rPr>
        <w:t>Nazwa</w:t>
      </w:r>
      <w:r w:rsidRPr="00B93AB1">
        <w:rPr>
          <w:rFonts w:ascii="Cambria" w:hAnsi="Cambria"/>
          <w:b/>
          <w:bCs/>
          <w:color w:val="000000"/>
          <w:spacing w:val="-7"/>
          <w:sz w:val="18"/>
          <w:szCs w:val="18"/>
        </w:rPr>
        <w:t xml:space="preserve"> zadania: </w:t>
      </w:r>
    </w:p>
    <w:p w:rsidR="003532D1" w:rsidRPr="00B93AB1" w:rsidRDefault="003532D1" w:rsidP="00583204">
      <w:pPr>
        <w:shd w:val="clear" w:color="auto" w:fill="FFFFFF"/>
        <w:spacing w:before="509"/>
        <w:ind w:left="82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>Doposażenie siłowni zewnętrznej w m. Orłowo na terenie gminy Inowrocław</w:t>
      </w:r>
    </w:p>
    <w:p w:rsidR="003532D1" w:rsidRDefault="003532D1" w:rsidP="00CD4F3F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"/>
        <w:gridCol w:w="972"/>
        <w:gridCol w:w="4073"/>
        <w:gridCol w:w="763"/>
        <w:gridCol w:w="954"/>
        <w:gridCol w:w="1079"/>
        <w:gridCol w:w="1047"/>
      </w:tblGrid>
      <w:tr w:rsidR="003532D1" w:rsidRPr="005C674B" w:rsidTr="00BF584C">
        <w:trPr>
          <w:trHeight w:val="493"/>
        </w:trPr>
        <w:tc>
          <w:tcPr>
            <w:tcW w:w="576" w:type="dxa"/>
          </w:tcPr>
          <w:p w:rsidR="003532D1" w:rsidRPr="005C674B" w:rsidRDefault="003532D1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972" w:type="dxa"/>
          </w:tcPr>
          <w:p w:rsidR="003532D1" w:rsidRPr="005C674B" w:rsidRDefault="003532D1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Podstawy </w:t>
            </w:r>
          </w:p>
        </w:tc>
        <w:tc>
          <w:tcPr>
            <w:tcW w:w="4073" w:type="dxa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Opis i wyliczenia</w:t>
            </w:r>
          </w:p>
        </w:tc>
        <w:tc>
          <w:tcPr>
            <w:tcW w:w="763" w:type="dxa"/>
          </w:tcPr>
          <w:p w:rsidR="003532D1" w:rsidRPr="005C674B" w:rsidRDefault="003532D1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Jm</w:t>
            </w:r>
          </w:p>
        </w:tc>
        <w:tc>
          <w:tcPr>
            <w:tcW w:w="954" w:type="dxa"/>
          </w:tcPr>
          <w:p w:rsidR="003532D1" w:rsidRPr="005C674B" w:rsidRDefault="003532D1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079" w:type="dxa"/>
          </w:tcPr>
          <w:p w:rsidR="003532D1" w:rsidRPr="005C674B" w:rsidRDefault="003532D1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Cena jednostkowa </w:t>
            </w:r>
          </w:p>
        </w:tc>
        <w:tc>
          <w:tcPr>
            <w:tcW w:w="1047" w:type="dxa"/>
          </w:tcPr>
          <w:p w:rsidR="003532D1" w:rsidRPr="005C674B" w:rsidRDefault="003532D1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Wartość</w:t>
            </w:r>
          </w:p>
        </w:tc>
      </w:tr>
      <w:tr w:rsidR="003532D1" w:rsidRPr="005C674B" w:rsidTr="00BF584C">
        <w:tc>
          <w:tcPr>
            <w:tcW w:w="576" w:type="dxa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073" w:type="dxa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63" w:type="dxa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54" w:type="dxa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9" w:type="dxa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47" w:type="dxa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3532D1" w:rsidRPr="005C674B" w:rsidTr="00165999">
        <w:trPr>
          <w:trHeight w:val="898"/>
        </w:trPr>
        <w:tc>
          <w:tcPr>
            <w:tcW w:w="576" w:type="dxa"/>
            <w:vAlign w:val="center"/>
          </w:tcPr>
          <w:p w:rsidR="003532D1" w:rsidRPr="00106149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:rsidR="003532D1" w:rsidRPr="00106149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3532D1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532D1" w:rsidRDefault="003532D1" w:rsidP="00BF58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</w:p>
          <w:p w:rsidR="003532D1" w:rsidRPr="005C674B" w:rsidRDefault="003532D1" w:rsidP="00BF58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MONTAŻ URZĄDZEŃ</w:t>
            </w:r>
          </w:p>
          <w:p w:rsidR="003532D1" w:rsidRPr="00106149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:rsidR="003532D1" w:rsidRPr="00106149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954" w:type="dxa"/>
            <w:vAlign w:val="center"/>
          </w:tcPr>
          <w:p w:rsidR="003532D1" w:rsidRPr="00106149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79" w:type="dxa"/>
            <w:vAlign w:val="center"/>
          </w:tcPr>
          <w:p w:rsidR="003532D1" w:rsidRPr="00106149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47" w:type="dxa"/>
            <w:vAlign w:val="center"/>
          </w:tcPr>
          <w:p w:rsidR="003532D1" w:rsidRPr="00106149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</w:tr>
      <w:tr w:rsidR="003532D1" w:rsidRPr="005C674B" w:rsidTr="00BF584C">
        <w:tc>
          <w:tcPr>
            <w:tcW w:w="576" w:type="dxa"/>
            <w:vAlign w:val="center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Pr="005C674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Biegacz i orbitrek – wraz z montażem</w:t>
            </w:r>
          </w:p>
        </w:tc>
        <w:tc>
          <w:tcPr>
            <w:tcW w:w="763" w:type="dxa"/>
            <w:vAlign w:val="center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54" w:type="dxa"/>
            <w:vAlign w:val="center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079" w:type="dxa"/>
            <w:vAlign w:val="center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32D1" w:rsidRPr="005C674B" w:rsidTr="00BF584C">
        <w:trPr>
          <w:trHeight w:val="450"/>
        </w:trPr>
        <w:tc>
          <w:tcPr>
            <w:tcW w:w="7338" w:type="dxa"/>
            <w:gridSpan w:val="5"/>
            <w:vAlign w:val="center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NETTO</w:t>
            </w:r>
          </w:p>
        </w:tc>
        <w:tc>
          <w:tcPr>
            <w:tcW w:w="2126" w:type="dxa"/>
            <w:gridSpan w:val="2"/>
            <w:vAlign w:val="center"/>
          </w:tcPr>
          <w:p w:rsidR="003532D1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32D1" w:rsidRPr="005C674B" w:rsidTr="00BF584C">
        <w:trPr>
          <w:trHeight w:val="348"/>
        </w:trPr>
        <w:tc>
          <w:tcPr>
            <w:tcW w:w="7338" w:type="dxa"/>
            <w:gridSpan w:val="5"/>
            <w:vAlign w:val="center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VAT 23%</w:t>
            </w:r>
          </w:p>
        </w:tc>
        <w:tc>
          <w:tcPr>
            <w:tcW w:w="2126" w:type="dxa"/>
            <w:gridSpan w:val="2"/>
            <w:vAlign w:val="center"/>
          </w:tcPr>
          <w:p w:rsidR="003532D1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32D1" w:rsidRPr="005C674B" w:rsidTr="00BF584C">
        <w:trPr>
          <w:trHeight w:val="358"/>
        </w:trPr>
        <w:tc>
          <w:tcPr>
            <w:tcW w:w="7338" w:type="dxa"/>
            <w:gridSpan w:val="5"/>
            <w:vAlign w:val="center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BRUTTO</w:t>
            </w:r>
          </w:p>
        </w:tc>
        <w:tc>
          <w:tcPr>
            <w:tcW w:w="2126" w:type="dxa"/>
            <w:gridSpan w:val="2"/>
            <w:vAlign w:val="center"/>
          </w:tcPr>
          <w:p w:rsidR="003532D1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532D1" w:rsidRPr="000540A1" w:rsidRDefault="003532D1" w:rsidP="00CD4F3F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CD4F3F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CD4F3F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B04C4F">
      <w:pPr>
        <w:jc w:val="both"/>
        <w:rPr>
          <w:rFonts w:ascii="Times New Roman" w:hAnsi="Times New Roman"/>
          <w:sz w:val="18"/>
          <w:szCs w:val="18"/>
        </w:rPr>
      </w:pPr>
    </w:p>
    <w:p w:rsidR="003532D1" w:rsidRPr="00B93AB1" w:rsidRDefault="003532D1" w:rsidP="00B04C4F">
      <w:pPr>
        <w:shd w:val="clear" w:color="auto" w:fill="FFFFFF"/>
        <w:ind w:left="24"/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b/>
          <w:bCs/>
          <w:color w:val="252525"/>
          <w:spacing w:val="-2"/>
          <w:sz w:val="44"/>
          <w:szCs w:val="44"/>
        </w:rPr>
        <w:t>PRZEDMIAR ROBÓT</w:t>
      </w:r>
    </w:p>
    <w:p w:rsidR="003532D1" w:rsidRDefault="003532D1" w:rsidP="00B04C4F">
      <w:pPr>
        <w:shd w:val="clear" w:color="auto" w:fill="FFFFFF"/>
        <w:spacing w:before="509"/>
        <w:ind w:left="82"/>
        <w:rPr>
          <w:rFonts w:ascii="Cambria" w:hAnsi="Cambria"/>
          <w:b/>
          <w:bCs/>
          <w:color w:val="000000"/>
          <w:spacing w:val="-7"/>
          <w:sz w:val="18"/>
          <w:szCs w:val="18"/>
        </w:rPr>
      </w:pPr>
      <w:r>
        <w:rPr>
          <w:rFonts w:ascii="Cambria" w:hAnsi="Cambria"/>
          <w:b/>
          <w:bCs/>
          <w:color w:val="000000"/>
          <w:spacing w:val="-7"/>
          <w:sz w:val="18"/>
          <w:szCs w:val="18"/>
        </w:rPr>
        <w:t>Nazwa</w:t>
      </w:r>
      <w:r w:rsidRPr="00B93AB1">
        <w:rPr>
          <w:rFonts w:ascii="Cambria" w:hAnsi="Cambria"/>
          <w:b/>
          <w:bCs/>
          <w:color w:val="000000"/>
          <w:spacing w:val="-7"/>
          <w:sz w:val="18"/>
          <w:szCs w:val="18"/>
        </w:rPr>
        <w:t xml:space="preserve"> zadania: </w:t>
      </w:r>
    </w:p>
    <w:p w:rsidR="003532D1" w:rsidRPr="00B93AB1" w:rsidRDefault="003532D1" w:rsidP="00CF438F">
      <w:pPr>
        <w:shd w:val="clear" w:color="auto" w:fill="FFFFFF"/>
        <w:spacing w:before="509"/>
        <w:ind w:left="82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>Doposażenie placu zabaw w m. Piotrkowice na terenie gminy Inowrocław</w:t>
      </w:r>
    </w:p>
    <w:p w:rsidR="003532D1" w:rsidRDefault="003532D1" w:rsidP="00B04C4F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"/>
        <w:gridCol w:w="972"/>
        <w:gridCol w:w="4073"/>
        <w:gridCol w:w="763"/>
        <w:gridCol w:w="954"/>
        <w:gridCol w:w="1079"/>
        <w:gridCol w:w="1047"/>
      </w:tblGrid>
      <w:tr w:rsidR="003532D1" w:rsidRPr="005C674B" w:rsidTr="00BF584C">
        <w:trPr>
          <w:trHeight w:val="493"/>
        </w:trPr>
        <w:tc>
          <w:tcPr>
            <w:tcW w:w="576" w:type="dxa"/>
          </w:tcPr>
          <w:p w:rsidR="003532D1" w:rsidRPr="005C674B" w:rsidRDefault="003532D1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972" w:type="dxa"/>
          </w:tcPr>
          <w:p w:rsidR="003532D1" w:rsidRPr="005C674B" w:rsidRDefault="003532D1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Podstawy </w:t>
            </w:r>
          </w:p>
        </w:tc>
        <w:tc>
          <w:tcPr>
            <w:tcW w:w="4073" w:type="dxa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Opis i wyliczenia</w:t>
            </w:r>
          </w:p>
        </w:tc>
        <w:tc>
          <w:tcPr>
            <w:tcW w:w="763" w:type="dxa"/>
          </w:tcPr>
          <w:p w:rsidR="003532D1" w:rsidRPr="005C674B" w:rsidRDefault="003532D1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Jm</w:t>
            </w:r>
          </w:p>
        </w:tc>
        <w:tc>
          <w:tcPr>
            <w:tcW w:w="954" w:type="dxa"/>
          </w:tcPr>
          <w:p w:rsidR="003532D1" w:rsidRPr="005C674B" w:rsidRDefault="003532D1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079" w:type="dxa"/>
          </w:tcPr>
          <w:p w:rsidR="003532D1" w:rsidRPr="005C674B" w:rsidRDefault="003532D1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Cena jednostkowa </w:t>
            </w:r>
          </w:p>
        </w:tc>
        <w:tc>
          <w:tcPr>
            <w:tcW w:w="1047" w:type="dxa"/>
          </w:tcPr>
          <w:p w:rsidR="003532D1" w:rsidRPr="005C674B" w:rsidRDefault="003532D1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Wartość</w:t>
            </w:r>
          </w:p>
        </w:tc>
      </w:tr>
      <w:tr w:rsidR="003532D1" w:rsidRPr="005C674B" w:rsidTr="00BF584C">
        <w:tc>
          <w:tcPr>
            <w:tcW w:w="576" w:type="dxa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073" w:type="dxa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63" w:type="dxa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54" w:type="dxa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9" w:type="dxa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47" w:type="dxa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3532D1" w:rsidRPr="005C674B" w:rsidTr="00BF584C">
        <w:tc>
          <w:tcPr>
            <w:tcW w:w="576" w:type="dxa"/>
            <w:vAlign w:val="center"/>
          </w:tcPr>
          <w:p w:rsidR="003532D1" w:rsidRPr="00106149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:rsidR="003532D1" w:rsidRPr="00106149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3532D1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532D1" w:rsidRDefault="003532D1" w:rsidP="00BF58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</w:p>
          <w:p w:rsidR="003532D1" w:rsidRPr="005C674B" w:rsidRDefault="003532D1" w:rsidP="00BF58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MONTAŻ URZĄDZEŃ</w:t>
            </w:r>
          </w:p>
          <w:p w:rsidR="003532D1" w:rsidRPr="00106149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:rsidR="003532D1" w:rsidRPr="00106149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954" w:type="dxa"/>
            <w:vAlign w:val="center"/>
          </w:tcPr>
          <w:p w:rsidR="003532D1" w:rsidRPr="00106149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79" w:type="dxa"/>
            <w:vAlign w:val="center"/>
          </w:tcPr>
          <w:p w:rsidR="003532D1" w:rsidRPr="00106149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47" w:type="dxa"/>
            <w:vAlign w:val="center"/>
          </w:tcPr>
          <w:p w:rsidR="003532D1" w:rsidRPr="00106149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</w:tr>
      <w:tr w:rsidR="003532D1" w:rsidRPr="005C674B" w:rsidTr="00BF584C">
        <w:tc>
          <w:tcPr>
            <w:tcW w:w="576" w:type="dxa"/>
            <w:vAlign w:val="center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5C674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Zestaw do gry w kosza – wraz z montażem</w:t>
            </w:r>
          </w:p>
        </w:tc>
        <w:tc>
          <w:tcPr>
            <w:tcW w:w="763" w:type="dxa"/>
            <w:vAlign w:val="center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54" w:type="dxa"/>
            <w:vAlign w:val="center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079" w:type="dxa"/>
            <w:vAlign w:val="center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32D1" w:rsidRPr="005C674B" w:rsidTr="00BF584C">
        <w:trPr>
          <w:trHeight w:val="450"/>
        </w:trPr>
        <w:tc>
          <w:tcPr>
            <w:tcW w:w="7338" w:type="dxa"/>
            <w:gridSpan w:val="5"/>
            <w:vAlign w:val="center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NETTO</w:t>
            </w:r>
          </w:p>
        </w:tc>
        <w:tc>
          <w:tcPr>
            <w:tcW w:w="2126" w:type="dxa"/>
            <w:gridSpan w:val="2"/>
            <w:vAlign w:val="center"/>
          </w:tcPr>
          <w:p w:rsidR="003532D1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32D1" w:rsidRPr="005C674B" w:rsidTr="00BF584C">
        <w:trPr>
          <w:trHeight w:val="348"/>
        </w:trPr>
        <w:tc>
          <w:tcPr>
            <w:tcW w:w="7338" w:type="dxa"/>
            <w:gridSpan w:val="5"/>
            <w:vAlign w:val="center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VAT 23%</w:t>
            </w:r>
          </w:p>
        </w:tc>
        <w:tc>
          <w:tcPr>
            <w:tcW w:w="2126" w:type="dxa"/>
            <w:gridSpan w:val="2"/>
            <w:vAlign w:val="center"/>
          </w:tcPr>
          <w:p w:rsidR="003532D1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32D1" w:rsidRPr="005C674B" w:rsidTr="00BF584C">
        <w:trPr>
          <w:trHeight w:val="358"/>
        </w:trPr>
        <w:tc>
          <w:tcPr>
            <w:tcW w:w="7338" w:type="dxa"/>
            <w:gridSpan w:val="5"/>
            <w:vAlign w:val="center"/>
          </w:tcPr>
          <w:p w:rsidR="003532D1" w:rsidRPr="005C674B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BRUTTO</w:t>
            </w:r>
          </w:p>
        </w:tc>
        <w:tc>
          <w:tcPr>
            <w:tcW w:w="2126" w:type="dxa"/>
            <w:gridSpan w:val="2"/>
            <w:vAlign w:val="center"/>
          </w:tcPr>
          <w:p w:rsidR="003532D1" w:rsidRDefault="003532D1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532D1" w:rsidRPr="000540A1" w:rsidRDefault="003532D1" w:rsidP="00B04C4F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B04C4F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B04C4F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5D17BB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5D17BB">
      <w:pPr>
        <w:jc w:val="both"/>
        <w:rPr>
          <w:rFonts w:ascii="Times New Roman" w:hAnsi="Times New Roman"/>
          <w:sz w:val="18"/>
          <w:szCs w:val="18"/>
        </w:rPr>
      </w:pPr>
    </w:p>
    <w:p w:rsidR="003532D1" w:rsidRPr="00B93AB1" w:rsidRDefault="003532D1" w:rsidP="005D17BB">
      <w:pPr>
        <w:shd w:val="clear" w:color="auto" w:fill="FFFFFF"/>
        <w:ind w:left="24"/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b/>
          <w:bCs/>
          <w:color w:val="252525"/>
          <w:spacing w:val="-2"/>
          <w:sz w:val="44"/>
          <w:szCs w:val="44"/>
        </w:rPr>
        <w:t>PRZEDMIAR ROBÓT</w:t>
      </w:r>
    </w:p>
    <w:p w:rsidR="003532D1" w:rsidRDefault="003532D1" w:rsidP="005D17BB">
      <w:pPr>
        <w:shd w:val="clear" w:color="auto" w:fill="FFFFFF"/>
        <w:spacing w:before="509"/>
        <w:ind w:left="82"/>
        <w:rPr>
          <w:rFonts w:ascii="Cambria" w:hAnsi="Cambria"/>
          <w:b/>
          <w:bCs/>
          <w:color w:val="000000"/>
          <w:spacing w:val="-7"/>
          <w:sz w:val="18"/>
          <w:szCs w:val="18"/>
        </w:rPr>
      </w:pPr>
      <w:r>
        <w:rPr>
          <w:rFonts w:ascii="Cambria" w:hAnsi="Cambria"/>
          <w:b/>
          <w:bCs/>
          <w:color w:val="000000"/>
          <w:spacing w:val="-7"/>
          <w:sz w:val="18"/>
          <w:szCs w:val="18"/>
        </w:rPr>
        <w:t>Nazwa</w:t>
      </w:r>
      <w:r w:rsidRPr="00B93AB1">
        <w:rPr>
          <w:rFonts w:ascii="Cambria" w:hAnsi="Cambria"/>
          <w:b/>
          <w:bCs/>
          <w:color w:val="000000"/>
          <w:spacing w:val="-7"/>
          <w:sz w:val="18"/>
          <w:szCs w:val="18"/>
        </w:rPr>
        <w:t xml:space="preserve"> zadania: </w:t>
      </w:r>
    </w:p>
    <w:p w:rsidR="003532D1" w:rsidRPr="00B93AB1" w:rsidRDefault="003532D1" w:rsidP="00067403">
      <w:pPr>
        <w:shd w:val="clear" w:color="auto" w:fill="FFFFFF"/>
        <w:spacing w:before="509"/>
        <w:ind w:left="82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>Doposażenie siłowni zewnętrznej w m. Pławin na terenie gminy Inowrocław</w:t>
      </w:r>
    </w:p>
    <w:p w:rsidR="003532D1" w:rsidRDefault="003532D1" w:rsidP="005D17BB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067403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"/>
        <w:gridCol w:w="972"/>
        <w:gridCol w:w="4073"/>
        <w:gridCol w:w="763"/>
        <w:gridCol w:w="954"/>
        <w:gridCol w:w="1079"/>
        <w:gridCol w:w="1047"/>
      </w:tblGrid>
      <w:tr w:rsidR="003532D1" w:rsidRPr="005C674B" w:rsidTr="00236AC3">
        <w:trPr>
          <w:trHeight w:val="493"/>
        </w:trPr>
        <w:tc>
          <w:tcPr>
            <w:tcW w:w="576" w:type="dxa"/>
          </w:tcPr>
          <w:p w:rsidR="003532D1" w:rsidRPr="005C674B" w:rsidRDefault="003532D1" w:rsidP="00236A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972" w:type="dxa"/>
          </w:tcPr>
          <w:p w:rsidR="003532D1" w:rsidRPr="005C674B" w:rsidRDefault="003532D1" w:rsidP="00236A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Podstawy </w:t>
            </w:r>
          </w:p>
        </w:tc>
        <w:tc>
          <w:tcPr>
            <w:tcW w:w="4073" w:type="dxa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Opis i wyliczenia</w:t>
            </w:r>
          </w:p>
        </w:tc>
        <w:tc>
          <w:tcPr>
            <w:tcW w:w="763" w:type="dxa"/>
          </w:tcPr>
          <w:p w:rsidR="003532D1" w:rsidRPr="005C674B" w:rsidRDefault="003532D1" w:rsidP="00236A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Jm</w:t>
            </w:r>
          </w:p>
        </w:tc>
        <w:tc>
          <w:tcPr>
            <w:tcW w:w="954" w:type="dxa"/>
          </w:tcPr>
          <w:p w:rsidR="003532D1" w:rsidRPr="005C674B" w:rsidRDefault="003532D1" w:rsidP="00236A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079" w:type="dxa"/>
          </w:tcPr>
          <w:p w:rsidR="003532D1" w:rsidRPr="005C674B" w:rsidRDefault="003532D1" w:rsidP="00236A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Cena jednostkowa </w:t>
            </w:r>
          </w:p>
        </w:tc>
        <w:tc>
          <w:tcPr>
            <w:tcW w:w="1047" w:type="dxa"/>
          </w:tcPr>
          <w:p w:rsidR="003532D1" w:rsidRPr="005C674B" w:rsidRDefault="003532D1" w:rsidP="00236A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Wartość</w:t>
            </w:r>
          </w:p>
        </w:tc>
      </w:tr>
      <w:tr w:rsidR="003532D1" w:rsidRPr="005C674B" w:rsidTr="00236AC3">
        <w:tc>
          <w:tcPr>
            <w:tcW w:w="576" w:type="dxa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073" w:type="dxa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63" w:type="dxa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54" w:type="dxa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9" w:type="dxa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47" w:type="dxa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3532D1" w:rsidRPr="005C674B" w:rsidTr="00236AC3">
        <w:tc>
          <w:tcPr>
            <w:tcW w:w="576" w:type="dxa"/>
            <w:vAlign w:val="center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3532D1" w:rsidRDefault="003532D1" w:rsidP="00236A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</w:p>
          <w:p w:rsidR="003532D1" w:rsidRPr="005C674B" w:rsidRDefault="003532D1" w:rsidP="00236A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MONTAŻ URZĄDZEŃ</w:t>
            </w:r>
          </w:p>
          <w:p w:rsidR="003532D1" w:rsidRPr="005C674B" w:rsidRDefault="003532D1" w:rsidP="00236A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954" w:type="dxa"/>
            <w:vAlign w:val="center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79" w:type="dxa"/>
            <w:vAlign w:val="center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47" w:type="dxa"/>
            <w:vAlign w:val="center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3532D1" w:rsidRPr="005C674B" w:rsidTr="00236AC3">
        <w:tc>
          <w:tcPr>
            <w:tcW w:w="576" w:type="dxa"/>
            <w:vAlign w:val="center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5C674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Wyciąg i krzesło – wraz z montażem</w:t>
            </w:r>
          </w:p>
        </w:tc>
        <w:tc>
          <w:tcPr>
            <w:tcW w:w="763" w:type="dxa"/>
            <w:vAlign w:val="center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54" w:type="dxa"/>
            <w:vAlign w:val="center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5C674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079" w:type="dxa"/>
            <w:vAlign w:val="center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32D1" w:rsidRPr="005C674B" w:rsidTr="00236AC3">
        <w:tc>
          <w:tcPr>
            <w:tcW w:w="576" w:type="dxa"/>
            <w:vAlign w:val="center"/>
          </w:tcPr>
          <w:p w:rsidR="003532D1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972" w:type="dxa"/>
            <w:vAlign w:val="center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3532D1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Jeździec i wioślarz – wraz z montażem</w:t>
            </w:r>
          </w:p>
        </w:tc>
        <w:tc>
          <w:tcPr>
            <w:tcW w:w="763" w:type="dxa"/>
            <w:vAlign w:val="center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54" w:type="dxa"/>
            <w:vAlign w:val="center"/>
          </w:tcPr>
          <w:p w:rsidR="003532D1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079" w:type="dxa"/>
            <w:vAlign w:val="center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32D1" w:rsidRPr="005C674B" w:rsidTr="00236AC3">
        <w:trPr>
          <w:trHeight w:val="450"/>
        </w:trPr>
        <w:tc>
          <w:tcPr>
            <w:tcW w:w="7338" w:type="dxa"/>
            <w:gridSpan w:val="5"/>
            <w:vAlign w:val="center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NETTO</w:t>
            </w:r>
          </w:p>
        </w:tc>
        <w:tc>
          <w:tcPr>
            <w:tcW w:w="2126" w:type="dxa"/>
            <w:gridSpan w:val="2"/>
            <w:vAlign w:val="center"/>
          </w:tcPr>
          <w:p w:rsidR="003532D1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32D1" w:rsidRPr="005C674B" w:rsidTr="00236AC3">
        <w:trPr>
          <w:trHeight w:val="348"/>
        </w:trPr>
        <w:tc>
          <w:tcPr>
            <w:tcW w:w="7338" w:type="dxa"/>
            <w:gridSpan w:val="5"/>
            <w:vAlign w:val="center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VAT 23%</w:t>
            </w:r>
          </w:p>
        </w:tc>
        <w:tc>
          <w:tcPr>
            <w:tcW w:w="2126" w:type="dxa"/>
            <w:gridSpan w:val="2"/>
            <w:vAlign w:val="center"/>
          </w:tcPr>
          <w:p w:rsidR="003532D1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32D1" w:rsidRPr="005C674B" w:rsidTr="00236AC3">
        <w:trPr>
          <w:trHeight w:val="358"/>
        </w:trPr>
        <w:tc>
          <w:tcPr>
            <w:tcW w:w="7338" w:type="dxa"/>
            <w:gridSpan w:val="5"/>
            <w:vAlign w:val="center"/>
          </w:tcPr>
          <w:p w:rsidR="003532D1" w:rsidRPr="005C674B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BRUTTO</w:t>
            </w:r>
          </w:p>
        </w:tc>
        <w:tc>
          <w:tcPr>
            <w:tcW w:w="2126" w:type="dxa"/>
            <w:gridSpan w:val="2"/>
            <w:vAlign w:val="center"/>
          </w:tcPr>
          <w:p w:rsidR="003532D1" w:rsidRDefault="003532D1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532D1" w:rsidRPr="000540A1" w:rsidRDefault="003532D1" w:rsidP="00067403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5D17BB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5D17BB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5D17BB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5D17BB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5D17BB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5D17BB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5D17BB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5D17BB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5D17BB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5D17BB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5D17BB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5D17BB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5D17BB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5D17BB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5D17BB">
      <w:pPr>
        <w:jc w:val="both"/>
        <w:rPr>
          <w:rFonts w:ascii="Times New Roman" w:hAnsi="Times New Roman"/>
          <w:sz w:val="18"/>
          <w:szCs w:val="18"/>
        </w:rPr>
      </w:pPr>
    </w:p>
    <w:p w:rsidR="003532D1" w:rsidRDefault="003532D1" w:rsidP="005D17BB">
      <w:pPr>
        <w:jc w:val="both"/>
        <w:rPr>
          <w:rFonts w:ascii="Times New Roman" w:hAnsi="Times New Roman"/>
          <w:sz w:val="18"/>
          <w:szCs w:val="18"/>
        </w:rPr>
      </w:pPr>
    </w:p>
    <w:sectPr w:rsidR="003532D1" w:rsidSect="00584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0A1"/>
    <w:rsid w:val="000540A1"/>
    <w:rsid w:val="0006710E"/>
    <w:rsid w:val="00067403"/>
    <w:rsid w:val="000712DD"/>
    <w:rsid w:val="000734D5"/>
    <w:rsid w:val="000D1CCA"/>
    <w:rsid w:val="000E224C"/>
    <w:rsid w:val="00106149"/>
    <w:rsid w:val="0012483B"/>
    <w:rsid w:val="00142A61"/>
    <w:rsid w:val="0015623F"/>
    <w:rsid w:val="00165999"/>
    <w:rsid w:val="0017588B"/>
    <w:rsid w:val="00180164"/>
    <w:rsid w:val="001A35C3"/>
    <w:rsid w:val="001B76A7"/>
    <w:rsid w:val="001B7797"/>
    <w:rsid w:val="001D588E"/>
    <w:rsid w:val="001E2A5C"/>
    <w:rsid w:val="00225519"/>
    <w:rsid w:val="00231178"/>
    <w:rsid w:val="00236AC3"/>
    <w:rsid w:val="00264815"/>
    <w:rsid w:val="00281333"/>
    <w:rsid w:val="002A0AF7"/>
    <w:rsid w:val="002A7EBF"/>
    <w:rsid w:val="002C208F"/>
    <w:rsid w:val="002F0F0B"/>
    <w:rsid w:val="002F2ADB"/>
    <w:rsid w:val="0030452B"/>
    <w:rsid w:val="00307E18"/>
    <w:rsid w:val="00331D45"/>
    <w:rsid w:val="00352346"/>
    <w:rsid w:val="003532D1"/>
    <w:rsid w:val="00375716"/>
    <w:rsid w:val="00387668"/>
    <w:rsid w:val="003A1907"/>
    <w:rsid w:val="003B32AE"/>
    <w:rsid w:val="003B3D88"/>
    <w:rsid w:val="003B6B7D"/>
    <w:rsid w:val="003D344D"/>
    <w:rsid w:val="003E073B"/>
    <w:rsid w:val="003E7E87"/>
    <w:rsid w:val="00423671"/>
    <w:rsid w:val="00442D9F"/>
    <w:rsid w:val="0047114D"/>
    <w:rsid w:val="004760C5"/>
    <w:rsid w:val="00477418"/>
    <w:rsid w:val="00487CD5"/>
    <w:rsid w:val="00492A9F"/>
    <w:rsid w:val="00497AD2"/>
    <w:rsid w:val="004A513A"/>
    <w:rsid w:val="004D315F"/>
    <w:rsid w:val="004F5D8F"/>
    <w:rsid w:val="00507ED3"/>
    <w:rsid w:val="005127D7"/>
    <w:rsid w:val="00514383"/>
    <w:rsid w:val="00541DF5"/>
    <w:rsid w:val="00542C20"/>
    <w:rsid w:val="00552987"/>
    <w:rsid w:val="00583204"/>
    <w:rsid w:val="00584ACF"/>
    <w:rsid w:val="00587912"/>
    <w:rsid w:val="00591FF7"/>
    <w:rsid w:val="005C674B"/>
    <w:rsid w:val="005D17BB"/>
    <w:rsid w:val="005D78DD"/>
    <w:rsid w:val="00602693"/>
    <w:rsid w:val="006060AE"/>
    <w:rsid w:val="00617E71"/>
    <w:rsid w:val="006872ED"/>
    <w:rsid w:val="00687D4E"/>
    <w:rsid w:val="006A1C3F"/>
    <w:rsid w:val="006E5811"/>
    <w:rsid w:val="00724277"/>
    <w:rsid w:val="00753F18"/>
    <w:rsid w:val="00765B28"/>
    <w:rsid w:val="007D5250"/>
    <w:rsid w:val="00827BCE"/>
    <w:rsid w:val="008310AA"/>
    <w:rsid w:val="0083568E"/>
    <w:rsid w:val="00854133"/>
    <w:rsid w:val="00867118"/>
    <w:rsid w:val="00875813"/>
    <w:rsid w:val="00905667"/>
    <w:rsid w:val="00910684"/>
    <w:rsid w:val="009145E8"/>
    <w:rsid w:val="00923594"/>
    <w:rsid w:val="00932CEC"/>
    <w:rsid w:val="00946618"/>
    <w:rsid w:val="009632AD"/>
    <w:rsid w:val="009D7F42"/>
    <w:rsid w:val="009F6939"/>
    <w:rsid w:val="009F6EE0"/>
    <w:rsid w:val="00A03C09"/>
    <w:rsid w:val="00A26D4B"/>
    <w:rsid w:val="00A312EB"/>
    <w:rsid w:val="00A51C3F"/>
    <w:rsid w:val="00A86BEB"/>
    <w:rsid w:val="00A94917"/>
    <w:rsid w:val="00AA5065"/>
    <w:rsid w:val="00AA66C6"/>
    <w:rsid w:val="00AA6B03"/>
    <w:rsid w:val="00AD5781"/>
    <w:rsid w:val="00B04C4F"/>
    <w:rsid w:val="00B06504"/>
    <w:rsid w:val="00B30E08"/>
    <w:rsid w:val="00B74C26"/>
    <w:rsid w:val="00B93AB1"/>
    <w:rsid w:val="00BC68C0"/>
    <w:rsid w:val="00BF584C"/>
    <w:rsid w:val="00C11E3E"/>
    <w:rsid w:val="00C97A5B"/>
    <w:rsid w:val="00CA092E"/>
    <w:rsid w:val="00CD4F3F"/>
    <w:rsid w:val="00CE0DF7"/>
    <w:rsid w:val="00CF438F"/>
    <w:rsid w:val="00D003F1"/>
    <w:rsid w:val="00D23B2A"/>
    <w:rsid w:val="00D65264"/>
    <w:rsid w:val="00DB1C4D"/>
    <w:rsid w:val="00DB6EEA"/>
    <w:rsid w:val="00DE3B41"/>
    <w:rsid w:val="00E015B1"/>
    <w:rsid w:val="00E04624"/>
    <w:rsid w:val="00E151B2"/>
    <w:rsid w:val="00E3288E"/>
    <w:rsid w:val="00E85EE0"/>
    <w:rsid w:val="00E95410"/>
    <w:rsid w:val="00EA1BB1"/>
    <w:rsid w:val="00EA21CF"/>
    <w:rsid w:val="00EB3A3B"/>
    <w:rsid w:val="00EE1221"/>
    <w:rsid w:val="00F04208"/>
    <w:rsid w:val="00F178F8"/>
    <w:rsid w:val="00F51AD9"/>
    <w:rsid w:val="00F57210"/>
    <w:rsid w:val="00F6622A"/>
    <w:rsid w:val="00F818E8"/>
    <w:rsid w:val="00F86C44"/>
    <w:rsid w:val="00F95CE8"/>
    <w:rsid w:val="00FC1512"/>
    <w:rsid w:val="00FC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AC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540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7</Pages>
  <Words>366</Words>
  <Characters>2202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KOSZTORYS INWESTORSKI</dc:title>
  <dc:subject/>
  <dc:creator>1</dc:creator>
  <cp:keywords/>
  <dc:description/>
  <cp:lastModifiedBy>Windows User</cp:lastModifiedBy>
  <cp:revision>2</cp:revision>
  <cp:lastPrinted>2019-11-06T13:43:00Z</cp:lastPrinted>
  <dcterms:created xsi:type="dcterms:W3CDTF">2019-11-06T13:48:00Z</dcterms:created>
  <dcterms:modified xsi:type="dcterms:W3CDTF">2019-11-06T13:48:00Z</dcterms:modified>
</cp:coreProperties>
</file>