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A4D8C" w14:textId="214061C3" w:rsidR="00E44873" w:rsidRPr="0095206B" w:rsidRDefault="00AC5218" w:rsidP="00BF07B9">
      <w:pPr>
        <w:spacing w:line="276" w:lineRule="auto"/>
        <w:jc w:val="right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95206B">
        <w:rPr>
          <w:rFonts w:asciiTheme="minorHAnsi" w:hAnsiTheme="minorHAnsi" w:cstheme="minorHAnsi"/>
          <w:b/>
          <w:sz w:val="24"/>
          <w:szCs w:val="24"/>
          <w:lang w:val="pl-PL"/>
        </w:rPr>
        <w:t>Załączni</w:t>
      </w:r>
      <w:r w:rsidR="00292B0E" w:rsidRPr="0095206B">
        <w:rPr>
          <w:rFonts w:asciiTheme="minorHAnsi" w:hAnsiTheme="minorHAnsi" w:cstheme="minorHAnsi"/>
          <w:b/>
          <w:sz w:val="24"/>
          <w:szCs w:val="24"/>
          <w:lang w:val="pl-PL"/>
        </w:rPr>
        <w:t>k</w:t>
      </w:r>
      <w:r w:rsidR="00E44873" w:rsidRPr="0095206B">
        <w:rPr>
          <w:rFonts w:asciiTheme="minorHAnsi" w:hAnsiTheme="minorHAnsi" w:cstheme="minorHAnsi"/>
          <w:b/>
          <w:sz w:val="24"/>
          <w:szCs w:val="24"/>
          <w:lang w:val="pl-PL"/>
        </w:rPr>
        <w:t xml:space="preserve"> nr </w:t>
      </w:r>
      <w:r w:rsidR="00B02B21">
        <w:rPr>
          <w:rFonts w:asciiTheme="minorHAnsi" w:hAnsiTheme="minorHAnsi" w:cstheme="minorHAnsi"/>
          <w:b/>
          <w:sz w:val="24"/>
          <w:szCs w:val="24"/>
          <w:lang w:val="pl-PL"/>
        </w:rPr>
        <w:t>7</w:t>
      </w:r>
      <w:r w:rsidR="003E3A4F" w:rsidRPr="0095206B">
        <w:rPr>
          <w:rFonts w:asciiTheme="minorHAnsi" w:hAnsiTheme="minorHAnsi" w:cstheme="minorHAnsi"/>
          <w:b/>
          <w:sz w:val="24"/>
          <w:szCs w:val="24"/>
          <w:lang w:val="pl-PL"/>
        </w:rPr>
        <w:t xml:space="preserve"> do S</w:t>
      </w:r>
      <w:r w:rsidR="00E44873" w:rsidRPr="0095206B">
        <w:rPr>
          <w:rFonts w:asciiTheme="minorHAnsi" w:hAnsiTheme="minorHAnsi" w:cstheme="minorHAnsi"/>
          <w:b/>
          <w:sz w:val="24"/>
          <w:szCs w:val="24"/>
          <w:lang w:val="pl-PL"/>
        </w:rPr>
        <w:t>WZ</w:t>
      </w:r>
    </w:p>
    <w:p w14:paraId="532DD2A5" w14:textId="77777777" w:rsidR="00BF07B9" w:rsidRPr="0095206B" w:rsidRDefault="00BF07B9" w:rsidP="00BF07B9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  <w:lang w:val="pl-PL"/>
        </w:rPr>
      </w:pPr>
      <w:r w:rsidRPr="0095206B">
        <w:rPr>
          <w:rFonts w:asciiTheme="minorHAnsi" w:hAnsiTheme="minorHAnsi" w:cstheme="minorHAnsi"/>
          <w:sz w:val="24"/>
          <w:szCs w:val="24"/>
          <w:lang w:val="pl-PL"/>
        </w:rPr>
        <w:t>Projektowane postanowienia umowy</w:t>
      </w:r>
    </w:p>
    <w:p w14:paraId="1FF6D52A" w14:textId="77777777" w:rsidR="00E44873" w:rsidRPr="0095206B" w:rsidRDefault="00E44873" w:rsidP="00296E4B">
      <w:pPr>
        <w:pStyle w:val="Nagwek3"/>
        <w:spacing w:before="0" w:after="120" w:line="276" w:lineRule="auto"/>
        <w:rPr>
          <w:rFonts w:asciiTheme="minorHAnsi" w:hAnsiTheme="minorHAnsi" w:cstheme="minorHAnsi"/>
          <w:bCs w:val="0"/>
          <w:sz w:val="24"/>
          <w:szCs w:val="24"/>
        </w:rPr>
      </w:pPr>
    </w:p>
    <w:p w14:paraId="5B5C8233" w14:textId="77777777" w:rsidR="002C1EDD" w:rsidRPr="0095206B" w:rsidRDefault="002C1EDD" w:rsidP="002C1EDD">
      <w:pPr>
        <w:rPr>
          <w:rFonts w:asciiTheme="minorHAnsi" w:hAnsiTheme="minorHAnsi" w:cstheme="minorHAnsi"/>
          <w:lang w:val="pl-PL"/>
        </w:rPr>
      </w:pPr>
    </w:p>
    <w:p w14:paraId="06FBC57C" w14:textId="343B96D0" w:rsidR="00E44873" w:rsidRPr="0095206B" w:rsidRDefault="00E44873" w:rsidP="0018323F">
      <w:pPr>
        <w:pStyle w:val="Nagwek3"/>
        <w:spacing w:before="0" w:after="120" w:line="276" w:lineRule="auto"/>
        <w:jc w:val="center"/>
        <w:rPr>
          <w:rFonts w:asciiTheme="minorHAnsi" w:hAnsiTheme="minorHAnsi" w:cstheme="minorHAnsi"/>
          <w:w w:val="90"/>
          <w:sz w:val="24"/>
          <w:szCs w:val="24"/>
        </w:rPr>
      </w:pPr>
      <w:r w:rsidRPr="0095206B">
        <w:rPr>
          <w:rFonts w:asciiTheme="minorHAnsi" w:hAnsiTheme="minorHAnsi" w:cstheme="minorHAnsi"/>
          <w:w w:val="90"/>
          <w:sz w:val="24"/>
          <w:szCs w:val="24"/>
        </w:rPr>
        <w:t xml:space="preserve">UMOWA </w:t>
      </w:r>
      <w:r w:rsidR="006C34FE">
        <w:rPr>
          <w:rFonts w:asciiTheme="minorHAnsi" w:hAnsiTheme="minorHAnsi" w:cstheme="minorHAnsi"/>
          <w:w w:val="90"/>
          <w:sz w:val="24"/>
          <w:szCs w:val="24"/>
        </w:rPr>
        <w:t>NA KOMPLEKSOWĄ DOSTAWĘ</w:t>
      </w:r>
      <w:r w:rsidRPr="0095206B">
        <w:rPr>
          <w:rFonts w:asciiTheme="minorHAnsi" w:hAnsiTheme="minorHAnsi" w:cstheme="minorHAnsi"/>
          <w:w w:val="90"/>
          <w:sz w:val="24"/>
          <w:szCs w:val="24"/>
        </w:rPr>
        <w:t xml:space="preserve"> ENERGII ELEKTRYCZNEJ Nr </w:t>
      </w:r>
      <w:r w:rsidR="00B641A8" w:rsidRPr="00136B4E"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>…</w:t>
      </w:r>
      <w:r w:rsidR="00136B4E"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>….</w:t>
      </w:r>
      <w:r w:rsidR="00B641A8" w:rsidRPr="00136B4E"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  <w:t>.</w:t>
      </w:r>
    </w:p>
    <w:p w14:paraId="03D3C931" w14:textId="77777777" w:rsidR="00296E4B" w:rsidRPr="0095206B" w:rsidRDefault="00296E4B" w:rsidP="002C1EDD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95206B">
        <w:rPr>
          <w:rFonts w:asciiTheme="minorHAnsi" w:hAnsiTheme="minorHAnsi" w:cstheme="minorHAnsi"/>
          <w:b/>
          <w:sz w:val="24"/>
          <w:szCs w:val="24"/>
          <w:lang w:val="pl-PL"/>
        </w:rPr>
        <w:t>z</w:t>
      </w:r>
      <w:r w:rsidR="00E44873" w:rsidRPr="0095206B">
        <w:rPr>
          <w:rFonts w:asciiTheme="minorHAnsi" w:hAnsiTheme="minorHAnsi" w:cstheme="minorHAnsi"/>
          <w:b/>
          <w:sz w:val="24"/>
          <w:szCs w:val="24"/>
          <w:lang w:val="pl-PL"/>
        </w:rPr>
        <w:t>wana dalej Umową</w:t>
      </w:r>
    </w:p>
    <w:p w14:paraId="6EDA178B" w14:textId="77777777" w:rsidR="00E44873" w:rsidRPr="0095206B" w:rsidRDefault="00E44873" w:rsidP="00153AC9">
      <w:p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3FC618EC" w14:textId="77777777" w:rsidR="00296E4B" w:rsidRPr="0095206B" w:rsidRDefault="00296E4B" w:rsidP="00153AC9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2DB6DF17" w14:textId="77777777" w:rsidR="0018323F" w:rsidRPr="0095206B" w:rsidRDefault="0018323F" w:rsidP="00153AC9">
      <w:pPr>
        <w:pStyle w:val="Tekstprzypisudolnego"/>
        <w:tabs>
          <w:tab w:val="right" w:pos="10205"/>
        </w:tabs>
        <w:spacing w:line="276" w:lineRule="auto"/>
        <w:jc w:val="both"/>
        <w:rPr>
          <w:rFonts w:asciiTheme="minorHAnsi" w:hAnsiTheme="minorHAnsi" w:cstheme="minorHAnsi"/>
          <w:w w:val="90"/>
          <w:sz w:val="24"/>
          <w:szCs w:val="24"/>
        </w:rPr>
      </w:pPr>
      <w:r w:rsidRPr="0095206B">
        <w:rPr>
          <w:rFonts w:asciiTheme="minorHAnsi" w:hAnsiTheme="minorHAnsi" w:cstheme="minorHAnsi"/>
          <w:w w:val="90"/>
          <w:sz w:val="24"/>
          <w:szCs w:val="24"/>
        </w:rPr>
        <w:t xml:space="preserve">zawarta w dniu ……………… r. w ………………… pomiędzy: </w:t>
      </w:r>
    </w:p>
    <w:p w14:paraId="5B994886" w14:textId="77777777" w:rsidR="0018323F" w:rsidRPr="0095206B" w:rsidRDefault="0018323F" w:rsidP="00153AC9">
      <w:pPr>
        <w:pStyle w:val="Tekstprzypisudolnego"/>
        <w:tabs>
          <w:tab w:val="right" w:pos="10205"/>
        </w:tabs>
        <w:spacing w:line="276" w:lineRule="auto"/>
        <w:jc w:val="both"/>
        <w:rPr>
          <w:rFonts w:asciiTheme="minorHAnsi" w:hAnsiTheme="minorHAnsi" w:cstheme="minorHAnsi"/>
          <w:w w:val="90"/>
          <w:sz w:val="24"/>
          <w:szCs w:val="24"/>
        </w:rPr>
      </w:pPr>
    </w:p>
    <w:p w14:paraId="22802E59" w14:textId="77777777" w:rsidR="0018323F" w:rsidRPr="0095206B" w:rsidRDefault="0018323F" w:rsidP="00153AC9">
      <w:pPr>
        <w:pStyle w:val="Tekstprzypisudolnego"/>
        <w:tabs>
          <w:tab w:val="right" w:pos="10205"/>
        </w:tabs>
        <w:spacing w:line="276" w:lineRule="auto"/>
        <w:jc w:val="both"/>
        <w:rPr>
          <w:rFonts w:asciiTheme="minorHAnsi" w:hAnsiTheme="minorHAnsi" w:cstheme="minorHAnsi"/>
          <w:w w:val="90"/>
          <w:sz w:val="24"/>
          <w:szCs w:val="24"/>
        </w:rPr>
      </w:pPr>
      <w:r w:rsidRPr="0095206B">
        <w:rPr>
          <w:rFonts w:asciiTheme="minorHAnsi" w:hAnsiTheme="minorHAnsi" w:cstheme="minorHAnsi"/>
          <w:b/>
          <w:w w:val="90"/>
          <w:sz w:val="24"/>
          <w:szCs w:val="24"/>
        </w:rPr>
        <w:t xml:space="preserve">………………………………….. </w:t>
      </w:r>
      <w:r w:rsidRPr="0095206B">
        <w:rPr>
          <w:rFonts w:asciiTheme="minorHAnsi" w:hAnsiTheme="minorHAnsi" w:cstheme="minorHAnsi"/>
          <w:w w:val="90"/>
          <w:sz w:val="24"/>
          <w:szCs w:val="24"/>
        </w:rPr>
        <w:t>(</w:t>
      </w:r>
      <w:r w:rsidRPr="0095206B">
        <w:rPr>
          <w:rFonts w:asciiTheme="minorHAnsi" w:hAnsiTheme="minorHAnsi" w:cstheme="minorHAnsi"/>
          <w:b/>
          <w:w w:val="90"/>
          <w:sz w:val="24"/>
          <w:szCs w:val="24"/>
        </w:rPr>
        <w:t>NIP ….………………</w:t>
      </w:r>
      <w:r w:rsidRPr="0095206B">
        <w:rPr>
          <w:rFonts w:asciiTheme="minorHAnsi" w:hAnsiTheme="minorHAnsi" w:cstheme="minorHAnsi"/>
          <w:w w:val="90"/>
          <w:sz w:val="24"/>
          <w:szCs w:val="24"/>
        </w:rPr>
        <w:t xml:space="preserve">) </w:t>
      </w:r>
      <w:r w:rsidRPr="0095206B">
        <w:rPr>
          <w:rFonts w:asciiTheme="minorHAnsi" w:hAnsiTheme="minorHAnsi" w:cstheme="minorHAnsi"/>
          <w:iCs/>
          <w:w w:val="90"/>
          <w:sz w:val="24"/>
          <w:szCs w:val="24"/>
        </w:rPr>
        <w:t xml:space="preserve">z siedzibą w ……………..…… przy ul. </w:t>
      </w:r>
      <w:r w:rsidRPr="0095206B">
        <w:rPr>
          <w:rFonts w:asciiTheme="minorHAnsi" w:hAnsiTheme="minorHAnsi" w:cstheme="minorHAnsi"/>
          <w:w w:val="90"/>
          <w:sz w:val="24"/>
          <w:szCs w:val="24"/>
        </w:rPr>
        <w:t xml:space="preserve">………………….,    .…–……      …………………………,    </w:t>
      </w:r>
    </w:p>
    <w:p w14:paraId="2A7ED4DD" w14:textId="77777777" w:rsidR="0018323F" w:rsidRPr="0095206B" w:rsidRDefault="0018323F" w:rsidP="00153AC9">
      <w:pPr>
        <w:pStyle w:val="Tekstprzypisudolnego"/>
        <w:tabs>
          <w:tab w:val="right" w:pos="10205"/>
        </w:tabs>
        <w:spacing w:line="276" w:lineRule="auto"/>
        <w:jc w:val="both"/>
        <w:rPr>
          <w:rFonts w:asciiTheme="minorHAnsi" w:hAnsiTheme="minorHAnsi" w:cstheme="minorHAnsi"/>
          <w:w w:val="90"/>
          <w:sz w:val="24"/>
          <w:szCs w:val="24"/>
        </w:rPr>
      </w:pPr>
      <w:r w:rsidRPr="0095206B">
        <w:rPr>
          <w:rFonts w:asciiTheme="minorHAnsi" w:hAnsiTheme="minorHAnsi" w:cstheme="minorHAnsi"/>
          <w:w w:val="90"/>
          <w:sz w:val="24"/>
          <w:szCs w:val="24"/>
        </w:rPr>
        <w:t xml:space="preserve">reprezentowana/e/y przez: </w:t>
      </w:r>
    </w:p>
    <w:p w14:paraId="5EB8F587" w14:textId="77777777" w:rsidR="0018323F" w:rsidRPr="0095206B" w:rsidRDefault="0018323F" w:rsidP="00153AC9">
      <w:pPr>
        <w:pStyle w:val="Tekstprzypisudolnego"/>
        <w:spacing w:line="276" w:lineRule="auto"/>
        <w:jc w:val="both"/>
        <w:rPr>
          <w:rFonts w:asciiTheme="minorHAnsi" w:hAnsiTheme="minorHAnsi" w:cstheme="minorHAnsi"/>
          <w:w w:val="90"/>
          <w:sz w:val="24"/>
          <w:szCs w:val="24"/>
        </w:rPr>
      </w:pPr>
      <w:r w:rsidRPr="0095206B">
        <w:rPr>
          <w:rFonts w:asciiTheme="minorHAnsi" w:hAnsiTheme="minorHAnsi" w:cstheme="minorHAnsi"/>
          <w:w w:val="90"/>
          <w:sz w:val="24"/>
          <w:szCs w:val="24"/>
        </w:rPr>
        <w:t>1. ……………………………………………..</w:t>
      </w:r>
    </w:p>
    <w:p w14:paraId="78B034AD" w14:textId="77777777" w:rsidR="0018323F" w:rsidRPr="0095206B" w:rsidRDefault="0018323F" w:rsidP="00153AC9">
      <w:pPr>
        <w:pStyle w:val="Tekstprzypisudolnego"/>
        <w:spacing w:line="276" w:lineRule="auto"/>
        <w:jc w:val="both"/>
        <w:rPr>
          <w:rFonts w:asciiTheme="minorHAnsi" w:hAnsiTheme="minorHAnsi" w:cstheme="minorHAnsi"/>
          <w:w w:val="90"/>
          <w:sz w:val="24"/>
          <w:szCs w:val="24"/>
        </w:rPr>
      </w:pPr>
      <w:r w:rsidRPr="0095206B">
        <w:rPr>
          <w:rFonts w:asciiTheme="minorHAnsi" w:hAnsiTheme="minorHAnsi" w:cstheme="minorHAnsi"/>
          <w:w w:val="90"/>
          <w:sz w:val="24"/>
          <w:szCs w:val="24"/>
        </w:rPr>
        <w:t>2. ………………………………………………</w:t>
      </w:r>
    </w:p>
    <w:p w14:paraId="1AE1BBA0" w14:textId="77777777" w:rsidR="0018323F" w:rsidRPr="0095206B" w:rsidRDefault="0018323F" w:rsidP="00153AC9">
      <w:pPr>
        <w:pStyle w:val="Tekstprzypisudolnego"/>
        <w:tabs>
          <w:tab w:val="right" w:pos="10205"/>
        </w:tabs>
        <w:spacing w:line="276" w:lineRule="auto"/>
        <w:jc w:val="both"/>
        <w:rPr>
          <w:rFonts w:asciiTheme="minorHAnsi" w:hAnsiTheme="minorHAnsi" w:cstheme="minorHAnsi"/>
          <w:w w:val="90"/>
          <w:sz w:val="24"/>
          <w:szCs w:val="24"/>
        </w:rPr>
      </w:pPr>
      <w:r w:rsidRPr="0095206B">
        <w:rPr>
          <w:rFonts w:asciiTheme="minorHAnsi" w:hAnsiTheme="minorHAnsi" w:cstheme="minorHAnsi"/>
          <w:w w:val="90"/>
          <w:sz w:val="24"/>
          <w:szCs w:val="24"/>
        </w:rPr>
        <w:t>Zwana/e/y   dalej   „</w:t>
      </w:r>
      <w:r w:rsidRPr="0095206B">
        <w:rPr>
          <w:rFonts w:asciiTheme="minorHAnsi" w:hAnsiTheme="minorHAnsi" w:cstheme="minorHAnsi"/>
          <w:b/>
          <w:i/>
          <w:w w:val="90"/>
          <w:sz w:val="24"/>
          <w:szCs w:val="24"/>
        </w:rPr>
        <w:t>Zamawiającym”</w:t>
      </w:r>
    </w:p>
    <w:p w14:paraId="60E79674" w14:textId="77777777" w:rsidR="0018323F" w:rsidRPr="0095206B" w:rsidRDefault="0018323F" w:rsidP="00153AC9">
      <w:pPr>
        <w:pStyle w:val="Tekstprzypisudolnego"/>
        <w:tabs>
          <w:tab w:val="right" w:pos="10205"/>
        </w:tabs>
        <w:spacing w:line="276" w:lineRule="auto"/>
        <w:jc w:val="both"/>
        <w:rPr>
          <w:rFonts w:asciiTheme="minorHAnsi" w:hAnsiTheme="minorHAnsi" w:cstheme="minorHAnsi"/>
          <w:w w:val="90"/>
          <w:sz w:val="24"/>
          <w:szCs w:val="24"/>
        </w:rPr>
      </w:pPr>
      <w:r w:rsidRPr="0095206B">
        <w:rPr>
          <w:rFonts w:asciiTheme="minorHAnsi" w:hAnsiTheme="minorHAnsi" w:cstheme="minorHAnsi"/>
          <w:w w:val="90"/>
          <w:sz w:val="24"/>
          <w:szCs w:val="24"/>
        </w:rPr>
        <w:t>a</w:t>
      </w:r>
    </w:p>
    <w:p w14:paraId="2F83DC39" w14:textId="77777777" w:rsidR="0018323F" w:rsidRPr="0095206B" w:rsidRDefault="0018323F" w:rsidP="00153AC9">
      <w:pPr>
        <w:pStyle w:val="Tekstprzypisudolnego"/>
        <w:tabs>
          <w:tab w:val="right" w:pos="10205"/>
        </w:tabs>
        <w:spacing w:line="276" w:lineRule="auto"/>
        <w:jc w:val="both"/>
        <w:rPr>
          <w:rFonts w:asciiTheme="minorHAnsi" w:hAnsiTheme="minorHAnsi" w:cstheme="minorHAnsi"/>
          <w:w w:val="90"/>
          <w:sz w:val="24"/>
          <w:szCs w:val="24"/>
        </w:rPr>
      </w:pPr>
      <w:r w:rsidRPr="0095206B">
        <w:rPr>
          <w:rFonts w:asciiTheme="minorHAnsi" w:hAnsiTheme="minorHAnsi" w:cstheme="minorHAnsi"/>
          <w:w w:val="90"/>
          <w:sz w:val="24"/>
          <w:szCs w:val="24"/>
        </w:rPr>
        <w:t>firmą ................................................................ z siedzibą w ....................................., zarejestrowaną w ............................., pod numerem ................................, REGON…………………., NIP ....................................., kapitał zakładowy ................................................,</w:t>
      </w:r>
    </w:p>
    <w:p w14:paraId="70A448C0" w14:textId="77777777" w:rsidR="0018323F" w:rsidRPr="0095206B" w:rsidRDefault="0018323F" w:rsidP="00153AC9">
      <w:pPr>
        <w:pStyle w:val="Tekstprzypisudolnego"/>
        <w:tabs>
          <w:tab w:val="right" w:pos="10205"/>
        </w:tabs>
        <w:spacing w:line="276" w:lineRule="auto"/>
        <w:jc w:val="both"/>
        <w:rPr>
          <w:rFonts w:asciiTheme="minorHAnsi" w:hAnsiTheme="minorHAnsi" w:cstheme="minorHAnsi"/>
          <w:w w:val="90"/>
          <w:sz w:val="24"/>
          <w:szCs w:val="24"/>
        </w:rPr>
      </w:pPr>
      <w:r w:rsidRPr="0095206B">
        <w:rPr>
          <w:rFonts w:asciiTheme="minorHAnsi" w:hAnsiTheme="minorHAnsi" w:cstheme="minorHAnsi"/>
          <w:w w:val="90"/>
          <w:sz w:val="24"/>
          <w:szCs w:val="24"/>
        </w:rPr>
        <w:t>reprezentowaną przez:</w:t>
      </w:r>
    </w:p>
    <w:p w14:paraId="6987E9FB" w14:textId="77777777" w:rsidR="0018323F" w:rsidRPr="0095206B" w:rsidRDefault="0018323F" w:rsidP="00153AC9">
      <w:pPr>
        <w:pStyle w:val="Tekstprzypisudolnego"/>
        <w:spacing w:line="276" w:lineRule="auto"/>
        <w:jc w:val="both"/>
        <w:rPr>
          <w:rFonts w:asciiTheme="minorHAnsi" w:hAnsiTheme="minorHAnsi" w:cstheme="minorHAnsi"/>
          <w:w w:val="90"/>
          <w:sz w:val="24"/>
          <w:szCs w:val="24"/>
        </w:rPr>
      </w:pPr>
      <w:r w:rsidRPr="0095206B">
        <w:rPr>
          <w:rFonts w:asciiTheme="minorHAnsi" w:hAnsiTheme="minorHAnsi" w:cstheme="minorHAnsi"/>
          <w:w w:val="90"/>
          <w:sz w:val="24"/>
          <w:szCs w:val="24"/>
        </w:rPr>
        <w:t>1</w:t>
      </w:r>
      <w:bookmarkStart w:id="0" w:name="Tekst13"/>
      <w:r w:rsidRPr="0095206B">
        <w:rPr>
          <w:rFonts w:asciiTheme="minorHAnsi" w:hAnsiTheme="minorHAnsi" w:cstheme="minorHAnsi"/>
          <w:w w:val="90"/>
          <w:sz w:val="24"/>
          <w:szCs w:val="24"/>
        </w:rPr>
        <w:t xml:space="preserve">. </w:t>
      </w:r>
      <w:bookmarkEnd w:id="0"/>
      <w:r w:rsidRPr="0095206B">
        <w:rPr>
          <w:rFonts w:asciiTheme="minorHAnsi" w:hAnsiTheme="minorHAnsi" w:cstheme="minorHAnsi"/>
          <w:w w:val="90"/>
          <w:sz w:val="24"/>
          <w:szCs w:val="24"/>
        </w:rPr>
        <w:t>……………………………………………..</w:t>
      </w:r>
    </w:p>
    <w:p w14:paraId="1E282252" w14:textId="77777777" w:rsidR="00E44873" w:rsidRPr="0095206B" w:rsidRDefault="0018323F" w:rsidP="00153AC9">
      <w:pPr>
        <w:pStyle w:val="Tekstprzypisudolnego"/>
        <w:spacing w:line="276" w:lineRule="auto"/>
        <w:jc w:val="both"/>
        <w:rPr>
          <w:rFonts w:asciiTheme="minorHAnsi" w:hAnsiTheme="minorHAnsi" w:cstheme="minorHAnsi"/>
          <w:w w:val="90"/>
          <w:sz w:val="24"/>
          <w:szCs w:val="24"/>
        </w:rPr>
      </w:pPr>
      <w:r w:rsidRPr="0095206B">
        <w:rPr>
          <w:rFonts w:asciiTheme="minorHAnsi" w:hAnsiTheme="minorHAnsi" w:cstheme="minorHAnsi"/>
          <w:w w:val="90"/>
          <w:sz w:val="24"/>
          <w:szCs w:val="24"/>
        </w:rPr>
        <w:t>2</w:t>
      </w:r>
      <w:bookmarkStart w:id="1" w:name="Tekst14"/>
      <w:r w:rsidRPr="0095206B">
        <w:rPr>
          <w:rFonts w:asciiTheme="minorHAnsi" w:hAnsiTheme="minorHAnsi" w:cstheme="minorHAnsi"/>
          <w:w w:val="90"/>
          <w:sz w:val="24"/>
          <w:szCs w:val="24"/>
        </w:rPr>
        <w:t xml:space="preserve">. </w:t>
      </w:r>
      <w:bookmarkEnd w:id="1"/>
      <w:r w:rsidRPr="0095206B">
        <w:rPr>
          <w:rFonts w:asciiTheme="minorHAnsi" w:hAnsiTheme="minorHAnsi" w:cstheme="minorHAnsi"/>
          <w:w w:val="90"/>
          <w:sz w:val="24"/>
          <w:szCs w:val="24"/>
        </w:rPr>
        <w:t>………………………………………………</w:t>
      </w:r>
    </w:p>
    <w:p w14:paraId="04B958FE" w14:textId="77777777" w:rsidR="00E44873" w:rsidRPr="0095206B" w:rsidRDefault="0018323F" w:rsidP="00153AC9">
      <w:pPr>
        <w:spacing w:line="276" w:lineRule="auto"/>
        <w:contextualSpacing/>
        <w:jc w:val="both"/>
        <w:rPr>
          <w:rFonts w:asciiTheme="minorHAnsi" w:hAnsiTheme="minorHAnsi" w:cstheme="minorHAnsi"/>
          <w:b/>
          <w:i/>
          <w:sz w:val="24"/>
          <w:szCs w:val="24"/>
          <w:lang w:val="pl-PL"/>
        </w:rPr>
      </w:pPr>
      <w:r w:rsidRPr="0095206B">
        <w:rPr>
          <w:rFonts w:asciiTheme="minorHAnsi" w:hAnsiTheme="minorHAnsi" w:cstheme="minorHAnsi"/>
          <w:sz w:val="24"/>
          <w:szCs w:val="24"/>
          <w:lang w:val="pl-PL"/>
        </w:rPr>
        <w:t>zwaną</w:t>
      </w:r>
      <w:r w:rsidR="00E44873" w:rsidRPr="0095206B">
        <w:rPr>
          <w:rFonts w:asciiTheme="minorHAnsi" w:hAnsiTheme="minorHAnsi" w:cstheme="minorHAnsi"/>
          <w:sz w:val="24"/>
          <w:szCs w:val="24"/>
          <w:lang w:val="pl-PL"/>
        </w:rPr>
        <w:t xml:space="preserve"> dalej </w:t>
      </w:r>
      <w:r w:rsidRPr="0095206B">
        <w:rPr>
          <w:rFonts w:asciiTheme="minorHAnsi" w:hAnsiTheme="minorHAnsi" w:cstheme="minorHAnsi"/>
          <w:sz w:val="24"/>
          <w:szCs w:val="24"/>
          <w:lang w:val="pl-PL"/>
        </w:rPr>
        <w:t>„</w:t>
      </w:r>
      <w:r w:rsidR="00E44873" w:rsidRPr="0095206B">
        <w:rPr>
          <w:rFonts w:asciiTheme="minorHAnsi" w:hAnsiTheme="minorHAnsi" w:cstheme="minorHAnsi"/>
          <w:b/>
          <w:i/>
          <w:sz w:val="24"/>
          <w:szCs w:val="24"/>
          <w:lang w:val="pl-PL"/>
        </w:rPr>
        <w:t>Wykonawcą</w:t>
      </w:r>
      <w:r w:rsidRPr="0095206B">
        <w:rPr>
          <w:rFonts w:asciiTheme="minorHAnsi" w:hAnsiTheme="minorHAnsi" w:cstheme="minorHAnsi"/>
          <w:b/>
          <w:i/>
          <w:sz w:val="24"/>
          <w:szCs w:val="24"/>
          <w:lang w:val="pl-PL"/>
        </w:rPr>
        <w:t>”</w:t>
      </w:r>
    </w:p>
    <w:p w14:paraId="5597BA66" w14:textId="77777777" w:rsidR="00280A47" w:rsidRPr="0095206B" w:rsidRDefault="00280A47" w:rsidP="00296E4B">
      <w:pPr>
        <w:spacing w:after="120" w:line="276" w:lineRule="auto"/>
        <w:contextualSpacing/>
        <w:jc w:val="both"/>
        <w:rPr>
          <w:rFonts w:asciiTheme="minorHAnsi" w:hAnsiTheme="minorHAnsi" w:cstheme="minorHAnsi"/>
          <w:b/>
          <w:i/>
          <w:sz w:val="24"/>
          <w:szCs w:val="24"/>
          <w:lang w:val="pl-PL"/>
        </w:rPr>
      </w:pPr>
    </w:p>
    <w:p w14:paraId="38D6C8C0" w14:textId="77777777" w:rsidR="00E44873" w:rsidRPr="0095206B" w:rsidRDefault="00280A47" w:rsidP="00296E4B">
      <w:pPr>
        <w:spacing w:after="120"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95206B">
        <w:rPr>
          <w:rFonts w:asciiTheme="minorHAnsi" w:hAnsiTheme="minorHAnsi" w:cstheme="minorHAnsi"/>
          <w:sz w:val="24"/>
          <w:szCs w:val="24"/>
          <w:lang w:val="pl-PL"/>
        </w:rPr>
        <w:t xml:space="preserve">W treści umowy Zamawiający i Wykonawca zwanymi są dalej również: </w:t>
      </w:r>
      <w:r w:rsidRPr="0095206B">
        <w:rPr>
          <w:rFonts w:asciiTheme="minorHAnsi" w:hAnsiTheme="minorHAnsi" w:cstheme="minorHAnsi"/>
          <w:b/>
          <w:sz w:val="24"/>
          <w:szCs w:val="24"/>
          <w:lang w:val="pl-PL"/>
        </w:rPr>
        <w:t>Stroną</w:t>
      </w:r>
      <w:r w:rsidRPr="0095206B">
        <w:rPr>
          <w:rFonts w:asciiTheme="minorHAnsi" w:hAnsiTheme="minorHAnsi" w:cstheme="minorHAnsi"/>
          <w:sz w:val="24"/>
          <w:szCs w:val="24"/>
          <w:lang w:val="pl-PL"/>
        </w:rPr>
        <w:t xml:space="preserve"> lub </w:t>
      </w:r>
      <w:r w:rsidRPr="0095206B">
        <w:rPr>
          <w:rFonts w:asciiTheme="minorHAnsi" w:hAnsiTheme="minorHAnsi" w:cstheme="minorHAnsi"/>
          <w:b/>
          <w:sz w:val="24"/>
          <w:szCs w:val="24"/>
          <w:lang w:val="pl-PL"/>
        </w:rPr>
        <w:t>Stronami</w:t>
      </w:r>
      <w:r w:rsidRPr="0095206B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22E04498" w14:textId="77777777" w:rsidR="000464D8" w:rsidRPr="0095206B" w:rsidRDefault="000464D8" w:rsidP="00296E4B">
      <w:pPr>
        <w:spacing w:after="120" w:line="276" w:lineRule="auto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10B442B4" w14:textId="77777777" w:rsidR="00303BF3" w:rsidRPr="0095206B" w:rsidRDefault="000464D8" w:rsidP="000464D8">
      <w:pPr>
        <w:spacing w:after="120" w:line="276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95206B">
        <w:rPr>
          <w:rFonts w:asciiTheme="minorHAnsi" w:hAnsiTheme="minorHAnsi" w:cstheme="minorHAnsi"/>
          <w:b/>
          <w:sz w:val="24"/>
          <w:szCs w:val="24"/>
          <w:lang w:val="pl-PL"/>
        </w:rPr>
        <w:t>Podstawa zawarcia Umowy</w:t>
      </w:r>
    </w:p>
    <w:p w14:paraId="665F9F77" w14:textId="06FEF09C" w:rsidR="0087129C" w:rsidRPr="00152C5D" w:rsidRDefault="0087129C" w:rsidP="00152C5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iCs/>
          <w:sz w:val="24"/>
          <w:szCs w:val="24"/>
          <w:lang w:val="pl-PL"/>
        </w:rPr>
      </w:pPr>
      <w:bookmarkStart w:id="2" w:name="_Hlk71883094"/>
      <w:r w:rsidRPr="00822595">
        <w:rPr>
          <w:rFonts w:asciiTheme="minorHAnsi" w:hAnsiTheme="minorHAnsi" w:cstheme="minorHAnsi"/>
          <w:sz w:val="24"/>
          <w:szCs w:val="24"/>
          <w:lang w:val="pl-PL"/>
        </w:rPr>
        <w:t>Wykonawca wyłoniony został w postęp</w:t>
      </w:r>
      <w:bookmarkStart w:id="3" w:name="_GoBack"/>
      <w:bookmarkEnd w:id="3"/>
      <w:r w:rsidRPr="00822595">
        <w:rPr>
          <w:rFonts w:asciiTheme="minorHAnsi" w:hAnsiTheme="minorHAnsi" w:cstheme="minorHAnsi"/>
          <w:sz w:val="24"/>
          <w:szCs w:val="24"/>
          <w:lang w:val="pl-PL"/>
        </w:rPr>
        <w:t>owaniu o udzielenie zamówienia pn. „</w:t>
      </w:r>
      <w:r w:rsidR="00CB0CD5" w:rsidRPr="00CB0CD5">
        <w:rPr>
          <w:rFonts w:asciiTheme="minorHAnsi" w:hAnsiTheme="minorHAnsi" w:cstheme="minorHAnsi"/>
          <w:b/>
          <w:bCs/>
          <w:iCs/>
          <w:sz w:val="24"/>
          <w:szCs w:val="24"/>
          <w:lang w:val="pl-PL"/>
        </w:rPr>
        <w:t>Kompleksowa dostawa energii elektrycznej dla potrzeb Gminy Somonino oraz jednostek organizacyjnych Gminy Somonino w okresie od 01.01.2025 r. do 31.12.2025 r.</w:t>
      </w:r>
      <w:r w:rsidRPr="00CB0CD5">
        <w:rPr>
          <w:rFonts w:asciiTheme="minorHAnsi" w:hAnsiTheme="minorHAnsi" w:cstheme="minorHAnsi"/>
          <w:sz w:val="24"/>
          <w:szCs w:val="24"/>
          <w:lang w:val="pl-PL"/>
        </w:rPr>
        <w:t>”</w:t>
      </w:r>
      <w:r w:rsidRPr="00822595">
        <w:rPr>
          <w:rFonts w:asciiTheme="minorHAnsi" w:hAnsiTheme="minorHAnsi" w:cstheme="minorHAnsi"/>
          <w:sz w:val="24"/>
          <w:szCs w:val="24"/>
          <w:lang w:val="pl-PL"/>
        </w:rPr>
        <w:t xml:space="preserve"> prowadzonego w trybie </w:t>
      </w:r>
      <w:r w:rsidR="00C73314" w:rsidRPr="00822595">
        <w:rPr>
          <w:rFonts w:asciiTheme="minorHAnsi" w:hAnsiTheme="minorHAnsi" w:cstheme="minorHAnsi"/>
          <w:sz w:val="24"/>
          <w:szCs w:val="24"/>
          <w:lang w:val="pl-PL"/>
        </w:rPr>
        <w:t>podstawowym</w:t>
      </w:r>
      <w:r w:rsidRPr="00822595">
        <w:rPr>
          <w:rFonts w:asciiTheme="minorHAnsi" w:hAnsiTheme="minorHAnsi" w:cstheme="minorHAnsi"/>
          <w:sz w:val="24"/>
          <w:szCs w:val="24"/>
          <w:lang w:val="pl-PL"/>
        </w:rPr>
        <w:t xml:space="preserve"> zgodnie </w:t>
      </w:r>
      <w:r w:rsidR="005D3F51" w:rsidRPr="00822595">
        <w:rPr>
          <w:rFonts w:asciiTheme="minorHAnsi" w:hAnsiTheme="minorHAnsi" w:cstheme="minorHAnsi"/>
          <w:sz w:val="24"/>
          <w:szCs w:val="24"/>
          <w:lang w:val="pl-PL"/>
        </w:rPr>
        <w:t>– na podstawie przepisów</w:t>
      </w:r>
      <w:r w:rsidRPr="0087129C">
        <w:rPr>
          <w:rFonts w:asciiTheme="minorHAnsi" w:hAnsiTheme="minorHAnsi" w:cstheme="minorHAnsi"/>
          <w:sz w:val="24"/>
          <w:szCs w:val="24"/>
          <w:lang w:val="pl-PL"/>
        </w:rPr>
        <w:t xml:space="preserve"> ustawy z dnia 11 września 2019 r. Prawo zamówień publicznych (Dz. U. z </w:t>
      </w:r>
      <w:r w:rsidR="00B90F50" w:rsidRPr="00B90F50">
        <w:rPr>
          <w:rFonts w:asciiTheme="minorHAnsi" w:hAnsiTheme="minorHAnsi" w:cstheme="minorHAnsi"/>
          <w:sz w:val="24"/>
          <w:szCs w:val="24"/>
          <w:lang w:val="pl-PL"/>
        </w:rPr>
        <w:t>202</w:t>
      </w:r>
      <w:r w:rsidR="00A56251">
        <w:rPr>
          <w:rFonts w:asciiTheme="minorHAnsi" w:hAnsiTheme="minorHAnsi" w:cstheme="minorHAnsi"/>
          <w:sz w:val="24"/>
          <w:szCs w:val="24"/>
          <w:lang w:val="pl-PL"/>
        </w:rPr>
        <w:t>4</w:t>
      </w:r>
      <w:r w:rsidR="00B90F50" w:rsidRPr="00B90F50">
        <w:rPr>
          <w:rFonts w:asciiTheme="minorHAnsi" w:hAnsiTheme="minorHAnsi" w:cstheme="minorHAnsi"/>
          <w:sz w:val="24"/>
          <w:szCs w:val="24"/>
          <w:lang w:val="pl-PL"/>
        </w:rPr>
        <w:t xml:space="preserve"> r. poz. 1</w:t>
      </w:r>
      <w:r w:rsidR="00A56251">
        <w:rPr>
          <w:rFonts w:asciiTheme="minorHAnsi" w:hAnsiTheme="minorHAnsi" w:cstheme="minorHAnsi"/>
          <w:sz w:val="24"/>
          <w:szCs w:val="24"/>
          <w:lang w:val="pl-PL"/>
        </w:rPr>
        <w:t>320</w:t>
      </w:r>
      <w:r w:rsidRPr="0087129C">
        <w:rPr>
          <w:rFonts w:asciiTheme="minorHAnsi" w:hAnsiTheme="minorHAnsi" w:cstheme="minorHAnsi"/>
          <w:sz w:val="24"/>
          <w:szCs w:val="24"/>
          <w:lang w:val="pl-PL"/>
        </w:rPr>
        <w:t>).</w:t>
      </w:r>
    </w:p>
    <w:bookmarkEnd w:id="2"/>
    <w:p w14:paraId="337ADB37" w14:textId="75CB3CC8" w:rsidR="00E44873" w:rsidRPr="00E94EA2" w:rsidRDefault="00E44873" w:rsidP="00271177">
      <w:pPr>
        <w:spacing w:line="276" w:lineRule="auto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1E685587" w14:textId="77777777" w:rsidR="00A56E8B" w:rsidRPr="00A56E8B" w:rsidRDefault="00A56E8B" w:rsidP="00A56E8B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56E8B">
        <w:rPr>
          <w:rFonts w:asciiTheme="minorHAnsi" w:hAnsiTheme="minorHAnsi" w:cstheme="minorHAnsi"/>
          <w:b/>
          <w:sz w:val="24"/>
          <w:szCs w:val="24"/>
          <w:lang w:val="pl-PL"/>
        </w:rPr>
        <w:t>§ 1</w:t>
      </w:r>
    </w:p>
    <w:p w14:paraId="23A5ECF8" w14:textId="77777777" w:rsidR="00A56E8B" w:rsidRPr="00A56E8B" w:rsidRDefault="00A56E8B" w:rsidP="00A56E8B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56E8B">
        <w:rPr>
          <w:rFonts w:asciiTheme="minorHAnsi" w:hAnsiTheme="minorHAnsi" w:cstheme="minorHAnsi"/>
          <w:b/>
          <w:sz w:val="24"/>
          <w:szCs w:val="24"/>
          <w:lang w:val="pl-PL"/>
        </w:rPr>
        <w:t>Postanowienia wstępne</w:t>
      </w:r>
    </w:p>
    <w:p w14:paraId="2F80A02A" w14:textId="77777777" w:rsidR="00A56E8B" w:rsidRPr="00A56E8B" w:rsidRDefault="00A56E8B" w:rsidP="00A56E8B">
      <w:pPr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  <w:lang w:val="pl-PL"/>
        </w:rPr>
      </w:pPr>
      <w:r w:rsidRPr="00A56E8B">
        <w:rPr>
          <w:rFonts w:asciiTheme="minorHAnsi" w:hAnsiTheme="minorHAnsi" w:cstheme="minorHAnsi"/>
          <w:sz w:val="24"/>
          <w:szCs w:val="24"/>
          <w:lang w:val="pl-PL"/>
        </w:rPr>
        <w:t>Strony zgodnie oświadczają, że podstawą do ustalenia warunków niniejszej Umowy są:</w:t>
      </w:r>
    </w:p>
    <w:p w14:paraId="748D3C54" w14:textId="4F4CA8E7" w:rsidR="00A56E8B" w:rsidRPr="00A56E8B" w:rsidRDefault="00A56E8B" w:rsidP="00A56E8B">
      <w:pPr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56E8B">
        <w:rPr>
          <w:rFonts w:asciiTheme="minorHAnsi" w:hAnsiTheme="minorHAnsi" w:cstheme="minorHAnsi"/>
          <w:sz w:val="24"/>
          <w:szCs w:val="24"/>
          <w:lang w:val="pl-PL"/>
        </w:rPr>
        <w:t>Ustawa z dnia 10 kwietnia 1997 r. – Prawo energetyczne (Dz.U. z 202</w:t>
      </w:r>
      <w:r w:rsidR="00A56251">
        <w:rPr>
          <w:rFonts w:asciiTheme="minorHAnsi" w:hAnsiTheme="minorHAnsi" w:cstheme="minorHAnsi"/>
          <w:sz w:val="24"/>
          <w:szCs w:val="24"/>
          <w:lang w:val="pl-PL"/>
        </w:rPr>
        <w:t>4</w:t>
      </w:r>
      <w:r w:rsidRPr="00A56E8B">
        <w:rPr>
          <w:rFonts w:asciiTheme="minorHAnsi" w:hAnsiTheme="minorHAnsi" w:cstheme="minorHAnsi"/>
          <w:sz w:val="24"/>
          <w:szCs w:val="24"/>
          <w:lang w:val="pl-PL"/>
        </w:rPr>
        <w:t xml:space="preserve"> r., poz. </w:t>
      </w:r>
      <w:r w:rsidR="00A56251">
        <w:rPr>
          <w:rFonts w:asciiTheme="minorHAnsi" w:hAnsiTheme="minorHAnsi" w:cstheme="minorHAnsi"/>
          <w:sz w:val="24"/>
          <w:szCs w:val="24"/>
          <w:lang w:val="pl-PL"/>
        </w:rPr>
        <w:t>266</w:t>
      </w:r>
      <w:r w:rsidRPr="00A56E8B">
        <w:rPr>
          <w:rFonts w:asciiTheme="minorHAnsi" w:hAnsiTheme="minorHAnsi" w:cstheme="minorHAnsi"/>
          <w:sz w:val="24"/>
          <w:szCs w:val="24"/>
          <w:lang w:val="pl-PL"/>
        </w:rPr>
        <w:t xml:space="preserve"> ze zm.</w:t>
      </w:r>
      <w:r w:rsidR="004A3FE5">
        <w:rPr>
          <w:rFonts w:asciiTheme="minorHAnsi" w:hAnsiTheme="minorHAnsi" w:cstheme="minorHAnsi"/>
          <w:sz w:val="24"/>
          <w:szCs w:val="24"/>
          <w:lang w:val="pl-PL"/>
        </w:rPr>
        <w:t>)</w:t>
      </w:r>
      <w:r w:rsidRPr="00A56E8B">
        <w:rPr>
          <w:rFonts w:asciiTheme="minorHAnsi" w:hAnsiTheme="minorHAnsi" w:cstheme="minorHAnsi"/>
          <w:sz w:val="24"/>
          <w:szCs w:val="24"/>
          <w:lang w:val="pl-PL"/>
        </w:rPr>
        <w:t>, zwana dalej ustawą Prawo energetyczne) wraz z obowiązującymi rozporządzeniami do niniejszej ustawy, które znajdują zastosowanie do Umowy;</w:t>
      </w:r>
    </w:p>
    <w:p w14:paraId="695050E2" w14:textId="44077D2E" w:rsidR="00A56E8B" w:rsidRPr="00A56E8B" w:rsidRDefault="00A56E8B" w:rsidP="00A56E8B">
      <w:pPr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56E8B">
        <w:rPr>
          <w:rFonts w:asciiTheme="minorHAnsi" w:hAnsiTheme="minorHAnsi" w:cstheme="minorHAnsi"/>
          <w:sz w:val="24"/>
          <w:szCs w:val="24"/>
          <w:lang w:val="pl-PL"/>
        </w:rPr>
        <w:lastRenderedPageBreak/>
        <w:t>Ustawa z dnia 23 kwietnia 1964 r. Kodeks cywilny (Dz. U. z 202</w:t>
      </w:r>
      <w:r w:rsidR="00A56251">
        <w:rPr>
          <w:rFonts w:asciiTheme="minorHAnsi" w:hAnsiTheme="minorHAnsi" w:cstheme="minorHAnsi"/>
          <w:sz w:val="24"/>
          <w:szCs w:val="24"/>
          <w:lang w:val="pl-PL"/>
        </w:rPr>
        <w:t>4</w:t>
      </w:r>
      <w:r w:rsidRPr="00A56E8B">
        <w:rPr>
          <w:rFonts w:asciiTheme="minorHAnsi" w:hAnsiTheme="minorHAnsi" w:cstheme="minorHAnsi"/>
          <w:sz w:val="24"/>
          <w:szCs w:val="24"/>
          <w:lang w:val="pl-PL"/>
        </w:rPr>
        <w:t xml:space="preserve"> r. poz. 1</w:t>
      </w:r>
      <w:r w:rsidR="00A56251">
        <w:rPr>
          <w:rFonts w:asciiTheme="minorHAnsi" w:hAnsiTheme="minorHAnsi" w:cstheme="minorHAnsi"/>
          <w:sz w:val="24"/>
          <w:szCs w:val="24"/>
          <w:lang w:val="pl-PL"/>
        </w:rPr>
        <w:t>061</w:t>
      </w:r>
      <w:r w:rsidRPr="00A56E8B">
        <w:rPr>
          <w:rFonts w:asciiTheme="minorHAnsi" w:hAnsiTheme="minorHAnsi" w:cstheme="minorHAnsi"/>
          <w:sz w:val="24"/>
          <w:szCs w:val="24"/>
          <w:lang w:val="pl-PL"/>
        </w:rPr>
        <w:t>, zwana dalej: Kodeksem cywilnym);</w:t>
      </w:r>
    </w:p>
    <w:p w14:paraId="493BDD5F" w14:textId="0342E52D" w:rsidR="00A56E8B" w:rsidRPr="00A56E8B" w:rsidRDefault="00A56E8B" w:rsidP="00A56E8B">
      <w:pPr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56E8B">
        <w:rPr>
          <w:rFonts w:asciiTheme="minorHAnsi" w:hAnsiTheme="minorHAnsi" w:cstheme="minorHAnsi"/>
          <w:sz w:val="24"/>
          <w:szCs w:val="24"/>
          <w:lang w:val="pl-PL"/>
        </w:rPr>
        <w:t>Ustawa z dnia 11 września 2019 r. – Prawo zamówień pu</w:t>
      </w:r>
      <w:r w:rsidR="0003528A">
        <w:rPr>
          <w:rFonts w:asciiTheme="minorHAnsi" w:hAnsiTheme="minorHAnsi" w:cstheme="minorHAnsi"/>
          <w:sz w:val="24"/>
          <w:szCs w:val="24"/>
          <w:lang w:val="pl-PL"/>
        </w:rPr>
        <w:t>blicznych (zwana dalej: Ustawą P</w:t>
      </w:r>
      <w:r w:rsidRPr="00A56E8B">
        <w:rPr>
          <w:rFonts w:asciiTheme="minorHAnsi" w:hAnsiTheme="minorHAnsi" w:cstheme="minorHAnsi"/>
          <w:sz w:val="24"/>
          <w:szCs w:val="24"/>
          <w:lang w:val="pl-PL"/>
        </w:rPr>
        <w:t>zp);</w:t>
      </w:r>
    </w:p>
    <w:p w14:paraId="385E8FDE" w14:textId="1C5BBE0F" w:rsidR="0003528A" w:rsidRDefault="0003528A" w:rsidP="00A56E8B">
      <w:pPr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3528A">
        <w:rPr>
          <w:rFonts w:asciiTheme="minorHAnsi" w:hAnsiTheme="minorHAnsi" w:cstheme="minorHAnsi"/>
          <w:sz w:val="24"/>
          <w:szCs w:val="24"/>
          <w:lang w:val="pl-PL"/>
        </w:rPr>
        <w:t>ustawa z dnia 20 lutego 2015 r. o odnawialnych źródłach energii (t. j. Dz. U. z 2023 r., poz. 1436), zwana dalej: „ustawą OZE”)</w:t>
      </w:r>
      <w:r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10E568D2" w14:textId="391822B8" w:rsidR="0003528A" w:rsidRDefault="0003528A" w:rsidP="00A56E8B">
      <w:pPr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03528A">
        <w:rPr>
          <w:rFonts w:asciiTheme="minorHAnsi" w:hAnsiTheme="minorHAnsi" w:cstheme="minorHAnsi"/>
          <w:sz w:val="24"/>
          <w:szCs w:val="24"/>
          <w:lang w:val="pl-PL"/>
        </w:rPr>
        <w:t>ustawa z dnia 6 grudnia 2008 r.  o podatku akcyzowym (t. j. Dz.U. z 2023 r., poz. 1542 ze zm., zwana dalej: „ustawa o podatku akcyzowym”)</w:t>
      </w:r>
      <w:r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2A768F0F" w14:textId="7C30FC97" w:rsidR="00AA25C1" w:rsidRDefault="00AA25C1" w:rsidP="00A56E8B">
      <w:pPr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Ustawa o cenach maksymalnych - </w:t>
      </w:r>
      <w:r w:rsidR="000525BE">
        <w:rPr>
          <w:rFonts w:asciiTheme="minorHAnsi" w:hAnsiTheme="minorHAnsi" w:cstheme="minorHAnsi"/>
          <w:sz w:val="24"/>
          <w:szCs w:val="24"/>
          <w:lang w:val="pl-PL"/>
        </w:rPr>
        <w:t>U</w:t>
      </w:r>
      <w:r w:rsidRPr="00AA25C1">
        <w:rPr>
          <w:rFonts w:asciiTheme="minorHAnsi" w:hAnsiTheme="minorHAnsi" w:cstheme="minorHAnsi"/>
          <w:sz w:val="24"/>
          <w:szCs w:val="24"/>
          <w:lang w:val="pl-PL"/>
        </w:rPr>
        <w:t xml:space="preserve">stawa z dnia 27 października 2022r. o środkach nadzwyczajnych mających na celu ograniczenie wysokości cen energii elektrycznej oraz wsparciu niektórych odbiorców w 2023 roku </w:t>
      </w:r>
      <w:r w:rsidR="00A56251" w:rsidRPr="00A56251">
        <w:rPr>
          <w:rFonts w:asciiTheme="minorHAnsi" w:hAnsiTheme="minorHAnsi" w:cstheme="minorHAnsi"/>
          <w:sz w:val="24"/>
          <w:szCs w:val="24"/>
          <w:lang w:val="pl-PL"/>
        </w:rPr>
        <w:t>oraz w 2024 roku  (Dz.U. 2024, poz. 190 ze zm.)</w:t>
      </w:r>
      <w:r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10310F47" w14:textId="07AA01AF" w:rsidR="00AA25C1" w:rsidRDefault="00AA25C1" w:rsidP="00A56E8B">
      <w:pPr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Odbiorca uprawniony - </w:t>
      </w:r>
      <w:r w:rsidRPr="00AA25C1">
        <w:rPr>
          <w:rFonts w:asciiTheme="minorHAnsi" w:hAnsiTheme="minorHAnsi" w:cstheme="minorHAnsi"/>
          <w:sz w:val="24"/>
          <w:szCs w:val="24"/>
          <w:lang w:val="pl-PL"/>
        </w:rPr>
        <w:t>odbiorca, o którym mowa w art. 2 pkt 2 ustawy z dnia 27 października 2022</w:t>
      </w:r>
      <w:r w:rsidR="0003528A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AA25C1">
        <w:rPr>
          <w:rFonts w:asciiTheme="minorHAnsi" w:hAnsiTheme="minorHAnsi" w:cstheme="minorHAnsi"/>
          <w:sz w:val="24"/>
          <w:szCs w:val="24"/>
          <w:lang w:val="pl-PL"/>
        </w:rPr>
        <w:t xml:space="preserve">r. o środkach nadzwyczajnych mających na celu ograniczenie wysokości cen energii elektrycznej oraz wsparciu niektórych odbiorców w 2023 roku </w:t>
      </w:r>
      <w:r w:rsidR="00A56251" w:rsidRPr="00A56251">
        <w:rPr>
          <w:rFonts w:asciiTheme="minorHAnsi" w:hAnsiTheme="minorHAnsi" w:cstheme="minorHAnsi"/>
          <w:sz w:val="24"/>
          <w:szCs w:val="24"/>
          <w:lang w:val="pl-PL"/>
        </w:rPr>
        <w:t>oraz 2024 roku (Dz.U. 2024, poz. 190 ze zm.)</w:t>
      </w:r>
      <w:r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18A8553D" w14:textId="77777777" w:rsidR="00A56E8B" w:rsidRPr="00A56E8B" w:rsidRDefault="00A56E8B" w:rsidP="00A56E8B">
      <w:pPr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56E8B">
        <w:rPr>
          <w:rFonts w:asciiTheme="minorHAnsi" w:hAnsiTheme="minorHAnsi" w:cstheme="minorHAnsi"/>
          <w:sz w:val="24"/>
          <w:szCs w:val="24"/>
          <w:lang w:val="pl-PL"/>
        </w:rPr>
        <w:t>Koncesja Wykonawcy na obrót energią elektryczną nr …………………… z dnia ……………r. wydana przez Prezesa Urzędu Regulacji Energetyki;</w:t>
      </w:r>
    </w:p>
    <w:p w14:paraId="0CDAC2D4" w14:textId="241C58D4" w:rsidR="00A56E8B" w:rsidRPr="00A56E8B" w:rsidRDefault="00A56E8B" w:rsidP="00A56E8B">
      <w:pPr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56E8B">
        <w:rPr>
          <w:rFonts w:asciiTheme="minorHAnsi" w:hAnsiTheme="minorHAnsi" w:cstheme="minorHAnsi"/>
          <w:sz w:val="24"/>
          <w:szCs w:val="24"/>
          <w:lang w:val="pl-PL"/>
        </w:rPr>
        <w:t>Aktualna (ważna w okresie obowiązywania umowy sprzedaży) Generalna Umowa Dystrybucyjna zawarta pomiędzy Wyko</w:t>
      </w:r>
      <w:r w:rsidR="00271177" w:rsidRPr="00E94EA2">
        <w:rPr>
          <w:rFonts w:asciiTheme="minorHAnsi" w:hAnsiTheme="minorHAnsi" w:cstheme="minorHAnsi"/>
          <w:sz w:val="24"/>
          <w:szCs w:val="24"/>
          <w:lang w:val="pl-PL"/>
        </w:rPr>
        <w:t>nawcą a OSD dla PPE określonych</w:t>
      </w:r>
      <w:r w:rsidRPr="00A56E8B">
        <w:rPr>
          <w:rFonts w:asciiTheme="minorHAnsi" w:hAnsiTheme="minorHAnsi" w:cstheme="minorHAnsi"/>
          <w:sz w:val="24"/>
          <w:szCs w:val="24"/>
          <w:lang w:val="pl-PL"/>
        </w:rPr>
        <w:t xml:space="preserve"> w Załączniku nr 1 do Umowy;</w:t>
      </w:r>
    </w:p>
    <w:p w14:paraId="3F71054C" w14:textId="77777777" w:rsidR="00A56E8B" w:rsidRPr="00A56E8B" w:rsidRDefault="00A56E8B" w:rsidP="00A56E8B">
      <w:pPr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56E8B">
        <w:rPr>
          <w:rFonts w:asciiTheme="minorHAnsi" w:hAnsiTheme="minorHAnsi" w:cstheme="minorHAnsi"/>
          <w:color w:val="000000"/>
          <w:sz w:val="24"/>
          <w:szCs w:val="24"/>
          <w:lang w:bidi="pl-PL"/>
        </w:rPr>
        <w:t>IRiESD;</w:t>
      </w:r>
    </w:p>
    <w:p w14:paraId="6C09E277" w14:textId="433CD7D6" w:rsidR="006C34FE" w:rsidRPr="00A56E8B" w:rsidRDefault="00A56E8B" w:rsidP="00AA25C1">
      <w:pPr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56E8B">
        <w:rPr>
          <w:rFonts w:asciiTheme="minorHAnsi" w:hAnsiTheme="minorHAnsi" w:cstheme="minorHAnsi"/>
          <w:sz w:val="24"/>
          <w:szCs w:val="24"/>
          <w:lang w:val="pl-PL"/>
        </w:rPr>
        <w:t>IRiESP;</w:t>
      </w:r>
    </w:p>
    <w:p w14:paraId="52810AF4" w14:textId="77777777" w:rsidR="00A56E8B" w:rsidRPr="00A56E8B" w:rsidRDefault="00A56E8B" w:rsidP="00A56E8B">
      <w:pPr>
        <w:numPr>
          <w:ilvl w:val="1"/>
          <w:numId w:val="8"/>
        </w:numPr>
        <w:tabs>
          <w:tab w:val="left" w:pos="851"/>
        </w:tabs>
        <w:spacing w:after="240"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56E8B">
        <w:rPr>
          <w:rFonts w:asciiTheme="minorHAnsi" w:hAnsiTheme="minorHAnsi" w:cstheme="minorHAnsi"/>
          <w:sz w:val="24"/>
          <w:szCs w:val="24"/>
          <w:lang w:val="pl-PL"/>
        </w:rPr>
        <w:t>Zamawiający oświadcza, iż nie jest Przedsiębiorstwem Energetycznym w rozumieniu Ustawy z dnia 10 kwietnia 1997 r. Prawo Energetyczne.</w:t>
      </w:r>
    </w:p>
    <w:p w14:paraId="3B8E232F" w14:textId="77777777" w:rsidR="00A56E8B" w:rsidRPr="00A56E8B" w:rsidRDefault="00A56E8B" w:rsidP="00A56E8B">
      <w:pPr>
        <w:widowControl w:val="0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Pojęcia użyte w niniejszej Umowie mają następujące znaczenie:</w:t>
      </w:r>
    </w:p>
    <w:p w14:paraId="33AF7D52" w14:textId="3CB86DAD" w:rsidR="00A56E8B" w:rsidRPr="00A56E8B" w:rsidRDefault="00A56E8B" w:rsidP="00271177">
      <w:pPr>
        <w:widowControl w:val="0"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 w:rsidRPr="00A56E8B">
        <w:rPr>
          <w:rFonts w:asciiTheme="minorHAnsi" w:eastAsia="Courier New" w:hAnsiTheme="minorHAnsi" w:cstheme="minorHAnsi"/>
          <w:sz w:val="24"/>
          <w:szCs w:val="24"/>
          <w:lang w:val="pl-PL"/>
        </w:rPr>
        <w:t>Umowa - niniejsza umowa;</w:t>
      </w:r>
    </w:p>
    <w:p w14:paraId="6E677F70" w14:textId="07C463F6" w:rsidR="00A56E8B" w:rsidRPr="00A56E8B" w:rsidRDefault="00A56E8B" w:rsidP="00A56E8B">
      <w:pPr>
        <w:widowControl w:val="0"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 w:rsidRPr="00A56E8B">
        <w:rPr>
          <w:rFonts w:asciiTheme="minorHAnsi" w:eastAsia="Courier New" w:hAnsiTheme="minorHAnsi" w:cstheme="minorHAnsi"/>
          <w:sz w:val="24"/>
          <w:szCs w:val="24"/>
          <w:lang w:val="pl-PL"/>
        </w:rPr>
        <w:t xml:space="preserve">Energia elektryczna - energia elektryczna, będąca przedmiotem </w:t>
      </w:r>
      <w:r w:rsidR="00271177" w:rsidRPr="00E94EA2">
        <w:rPr>
          <w:rFonts w:asciiTheme="minorHAnsi" w:eastAsia="Courier New" w:hAnsiTheme="minorHAnsi" w:cstheme="minorHAnsi"/>
          <w:sz w:val="24"/>
          <w:szCs w:val="24"/>
          <w:lang w:val="pl-PL"/>
        </w:rPr>
        <w:t>kompleksowej dostawy</w:t>
      </w:r>
      <w:r w:rsidRPr="00A56E8B">
        <w:rPr>
          <w:rFonts w:asciiTheme="minorHAnsi" w:eastAsia="Courier New" w:hAnsiTheme="minorHAnsi" w:cstheme="minorHAnsi"/>
          <w:sz w:val="24"/>
          <w:szCs w:val="24"/>
          <w:lang w:val="pl-PL"/>
        </w:rPr>
        <w:t xml:space="preserve"> z mocy niniejszej Umowy i na określonych w niej warunkach, wyrażona w MWh lub kWh;</w:t>
      </w:r>
    </w:p>
    <w:p w14:paraId="1390E4ED" w14:textId="0ED7B250" w:rsidR="00A56E8B" w:rsidRPr="00A56E8B" w:rsidRDefault="00A56E8B" w:rsidP="00A56E8B">
      <w:pPr>
        <w:widowControl w:val="0"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 w:rsidRPr="00A56E8B">
        <w:rPr>
          <w:rFonts w:asciiTheme="minorHAnsi" w:eastAsia="Courier New" w:hAnsiTheme="minorHAnsi" w:cstheme="minorHAnsi"/>
          <w:sz w:val="24"/>
          <w:szCs w:val="24"/>
          <w:lang w:val="pl-PL"/>
        </w:rPr>
        <w:t xml:space="preserve">Punkt Poboru Energii (PPE) - </w:t>
      </w:r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 xml:space="preserve">miejsca dostarczania energii elektrycznej określone w Załączniku nr 1 </w:t>
      </w:r>
      <w:r w:rsidR="005E4720" w:rsidRPr="00E94EA2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do Umowy</w:t>
      </w:r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;</w:t>
      </w:r>
    </w:p>
    <w:p w14:paraId="3EAC06EA" w14:textId="7EF28A73" w:rsidR="00785E22" w:rsidRDefault="00785E22" w:rsidP="00A56E8B">
      <w:pPr>
        <w:widowControl w:val="0"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>
        <w:rPr>
          <w:rFonts w:asciiTheme="minorHAnsi" w:eastAsia="Courier New" w:hAnsiTheme="minorHAnsi" w:cstheme="minorHAnsi"/>
          <w:sz w:val="24"/>
          <w:szCs w:val="24"/>
          <w:lang w:val="pl-PL"/>
        </w:rPr>
        <w:t xml:space="preserve">Dystrybucja energii elektrycznej - </w:t>
      </w:r>
      <w:r w:rsidRPr="00785E22">
        <w:rPr>
          <w:rFonts w:asciiTheme="minorHAnsi" w:eastAsia="Courier New" w:hAnsiTheme="minorHAnsi" w:cstheme="minorHAnsi"/>
          <w:sz w:val="24"/>
          <w:szCs w:val="24"/>
          <w:lang w:val="pl-PL"/>
        </w:rPr>
        <w:t>transport energii elektrycznej siecią dystrybucyjną OSD w celu jej dostarczania odbiorcom, z wyłączeniem sprzedaży tej energii</w:t>
      </w:r>
      <w:r>
        <w:rPr>
          <w:rFonts w:asciiTheme="minorHAnsi" w:eastAsia="Courier New" w:hAnsiTheme="minorHAnsi" w:cstheme="minorHAnsi"/>
          <w:sz w:val="24"/>
          <w:szCs w:val="24"/>
          <w:lang w:val="pl-PL"/>
        </w:rPr>
        <w:t>;</w:t>
      </w:r>
    </w:p>
    <w:p w14:paraId="574F1180" w14:textId="66DF7A15" w:rsidR="00785E22" w:rsidRDefault="00785E22" w:rsidP="00A56E8B">
      <w:pPr>
        <w:widowControl w:val="0"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>
        <w:rPr>
          <w:rFonts w:asciiTheme="minorHAnsi" w:eastAsia="Courier New" w:hAnsiTheme="minorHAnsi" w:cstheme="minorHAnsi"/>
          <w:sz w:val="24"/>
          <w:szCs w:val="24"/>
          <w:lang w:val="pl-PL"/>
        </w:rPr>
        <w:t>Oferta - o</w:t>
      </w:r>
      <w:r w:rsidRPr="00785E22">
        <w:rPr>
          <w:rFonts w:asciiTheme="minorHAnsi" w:eastAsia="Courier New" w:hAnsiTheme="minorHAnsi" w:cstheme="minorHAnsi"/>
          <w:sz w:val="24"/>
          <w:szCs w:val="24"/>
          <w:lang w:val="pl-PL"/>
        </w:rPr>
        <w:t>ferta wykonawcy złożona w postępowaniu o udzielenie zamówienia publicznego na kompleksową dostawę energii elektrycznej</w:t>
      </w:r>
      <w:r>
        <w:rPr>
          <w:rFonts w:asciiTheme="minorHAnsi" w:eastAsia="Courier New" w:hAnsiTheme="minorHAnsi" w:cstheme="minorHAnsi"/>
          <w:sz w:val="24"/>
          <w:szCs w:val="24"/>
          <w:lang w:val="pl-PL"/>
        </w:rPr>
        <w:t>;</w:t>
      </w:r>
    </w:p>
    <w:p w14:paraId="49F9605C" w14:textId="16FBDCB7" w:rsidR="00785E22" w:rsidRDefault="00785E22" w:rsidP="00A56E8B">
      <w:pPr>
        <w:widowControl w:val="0"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>
        <w:rPr>
          <w:rFonts w:asciiTheme="minorHAnsi" w:eastAsia="Courier New" w:hAnsiTheme="minorHAnsi" w:cstheme="minorHAnsi"/>
          <w:sz w:val="24"/>
          <w:szCs w:val="24"/>
          <w:lang w:val="pl-PL"/>
        </w:rPr>
        <w:t xml:space="preserve">Mikroinstalacja - </w:t>
      </w:r>
      <w:r w:rsidRPr="00785E22">
        <w:rPr>
          <w:rFonts w:asciiTheme="minorHAnsi" w:eastAsia="Courier New" w:hAnsiTheme="minorHAnsi" w:cstheme="minorHAnsi"/>
          <w:sz w:val="24"/>
          <w:szCs w:val="24"/>
          <w:lang w:val="pl-PL"/>
        </w:rPr>
        <w:t xml:space="preserve">instalacja odnawialnego źródła energii o łącznej mocy zainstalowanej elektrycznej nie większej niż 50 kW, przyłączona do sieci elektroenergetycznej o napięciu znamionowym niższym niż 110 kV albo o mocy osiągalnej cieplnej w skojarzeniu nie większej niż 150 kW, w której łączna moc </w:t>
      </w:r>
      <w:r w:rsidRPr="00785E22">
        <w:rPr>
          <w:rFonts w:asciiTheme="minorHAnsi" w:eastAsia="Courier New" w:hAnsiTheme="minorHAnsi" w:cstheme="minorHAnsi"/>
          <w:sz w:val="24"/>
          <w:szCs w:val="24"/>
          <w:lang w:val="pl-PL"/>
        </w:rPr>
        <w:lastRenderedPageBreak/>
        <w:t>zainstalowana elektryczna jest nie większa niż 50 kW</w:t>
      </w:r>
      <w:r>
        <w:rPr>
          <w:rFonts w:asciiTheme="minorHAnsi" w:eastAsia="Courier New" w:hAnsiTheme="minorHAnsi" w:cstheme="minorHAnsi"/>
          <w:sz w:val="24"/>
          <w:szCs w:val="24"/>
          <w:lang w:val="pl-PL"/>
        </w:rPr>
        <w:t>;</w:t>
      </w:r>
    </w:p>
    <w:p w14:paraId="41B822D1" w14:textId="1597C6F8" w:rsidR="00521F7A" w:rsidRDefault="00521F7A" w:rsidP="00A56E8B">
      <w:pPr>
        <w:widowControl w:val="0"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>
        <w:rPr>
          <w:rFonts w:asciiTheme="minorHAnsi" w:eastAsia="Courier New" w:hAnsiTheme="minorHAnsi" w:cstheme="minorHAnsi"/>
          <w:sz w:val="24"/>
          <w:szCs w:val="24"/>
          <w:lang w:val="pl-PL"/>
        </w:rPr>
        <w:t>Prosument (</w:t>
      </w:r>
      <w:r w:rsidRPr="00521F7A">
        <w:rPr>
          <w:rFonts w:asciiTheme="minorHAnsi" w:eastAsia="Courier New" w:hAnsiTheme="minorHAnsi" w:cstheme="minorHAnsi"/>
          <w:sz w:val="24"/>
          <w:szCs w:val="24"/>
          <w:lang w:val="pl-PL"/>
        </w:rPr>
        <w:t>prosument energii odnawialnej</w:t>
      </w:r>
      <w:r>
        <w:rPr>
          <w:rFonts w:asciiTheme="minorHAnsi" w:eastAsia="Courier New" w:hAnsiTheme="minorHAnsi" w:cstheme="minorHAnsi"/>
          <w:sz w:val="24"/>
          <w:szCs w:val="24"/>
          <w:lang w:val="pl-PL"/>
        </w:rPr>
        <w:t xml:space="preserve">) - </w:t>
      </w:r>
      <w:r w:rsidRPr="00521F7A">
        <w:rPr>
          <w:rFonts w:asciiTheme="minorHAnsi" w:eastAsia="Courier New" w:hAnsiTheme="minorHAnsi" w:cstheme="minorHAnsi"/>
          <w:sz w:val="24"/>
          <w:szCs w:val="24"/>
          <w:lang w:val="pl-PL"/>
        </w:rPr>
        <w:t>odbiorca końcowy wytwarzający energię elektryczną wyłącznie z odnawialnych źróde</w:t>
      </w:r>
      <w:r>
        <w:rPr>
          <w:rFonts w:asciiTheme="minorHAnsi" w:eastAsia="Courier New" w:hAnsiTheme="minorHAnsi" w:cstheme="minorHAnsi"/>
          <w:sz w:val="24"/>
          <w:szCs w:val="24"/>
          <w:lang w:val="pl-PL"/>
        </w:rPr>
        <w:t>ł energii na własne potrzeby w m</w:t>
      </w:r>
      <w:r w:rsidRPr="00521F7A">
        <w:rPr>
          <w:rFonts w:asciiTheme="minorHAnsi" w:eastAsia="Courier New" w:hAnsiTheme="minorHAnsi" w:cstheme="minorHAnsi"/>
          <w:sz w:val="24"/>
          <w:szCs w:val="24"/>
          <w:lang w:val="pl-PL"/>
        </w:rPr>
        <w:t>ikroinstalacji, pod warunkiem że w przypadku odbiorcy końcowego niebędącego odbiorcą energii elektrycznej w gospodarstwie domowym, nie stanowi to przedmiotu przeważającej działalności gospodarczej określonej zgodnie z przepisami wydanymi na podstawie art. 40 ust. 2 ustawy z dnia 29 czerwca 1995r. o statystyce publicznej (t.j. Dz.U.  2022 r., poz. 459 ze zm.)</w:t>
      </w:r>
      <w:r>
        <w:rPr>
          <w:rFonts w:asciiTheme="minorHAnsi" w:eastAsia="Courier New" w:hAnsiTheme="minorHAnsi" w:cstheme="minorHAnsi"/>
          <w:sz w:val="24"/>
          <w:szCs w:val="24"/>
          <w:lang w:val="pl-PL"/>
        </w:rPr>
        <w:t>;</w:t>
      </w:r>
    </w:p>
    <w:p w14:paraId="38AB07AE" w14:textId="77777777" w:rsidR="00A56E8B" w:rsidRPr="00A56E8B" w:rsidRDefault="00A56E8B" w:rsidP="00A56E8B">
      <w:pPr>
        <w:widowControl w:val="0"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 w:rsidRPr="00A56E8B">
        <w:rPr>
          <w:rFonts w:asciiTheme="minorHAnsi" w:eastAsia="Courier New" w:hAnsiTheme="minorHAnsi" w:cstheme="minorHAnsi"/>
          <w:sz w:val="24"/>
          <w:szCs w:val="24"/>
          <w:lang w:val="pl-PL"/>
        </w:rPr>
        <w:t>Dni robocze - dni od poniedziałku do piątku, z pominięciem dni ustawowo wolnych od pracy;</w:t>
      </w:r>
    </w:p>
    <w:p w14:paraId="14525ECD" w14:textId="77777777" w:rsidR="00A56E8B" w:rsidRPr="00A56E8B" w:rsidRDefault="00A56E8B" w:rsidP="00A56E8B">
      <w:pPr>
        <w:widowControl w:val="0"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Odbiorca - odbiorca energii elektrycznej w rozumieniu ustawy Prawo energetyczne;</w:t>
      </w:r>
    </w:p>
    <w:p w14:paraId="370BA7FA" w14:textId="77777777" w:rsidR="00A56E8B" w:rsidRPr="00A56E8B" w:rsidRDefault="00A56E8B" w:rsidP="00A56E8B">
      <w:pPr>
        <w:widowControl w:val="0"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Okres rozliczeniowy – okres za który na podstawie odczytów urządzeń pomiarowych następuje rozliczenie zużytej energii elektrycznej, zgodny z okresem rozliczeniowym udostępnionym przez OSD działającym na danym terenie;</w:t>
      </w:r>
    </w:p>
    <w:p w14:paraId="553802ED" w14:textId="4456AF97" w:rsidR="00A56E8B" w:rsidRPr="00525152" w:rsidRDefault="00A56E8B" w:rsidP="00525152">
      <w:pPr>
        <w:widowControl w:val="0"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 xml:space="preserve">Operator Systemu Dystrybucyjnego (OSD) - przedsiębiorstwo energetyczne zajmujące się świadczeniem usług dystrybucyjnych energii elektrycznej na obszarze, do sieci którego przyłączone są PPE Zamawiającego, tj. </w:t>
      </w:r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bidi="pl-PL"/>
        </w:rPr>
        <w:t>ENE</w:t>
      </w:r>
      <w:r w:rsidR="00525152">
        <w:rPr>
          <w:rFonts w:asciiTheme="minorHAnsi" w:eastAsia="Courier New" w:hAnsiTheme="minorHAnsi" w:cstheme="minorHAnsi"/>
          <w:color w:val="000000"/>
          <w:sz w:val="24"/>
          <w:szCs w:val="24"/>
          <w:lang w:bidi="pl-PL"/>
        </w:rPr>
        <w:t>RGA</w:t>
      </w:r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bidi="pl-PL"/>
        </w:rPr>
        <w:t xml:space="preserve"> Operator S</w:t>
      </w:r>
      <w:r w:rsidR="00525152">
        <w:rPr>
          <w:rFonts w:asciiTheme="minorHAnsi" w:eastAsia="Courier New" w:hAnsiTheme="minorHAnsi" w:cstheme="minorHAnsi"/>
          <w:color w:val="000000"/>
          <w:sz w:val="24"/>
          <w:szCs w:val="24"/>
          <w:lang w:bidi="pl-PL"/>
        </w:rPr>
        <w:t>.A.</w:t>
      </w:r>
      <w:r w:rsidRPr="00525152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;</w:t>
      </w:r>
    </w:p>
    <w:p w14:paraId="60D52785" w14:textId="77777777" w:rsidR="00A56E8B" w:rsidRPr="00A56E8B" w:rsidRDefault="00A56E8B" w:rsidP="00A56E8B">
      <w:pPr>
        <w:widowControl w:val="0"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 w:rsidRPr="00A56E8B">
        <w:rPr>
          <w:rFonts w:asciiTheme="minorHAnsi" w:eastAsia="Courier New" w:hAnsiTheme="minorHAnsi" w:cstheme="minorHAnsi"/>
          <w:sz w:val="24"/>
          <w:szCs w:val="24"/>
          <w:lang w:val="pl-PL"/>
        </w:rPr>
        <w:t>Operator Systemu Przesyłowego (OSP) - przedsiębiorstwo energetyczne posiadające koncesję na przesyłanie energii elektrycznej, tj. spółka Polskie Sieci Elektroenergetyczne S.A.;</w:t>
      </w:r>
    </w:p>
    <w:p w14:paraId="6C5A08F5" w14:textId="77777777" w:rsidR="00A56E8B" w:rsidRPr="00A56E8B" w:rsidRDefault="00A56E8B" w:rsidP="00A56E8B">
      <w:pPr>
        <w:widowControl w:val="0"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 w:rsidRPr="00A56E8B">
        <w:rPr>
          <w:rFonts w:asciiTheme="minorHAnsi" w:eastAsia="Courier New" w:hAnsiTheme="minorHAnsi" w:cstheme="minorHAnsi"/>
          <w:sz w:val="24"/>
          <w:szCs w:val="24"/>
          <w:lang w:val="pl-PL"/>
        </w:rPr>
        <w:t>Podmiot Odpowiedzialny za Bilansowanie handlowe (POB)</w:t>
      </w:r>
      <w:r w:rsidRPr="00A56E8B">
        <w:rPr>
          <w:rFonts w:asciiTheme="minorHAnsi" w:eastAsia="Courier New" w:hAnsiTheme="minorHAnsi" w:cstheme="minorHAnsi"/>
          <w:b/>
          <w:sz w:val="24"/>
          <w:szCs w:val="24"/>
          <w:lang w:val="pl-PL"/>
        </w:rPr>
        <w:t xml:space="preserve"> - </w:t>
      </w:r>
      <w:r w:rsidRPr="00A56E8B">
        <w:rPr>
          <w:rFonts w:asciiTheme="minorHAnsi" w:eastAsia="Courier New" w:hAnsiTheme="minorHAnsi" w:cstheme="minorHAnsi"/>
          <w:sz w:val="24"/>
          <w:szCs w:val="24"/>
          <w:lang w:val="pl-PL"/>
        </w:rPr>
        <w:t>podmiot odpowiedzialny za wykonywanie czynności bilansowania handlowego Zamawiającego, tj. Wykonawca;</w:t>
      </w:r>
    </w:p>
    <w:p w14:paraId="55169191" w14:textId="77777777" w:rsidR="00A56E8B" w:rsidRPr="00A56E8B" w:rsidRDefault="00A56E8B" w:rsidP="00A56E8B">
      <w:pPr>
        <w:widowControl w:val="0"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Instrukcja Ruchu i Eksploatacji Sieci Dystrybucyjnej (IRiESD) OSD - określająca procedury i sposób wykonywania czynności związanych z ruchem sieciowym, eksploatacją sieci i działalnością dystrybucyjną;</w:t>
      </w:r>
    </w:p>
    <w:p w14:paraId="5DDB5D89" w14:textId="0698D194" w:rsidR="00A56E8B" w:rsidRPr="00A56E8B" w:rsidRDefault="00A56E8B" w:rsidP="00A56E8B">
      <w:pPr>
        <w:widowControl w:val="0"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 xml:space="preserve">Instrukcja Ruchu i Eksploatacji Sieci Przesyłowej (IRiESP) – instrukcja opracowana przez OSP na podstawie przepisów ustawy z dnia 10 kwietnia 1997 r. Prawo energetyczne (t.j. Dz. U. z </w:t>
      </w:r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bidi="pl-PL"/>
        </w:rPr>
        <w:t>202</w:t>
      </w:r>
      <w:r w:rsidR="00A56251">
        <w:rPr>
          <w:rFonts w:asciiTheme="minorHAnsi" w:eastAsia="Courier New" w:hAnsiTheme="minorHAnsi" w:cstheme="minorHAnsi"/>
          <w:color w:val="000000"/>
          <w:sz w:val="24"/>
          <w:szCs w:val="24"/>
          <w:lang w:bidi="pl-PL"/>
        </w:rPr>
        <w:t>4</w:t>
      </w:r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bidi="pl-PL"/>
        </w:rPr>
        <w:t xml:space="preserve"> r., poz. </w:t>
      </w:r>
      <w:r w:rsidR="00A56251">
        <w:rPr>
          <w:rFonts w:asciiTheme="minorHAnsi" w:eastAsia="Courier New" w:hAnsiTheme="minorHAnsi" w:cstheme="minorHAnsi"/>
          <w:color w:val="000000"/>
          <w:sz w:val="24"/>
          <w:szCs w:val="24"/>
          <w:lang w:bidi="pl-PL"/>
        </w:rPr>
        <w:t>266</w:t>
      </w:r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 xml:space="preserve"> z późn. zm.), zatwierdzona przez Prezesa URE, określająca warunki korzystania, prowadzenia ruchu, eksploatacji i planowania rozwoju sieci przesyłowej oraz zasady bilansowania systemu i zarządzania ograniczeniami systemowymi;</w:t>
      </w:r>
    </w:p>
    <w:p w14:paraId="43A04642" w14:textId="77777777" w:rsidR="00A56E8B" w:rsidRPr="00A56E8B" w:rsidRDefault="00A56E8B" w:rsidP="00A56E8B">
      <w:pPr>
        <w:widowControl w:val="0"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Generalna Umowa Dystrybucyjna (GUD) – umowa zawarta pomiędzy Wykonawcą a OSD regulująca wzajemne prawa i obowiązki stron, umożliwiająca dystrybucję energii elektrycznej do PPE Zamawiającego;</w:t>
      </w:r>
    </w:p>
    <w:p w14:paraId="76B4249F" w14:textId="77777777" w:rsidR="00A56E8B" w:rsidRPr="00A56E8B" w:rsidRDefault="00A56E8B" w:rsidP="00A56E8B">
      <w:pPr>
        <w:widowControl w:val="0"/>
        <w:numPr>
          <w:ilvl w:val="1"/>
          <w:numId w:val="8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>Siła Wyższa – zdarzenie nagłe i nieprzewidywalne lub takie, któremu z zachowaniem najwyższej staranności nie dało się zapobiec lub zniweczyć jego skutków, a w szczególności: powódź, wyładowanie atmosferyczne, pożar, porywisty wiatr, szadź, strajk generalny (za wyjątkiem strajków u Stron), wojna, akty sabotażu, akty władzy państwowej;</w:t>
      </w:r>
    </w:p>
    <w:p w14:paraId="77EDCF03" w14:textId="77777777" w:rsidR="00A56E8B" w:rsidRPr="00A56E8B" w:rsidRDefault="00A56E8B" w:rsidP="00A56E8B">
      <w:pPr>
        <w:widowControl w:val="0"/>
        <w:numPr>
          <w:ilvl w:val="1"/>
          <w:numId w:val="8"/>
        </w:numPr>
        <w:tabs>
          <w:tab w:val="left" w:pos="851"/>
        </w:tabs>
        <w:spacing w:after="240" w:line="276" w:lineRule="auto"/>
        <w:ind w:left="851" w:hanging="425"/>
        <w:jc w:val="both"/>
        <w:rPr>
          <w:rFonts w:asciiTheme="minorHAnsi" w:eastAsia="Courier New" w:hAnsiTheme="minorHAnsi" w:cstheme="minorHAnsi"/>
          <w:sz w:val="24"/>
          <w:szCs w:val="24"/>
          <w:lang w:val="pl-PL"/>
        </w:rPr>
      </w:pPr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t xml:space="preserve">Awaria w systemie – warunki w sieci przesyłowej lub sieci dystrybucyjnej i taki ich </w:t>
      </w:r>
      <w:r w:rsidRPr="00A56E8B">
        <w:rPr>
          <w:rFonts w:asciiTheme="minorHAnsi" w:eastAsia="Courier New" w:hAnsiTheme="minorHAnsi" w:cstheme="minorHAnsi"/>
          <w:color w:val="000000"/>
          <w:sz w:val="24"/>
          <w:szCs w:val="24"/>
          <w:lang w:val="pl-PL" w:bidi="pl-PL"/>
        </w:rPr>
        <w:lastRenderedPageBreak/>
        <w:t>stan, który zagraża bezpieczeństwu osób i urządzeń lub bezpieczeństwu krajowego systemu elektroenergetycznego (KSE) i uniemożliwia realizację dostaw i/lub odbioru energii elektrycznej zgodnie z Umową.</w:t>
      </w:r>
    </w:p>
    <w:p w14:paraId="0E68E4D2" w14:textId="01D61333" w:rsidR="00A56E8B" w:rsidRPr="00E94EA2" w:rsidRDefault="00A56E8B" w:rsidP="00271177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eastAsia="Courier New" w:hAnsiTheme="minorHAnsi" w:cstheme="minorHAnsi"/>
          <w:sz w:val="24"/>
          <w:szCs w:val="24"/>
          <w:lang w:val="pl-PL"/>
        </w:rPr>
        <w:t>Pozostałe pojęcia, niezdefiniowane w ust. 2 powyżej, posiadają znaczenie nadane im w taryfie OSD, ustawie - Prawo energetyczne oraz aktach wykonawczych do wyżej wymienionej ustawy, jak również w IRiESD.</w:t>
      </w:r>
    </w:p>
    <w:p w14:paraId="656D49A2" w14:textId="77777777" w:rsidR="00A56E8B" w:rsidRPr="00E94EA2" w:rsidRDefault="00A56E8B" w:rsidP="00B77CB8">
      <w:pPr>
        <w:spacing w:line="276" w:lineRule="auto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2CAECBD5" w14:textId="69354A3C" w:rsidR="00A56E8B" w:rsidRPr="00E94EA2" w:rsidRDefault="00271177" w:rsidP="00153AC9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sz w:val="24"/>
          <w:szCs w:val="24"/>
          <w:lang w:val="pl-PL"/>
        </w:rPr>
        <w:t>§ 2</w:t>
      </w:r>
    </w:p>
    <w:p w14:paraId="0B38AB8B" w14:textId="1BCB4284" w:rsidR="00E44873" w:rsidRPr="00E94EA2" w:rsidRDefault="006C653C" w:rsidP="00296E4B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bCs/>
          <w:sz w:val="24"/>
          <w:szCs w:val="24"/>
          <w:lang w:val="pl-PL"/>
        </w:rPr>
        <w:t>Przedmiot umowy</w:t>
      </w:r>
    </w:p>
    <w:p w14:paraId="1819AFD1" w14:textId="01280FFF" w:rsidR="00E44873" w:rsidRPr="00E94EA2" w:rsidRDefault="00825839" w:rsidP="005E4720">
      <w:pPr>
        <w:pStyle w:val="Akapitzlist"/>
        <w:numPr>
          <w:ilvl w:val="0"/>
          <w:numId w:val="26"/>
        </w:numPr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Kompleksowa dostawa energii elektrycznej obejmująca sprzedaż oraz świadczenie usług dystrybucji energii elektrycznej</w:t>
      </w:r>
      <w:r w:rsidR="006C653C"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 odbywa się na warunkach określonych przepisami ustawy z dnia 10 kwietnia 1997 r. Prawo energetyczne (Dz. U. z 202</w:t>
      </w:r>
      <w:r w:rsidR="00A56251">
        <w:rPr>
          <w:rFonts w:asciiTheme="minorHAnsi" w:hAnsiTheme="minorHAnsi" w:cstheme="minorHAnsi"/>
          <w:sz w:val="24"/>
          <w:szCs w:val="24"/>
          <w:lang w:val="pl-PL"/>
        </w:rPr>
        <w:t>4</w:t>
      </w:r>
      <w:r w:rsidR="006C653C"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 r. poz. </w:t>
      </w:r>
      <w:r w:rsidR="00A56251">
        <w:rPr>
          <w:rFonts w:asciiTheme="minorHAnsi" w:hAnsiTheme="minorHAnsi" w:cstheme="minorHAnsi"/>
          <w:sz w:val="24"/>
          <w:szCs w:val="24"/>
          <w:lang w:val="pl-PL"/>
        </w:rPr>
        <w:t>266</w:t>
      </w:r>
      <w:r w:rsidR="006C653C"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 z późniejszymi zmianami), przepisami Kodeksu cywilnego, zasadami określonymi w koncesji, postanowieniami niniejszej Umowy, a także zgodnie Taryfą Operatora Systemu </w:t>
      </w:r>
      <w:r w:rsidR="006C653C" w:rsidRPr="00B77CB8">
        <w:rPr>
          <w:rFonts w:asciiTheme="minorHAnsi" w:hAnsiTheme="minorHAnsi" w:cstheme="minorHAnsi"/>
          <w:sz w:val="24"/>
          <w:szCs w:val="24"/>
          <w:lang w:val="pl-PL"/>
        </w:rPr>
        <w:t xml:space="preserve">Dystrybucyjnego </w:t>
      </w:r>
      <w:r w:rsidR="003D1CA0" w:rsidRPr="00B77CB8">
        <w:rPr>
          <w:rFonts w:asciiTheme="minorHAnsi" w:hAnsiTheme="minorHAnsi" w:cstheme="minorHAnsi"/>
          <w:sz w:val="24"/>
          <w:szCs w:val="24"/>
          <w:lang w:val="pl-PL"/>
        </w:rPr>
        <w:t>jak również ze złożonym przez Wykonawcę Formularzem Kalkulacji Cenowej (stanowiącym Załącznik nr 3 do SWZ)</w:t>
      </w:r>
      <w:r w:rsidR="006C653C" w:rsidRPr="00B77CB8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2E759AA3" w14:textId="188104AE" w:rsidR="006C653C" w:rsidRPr="00E94EA2" w:rsidRDefault="006C653C" w:rsidP="005E4720">
      <w:pPr>
        <w:pStyle w:val="Akapitzlist"/>
        <w:numPr>
          <w:ilvl w:val="0"/>
          <w:numId w:val="26"/>
        </w:numPr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Wykonawca zobowiązuje się do sprzedaży energii elektrycznej i zapewnia jej przesył i dystrybucję według zapotrzebowania i do miejsc ws</w:t>
      </w:r>
      <w:r w:rsidR="00853D2B">
        <w:rPr>
          <w:rFonts w:asciiTheme="minorHAnsi" w:hAnsiTheme="minorHAnsi" w:cstheme="minorHAnsi"/>
          <w:sz w:val="24"/>
          <w:szCs w:val="24"/>
          <w:lang w:val="pl-PL"/>
        </w:rPr>
        <w:t>kazanych przez Zamawiającego w Z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ałączniku nr </w:t>
      </w:r>
      <w:r w:rsidR="00CF2180" w:rsidRPr="00E94EA2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853D2B">
        <w:rPr>
          <w:rFonts w:asciiTheme="minorHAnsi" w:hAnsiTheme="minorHAnsi" w:cstheme="minorHAnsi"/>
          <w:sz w:val="24"/>
          <w:szCs w:val="24"/>
          <w:lang w:val="pl-PL"/>
        </w:rPr>
        <w:t xml:space="preserve"> do U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mowy będącym jej integralną częścią.</w:t>
      </w:r>
    </w:p>
    <w:p w14:paraId="6DB66583" w14:textId="52EFFACB" w:rsidR="006C653C" w:rsidRPr="00E94EA2" w:rsidRDefault="006C653C" w:rsidP="005E4720">
      <w:pPr>
        <w:pStyle w:val="Akapitzlist"/>
        <w:numPr>
          <w:ilvl w:val="0"/>
          <w:numId w:val="26"/>
        </w:numPr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Wykonawca zobowiązuje się do sprzedaży energii elektrycznej z zachowaniem obowiązujących standardów jakościowych, określonych w Taryfie, Prawie energetycznym oraz aktach wykonawczych do tej ustawy.</w:t>
      </w:r>
    </w:p>
    <w:p w14:paraId="2564FF42" w14:textId="7F793E80" w:rsidR="00D213A8" w:rsidRDefault="00D213A8" w:rsidP="005E4720">
      <w:pPr>
        <w:pStyle w:val="Akapitzlist"/>
        <w:numPr>
          <w:ilvl w:val="0"/>
          <w:numId w:val="26"/>
        </w:numPr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Wykonawca </w:t>
      </w:r>
      <w:r w:rsidRPr="00D213A8">
        <w:rPr>
          <w:rFonts w:asciiTheme="minorHAnsi" w:hAnsiTheme="minorHAnsi" w:cstheme="minorHAnsi"/>
          <w:sz w:val="24"/>
          <w:szCs w:val="24"/>
          <w:lang w:val="pl-PL"/>
        </w:rPr>
        <w:t xml:space="preserve">zobowiązany jest do zgłoszenia OSD niniejszej Umowy celem przeprowadzenia procedury zmiany sprzedawcy. Czynności opisane w zdaniu pierwszym </w:t>
      </w:r>
      <w:r w:rsidRPr="005C5CC3">
        <w:rPr>
          <w:rFonts w:asciiTheme="minorHAnsi" w:hAnsiTheme="minorHAnsi" w:cstheme="minorHAnsi"/>
          <w:sz w:val="24"/>
          <w:szCs w:val="24"/>
          <w:lang w:val="pl-PL"/>
        </w:rPr>
        <w:t xml:space="preserve">Wykonawca podejmie bez zbędnej zwłoki, w terminie umożliwiającym rozpoczęcie dostaw </w:t>
      </w:r>
      <w:r w:rsidR="005C5CC3" w:rsidRPr="005C5CC3">
        <w:rPr>
          <w:rFonts w:asciiTheme="minorHAnsi" w:hAnsiTheme="minorHAnsi" w:cstheme="minorHAnsi"/>
          <w:sz w:val="24"/>
          <w:szCs w:val="24"/>
          <w:lang w:val="pl-PL"/>
        </w:rPr>
        <w:t xml:space="preserve">zgodnie z Umową. </w:t>
      </w:r>
    </w:p>
    <w:p w14:paraId="69A5434E" w14:textId="4CBAE36F" w:rsidR="00D213A8" w:rsidRDefault="00D213A8" w:rsidP="005E4720">
      <w:pPr>
        <w:pStyle w:val="Akapitzlist"/>
        <w:numPr>
          <w:ilvl w:val="0"/>
          <w:numId w:val="26"/>
        </w:numPr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D213A8">
        <w:rPr>
          <w:rFonts w:asciiTheme="minorHAnsi" w:hAnsiTheme="minorHAnsi" w:cstheme="minorHAnsi"/>
          <w:sz w:val="24"/>
          <w:szCs w:val="24"/>
          <w:lang w:val="pl-PL"/>
        </w:rPr>
        <w:t>Wykonawca zobowiązuje się do dokonania wszelkich czynności i uzgodnień z OSD niezbędnych do przeprowadzenia procedury zmiany sprzedawcy. W przypadku zaistnienia okoliczności uniemożliwiających lub opóźniających zmianę sprzedawcy, Wykonawca niezwłocznie poinformuje o tym fakcie Zamawiającego drogą elektroniczną na wskazany przez Zamawiającego adres e-mail.</w:t>
      </w:r>
    </w:p>
    <w:p w14:paraId="5E611631" w14:textId="26E12151" w:rsidR="006C653C" w:rsidRPr="00E94EA2" w:rsidRDefault="006C653C" w:rsidP="005E4720">
      <w:pPr>
        <w:pStyle w:val="Akapitzlist"/>
        <w:numPr>
          <w:ilvl w:val="0"/>
          <w:numId w:val="26"/>
        </w:numPr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Wykonawca zobowiązuje się zapewnić Zamawiającemu standardy jakości obsługi Zamawiającego w zakresie świadczenia usług przesyłania i dystrybucji:</w:t>
      </w:r>
    </w:p>
    <w:p w14:paraId="018DC96D" w14:textId="77777777" w:rsidR="00D30C30" w:rsidRPr="00E94EA2" w:rsidRDefault="00D30C30" w:rsidP="00D30C3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przyjmowania od Zamawiającego, przez całą dobę, zgłoszeń i reklamacji dotyczących dostarczania energii elektrycznej z sieci;</w:t>
      </w:r>
    </w:p>
    <w:p w14:paraId="3774FDE4" w14:textId="77777777" w:rsidR="00D30C30" w:rsidRPr="00E94EA2" w:rsidRDefault="00D30C30" w:rsidP="00D30C3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bezzwłocznego przystąpienia do usuwania zakłóceń w dostarczaniu energii elektrycznej, spowodowanych nieprawidłową pracą sieci;</w:t>
      </w:r>
    </w:p>
    <w:p w14:paraId="1E3CDC83" w14:textId="77777777" w:rsidR="00D30C30" w:rsidRPr="00E94EA2" w:rsidRDefault="00D30C30" w:rsidP="00D30C3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udzielania Zamawiającemu, na jego żądanie, informacji o przewidywanym terminie wznowienia dostarczania energii elektrycznej przerwanego z powodu awarii w sieci;</w:t>
      </w:r>
    </w:p>
    <w:p w14:paraId="1FE453E0" w14:textId="77777777" w:rsidR="00D30C30" w:rsidRPr="00E94EA2" w:rsidRDefault="00D30C30" w:rsidP="00D30C3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lastRenderedPageBreak/>
        <w:t>nieodpłatnego udzielania informacji w sprawie rozliczeń oraz aktualnych taryf i zmian przepisów prawa powszechnie obowiązującego w zakresie objętym umową;</w:t>
      </w:r>
    </w:p>
    <w:p w14:paraId="15727A64" w14:textId="77777777" w:rsidR="00D30C30" w:rsidRPr="00E94EA2" w:rsidRDefault="00D30C30" w:rsidP="00D30C3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rozpatrywania wniosków lub reklamacji Zamawiającego w sprawie rozliczeń i udzielania odpowiedzi, nie później niż w terminie 14 dni od dnia złożenia wniosku lub zgłoszenia reklamacji;</w:t>
      </w:r>
    </w:p>
    <w:p w14:paraId="63CE02C7" w14:textId="422E6E32" w:rsidR="00D30C30" w:rsidRPr="00E94EA2" w:rsidRDefault="00D30C30" w:rsidP="00D30C30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powiadamiania Zamawiającego o terminach i czasie planowanych przerw w dostawie energii elektrycznej;</w:t>
      </w:r>
    </w:p>
    <w:p w14:paraId="35BF8F0F" w14:textId="0A46476A" w:rsidR="006C653C" w:rsidRPr="00E94EA2" w:rsidRDefault="00D30C30" w:rsidP="00D30C30">
      <w:pPr>
        <w:pStyle w:val="Akapitzlist"/>
        <w:numPr>
          <w:ilvl w:val="0"/>
          <w:numId w:val="17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niezwłocznego przekazywania Zamawiającemu informacji mających istotny wpływ na realizację umowy.</w:t>
      </w:r>
    </w:p>
    <w:p w14:paraId="452E596A" w14:textId="1D1F3C9B" w:rsidR="00D30C30" w:rsidRDefault="00D30C30" w:rsidP="005E4720">
      <w:pPr>
        <w:pStyle w:val="Akapitzlist"/>
        <w:numPr>
          <w:ilvl w:val="0"/>
          <w:numId w:val="26"/>
        </w:numPr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W </w:t>
      </w:r>
      <w:r w:rsidR="00312119" w:rsidRPr="00312119">
        <w:rPr>
          <w:rFonts w:asciiTheme="minorHAnsi" w:hAnsiTheme="minorHAnsi" w:cstheme="minorHAnsi"/>
          <w:sz w:val="24"/>
          <w:szCs w:val="24"/>
          <w:lang w:val="pl-PL"/>
        </w:rPr>
        <w:t>przypadku niedotrzymania jakościowych standardów obsługi, Zamawiającemu na jego pisemny wniosek, przysługuje prawo bonifikaty według stawek określonych w § 44 Rozporządzenia Ministra Klimatu i Środowiska z dnia 29 listopada 2022 r. (Dz. U. z 2022 poz. 2505 ze zm.) w sprawie sposobu kształtowania i kalkulacji taryf oraz sposobu rozliczeń w obrocie energią elektryczną lub w każdym później wydanym akcie prawnym określającym te stawki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25852E17" w14:textId="7D6E9B40" w:rsidR="005756A4" w:rsidRDefault="005756A4" w:rsidP="005756A4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 xml:space="preserve">Zamawiający </w:t>
      </w:r>
      <w:r w:rsidR="00312119" w:rsidRPr="00312119">
        <w:rPr>
          <w:rFonts w:asciiTheme="minorHAnsi" w:hAnsiTheme="minorHAnsi" w:cstheme="minorHAnsi"/>
          <w:sz w:val="24"/>
          <w:szCs w:val="24"/>
          <w:lang w:val="pl-PL"/>
        </w:rPr>
        <w:t>oświadcza, że spełnia kryteria Odbiorcy uprawnionego o którym mowa w art. 2 pkt 2 Ustawy o cenach maksymalnych i w przypadku takiej potrzeby załączy do umowy Oświadczenie wg wzoru ustanowionego Rozporządzeniem Ministra Klimatu i Środowiska z dnia 10 listopada 2022r. w sprawie wzoru oświadczenia odbiorcy uprawnionego (Dz.U. z 2022 r., poz. 2299)</w:t>
      </w:r>
      <w:r w:rsidRPr="005756A4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415B086C" w14:textId="732D0B8B" w:rsidR="004145F6" w:rsidRPr="005756A4" w:rsidRDefault="004145F6" w:rsidP="005756A4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4145F6">
        <w:rPr>
          <w:rFonts w:asciiTheme="minorHAnsi" w:hAnsiTheme="minorHAnsi" w:cstheme="minorHAnsi"/>
          <w:sz w:val="24"/>
          <w:szCs w:val="24"/>
          <w:lang w:val="pl-PL"/>
        </w:rPr>
        <w:t>Wykonawca i Zamawiający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zobowiązują</w:t>
      </w:r>
      <w:r w:rsidRPr="004145F6">
        <w:rPr>
          <w:rFonts w:asciiTheme="minorHAnsi" w:hAnsiTheme="minorHAnsi" w:cstheme="minorHAnsi"/>
          <w:sz w:val="24"/>
          <w:szCs w:val="24"/>
          <w:lang w:val="pl-PL"/>
        </w:rPr>
        <w:t xml:space="preserve"> się do podpisania (o ile będzie to niezbędne) odrębnego dokumentu (w odniesieniu do poszczególnych PPE) regulującego sposób rozliczenia ilości energii elektrycznej wprowadzonej do sieci OSD wobec ilości energii elektrycznej pobranej z tej sieci w celu jej zużycia na potrzeby własne przez Prosumenta wytwarzającego energię</w:t>
      </w:r>
      <w:r w:rsidR="00457F0A">
        <w:rPr>
          <w:rFonts w:asciiTheme="minorHAnsi" w:hAnsiTheme="minorHAnsi" w:cstheme="minorHAnsi"/>
          <w:sz w:val="24"/>
          <w:szCs w:val="24"/>
          <w:lang w:val="pl-PL"/>
        </w:rPr>
        <w:t xml:space="preserve"> elektryczną w mikroinstalacji </w:t>
      </w:r>
      <w:r w:rsidRPr="004145F6">
        <w:rPr>
          <w:rFonts w:asciiTheme="minorHAnsi" w:hAnsiTheme="minorHAnsi" w:cstheme="minorHAnsi"/>
          <w:sz w:val="24"/>
          <w:szCs w:val="24"/>
          <w:lang w:val="pl-PL"/>
        </w:rPr>
        <w:t xml:space="preserve">(dotyczy obiektów </w:t>
      </w:r>
      <w:r w:rsidR="003F67CF">
        <w:rPr>
          <w:rFonts w:asciiTheme="minorHAnsi" w:hAnsiTheme="minorHAnsi" w:cstheme="minorHAnsi"/>
          <w:sz w:val="24"/>
          <w:szCs w:val="24"/>
          <w:lang w:val="pl-PL"/>
        </w:rPr>
        <w:t>w których</w:t>
      </w:r>
      <w:r w:rsidR="0052515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047B49">
        <w:rPr>
          <w:rFonts w:asciiTheme="minorHAnsi" w:hAnsiTheme="minorHAnsi" w:cstheme="minorHAnsi"/>
          <w:sz w:val="24"/>
          <w:szCs w:val="24"/>
          <w:lang w:val="pl-PL"/>
        </w:rPr>
        <w:t xml:space="preserve">już </w:t>
      </w:r>
      <w:r w:rsidR="00525152">
        <w:rPr>
          <w:rFonts w:asciiTheme="minorHAnsi" w:hAnsiTheme="minorHAnsi" w:cstheme="minorHAnsi"/>
          <w:sz w:val="24"/>
          <w:szCs w:val="24"/>
          <w:lang w:val="pl-PL"/>
        </w:rPr>
        <w:t>istnieje lub</w:t>
      </w:r>
      <w:r w:rsidR="003F67CF">
        <w:rPr>
          <w:rFonts w:asciiTheme="minorHAnsi" w:hAnsiTheme="minorHAnsi" w:cstheme="minorHAnsi"/>
          <w:sz w:val="24"/>
          <w:szCs w:val="24"/>
          <w:lang w:val="pl-PL"/>
        </w:rPr>
        <w:t xml:space="preserve"> powstanie mikroinstalacja</w:t>
      </w:r>
      <w:r w:rsidRPr="004145F6">
        <w:rPr>
          <w:rFonts w:asciiTheme="minorHAnsi" w:hAnsiTheme="minorHAnsi" w:cstheme="minorHAnsi"/>
          <w:bCs/>
          <w:sz w:val="24"/>
          <w:szCs w:val="24"/>
          <w:lang w:val="pl-PL"/>
        </w:rPr>
        <w:t>).</w:t>
      </w:r>
    </w:p>
    <w:p w14:paraId="736D5A4F" w14:textId="77777777" w:rsidR="00D30C30" w:rsidRPr="00B77CB8" w:rsidRDefault="00D30C30" w:rsidP="00B77CB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21A62600" w14:textId="7E354939" w:rsidR="008A7562" w:rsidRPr="00E94EA2" w:rsidRDefault="005E4720" w:rsidP="008A756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sz w:val="24"/>
          <w:szCs w:val="24"/>
          <w:lang w:val="pl-PL"/>
        </w:rPr>
        <w:t>§ 3</w:t>
      </w:r>
    </w:p>
    <w:p w14:paraId="7E0C95B4" w14:textId="13F2A034" w:rsidR="008A7562" w:rsidRPr="00E94EA2" w:rsidRDefault="008A7562" w:rsidP="008A7562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sz w:val="24"/>
          <w:szCs w:val="24"/>
          <w:lang w:val="pl-PL"/>
        </w:rPr>
        <w:t>Bilansowanie handlowe</w:t>
      </w:r>
    </w:p>
    <w:p w14:paraId="14CBFBC4" w14:textId="2966E537" w:rsidR="008A7562" w:rsidRPr="00E94EA2" w:rsidRDefault="008A7562" w:rsidP="008A7562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Wykonawca w ramach Umowy pełni funkcję Podmiotu Odpowiedzialnego za Bilansowanie Handlowe dla energii elektrycznej sprzedanej do PPE Zamawiającego. Bilansowanie rozumiane jest jako pokrycie strat wynikających z różnicy zużycia energii prognozowanego w stosunku do rzeczywistego w danym okresie rozliczeniowym.</w:t>
      </w:r>
    </w:p>
    <w:p w14:paraId="708656BB" w14:textId="77777777" w:rsidR="008A7562" w:rsidRPr="00E94EA2" w:rsidRDefault="008A7562" w:rsidP="008A7562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Wykonawca zwalnia Zamawiającego z wszelkich kosztów i obowiązków związanych z bilansowaniem handlowym oraz przygotowywaniem i zgłaszaniem grafików zapotrzebowania na energię elektryczną do OSD oraz OSP. </w:t>
      </w:r>
    </w:p>
    <w:p w14:paraId="1DB41C15" w14:textId="77777777" w:rsidR="008A7562" w:rsidRPr="00E94EA2" w:rsidRDefault="008A7562" w:rsidP="00B77CB8">
      <w:pPr>
        <w:spacing w:line="276" w:lineRule="auto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271E4AEC" w14:textId="0B84C099" w:rsidR="00D30C30" w:rsidRPr="00E94EA2" w:rsidRDefault="005E4720" w:rsidP="00D30C30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sz w:val="24"/>
          <w:szCs w:val="24"/>
          <w:lang w:val="pl-PL"/>
        </w:rPr>
        <w:t>§ 4</w:t>
      </w:r>
    </w:p>
    <w:p w14:paraId="502D165A" w14:textId="5D1842F1" w:rsidR="00D30C30" w:rsidRPr="00E94EA2" w:rsidRDefault="00D30C30" w:rsidP="00D30C30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bCs/>
          <w:sz w:val="24"/>
          <w:szCs w:val="24"/>
          <w:lang w:val="pl-PL"/>
        </w:rPr>
        <w:t>Termin wykonania przedmiotu umowy</w:t>
      </w:r>
    </w:p>
    <w:p w14:paraId="01888F4D" w14:textId="37C41EC8" w:rsidR="009D5F48" w:rsidRPr="00E94EA2" w:rsidRDefault="009D5F48" w:rsidP="00CF2180">
      <w:pPr>
        <w:pStyle w:val="Akapitzlist"/>
        <w:numPr>
          <w:ilvl w:val="0"/>
          <w:numId w:val="19"/>
        </w:numPr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lastRenderedPageBreak/>
        <w:t xml:space="preserve">Umowa obejmuje kompleksową dostawę energii elektrycznej, obejmującą sprzedaż oraz świadczenie usług dystrybucji energii elektrycznej w okresie </w:t>
      </w:r>
      <w:r w:rsidRPr="00E94EA2">
        <w:rPr>
          <w:rFonts w:asciiTheme="minorHAnsi" w:hAnsiTheme="minorHAnsi" w:cstheme="minorHAnsi"/>
          <w:b/>
          <w:sz w:val="24"/>
          <w:szCs w:val="24"/>
          <w:lang w:val="pl-PL"/>
        </w:rPr>
        <w:t>od 01.0</w:t>
      </w:r>
      <w:r w:rsidR="00312119">
        <w:rPr>
          <w:rFonts w:asciiTheme="minorHAnsi" w:hAnsiTheme="minorHAnsi" w:cstheme="minorHAnsi"/>
          <w:b/>
          <w:sz w:val="24"/>
          <w:szCs w:val="24"/>
          <w:lang w:val="pl-PL"/>
        </w:rPr>
        <w:t>1</w:t>
      </w:r>
      <w:r w:rsidRPr="00E94EA2">
        <w:rPr>
          <w:rFonts w:asciiTheme="minorHAnsi" w:hAnsiTheme="minorHAnsi" w:cstheme="minorHAnsi"/>
          <w:b/>
          <w:sz w:val="24"/>
          <w:szCs w:val="24"/>
          <w:lang w:val="pl-PL"/>
        </w:rPr>
        <w:t>.202</w:t>
      </w:r>
      <w:r w:rsidR="00A56251">
        <w:rPr>
          <w:rFonts w:asciiTheme="minorHAnsi" w:hAnsiTheme="minorHAnsi" w:cstheme="minorHAnsi"/>
          <w:b/>
          <w:sz w:val="24"/>
          <w:szCs w:val="24"/>
          <w:lang w:val="pl-PL"/>
        </w:rPr>
        <w:t>5</w:t>
      </w:r>
      <w:r w:rsidRPr="00E94EA2">
        <w:rPr>
          <w:rFonts w:asciiTheme="minorHAnsi" w:hAnsiTheme="minorHAnsi" w:cstheme="minorHAnsi"/>
          <w:b/>
          <w:sz w:val="24"/>
          <w:szCs w:val="24"/>
          <w:lang w:val="pl-PL"/>
        </w:rPr>
        <w:t xml:space="preserve"> r. do 31.12.202</w:t>
      </w:r>
      <w:r w:rsidR="00A56251">
        <w:rPr>
          <w:rFonts w:asciiTheme="minorHAnsi" w:hAnsiTheme="minorHAnsi" w:cstheme="minorHAnsi"/>
          <w:b/>
          <w:sz w:val="24"/>
          <w:szCs w:val="24"/>
          <w:lang w:val="pl-PL"/>
        </w:rPr>
        <w:t>5</w:t>
      </w:r>
      <w:r w:rsidRPr="00E94EA2">
        <w:rPr>
          <w:rFonts w:asciiTheme="minorHAnsi" w:hAnsiTheme="minorHAnsi" w:cstheme="minorHAnsi"/>
          <w:b/>
          <w:sz w:val="24"/>
          <w:szCs w:val="24"/>
          <w:lang w:val="pl-PL"/>
        </w:rPr>
        <w:t xml:space="preserve"> r.</w:t>
      </w:r>
    </w:p>
    <w:p w14:paraId="3C494F38" w14:textId="24F8A4CC" w:rsidR="009D5F48" w:rsidRPr="00E94EA2" w:rsidRDefault="00F5553E" w:rsidP="00CF2180">
      <w:pPr>
        <w:pStyle w:val="Akapitzlist"/>
        <w:numPr>
          <w:ilvl w:val="0"/>
          <w:numId w:val="19"/>
        </w:numPr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F5553E">
        <w:rPr>
          <w:rFonts w:asciiTheme="minorHAnsi" w:hAnsiTheme="minorHAnsi" w:cstheme="minorHAnsi"/>
          <w:sz w:val="24"/>
          <w:szCs w:val="24"/>
          <w:lang w:val="pl-PL"/>
        </w:rPr>
        <w:t xml:space="preserve">Umowa wchodzi w życie w zakresie każdego punktu poboru energii opisanego w Załączniku nr 1 do Umowy z dniem wskazanym w kolumnie „Okres dostaw”, </w:t>
      </w:r>
      <w:r w:rsidRPr="00F5553E">
        <w:rPr>
          <w:rFonts w:asciiTheme="minorHAnsi" w:hAnsiTheme="minorHAnsi" w:cstheme="minorHAnsi"/>
          <w:iCs/>
          <w:sz w:val="24"/>
          <w:szCs w:val="24"/>
          <w:lang w:val="pl-PL"/>
        </w:rPr>
        <w:t>lecz nie wcześniej niż z dniem skutecznego zakończenia umów kompleksowych, na podst</w:t>
      </w:r>
      <w:r w:rsidR="000D260C">
        <w:rPr>
          <w:rFonts w:asciiTheme="minorHAnsi" w:hAnsiTheme="minorHAnsi" w:cstheme="minorHAnsi"/>
          <w:iCs/>
          <w:sz w:val="24"/>
          <w:szCs w:val="24"/>
          <w:lang w:val="pl-PL"/>
        </w:rPr>
        <w:t>awie których</w:t>
      </w:r>
      <w:r w:rsidRPr="00F5553E">
        <w:rPr>
          <w:rFonts w:asciiTheme="minorHAnsi" w:hAnsiTheme="minorHAnsi" w:cstheme="minorHAnsi"/>
          <w:iCs/>
          <w:sz w:val="24"/>
          <w:szCs w:val="24"/>
          <w:lang w:val="pl-PL"/>
        </w:rPr>
        <w:t xml:space="preserve"> Zamawiający </w:t>
      </w:r>
      <w:r w:rsidR="000D260C" w:rsidRPr="00F5553E">
        <w:rPr>
          <w:rFonts w:asciiTheme="minorHAnsi" w:hAnsiTheme="minorHAnsi" w:cstheme="minorHAnsi"/>
          <w:iCs/>
          <w:sz w:val="24"/>
          <w:szCs w:val="24"/>
          <w:lang w:val="pl-PL"/>
        </w:rPr>
        <w:t xml:space="preserve">dotychczas </w:t>
      </w:r>
      <w:r w:rsidRPr="00F5553E">
        <w:rPr>
          <w:rFonts w:asciiTheme="minorHAnsi" w:hAnsiTheme="minorHAnsi" w:cstheme="minorHAnsi"/>
          <w:iCs/>
          <w:sz w:val="24"/>
          <w:szCs w:val="24"/>
          <w:lang w:val="pl-PL"/>
        </w:rPr>
        <w:t>kupował energię elektryczną, a także po pozytywnie przeprowadzonej procedurze zmiany sprzedawcy. Końcowy termin realizacji zamówienia (31.12.202</w:t>
      </w:r>
      <w:r w:rsidR="00A56251">
        <w:rPr>
          <w:rFonts w:asciiTheme="minorHAnsi" w:hAnsiTheme="minorHAnsi" w:cstheme="minorHAnsi"/>
          <w:iCs/>
          <w:sz w:val="24"/>
          <w:szCs w:val="24"/>
          <w:lang w:val="pl-PL"/>
        </w:rPr>
        <w:t>5</w:t>
      </w:r>
      <w:r w:rsidRPr="00F5553E">
        <w:rPr>
          <w:rFonts w:asciiTheme="minorHAnsi" w:hAnsiTheme="minorHAnsi" w:cstheme="minorHAnsi"/>
          <w:iCs/>
          <w:sz w:val="24"/>
          <w:szCs w:val="24"/>
          <w:lang w:val="pl-PL"/>
        </w:rPr>
        <w:t xml:space="preserve"> r.) pozostaje niezmienny, poza przypadkami, gdy taka zmiana będzie wyraźnie przewidziana w umowie lub dopuszczalna na podstawie przepisów Ustawy Pzp</w:t>
      </w:r>
      <w:r w:rsidR="007E301A">
        <w:rPr>
          <w:rFonts w:asciiTheme="minorHAnsi" w:hAnsiTheme="minorHAnsi" w:cstheme="minorHAnsi"/>
          <w:iCs/>
          <w:sz w:val="24"/>
          <w:szCs w:val="24"/>
          <w:lang w:val="pl-PL"/>
        </w:rPr>
        <w:t>.</w:t>
      </w:r>
    </w:p>
    <w:p w14:paraId="6419E4BF" w14:textId="77777777" w:rsidR="00585D24" w:rsidRPr="00E94EA2" w:rsidRDefault="00585D24" w:rsidP="00585D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65E41FD2" w14:textId="0DDE6E41" w:rsidR="00585D24" w:rsidRPr="00822595" w:rsidRDefault="005E4720" w:rsidP="00585D24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822595">
        <w:rPr>
          <w:rFonts w:asciiTheme="minorHAnsi" w:hAnsiTheme="minorHAnsi" w:cstheme="minorHAnsi"/>
          <w:b/>
          <w:sz w:val="24"/>
          <w:szCs w:val="24"/>
          <w:lang w:val="pl-PL"/>
        </w:rPr>
        <w:t>§ 5</w:t>
      </w:r>
    </w:p>
    <w:p w14:paraId="7BA5A276" w14:textId="115C76FF" w:rsidR="00585D24" w:rsidRPr="00822595" w:rsidRDefault="00FF4AB4" w:rsidP="00585D24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822595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Ceny i stawki opłat </w:t>
      </w:r>
    </w:p>
    <w:p w14:paraId="25347B72" w14:textId="1DE16DD9" w:rsidR="00A80C84" w:rsidRDefault="00A56251" w:rsidP="00A80C84">
      <w:pPr>
        <w:pStyle w:val="Akapitzlist"/>
        <w:numPr>
          <w:ilvl w:val="0"/>
          <w:numId w:val="20"/>
        </w:numPr>
        <w:spacing w:after="24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56251">
        <w:rPr>
          <w:rFonts w:asciiTheme="minorHAnsi" w:hAnsiTheme="minorHAnsi" w:cstheme="minorHAnsi"/>
          <w:sz w:val="24"/>
          <w:szCs w:val="24"/>
          <w:lang w:val="pl-PL"/>
        </w:rPr>
        <w:t>Wynagrodzenie Wykonawcy z tytułu realizacji niniejszej Umowy obliczane będzie jako suma opłat za energię elektryczną (wg stawek przedstawionych w Formularzu Kalkulacji Cenowej) oraz opłat dystrybucyjnych (wg obowiązujących stawek Taryfy OSD).</w:t>
      </w:r>
    </w:p>
    <w:p w14:paraId="58B4D66E" w14:textId="579C0381" w:rsidR="006462AE" w:rsidRDefault="00A56251" w:rsidP="00F31996">
      <w:pPr>
        <w:pStyle w:val="Akapitzlist"/>
        <w:numPr>
          <w:ilvl w:val="0"/>
          <w:numId w:val="20"/>
        </w:numPr>
        <w:spacing w:after="24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56251">
        <w:rPr>
          <w:rFonts w:asciiTheme="minorHAnsi" w:hAnsiTheme="minorHAnsi" w:cstheme="minorHAnsi"/>
          <w:sz w:val="24"/>
          <w:szCs w:val="24"/>
          <w:lang w:val="pl-PL"/>
        </w:rPr>
        <w:t>Opłata za energię elektryczną wyliczana będzie jako iloczyn ilości faktycznie zużytej energii elektrycznej ustalonej na podstawie danych pomiarowo-rozliczeniowych udostępnionych Wykonawcy przez OSD oraz cen jednostkowych przedstawionych przez Wykonawcę w Formularzu Kalkulacji Cenowej, tj.:</w:t>
      </w:r>
    </w:p>
    <w:tbl>
      <w:tblPr>
        <w:tblW w:w="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8"/>
        <w:gridCol w:w="2303"/>
      </w:tblGrid>
      <w:tr w:rsidR="00A56251" w:rsidRPr="00A80C84" w14:paraId="5889A044" w14:textId="77777777" w:rsidTr="00A56251">
        <w:trPr>
          <w:trHeight w:val="1229"/>
          <w:jc w:val="center"/>
        </w:trPr>
        <w:tc>
          <w:tcPr>
            <w:tcW w:w="3788" w:type="dxa"/>
            <w:shd w:val="clear" w:color="000000" w:fill="F2F2F2"/>
            <w:vAlign w:val="center"/>
            <w:hideMark/>
          </w:tcPr>
          <w:p w14:paraId="28015EDD" w14:textId="77777777" w:rsidR="00A56251" w:rsidRPr="00591A92" w:rsidRDefault="00A56251" w:rsidP="00C21C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l-PL"/>
              </w:rPr>
            </w:pPr>
            <w:r w:rsidRPr="00591A92">
              <w:rPr>
                <w:rFonts w:ascii="Calibri" w:eastAsia="Times New Roman" w:hAnsi="Calibri" w:cs="Calibri"/>
                <w:b/>
                <w:bCs/>
                <w:color w:val="000000"/>
                <w:lang w:val="pl-PL"/>
              </w:rPr>
              <w:t>Cena jednostkowa energii elektrycznej [zł/kWh]</w:t>
            </w:r>
          </w:p>
        </w:tc>
        <w:tc>
          <w:tcPr>
            <w:tcW w:w="2303" w:type="dxa"/>
            <w:shd w:val="clear" w:color="000000" w:fill="F2F2F2"/>
            <w:vAlign w:val="center"/>
            <w:hideMark/>
          </w:tcPr>
          <w:p w14:paraId="57A10D57" w14:textId="77777777" w:rsidR="00A56251" w:rsidRPr="00591A92" w:rsidRDefault="00A56251" w:rsidP="00C21C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l-PL"/>
              </w:rPr>
            </w:pPr>
            <w:r w:rsidRPr="00591A92">
              <w:rPr>
                <w:rFonts w:ascii="Calibri" w:eastAsia="Times New Roman" w:hAnsi="Calibri" w:cs="Calibri"/>
                <w:b/>
                <w:bCs/>
                <w:color w:val="000000"/>
                <w:lang w:val="pl-PL"/>
              </w:rPr>
              <w:t>Stawka opłaty handlowej [zł/m-c/PPE]</w:t>
            </w:r>
          </w:p>
        </w:tc>
      </w:tr>
      <w:tr w:rsidR="00A56251" w:rsidRPr="00A80C84" w14:paraId="0540542C" w14:textId="77777777" w:rsidTr="00A56251">
        <w:trPr>
          <w:trHeight w:val="216"/>
          <w:jc w:val="center"/>
        </w:trPr>
        <w:tc>
          <w:tcPr>
            <w:tcW w:w="3788" w:type="dxa"/>
            <w:shd w:val="clear" w:color="000000" w:fill="F2F2F2"/>
            <w:vAlign w:val="center"/>
            <w:hideMark/>
          </w:tcPr>
          <w:p w14:paraId="32D62C7E" w14:textId="77777777" w:rsidR="00A56251" w:rsidRPr="00591A92" w:rsidRDefault="00A56251" w:rsidP="00C21C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l-PL"/>
              </w:rPr>
            </w:pPr>
            <w:r w:rsidRPr="00591A92">
              <w:rPr>
                <w:rFonts w:ascii="Calibri" w:eastAsia="Times New Roman" w:hAnsi="Calibri" w:cs="Calibri"/>
                <w:b/>
                <w:bCs/>
                <w:color w:val="000000"/>
                <w:lang w:val="pl-PL"/>
              </w:rPr>
              <w:t>netto</w:t>
            </w:r>
          </w:p>
        </w:tc>
        <w:tc>
          <w:tcPr>
            <w:tcW w:w="2303" w:type="dxa"/>
            <w:shd w:val="clear" w:color="000000" w:fill="F2F2F2"/>
            <w:vAlign w:val="center"/>
            <w:hideMark/>
          </w:tcPr>
          <w:p w14:paraId="5D75A4CE" w14:textId="77777777" w:rsidR="00A56251" w:rsidRPr="00591A92" w:rsidRDefault="00A56251" w:rsidP="00C21C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l-PL"/>
              </w:rPr>
            </w:pPr>
            <w:r w:rsidRPr="00591A92">
              <w:rPr>
                <w:rFonts w:ascii="Calibri" w:eastAsia="Times New Roman" w:hAnsi="Calibri" w:cs="Calibri"/>
                <w:b/>
                <w:bCs/>
                <w:color w:val="000000"/>
                <w:lang w:val="pl-PL"/>
              </w:rPr>
              <w:t>netto</w:t>
            </w:r>
          </w:p>
        </w:tc>
      </w:tr>
      <w:tr w:rsidR="00A56251" w:rsidRPr="00A80C84" w14:paraId="44BC3741" w14:textId="77777777" w:rsidTr="00A56251">
        <w:trPr>
          <w:trHeight w:val="694"/>
          <w:jc w:val="center"/>
        </w:trPr>
        <w:tc>
          <w:tcPr>
            <w:tcW w:w="3788" w:type="dxa"/>
            <w:shd w:val="clear" w:color="auto" w:fill="auto"/>
            <w:vAlign w:val="center"/>
            <w:hideMark/>
          </w:tcPr>
          <w:p w14:paraId="0FE9CD97" w14:textId="77777777" w:rsidR="00A56251" w:rsidRPr="00591A92" w:rsidRDefault="00A56251" w:rsidP="00C21CA4">
            <w:pPr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2303" w:type="dxa"/>
            <w:shd w:val="clear" w:color="auto" w:fill="auto"/>
            <w:vAlign w:val="center"/>
            <w:hideMark/>
          </w:tcPr>
          <w:p w14:paraId="1780D6C6" w14:textId="77777777" w:rsidR="00A56251" w:rsidRPr="00591A92" w:rsidRDefault="00A56251" w:rsidP="00C21CA4">
            <w:pPr>
              <w:jc w:val="center"/>
              <w:rPr>
                <w:rFonts w:ascii="Calibri" w:eastAsia="Times New Roman" w:hAnsi="Calibri" w:cs="Calibri"/>
                <w:lang w:val="pl-PL"/>
              </w:rPr>
            </w:pPr>
          </w:p>
        </w:tc>
      </w:tr>
    </w:tbl>
    <w:p w14:paraId="332A3EA0" w14:textId="77777777" w:rsidR="00531D64" w:rsidRDefault="00531D64" w:rsidP="00191B3C">
      <w:pPr>
        <w:pStyle w:val="Akapitzlist"/>
        <w:spacing w:after="240" w:line="276" w:lineRule="auto"/>
        <w:ind w:left="426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5FAA0F02" w14:textId="6C97D469" w:rsidR="00603E3F" w:rsidRPr="00822595" w:rsidRDefault="003E608F" w:rsidP="00603E3F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F31996">
        <w:rPr>
          <w:rFonts w:asciiTheme="minorHAnsi" w:hAnsiTheme="minorHAnsi" w:cstheme="minorHAnsi"/>
          <w:sz w:val="24"/>
          <w:szCs w:val="24"/>
          <w:lang w:val="pl-PL"/>
        </w:rPr>
        <w:t xml:space="preserve">Ceny i stawki opłat z tytułu dystrybucji energii elektrycznej </w:t>
      </w:r>
      <w:r w:rsidR="00603E3F" w:rsidRPr="00F31996">
        <w:rPr>
          <w:rFonts w:asciiTheme="minorHAnsi" w:hAnsiTheme="minorHAnsi" w:cstheme="minorHAnsi"/>
          <w:sz w:val="24"/>
          <w:szCs w:val="24"/>
          <w:lang w:val="pl-PL"/>
        </w:rPr>
        <w:t xml:space="preserve">rozliczane będą </w:t>
      </w:r>
      <w:r w:rsidRPr="00F31996">
        <w:rPr>
          <w:rFonts w:asciiTheme="minorHAnsi" w:hAnsiTheme="minorHAnsi" w:cstheme="minorHAnsi"/>
          <w:sz w:val="24"/>
          <w:szCs w:val="24"/>
          <w:lang w:val="pl-PL"/>
        </w:rPr>
        <w:t xml:space="preserve">zgodnie z obowiązującą w danym okresie Taryfą OSD - </w:t>
      </w:r>
      <w:r w:rsidRPr="00F31996">
        <w:rPr>
          <w:rFonts w:asciiTheme="minorHAnsi" w:hAnsiTheme="minorHAnsi" w:cstheme="minorHAnsi"/>
          <w:sz w:val="24"/>
          <w:szCs w:val="24"/>
        </w:rPr>
        <w:t>ENERGA Operator S.A</w:t>
      </w:r>
      <w:r w:rsidRPr="00F31996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05770B35" w14:textId="5AB3794B" w:rsidR="00D80FCC" w:rsidRPr="00822595" w:rsidRDefault="00D80FCC" w:rsidP="00585D24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22595">
        <w:rPr>
          <w:rFonts w:asciiTheme="minorHAnsi" w:hAnsiTheme="minorHAnsi" w:cstheme="minorHAnsi"/>
          <w:sz w:val="24"/>
          <w:szCs w:val="24"/>
          <w:lang w:val="pl-PL"/>
        </w:rPr>
        <w:t xml:space="preserve">Do </w:t>
      </w:r>
      <w:r w:rsidRPr="00822595">
        <w:rPr>
          <w:rFonts w:asciiTheme="minorHAnsi" w:hAnsiTheme="minorHAnsi" w:cstheme="minorHAnsi"/>
          <w:bCs/>
          <w:sz w:val="24"/>
          <w:szCs w:val="24"/>
          <w:lang w:val="pl-PL"/>
        </w:rPr>
        <w:t>oferowanych cen i stawek opłat zostanie naliczony podatek VAT w wysokości określonej w przepisach o podatku od towarów i usług, aktualnych na dzień wystawienia faktury.</w:t>
      </w:r>
    </w:p>
    <w:p w14:paraId="7299E043" w14:textId="3DE70B2C" w:rsidR="0053129D" w:rsidRPr="0053129D" w:rsidRDefault="0053129D" w:rsidP="00585D24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3129D">
        <w:rPr>
          <w:rFonts w:asciiTheme="minorHAnsi" w:hAnsiTheme="minorHAnsi" w:cstheme="minorHAnsi"/>
          <w:bCs/>
          <w:sz w:val="24"/>
          <w:szCs w:val="24"/>
          <w:lang w:val="pl-PL"/>
        </w:rPr>
        <w:t>Cena energii elektrycznej, w przypadku sprzedaży energii elektrycznej nabywcy końcowemu, uwzględnia podatek akcyzowy. Nabywca końcowy zgodnie z Ustawą o podatku Akcyzowym to podmiot nabywający energię elektryczną, nieposiadający koncesji na wytwarzanie, magazynowanie, przesyłanie, dystrybucję lub obrót energią elektryczną w rozumieniu przepisów ustawy Prawo energetyczne.</w:t>
      </w:r>
    </w:p>
    <w:p w14:paraId="69BA9B71" w14:textId="20F6F53D" w:rsidR="00290F26" w:rsidRPr="00822595" w:rsidRDefault="00290F26" w:rsidP="00585D24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22595">
        <w:rPr>
          <w:rFonts w:asciiTheme="minorHAnsi" w:hAnsiTheme="minorHAnsi" w:cstheme="minorHAnsi"/>
          <w:bCs/>
          <w:sz w:val="24"/>
          <w:szCs w:val="24"/>
          <w:lang w:val="pl-PL"/>
        </w:rPr>
        <w:t>Ceny określone w niniejszym rozdziale obowiązują także dla nowo przyłączonych obiektów Zamawiającego</w:t>
      </w:r>
      <w:r w:rsidRPr="0082259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822595">
        <w:rPr>
          <w:rFonts w:asciiTheme="minorHAnsi" w:hAnsiTheme="minorHAnsi" w:cstheme="minorHAnsi"/>
          <w:bCs/>
          <w:sz w:val="24"/>
          <w:szCs w:val="24"/>
          <w:lang w:val="pl-PL"/>
        </w:rPr>
        <w:t>do sieci elektroenergetycznej OSD.</w:t>
      </w:r>
    </w:p>
    <w:p w14:paraId="329A164C" w14:textId="5B921467" w:rsidR="00290F26" w:rsidRPr="001E5500" w:rsidRDefault="00290F26" w:rsidP="00585D24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22595">
        <w:rPr>
          <w:rFonts w:asciiTheme="minorHAnsi" w:hAnsiTheme="minorHAnsi" w:cstheme="minorHAnsi"/>
          <w:bCs/>
          <w:sz w:val="24"/>
          <w:szCs w:val="24"/>
          <w:lang w:val="pl-PL"/>
        </w:rPr>
        <w:lastRenderedPageBreak/>
        <w:t xml:space="preserve">W przypadku pobrania większej lub mniejszej ilości energii elektrycznej Zamawiający </w:t>
      </w:r>
      <w:r w:rsidRPr="001E5500">
        <w:rPr>
          <w:rFonts w:asciiTheme="minorHAnsi" w:hAnsiTheme="minorHAnsi" w:cstheme="minorHAnsi"/>
          <w:bCs/>
          <w:sz w:val="24"/>
          <w:szCs w:val="24"/>
          <w:lang w:val="pl-PL"/>
        </w:rPr>
        <w:t>zobowiązany będzie do zapłaty za faktycznie zużytą ilość energii wg cen określonych w dokumentacji przetargowej oraz niniejszej umowie.</w:t>
      </w:r>
    </w:p>
    <w:p w14:paraId="168B73C5" w14:textId="2456AAC8" w:rsidR="00FF4AB4" w:rsidRPr="001E5500" w:rsidRDefault="0053129D" w:rsidP="00585D24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3129D">
        <w:rPr>
          <w:rFonts w:asciiTheme="minorHAnsi" w:hAnsiTheme="minorHAnsi" w:cstheme="minorHAnsi"/>
          <w:sz w:val="24"/>
          <w:szCs w:val="24"/>
          <w:lang w:val="pl-PL"/>
        </w:rPr>
        <w:t>W przypadku wprowadzenia przepisów prawa uprawniających lub obligujących Wykonawcę do stosowania wobec Zamawiającego cen regulowanych energii elektrycznej, w tym cen energii elektrycznej, których sposób wyliczenia został wskazany w ww. akcie prawnym, Wykonawca zastosuje niższe ceny energii elektrycznej lub opłaty od dnia wejścia w życie przepisów prawa stanowiących podstawę ich wprowadzenia po spełnieniu przez Zamawiającego warunków wskazanych w ww. akcie prawnym. Zmiany te następują automatycznie, bez konieczności sporządzania aneksu do Umowy i nie dają uprawnienia do wypowiedzenia Umowy przez którąkolwiek ze Stron.</w:t>
      </w:r>
    </w:p>
    <w:p w14:paraId="01454361" w14:textId="77777777" w:rsidR="00FF4AB4" w:rsidRPr="00822595" w:rsidRDefault="00FF4AB4" w:rsidP="00FF4AB4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1F743225" w14:textId="721373C4" w:rsidR="00FF4AB4" w:rsidRPr="00822595" w:rsidRDefault="00FF4AB4" w:rsidP="00FF4AB4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822595">
        <w:rPr>
          <w:rFonts w:asciiTheme="minorHAnsi" w:hAnsiTheme="minorHAnsi" w:cstheme="minorHAnsi"/>
          <w:b/>
          <w:sz w:val="24"/>
          <w:szCs w:val="24"/>
          <w:lang w:val="pl-PL"/>
        </w:rPr>
        <w:t>§ 6</w:t>
      </w:r>
    </w:p>
    <w:p w14:paraId="59369EBA" w14:textId="7AE476D6" w:rsidR="00FF4AB4" w:rsidRPr="00822595" w:rsidRDefault="00FF4AB4" w:rsidP="00B77CB8">
      <w:pPr>
        <w:pStyle w:val="Akapitzlist"/>
        <w:spacing w:after="240" w:line="276" w:lineRule="auto"/>
        <w:ind w:left="426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822595">
        <w:rPr>
          <w:rFonts w:asciiTheme="minorHAnsi" w:hAnsiTheme="minorHAnsi" w:cstheme="minorHAnsi"/>
          <w:b/>
          <w:bCs/>
          <w:sz w:val="24"/>
          <w:szCs w:val="24"/>
          <w:lang w:val="pl-PL"/>
        </w:rPr>
        <w:t>Postanowienia w zakresie rozliczenia</w:t>
      </w:r>
    </w:p>
    <w:p w14:paraId="7203F031" w14:textId="77777777" w:rsidR="00FF4AB4" w:rsidRPr="00822595" w:rsidRDefault="00FF4AB4" w:rsidP="00FF4AB4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172E35F1" w14:textId="3C2F0AAD" w:rsidR="00FF4AB4" w:rsidRPr="00822595" w:rsidRDefault="00BF7BA0" w:rsidP="00FF4AB4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22595">
        <w:rPr>
          <w:rFonts w:asciiTheme="minorHAnsi" w:hAnsiTheme="minorHAnsi" w:cstheme="minorHAnsi"/>
          <w:sz w:val="24"/>
          <w:szCs w:val="24"/>
          <w:lang w:val="pl-PL"/>
        </w:rPr>
        <w:t>Rozliczenia za sprzedaną energię</w:t>
      </w:r>
      <w:r w:rsidR="00FF4AB4" w:rsidRPr="00822595">
        <w:rPr>
          <w:rFonts w:asciiTheme="minorHAnsi" w:hAnsiTheme="minorHAnsi" w:cstheme="minorHAnsi"/>
          <w:sz w:val="24"/>
          <w:szCs w:val="24"/>
          <w:lang w:val="pl-PL"/>
        </w:rPr>
        <w:t xml:space="preserve"> elektryczną i świadcz</w:t>
      </w:r>
      <w:r w:rsidR="004A2F72" w:rsidRPr="00822595">
        <w:rPr>
          <w:rFonts w:asciiTheme="minorHAnsi" w:hAnsiTheme="minorHAnsi" w:cstheme="minorHAnsi"/>
          <w:sz w:val="24"/>
          <w:szCs w:val="24"/>
          <w:lang w:val="pl-PL"/>
        </w:rPr>
        <w:t>enie usług</w:t>
      </w:r>
      <w:r w:rsidR="00FF4AB4" w:rsidRPr="00822595">
        <w:rPr>
          <w:rFonts w:asciiTheme="minorHAnsi" w:hAnsiTheme="minorHAnsi" w:cstheme="minorHAnsi"/>
          <w:sz w:val="24"/>
          <w:szCs w:val="24"/>
          <w:lang w:val="pl-PL"/>
        </w:rPr>
        <w:t xml:space="preserve"> dystrybucji </w:t>
      </w:r>
      <w:r w:rsidR="001C3913" w:rsidRPr="00822595">
        <w:rPr>
          <w:rFonts w:asciiTheme="minorHAnsi" w:hAnsiTheme="minorHAnsi" w:cstheme="minorHAnsi"/>
          <w:sz w:val="24"/>
          <w:szCs w:val="24"/>
          <w:lang w:val="pl-PL"/>
        </w:rPr>
        <w:t>odbywać się będą na podstawie danych pomiarowo-rozliczeniowych przekazywanych Wykonawcy przez OSD</w:t>
      </w:r>
      <w:r w:rsidR="00FF4AB4" w:rsidRPr="00822595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6630B57C" w14:textId="2047CF1F" w:rsidR="001C3913" w:rsidRPr="00822595" w:rsidRDefault="001C3913" w:rsidP="00FF4AB4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22595">
        <w:rPr>
          <w:rFonts w:asciiTheme="minorHAnsi" w:hAnsiTheme="minorHAnsi" w:cstheme="minorHAnsi"/>
          <w:sz w:val="24"/>
          <w:szCs w:val="24"/>
          <w:lang w:val="pl-PL"/>
        </w:rPr>
        <w:t xml:space="preserve">Wykonawca wystawia faktury VAT obejmujące należności za dany okres rozliczeniowy w terminie do </w:t>
      </w:r>
      <w:r w:rsidR="0053129D">
        <w:rPr>
          <w:rFonts w:asciiTheme="minorHAnsi" w:hAnsiTheme="minorHAnsi" w:cstheme="minorHAnsi"/>
          <w:sz w:val="24"/>
          <w:szCs w:val="24"/>
          <w:lang w:val="pl-PL"/>
        </w:rPr>
        <w:t>14</w:t>
      </w:r>
      <w:r w:rsidRPr="00822595">
        <w:rPr>
          <w:rFonts w:asciiTheme="minorHAnsi" w:hAnsiTheme="minorHAnsi" w:cstheme="minorHAnsi"/>
          <w:sz w:val="24"/>
          <w:szCs w:val="24"/>
          <w:lang w:val="pl-PL"/>
        </w:rPr>
        <w:t xml:space="preserve"> dni od daty otrzymania </w:t>
      </w:r>
      <w:r w:rsidR="00016FCB">
        <w:rPr>
          <w:rFonts w:asciiTheme="minorHAnsi" w:hAnsiTheme="minorHAnsi" w:cstheme="minorHAnsi"/>
          <w:sz w:val="24"/>
          <w:szCs w:val="24"/>
          <w:lang w:val="pl-PL"/>
        </w:rPr>
        <w:t xml:space="preserve">od OSD </w:t>
      </w:r>
      <w:r w:rsidRPr="00822595">
        <w:rPr>
          <w:rFonts w:asciiTheme="minorHAnsi" w:hAnsiTheme="minorHAnsi" w:cstheme="minorHAnsi"/>
          <w:sz w:val="24"/>
          <w:szCs w:val="24"/>
          <w:lang w:val="pl-PL"/>
        </w:rPr>
        <w:t>danych pomiarowych - rozliczeniowych Zamawiającego.</w:t>
      </w:r>
    </w:p>
    <w:p w14:paraId="701FEBE4" w14:textId="18473ED9" w:rsidR="001C3913" w:rsidRPr="00822595" w:rsidRDefault="001C3913" w:rsidP="00FF4AB4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22595">
        <w:rPr>
          <w:rFonts w:asciiTheme="minorHAnsi" w:hAnsiTheme="minorHAnsi" w:cstheme="minorHAnsi"/>
          <w:sz w:val="24"/>
          <w:szCs w:val="24"/>
          <w:lang w:val="pl-PL"/>
        </w:rPr>
        <w:t>Należności za sprzedaż energii elektrycznej i świadczenie usług dystrybucji regulowane będą na podstawie faktur VAT wystawianych przez Wykonawcę zgodnie z Załącznikiem nr 1 do Umowy stanowiącym szczegółowy podział odbiorów energii elektrycznej Zamawiającego, tj. kolumna: „Odbiorca</w:t>
      </w:r>
      <w:r w:rsidR="004B6078">
        <w:rPr>
          <w:rFonts w:asciiTheme="minorHAnsi" w:hAnsiTheme="minorHAnsi" w:cstheme="minorHAnsi"/>
          <w:sz w:val="24"/>
          <w:szCs w:val="24"/>
          <w:lang w:val="pl-PL"/>
        </w:rPr>
        <w:t xml:space="preserve"> / Płatnik</w:t>
      </w:r>
      <w:r w:rsidRPr="00822595">
        <w:rPr>
          <w:rFonts w:asciiTheme="minorHAnsi" w:hAnsiTheme="minorHAnsi" w:cstheme="minorHAnsi"/>
          <w:sz w:val="24"/>
          <w:szCs w:val="24"/>
          <w:lang w:val="pl-PL"/>
        </w:rPr>
        <w:t xml:space="preserve"> (adres do przesyłania faktur)”.</w:t>
      </w:r>
    </w:p>
    <w:p w14:paraId="5EA6927A" w14:textId="5FC68F84" w:rsidR="004A2F72" w:rsidRPr="00822595" w:rsidRDefault="004A2F72" w:rsidP="00FF4AB4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22595">
        <w:rPr>
          <w:rFonts w:asciiTheme="minorHAnsi" w:hAnsiTheme="minorHAnsi" w:cstheme="minorHAnsi"/>
          <w:sz w:val="24"/>
          <w:szCs w:val="24"/>
          <w:lang w:val="pl-PL"/>
        </w:rPr>
        <w:t>W przypadku nie dotrzymania terminu płatności Wykonawca może obciążyć Zamawiającego odsetkami ustawowymi.</w:t>
      </w:r>
    </w:p>
    <w:p w14:paraId="4DAF1004" w14:textId="2842D036" w:rsidR="004A2F72" w:rsidRPr="00822595" w:rsidRDefault="004A2F72" w:rsidP="00FF4AB4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22595">
        <w:rPr>
          <w:rFonts w:asciiTheme="minorHAnsi" w:hAnsiTheme="minorHAnsi" w:cstheme="minorHAnsi"/>
          <w:sz w:val="24"/>
          <w:szCs w:val="24"/>
          <w:lang w:val="pl-PL"/>
        </w:rPr>
        <w:t xml:space="preserve">Należność Wykonawcy za sprzedaną energię elektryczną i świadczenie usługi dystrybucji w okresach rozliczeniowych obliczana będzie indywidualnie dla każdego punktu poboru energii  na podstawie danych pomiarowo - rozliczeniowych przekazywanych Wykonawcy przez OSD i cen jednostkowych energii elektrycznej określonych w § 5 niniejszej umowy. </w:t>
      </w:r>
    </w:p>
    <w:p w14:paraId="15CB8564" w14:textId="503D8CC6" w:rsidR="001723A3" w:rsidRPr="00290732" w:rsidRDefault="00953D14" w:rsidP="00290732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953D14">
        <w:rPr>
          <w:rFonts w:asciiTheme="minorHAnsi" w:hAnsiTheme="minorHAnsi" w:cstheme="minorHAnsi"/>
          <w:sz w:val="24"/>
          <w:szCs w:val="24"/>
          <w:lang w:val="pl-PL"/>
        </w:rPr>
        <w:t>Należności wynikające z faktur VAT będą płatne w terminie 21 dni od daty otrzymania prawidłowo wystawionej faktury na konto wskazane na fakturze. Za dzień zapłaty uznaje się datę uznan</w:t>
      </w:r>
      <w:r>
        <w:rPr>
          <w:rFonts w:asciiTheme="minorHAnsi" w:hAnsiTheme="minorHAnsi" w:cstheme="minorHAnsi"/>
          <w:sz w:val="24"/>
          <w:szCs w:val="24"/>
          <w:lang w:val="pl-PL"/>
        </w:rPr>
        <w:t>ia rachunku bankowego Wykonawcy</w:t>
      </w:r>
      <w:r w:rsidR="001723A3" w:rsidRPr="00290732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7A7393D6" w14:textId="61593F72" w:rsidR="001723A3" w:rsidRPr="00822595" w:rsidRDefault="001723A3" w:rsidP="0041109D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22595">
        <w:rPr>
          <w:rFonts w:asciiTheme="minorHAnsi" w:hAnsiTheme="minorHAnsi" w:cstheme="minorHAnsi"/>
          <w:sz w:val="24"/>
          <w:szCs w:val="24"/>
          <w:lang w:val="pl-PL"/>
        </w:rPr>
        <w:t>Do każdej faktury Wykonawca załączy i prześle specyfikację określającą ilości energii elektrycznej pobranej w poszczególnych punktach poboru oraz wysokości należności z tego tytułu dla każdego punktu poboru oddzielnie, o ile dokument „faktura” nie posiada tych informacji.</w:t>
      </w:r>
    </w:p>
    <w:p w14:paraId="5B0B7375" w14:textId="62B23419" w:rsidR="001723A3" w:rsidRPr="00822595" w:rsidRDefault="001723A3" w:rsidP="0041109D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22595">
        <w:rPr>
          <w:rFonts w:asciiTheme="minorHAnsi" w:hAnsiTheme="minorHAnsi" w:cstheme="minorHAnsi"/>
          <w:sz w:val="24"/>
          <w:szCs w:val="24"/>
          <w:lang w:val="pl-PL"/>
        </w:rPr>
        <w:t>Zamawiającemu (Odbiorcy/Płatnikowi), w przypadku wątpliwości co do prawidłowości wystawionej faktury, przysługuje prawo do wniesienia pisemnej reklamacji, którą Wykonawca ma obowiązek rozpatrzyć w terminie do 14 dni od daty jej doręczenia.</w:t>
      </w:r>
    </w:p>
    <w:p w14:paraId="6985A036" w14:textId="5307E8D2" w:rsidR="001723A3" w:rsidRPr="00822595" w:rsidRDefault="001723A3" w:rsidP="0041109D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22595">
        <w:rPr>
          <w:rFonts w:asciiTheme="minorHAnsi" w:hAnsiTheme="minorHAnsi" w:cstheme="minorHAnsi"/>
          <w:sz w:val="24"/>
          <w:szCs w:val="24"/>
          <w:lang w:val="pl-PL"/>
        </w:rPr>
        <w:lastRenderedPageBreak/>
        <w:t>W przypadku uwzględnienia reklamacji, Wykonawca niezwłocznie wystawi i dostarczy (adres jak dla faktury) fakturę korygującą. W przypadku powstania (w wyniku uwzględnienia reklamacji) nadpłaty, powstałą nadpłatę Wykonawca zwróci na wskazany rachunek bankowy w terminie 1</w:t>
      </w:r>
      <w:r w:rsidR="0053129D">
        <w:rPr>
          <w:rFonts w:asciiTheme="minorHAnsi" w:hAnsiTheme="minorHAnsi" w:cstheme="minorHAnsi"/>
          <w:sz w:val="24"/>
          <w:szCs w:val="24"/>
          <w:lang w:val="pl-PL"/>
        </w:rPr>
        <w:t>4</w:t>
      </w:r>
      <w:r w:rsidRPr="00822595">
        <w:rPr>
          <w:rFonts w:asciiTheme="minorHAnsi" w:hAnsiTheme="minorHAnsi" w:cstheme="minorHAnsi"/>
          <w:sz w:val="24"/>
          <w:szCs w:val="24"/>
          <w:lang w:val="pl-PL"/>
        </w:rPr>
        <w:t xml:space="preserve"> dni kalendarzowych zgodnie z pisemnym żądaniem Zamawiającego (Odbiorcy/Płatnika) lub, jeżeli Zamawiający (Odbiorca/Płatnik) nie wystąpi z takim żądaniem, zaliczy na poczet przyszłych zobowiązań.</w:t>
      </w:r>
    </w:p>
    <w:p w14:paraId="7E516EFE" w14:textId="7A4CE05D" w:rsidR="001723A3" w:rsidRPr="00822595" w:rsidRDefault="001723A3" w:rsidP="0041109D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22595">
        <w:rPr>
          <w:rFonts w:asciiTheme="minorHAnsi" w:hAnsiTheme="minorHAnsi" w:cstheme="minorHAnsi"/>
          <w:sz w:val="24"/>
          <w:szCs w:val="24"/>
          <w:lang w:val="pl-PL"/>
        </w:rPr>
        <w:t>Wniesienie przez Zamawiającego lub Odbiorcę /Płatnika reklamacji do Wykonawcy nie zwalnia go z obowiązku terminowej zapłaty należności w wysokości określonej na fakturze, chyba że:</w:t>
      </w:r>
    </w:p>
    <w:p w14:paraId="151BFCBD" w14:textId="6C3E60C2" w:rsidR="001723A3" w:rsidRPr="00822595" w:rsidRDefault="001723A3" w:rsidP="0041109D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22595">
        <w:rPr>
          <w:rFonts w:asciiTheme="minorHAnsi" w:hAnsiTheme="minorHAnsi" w:cstheme="minorHAnsi"/>
          <w:sz w:val="24"/>
          <w:szCs w:val="24"/>
          <w:lang w:val="pl-PL"/>
        </w:rPr>
        <w:t>na fakturze uwzględniono punkty poboru nie należące do Zamawiającego /Odbiorcy /Płatnika i /lub nie objęte niniejsza umową;</w:t>
      </w:r>
    </w:p>
    <w:p w14:paraId="6DBB98E1" w14:textId="3D0A7962" w:rsidR="001723A3" w:rsidRPr="00822595" w:rsidRDefault="001723A3" w:rsidP="0041109D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22595">
        <w:rPr>
          <w:rFonts w:asciiTheme="minorHAnsi" w:hAnsiTheme="minorHAnsi" w:cstheme="minorHAnsi"/>
          <w:sz w:val="24"/>
          <w:szCs w:val="24"/>
          <w:lang w:val="pl-PL"/>
        </w:rPr>
        <w:t xml:space="preserve">uwzględnione na fakturze stawki za </w:t>
      </w:r>
      <w:r w:rsidR="0041109D" w:rsidRPr="00822595">
        <w:rPr>
          <w:rFonts w:asciiTheme="minorHAnsi" w:hAnsiTheme="minorHAnsi" w:cstheme="minorHAnsi"/>
          <w:sz w:val="24"/>
          <w:szCs w:val="24"/>
          <w:lang w:val="pl-PL"/>
        </w:rPr>
        <w:t>sprzedaż energii elektrycznej</w:t>
      </w:r>
      <w:r w:rsidRPr="00822595">
        <w:rPr>
          <w:rFonts w:asciiTheme="minorHAnsi" w:hAnsiTheme="minorHAnsi" w:cstheme="minorHAnsi"/>
          <w:sz w:val="24"/>
          <w:szCs w:val="24"/>
          <w:lang w:val="pl-PL"/>
        </w:rPr>
        <w:t xml:space="preserve"> są niezgodne ze stawkami zawartymi w Formularzu Kalkulacji Cenowej Wykonawcy lub zawierają dodatkowe nie uwzględnione w Umowie opłaty;</w:t>
      </w:r>
    </w:p>
    <w:p w14:paraId="54A50DAE" w14:textId="50E4CEBF" w:rsidR="001723A3" w:rsidRPr="00822595" w:rsidRDefault="001723A3" w:rsidP="0041109D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22595">
        <w:rPr>
          <w:rFonts w:asciiTheme="minorHAnsi" w:hAnsiTheme="minorHAnsi" w:cstheme="minorHAnsi"/>
          <w:sz w:val="24"/>
          <w:szCs w:val="24"/>
          <w:lang w:val="pl-PL"/>
        </w:rPr>
        <w:t>fakturą objęto okres rozliczeniowy wykraczający poza okres dostaw przewidziany niniejszą umową.</w:t>
      </w:r>
    </w:p>
    <w:p w14:paraId="7202F7B7" w14:textId="77777777" w:rsidR="00585D24" w:rsidRPr="00822595" w:rsidRDefault="00585D24" w:rsidP="0041109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22595">
        <w:rPr>
          <w:rFonts w:asciiTheme="minorHAnsi" w:hAnsiTheme="minorHAnsi" w:cstheme="minorHAnsi"/>
          <w:sz w:val="24"/>
          <w:szCs w:val="24"/>
          <w:lang w:val="pl-PL"/>
        </w:rPr>
        <w:t>W przypadku stwierdzenia błędów w pomiarze lub odczycie wskazań układu pomiarowo – rozliczeniowego, które spowodowały zawyżenie lub zaniżenie należności za pobraną energię elektryczną Wykonawca dokonuje korekty uprzednio wystawionej faktury według obowiązujących przepisów w zakresie dokonywania korekty faktur.</w:t>
      </w:r>
    </w:p>
    <w:p w14:paraId="15F01E66" w14:textId="7D4FED92" w:rsidR="0041109D" w:rsidRDefault="0041109D" w:rsidP="0041109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22595">
        <w:rPr>
          <w:rFonts w:asciiTheme="minorHAnsi" w:hAnsiTheme="minorHAnsi" w:cstheme="minorHAnsi"/>
          <w:sz w:val="24"/>
          <w:szCs w:val="24"/>
          <w:lang w:val="pl-PL"/>
        </w:rPr>
        <w:t xml:space="preserve">Zamawiający oświadcza, iż planowane pobory energii elektrycznej w okresie obowiązywania niniejszej umowy określone są w Załączniku nr 1 do Umowy dla każdego z punktów poboru. Na tej podstawie szacuje się wartość niniejszej umowy na kwotę brutto z VAT w wysokości: ……………………………… zł (słownie: </w:t>
      </w:r>
      <w:r w:rsidRPr="00822595">
        <w:rPr>
          <w:rFonts w:asciiTheme="minorHAnsi" w:hAnsiTheme="minorHAnsi" w:cstheme="minorHAnsi"/>
          <w:iCs/>
          <w:sz w:val="24"/>
          <w:szCs w:val="24"/>
          <w:lang w:val="pl-PL"/>
        </w:rPr>
        <w:t>…………………………….</w:t>
      </w:r>
      <w:r w:rsidRPr="00822595">
        <w:rPr>
          <w:rFonts w:asciiTheme="minorHAnsi" w:hAnsiTheme="minorHAnsi" w:cstheme="minorHAnsi"/>
          <w:sz w:val="24"/>
          <w:szCs w:val="24"/>
          <w:lang w:val="pl-PL"/>
        </w:rPr>
        <w:t>). Ilość energii elektrycznej wskazanej w Załączniku nr 1 do Umowy jak i oszacowana wartość umowy nie jest zobowiązaniem Zamawiającego do zużycia energii elektrycznej w podanej ilości i w żadnym wypadku nie może być podstawą jakichkolwiek roszczeń ze strony Wykonawcy.</w:t>
      </w:r>
    </w:p>
    <w:p w14:paraId="5C82A3F1" w14:textId="10732C28" w:rsidR="00290732" w:rsidRPr="00822595" w:rsidRDefault="00290732" w:rsidP="0041109D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90732">
        <w:rPr>
          <w:rFonts w:asciiTheme="minorHAnsi" w:hAnsiTheme="minorHAnsi" w:cstheme="minorHAnsi"/>
          <w:sz w:val="24"/>
          <w:szCs w:val="24"/>
          <w:lang w:val="pl-PL"/>
        </w:rPr>
        <w:t>Fakturowanie pomiędzy Stronami obowiązuje w formie wybranej przez Zamawiającego tj. w formie tradycyjnej papierowej lub elektronicznej poprzez Platformę Elektronicznego Fakturowania (PEF) albo na adres e-mail Zamawiającego: ……………………………………….……..</w:t>
      </w:r>
    </w:p>
    <w:p w14:paraId="079FAC16" w14:textId="77777777" w:rsidR="00BF7BA0" w:rsidRPr="00822595" w:rsidRDefault="00BF7BA0" w:rsidP="00BF7BA0">
      <w:pPr>
        <w:pStyle w:val="Akapitzlist"/>
        <w:spacing w:line="276" w:lineRule="auto"/>
        <w:ind w:left="426"/>
        <w:rPr>
          <w:rFonts w:asciiTheme="minorHAnsi" w:hAnsiTheme="minorHAnsi" w:cstheme="minorHAnsi"/>
          <w:sz w:val="24"/>
          <w:szCs w:val="24"/>
          <w:lang w:val="pl-PL"/>
        </w:rPr>
      </w:pPr>
    </w:p>
    <w:p w14:paraId="6C3E55EE" w14:textId="445093C2" w:rsidR="00E46420" w:rsidRPr="00822595" w:rsidRDefault="00164B79" w:rsidP="00E46420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822595">
        <w:rPr>
          <w:rFonts w:asciiTheme="minorHAnsi" w:hAnsiTheme="minorHAnsi" w:cstheme="minorHAnsi"/>
          <w:b/>
          <w:sz w:val="24"/>
          <w:szCs w:val="24"/>
          <w:lang w:val="pl-PL"/>
        </w:rPr>
        <w:t>§ 7</w:t>
      </w:r>
    </w:p>
    <w:p w14:paraId="2E7377BC" w14:textId="507057F7" w:rsidR="00E46420" w:rsidRPr="00E94EA2" w:rsidRDefault="00E46420" w:rsidP="00E46420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bCs/>
          <w:sz w:val="24"/>
          <w:szCs w:val="24"/>
          <w:lang w:val="pl-PL"/>
        </w:rPr>
        <w:t>Zmiany umowy</w:t>
      </w:r>
    </w:p>
    <w:p w14:paraId="1EC52CE8" w14:textId="29D14897" w:rsidR="00E46420" w:rsidRPr="00E94EA2" w:rsidRDefault="00E46420" w:rsidP="00E46420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Zamawiający przewiduje możliwość zmiany postanowień zawartej umowy w stosunku do treści oferty, na podstawie której dokonano wyboru Wykonawcy w wypadku:</w:t>
      </w:r>
    </w:p>
    <w:p w14:paraId="7649F1E0" w14:textId="044CBBC3" w:rsidR="00E46420" w:rsidRPr="00E94EA2" w:rsidRDefault="00E46420" w:rsidP="00E4642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zmiany przepisów Prawa energetycznego lub wydanych na tej podstawie przepisów wykonawczych mających zastosowanie do Umowy, w tej sytuacji postanowienia Umowy sprzeczne z nimi stracą ważność zaś w ich miejsce będą miały zastosowanie</w:t>
      </w:r>
      <w:r w:rsidR="004207CE">
        <w:rPr>
          <w:rFonts w:asciiTheme="minorHAnsi" w:hAnsiTheme="minorHAnsi" w:cstheme="minorHAnsi"/>
          <w:sz w:val="24"/>
          <w:szCs w:val="24"/>
          <w:lang w:val="pl-PL"/>
        </w:rPr>
        <w:t xml:space="preserve"> przepisy znowelizowanego prawa. </w:t>
      </w:r>
      <w:r w:rsidR="004207CE" w:rsidRPr="004207CE">
        <w:rPr>
          <w:rFonts w:asciiTheme="minorHAnsi" w:hAnsiTheme="minorHAnsi" w:cstheme="minorHAnsi"/>
          <w:sz w:val="24"/>
          <w:szCs w:val="24"/>
          <w:lang w:val="pl-PL"/>
        </w:rPr>
        <w:t>Zmiana odbywa się automatycz</w:t>
      </w:r>
      <w:r w:rsidR="00E35722">
        <w:rPr>
          <w:rFonts w:asciiTheme="minorHAnsi" w:hAnsiTheme="minorHAnsi" w:cstheme="minorHAnsi"/>
          <w:sz w:val="24"/>
          <w:szCs w:val="24"/>
          <w:lang w:val="pl-PL"/>
        </w:rPr>
        <w:t>nie i</w:t>
      </w:r>
      <w:r w:rsidR="004207CE" w:rsidRPr="004207CE">
        <w:rPr>
          <w:rFonts w:asciiTheme="minorHAnsi" w:hAnsiTheme="minorHAnsi" w:cstheme="minorHAnsi"/>
          <w:sz w:val="24"/>
          <w:szCs w:val="24"/>
          <w:lang w:val="pl-PL"/>
        </w:rPr>
        <w:t xml:space="preserve"> nie wymaga zawarcia aneksu do Umowy</w:t>
      </w:r>
      <w:r w:rsidR="004207CE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0DD111C5" w14:textId="3FDA0AE1" w:rsidR="00E46420" w:rsidRPr="00E94EA2" w:rsidRDefault="00E46420" w:rsidP="00E4642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lastRenderedPageBreak/>
        <w:t>zmiany (wprowadzenia nowej) Instrukcji Ruchu i Eksploatacji Sieci Ro</w:t>
      </w:r>
      <w:r w:rsidR="004207CE">
        <w:rPr>
          <w:rFonts w:asciiTheme="minorHAnsi" w:hAnsiTheme="minorHAnsi" w:cstheme="minorHAnsi"/>
          <w:sz w:val="24"/>
          <w:szCs w:val="24"/>
          <w:lang w:val="pl-PL"/>
        </w:rPr>
        <w:t xml:space="preserve">zdzielczej (Dystrybucyjnej) OSD. </w:t>
      </w:r>
      <w:r w:rsidR="004207CE" w:rsidRPr="004207CE">
        <w:rPr>
          <w:rFonts w:asciiTheme="minorHAnsi" w:hAnsiTheme="minorHAnsi" w:cstheme="minorHAnsi"/>
          <w:sz w:val="24"/>
          <w:szCs w:val="24"/>
          <w:lang w:val="pl-PL"/>
        </w:rPr>
        <w:t>Zmiana odbywa się automatycz</w:t>
      </w:r>
      <w:r w:rsidR="00E35722">
        <w:rPr>
          <w:rFonts w:asciiTheme="minorHAnsi" w:hAnsiTheme="minorHAnsi" w:cstheme="minorHAnsi"/>
          <w:sz w:val="24"/>
          <w:szCs w:val="24"/>
          <w:lang w:val="pl-PL"/>
        </w:rPr>
        <w:t>nie i</w:t>
      </w:r>
      <w:r w:rsidR="004207CE" w:rsidRPr="004207CE">
        <w:rPr>
          <w:rFonts w:asciiTheme="minorHAnsi" w:hAnsiTheme="minorHAnsi" w:cstheme="minorHAnsi"/>
          <w:sz w:val="24"/>
          <w:szCs w:val="24"/>
          <w:lang w:val="pl-PL"/>
        </w:rPr>
        <w:t xml:space="preserve"> nie wymaga zawarcia aneksu do Umowy</w:t>
      </w:r>
      <w:r w:rsidR="004207CE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28A35B8E" w14:textId="7663E3B8" w:rsidR="00E46420" w:rsidRPr="00E94EA2" w:rsidRDefault="00E46420" w:rsidP="00E4642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zmiany cen jednostkowych i stawek opłat określonych dla kompleksowej dostawy energii elektrycznej będącej wyłącznie skutkiem zmiany stawki podatku ak</w:t>
      </w:r>
      <w:r w:rsidR="004207CE">
        <w:rPr>
          <w:rFonts w:asciiTheme="minorHAnsi" w:hAnsiTheme="minorHAnsi" w:cstheme="minorHAnsi"/>
          <w:sz w:val="24"/>
          <w:szCs w:val="24"/>
          <w:lang w:val="pl-PL"/>
        </w:rPr>
        <w:t xml:space="preserve">cyzowego lub stawki podatku VAT. </w:t>
      </w:r>
      <w:r w:rsidR="004207CE" w:rsidRPr="004207CE">
        <w:rPr>
          <w:rFonts w:asciiTheme="minorHAnsi" w:hAnsiTheme="minorHAnsi" w:cstheme="minorHAnsi"/>
          <w:sz w:val="24"/>
          <w:szCs w:val="24"/>
          <w:lang w:val="pl-PL"/>
        </w:rPr>
        <w:t>Zmiana odbywa się automatycz</w:t>
      </w:r>
      <w:r w:rsidR="00E35722">
        <w:rPr>
          <w:rFonts w:asciiTheme="minorHAnsi" w:hAnsiTheme="minorHAnsi" w:cstheme="minorHAnsi"/>
          <w:sz w:val="24"/>
          <w:szCs w:val="24"/>
          <w:lang w:val="pl-PL"/>
        </w:rPr>
        <w:t xml:space="preserve">nie i </w:t>
      </w:r>
      <w:r w:rsidR="004207CE" w:rsidRPr="004207CE">
        <w:rPr>
          <w:rFonts w:asciiTheme="minorHAnsi" w:hAnsiTheme="minorHAnsi" w:cstheme="minorHAnsi"/>
          <w:sz w:val="24"/>
          <w:szCs w:val="24"/>
          <w:lang w:val="pl-PL"/>
        </w:rPr>
        <w:t xml:space="preserve"> nie wymaga zawarcia aneksu do Umowy</w:t>
      </w:r>
      <w:r w:rsidR="004207CE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1DFC17C7" w14:textId="5227EDBC" w:rsidR="00E46420" w:rsidRPr="00E94EA2" w:rsidRDefault="00E46420" w:rsidP="00E4642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zmiany cen jednostkowych za świadczenie usługi dystrybucji wyłącznie w przypadku zmiany taryfy OSD zatwierdzanej przez Prezesa Urzędu Regulacji Energ</w:t>
      </w:r>
      <w:r w:rsidR="004207CE">
        <w:rPr>
          <w:rFonts w:asciiTheme="minorHAnsi" w:hAnsiTheme="minorHAnsi" w:cstheme="minorHAnsi"/>
          <w:sz w:val="24"/>
          <w:szCs w:val="24"/>
          <w:lang w:val="pl-PL"/>
        </w:rPr>
        <w:t xml:space="preserve">etyki (URE). </w:t>
      </w:r>
      <w:r w:rsidR="004207CE" w:rsidRPr="004207CE">
        <w:rPr>
          <w:rFonts w:asciiTheme="minorHAnsi" w:hAnsiTheme="minorHAnsi" w:cstheme="minorHAnsi"/>
          <w:sz w:val="24"/>
          <w:szCs w:val="24"/>
          <w:lang w:val="pl-PL"/>
        </w:rPr>
        <w:t>Zmiana odbywa się automatycz</w:t>
      </w:r>
      <w:r w:rsidR="00E35722">
        <w:rPr>
          <w:rFonts w:asciiTheme="minorHAnsi" w:hAnsiTheme="minorHAnsi" w:cstheme="minorHAnsi"/>
          <w:sz w:val="24"/>
          <w:szCs w:val="24"/>
          <w:lang w:val="pl-PL"/>
        </w:rPr>
        <w:t>nie i</w:t>
      </w:r>
      <w:r w:rsidR="004207CE" w:rsidRPr="004207CE">
        <w:rPr>
          <w:rFonts w:asciiTheme="minorHAnsi" w:hAnsiTheme="minorHAnsi" w:cstheme="minorHAnsi"/>
          <w:sz w:val="24"/>
          <w:szCs w:val="24"/>
          <w:lang w:val="pl-PL"/>
        </w:rPr>
        <w:t xml:space="preserve"> nie wymaga zawarcia aneksu do Umowy</w:t>
      </w:r>
      <w:r w:rsidR="004207CE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6B28E1D1" w14:textId="75D51F18" w:rsidR="00E46420" w:rsidRPr="00E94EA2" w:rsidRDefault="00E46420" w:rsidP="00E4642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zmiany mocy umownej, w takiej sytuacji od następnego okresu rozliczeniowego po zmianie mocy umownej nastąpi jej przyjęcie w rozliczeniach zgodnie z Taryfą OSD (zmiana zostanie potwierdzona dokumentem</w:t>
      </w:r>
      <w:r w:rsidR="008F29B9">
        <w:rPr>
          <w:rFonts w:asciiTheme="minorHAnsi" w:hAnsiTheme="minorHAnsi" w:cstheme="minorHAnsi"/>
          <w:sz w:val="24"/>
          <w:szCs w:val="24"/>
          <w:lang w:val="pl-PL"/>
        </w:rPr>
        <w:t xml:space="preserve"> OTS wydanym przez Dystrybutora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).</w:t>
      </w:r>
      <w:r w:rsidR="004207C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4207CE" w:rsidRPr="004207CE">
        <w:rPr>
          <w:rFonts w:asciiTheme="minorHAnsi" w:hAnsiTheme="minorHAnsi" w:cstheme="minorHAnsi"/>
          <w:sz w:val="24"/>
          <w:szCs w:val="24"/>
          <w:lang w:val="pl-PL"/>
        </w:rPr>
        <w:t xml:space="preserve">Zmiana następuje automatycznie na dany okres rozliczeniowy </w:t>
      </w:r>
      <w:r w:rsidR="004207CE">
        <w:rPr>
          <w:rFonts w:asciiTheme="minorHAnsi" w:hAnsiTheme="minorHAnsi" w:cstheme="minorHAnsi"/>
          <w:sz w:val="24"/>
          <w:szCs w:val="24"/>
          <w:lang w:val="pl-PL"/>
        </w:rPr>
        <w:t xml:space="preserve">i </w:t>
      </w:r>
      <w:r w:rsidR="004207CE" w:rsidRPr="004207CE">
        <w:rPr>
          <w:rFonts w:asciiTheme="minorHAnsi" w:hAnsiTheme="minorHAnsi" w:cstheme="minorHAnsi"/>
          <w:sz w:val="24"/>
          <w:szCs w:val="24"/>
          <w:lang w:val="pl-PL"/>
        </w:rPr>
        <w:t xml:space="preserve">nie wymaga </w:t>
      </w:r>
      <w:r w:rsidR="004207CE">
        <w:rPr>
          <w:rFonts w:asciiTheme="minorHAnsi" w:hAnsiTheme="minorHAnsi" w:cstheme="minorHAnsi"/>
          <w:sz w:val="24"/>
          <w:szCs w:val="24"/>
          <w:lang w:val="pl-PL"/>
        </w:rPr>
        <w:t>zawarcia  aneksu do Umowy;</w:t>
      </w:r>
    </w:p>
    <w:p w14:paraId="1A6BF56E" w14:textId="5FF57EF4" w:rsidR="00E46420" w:rsidRPr="00E94EA2" w:rsidRDefault="00E46420" w:rsidP="00E4642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Zmiany maksymalnej szacunkowej wartości umowy, wynikającej z okoli</w:t>
      </w:r>
      <w:r w:rsidR="008F29B9">
        <w:rPr>
          <w:rFonts w:asciiTheme="minorHAnsi" w:hAnsiTheme="minorHAnsi" w:cstheme="minorHAnsi"/>
          <w:sz w:val="24"/>
          <w:szCs w:val="24"/>
          <w:lang w:val="pl-PL"/>
        </w:rPr>
        <w:t>czności opisanych w ust. 1 pkt 3), 4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) </w:t>
      </w:r>
      <w:r w:rsidR="008F29B9">
        <w:rPr>
          <w:rFonts w:asciiTheme="minorHAnsi" w:hAnsiTheme="minorHAnsi" w:cstheme="minorHAnsi"/>
          <w:sz w:val="24"/>
          <w:szCs w:val="24"/>
          <w:lang w:val="pl-PL"/>
        </w:rPr>
        <w:t>i 5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).</w:t>
      </w:r>
      <w:r w:rsidR="004207C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4207CE" w:rsidRPr="004207CE">
        <w:rPr>
          <w:rFonts w:asciiTheme="minorHAnsi" w:hAnsiTheme="minorHAnsi" w:cstheme="minorHAnsi"/>
          <w:sz w:val="24"/>
          <w:szCs w:val="24"/>
          <w:lang w:val="pl-PL"/>
        </w:rPr>
        <w:t>Zmiana odbywa się automatycz</w:t>
      </w:r>
      <w:r w:rsidR="00E35722">
        <w:rPr>
          <w:rFonts w:asciiTheme="minorHAnsi" w:hAnsiTheme="minorHAnsi" w:cstheme="minorHAnsi"/>
          <w:sz w:val="24"/>
          <w:szCs w:val="24"/>
          <w:lang w:val="pl-PL"/>
        </w:rPr>
        <w:t>nie i</w:t>
      </w:r>
      <w:r w:rsidR="004207CE" w:rsidRPr="004207CE">
        <w:rPr>
          <w:rFonts w:asciiTheme="minorHAnsi" w:hAnsiTheme="minorHAnsi" w:cstheme="minorHAnsi"/>
          <w:sz w:val="24"/>
          <w:szCs w:val="24"/>
          <w:lang w:val="pl-PL"/>
        </w:rPr>
        <w:t xml:space="preserve"> nie wymaga zawarcia aneksu do Umowy</w:t>
      </w:r>
      <w:r w:rsidR="004207CE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3AB34305" w14:textId="03826205" w:rsidR="00E46420" w:rsidRPr="00E94EA2" w:rsidRDefault="00E46420" w:rsidP="00E4642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Zamawiający </w:t>
      </w:r>
      <w:r w:rsidR="004F0633" w:rsidRPr="004F0633">
        <w:rPr>
          <w:rFonts w:asciiTheme="minorHAnsi" w:hAnsiTheme="minorHAnsi" w:cstheme="minorHAnsi"/>
          <w:sz w:val="24"/>
          <w:szCs w:val="24"/>
          <w:lang w:val="pl-PL"/>
        </w:rPr>
        <w:t xml:space="preserve">ma prawo do zmiany ilości (zmniejszenia, zwiększenia) punktów poboru energii elektrycznej, przy czym stawki cenowe podane w Formularzu Kalkulacji Cenowej obowiązują także w przypadku nowych punktów poboru energii elektrycznej. Zwiększenie ilości punktów poboru energii elektrycznej możliwe jest jedynie w obrębie grup taryfowych, które zostały ujęte w SWZ oraz wycenione przez Wykonawcę w Formularzu Kalkulacji Cenowej. Zwiększenie ilości punktów poboru energii elektrycznej nie może </w:t>
      </w:r>
      <w:r w:rsidR="00FC7BF7">
        <w:rPr>
          <w:rFonts w:asciiTheme="minorHAnsi" w:hAnsiTheme="minorHAnsi" w:cstheme="minorHAnsi"/>
          <w:sz w:val="24"/>
          <w:szCs w:val="24"/>
          <w:lang w:val="pl-PL"/>
        </w:rPr>
        <w:t>spowodować zwiększenia ilości poboru energii elektrycznej o ponad 1</w:t>
      </w:r>
      <w:r w:rsidR="004F0633" w:rsidRPr="004F0633">
        <w:rPr>
          <w:rFonts w:asciiTheme="minorHAnsi" w:hAnsiTheme="minorHAnsi" w:cstheme="minorHAnsi"/>
          <w:sz w:val="24"/>
          <w:szCs w:val="24"/>
          <w:lang w:val="pl-PL"/>
        </w:rPr>
        <w:t xml:space="preserve">0% </w:t>
      </w:r>
      <w:r w:rsidR="00FC7BF7">
        <w:rPr>
          <w:rFonts w:asciiTheme="minorHAnsi" w:hAnsiTheme="minorHAnsi" w:cstheme="minorHAnsi"/>
          <w:sz w:val="24"/>
          <w:szCs w:val="24"/>
          <w:lang w:val="pl-PL"/>
        </w:rPr>
        <w:t xml:space="preserve">wolumenu </w:t>
      </w:r>
      <w:r w:rsidR="004F0633" w:rsidRPr="004F0633">
        <w:rPr>
          <w:rFonts w:asciiTheme="minorHAnsi" w:hAnsiTheme="minorHAnsi" w:cstheme="minorHAnsi"/>
          <w:sz w:val="24"/>
          <w:szCs w:val="24"/>
          <w:lang w:val="pl-PL"/>
        </w:rPr>
        <w:t>określon</w:t>
      </w:r>
      <w:r w:rsidR="00FC7BF7">
        <w:rPr>
          <w:rFonts w:asciiTheme="minorHAnsi" w:hAnsiTheme="minorHAnsi" w:cstheme="minorHAnsi"/>
          <w:sz w:val="24"/>
          <w:szCs w:val="24"/>
          <w:lang w:val="pl-PL"/>
        </w:rPr>
        <w:t>ego</w:t>
      </w:r>
      <w:r w:rsidR="004F0633" w:rsidRPr="004F0633">
        <w:rPr>
          <w:rFonts w:asciiTheme="minorHAnsi" w:hAnsiTheme="minorHAnsi" w:cstheme="minorHAnsi"/>
          <w:sz w:val="24"/>
          <w:szCs w:val="24"/>
          <w:lang w:val="pl-PL"/>
        </w:rPr>
        <w:t xml:space="preserve"> w Załączniku nr 1 do Umowy. Zmiana ilości punktów poboru energii elektrycznej wymaga zmiany umowy (aneksu), przy czym Wykonawca zobowiązuje się taki aneks po</w:t>
      </w:r>
      <w:r w:rsidR="00EA26E1">
        <w:rPr>
          <w:rFonts w:asciiTheme="minorHAnsi" w:hAnsiTheme="minorHAnsi" w:cstheme="minorHAnsi"/>
          <w:sz w:val="24"/>
          <w:szCs w:val="24"/>
          <w:lang w:val="pl-PL"/>
        </w:rPr>
        <w:t>dpisać na żądanie Zamawiającego</w:t>
      </w:r>
      <w:r w:rsidR="00E35722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0A1EEA4A" w14:textId="7835C79F" w:rsidR="00E46420" w:rsidRPr="00E94EA2" w:rsidRDefault="00E46420" w:rsidP="00E4642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Zmian w ustawie z dnia 10 kwietnia 1997 r. Prawo energetyczne</w:t>
      </w:r>
      <w:r w:rsidR="00E35722"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  <w:r w:rsidR="00E35722" w:rsidRPr="00E35722">
        <w:rPr>
          <w:rFonts w:asciiTheme="minorHAnsi" w:hAnsiTheme="minorHAnsi" w:cstheme="minorHAnsi"/>
          <w:sz w:val="24"/>
          <w:szCs w:val="24"/>
          <w:lang w:val="pl-PL"/>
        </w:rPr>
        <w:t>Zmiana następuje automatycznie z dniem wejścia w życie zmienionych przepisów, nie wymaga oświadczenia woli Zamawiającego, ani  zawarcia  aneksu do Umowy, z zastrzeżeniem wymogów ustawowych w zakresie składania dokumentów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5F0ED9B2" w14:textId="7779BA73" w:rsidR="00E46420" w:rsidRPr="00E94EA2" w:rsidRDefault="00E46420" w:rsidP="00E4642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Zmian w ustawie z dnia 6 grudnia 2008 r. o podatku akcyzowym, w zakresi</w:t>
      </w:r>
      <w:r w:rsidR="002D4B2F">
        <w:rPr>
          <w:rFonts w:asciiTheme="minorHAnsi" w:hAnsiTheme="minorHAnsi" w:cstheme="minorHAnsi"/>
          <w:sz w:val="24"/>
          <w:szCs w:val="24"/>
          <w:lang w:val="pl-PL"/>
        </w:rPr>
        <w:t xml:space="preserve">e akcyzy na energię elektryczną. </w:t>
      </w:r>
      <w:r w:rsidR="002D4B2F" w:rsidRPr="002D4B2F">
        <w:rPr>
          <w:rFonts w:asciiTheme="minorHAnsi" w:hAnsiTheme="minorHAnsi" w:cstheme="minorHAnsi"/>
          <w:sz w:val="24"/>
          <w:szCs w:val="24"/>
          <w:lang w:val="pl-PL"/>
        </w:rPr>
        <w:t>Zmiana odbywa się automatycznie i nie wymaga zawarcia aneksu do Umowy;</w:t>
      </w:r>
    </w:p>
    <w:p w14:paraId="58D1A675" w14:textId="24FD28C1" w:rsidR="00E46420" w:rsidRPr="00E94EA2" w:rsidRDefault="00E46420" w:rsidP="00E46420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W przypadku ustanowienia powszechnie obowiązujących norm prawa określających zasady interwencji państwa w sektorze energetycznym, mających wpływ na obniżenie kosztów (ceny) realizacji przedmiotowej umowy.</w:t>
      </w:r>
      <w:r w:rsidR="002D4B2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2D4B2F" w:rsidRPr="002D4B2F">
        <w:rPr>
          <w:rFonts w:asciiTheme="minorHAnsi" w:hAnsiTheme="minorHAnsi" w:cstheme="minorHAnsi"/>
          <w:sz w:val="24"/>
          <w:szCs w:val="24"/>
          <w:lang w:val="pl-PL"/>
        </w:rPr>
        <w:t xml:space="preserve">Zmiana następuje automatycznie z dniem wejścia w życie zmienionych przepisów, nie wymaga oświadczenia woli </w:t>
      </w:r>
      <w:r w:rsidR="002D4B2F" w:rsidRPr="002D4B2F">
        <w:rPr>
          <w:rFonts w:asciiTheme="minorHAnsi" w:hAnsiTheme="minorHAnsi" w:cstheme="minorHAnsi"/>
          <w:sz w:val="24"/>
          <w:szCs w:val="24"/>
          <w:lang w:val="pl-PL"/>
        </w:rPr>
        <w:lastRenderedPageBreak/>
        <w:t>Zamawiającego, ani  zawarcia  aneksu do Umowy, z zastrzeżeniem wymogów ustawowych w zakresie składania dokumentów</w:t>
      </w:r>
      <w:r w:rsidR="002D4B2F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67EFF6A0" w14:textId="11E23841" w:rsidR="00FF63DF" w:rsidRDefault="00EB59B7" w:rsidP="00CC4722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B59B7">
        <w:rPr>
          <w:rFonts w:asciiTheme="minorHAnsi" w:hAnsiTheme="minorHAnsi" w:cstheme="minorHAnsi"/>
          <w:sz w:val="24"/>
          <w:szCs w:val="24"/>
          <w:lang w:val="pl-PL"/>
        </w:rPr>
        <w:t>Zmiana postanowień Umowy może nastąpić tylko za zgodą obu jej Stron wyrażoną na piśmie, w formie aneksu do Umowy, sporządzonego przez Zamawiającego, pod rygorem nieważności takiej zmiany z zastrzeżeniem zasad dokonania zmian opisanych w ust. 1</w:t>
      </w:r>
      <w:r w:rsidR="00CC4722" w:rsidRPr="00E94EA2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717B98ED" w14:textId="6FE34FAE" w:rsidR="0053129D" w:rsidRDefault="0053129D" w:rsidP="002D4B2F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Waloryzacja.</w:t>
      </w:r>
    </w:p>
    <w:p w14:paraId="524ED415" w14:textId="77777777" w:rsidR="0053129D" w:rsidRDefault="0053129D" w:rsidP="0053129D">
      <w:pPr>
        <w:pStyle w:val="Akapitzlist"/>
        <w:numPr>
          <w:ilvl w:val="0"/>
          <w:numId w:val="38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30124">
        <w:rPr>
          <w:rFonts w:asciiTheme="minorHAnsi" w:hAnsiTheme="minorHAnsi" w:cstheme="minorHAnsi"/>
          <w:sz w:val="24"/>
          <w:szCs w:val="24"/>
          <w:lang w:val="pl-PL"/>
        </w:rPr>
        <w:t>Zamawiający dopuszcza możliwość zmiany uśrednionej ceny jednostkowej netto energii elektrycznej za 1 kWh (wynagrodzenia) wyszczególnionej w Formularzu Kalkulacji Cenowej, w przypadku zmiany cen energii elektrycznej, na następujących warunkach:</w:t>
      </w:r>
    </w:p>
    <w:p w14:paraId="352B1B25" w14:textId="77777777" w:rsidR="0053129D" w:rsidRPr="00830124" w:rsidRDefault="0053129D" w:rsidP="0053129D">
      <w:pPr>
        <w:pStyle w:val="Akapitzlist"/>
        <w:numPr>
          <w:ilvl w:val="0"/>
          <w:numId w:val="39"/>
        </w:numPr>
        <w:spacing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30124">
        <w:rPr>
          <w:rFonts w:asciiTheme="minorHAnsi" w:hAnsiTheme="minorHAnsi" w:cstheme="minorHAnsi"/>
          <w:sz w:val="24"/>
          <w:szCs w:val="24"/>
          <w:lang w:val="pl-PL"/>
        </w:rPr>
        <w:t>minimalny poziom zmiany ceny energii elektrycznej, uprawniający Strony Umowy do żądania zmiany wynagrodzenia wynosi 18% w stosunku do ceny energii elektrycznej z miesiąca, w którym złożono ofertę Wykonawcy;</w:t>
      </w:r>
    </w:p>
    <w:p w14:paraId="51BD3B66" w14:textId="77777777" w:rsidR="0053129D" w:rsidRPr="00830124" w:rsidRDefault="0053129D" w:rsidP="0053129D">
      <w:pPr>
        <w:pStyle w:val="Akapitzlist"/>
        <w:numPr>
          <w:ilvl w:val="0"/>
          <w:numId w:val="39"/>
        </w:numPr>
        <w:spacing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30124">
        <w:rPr>
          <w:rFonts w:asciiTheme="minorHAnsi" w:hAnsiTheme="minorHAnsi" w:cstheme="minorHAnsi"/>
          <w:sz w:val="24"/>
          <w:szCs w:val="24"/>
          <w:lang w:val="pl-PL"/>
        </w:rPr>
        <w:t>poziom zmiany ceny jednostkowej netto energii elektrycznej, zostanie ustalony na podstawie indeksu miesięcznego ceny zakupu energii Towarowej Giełdy Energii, tj. indeksu średniej ważonej ceny miesięcznej TGeBASE_WAvg (cena publikowana w Raportach Miesięcznych https://tge.pl/dane-statystyczne), ustalonego w</w:t>
      </w:r>
      <w:r>
        <w:rPr>
          <w:rFonts w:asciiTheme="minorHAnsi" w:hAnsiTheme="minorHAnsi" w:cstheme="minorHAnsi"/>
          <w:sz w:val="24"/>
          <w:szCs w:val="24"/>
          <w:lang w:val="pl-PL"/>
        </w:rPr>
        <w:t> </w:t>
      </w:r>
      <w:r w:rsidRPr="00830124">
        <w:rPr>
          <w:rFonts w:asciiTheme="minorHAnsi" w:hAnsiTheme="minorHAnsi" w:cstheme="minorHAnsi"/>
          <w:sz w:val="24"/>
          <w:szCs w:val="24"/>
          <w:lang w:val="pl-PL"/>
        </w:rPr>
        <w:t>stosunku do miesiąca, w którym została złożona oferta Wykonawcy;</w:t>
      </w:r>
    </w:p>
    <w:p w14:paraId="639C938A" w14:textId="77777777" w:rsidR="0053129D" w:rsidRPr="00830124" w:rsidRDefault="0053129D" w:rsidP="0053129D">
      <w:pPr>
        <w:pStyle w:val="Akapitzlist"/>
        <w:numPr>
          <w:ilvl w:val="0"/>
          <w:numId w:val="39"/>
        </w:numPr>
        <w:spacing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30124">
        <w:rPr>
          <w:rFonts w:asciiTheme="minorHAnsi" w:hAnsiTheme="minorHAnsi" w:cstheme="minorHAnsi"/>
          <w:sz w:val="24"/>
          <w:szCs w:val="24"/>
          <w:lang w:val="pl-PL"/>
        </w:rPr>
        <w:t>zmiana ceny jednostkowej netto energii elektrycznej, może nastąpić najwcześniej po upływie 6-go miesiąca obowiązywania Umowy;</w:t>
      </w:r>
    </w:p>
    <w:p w14:paraId="08D50D06" w14:textId="77777777" w:rsidR="0053129D" w:rsidRDefault="0053129D" w:rsidP="0053129D">
      <w:pPr>
        <w:pStyle w:val="Akapitzlist"/>
        <w:numPr>
          <w:ilvl w:val="0"/>
          <w:numId w:val="39"/>
        </w:numPr>
        <w:spacing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30124">
        <w:rPr>
          <w:rFonts w:asciiTheme="minorHAnsi" w:hAnsiTheme="minorHAnsi" w:cstheme="minorHAnsi"/>
          <w:sz w:val="24"/>
          <w:szCs w:val="24"/>
          <w:lang w:val="pl-PL"/>
        </w:rPr>
        <w:t>poziom zmiany będzie stanowił różnicę ceny jednostkowej netto energii elektrycznej wyszczególnionej w Formularzu Kalkulacji Cenowej, a ceną jednostkową netto energii elektrycznej, ustaloną na podstawie indeksu o którym mowa w ppkt b);</w:t>
      </w:r>
    </w:p>
    <w:p w14:paraId="2DA6B7BB" w14:textId="70614444" w:rsidR="0053129D" w:rsidRDefault="0053129D" w:rsidP="0053129D">
      <w:pPr>
        <w:pStyle w:val="Akapitzlist"/>
        <w:numPr>
          <w:ilvl w:val="0"/>
          <w:numId w:val="39"/>
        </w:numPr>
        <w:spacing w:line="276" w:lineRule="auto"/>
        <w:ind w:left="1134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3129D">
        <w:rPr>
          <w:rFonts w:asciiTheme="minorHAnsi" w:hAnsiTheme="minorHAnsi" w:cstheme="minorHAnsi"/>
          <w:sz w:val="24"/>
          <w:szCs w:val="24"/>
          <w:lang w:val="pl-PL"/>
        </w:rPr>
        <w:t>maksymalny poziom zmiany ceny jednostkowej netto energii elektrycznej wynosi 25%.</w:t>
      </w:r>
    </w:p>
    <w:p w14:paraId="3A5766FA" w14:textId="77777777" w:rsidR="0053129D" w:rsidRPr="0053129D" w:rsidRDefault="0053129D" w:rsidP="0053129D">
      <w:pPr>
        <w:pStyle w:val="Akapitzlist"/>
        <w:numPr>
          <w:ilvl w:val="0"/>
          <w:numId w:val="38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3129D">
        <w:rPr>
          <w:rFonts w:asciiTheme="minorHAnsi" w:hAnsiTheme="minorHAnsi" w:cstheme="minorHAnsi"/>
          <w:sz w:val="24"/>
          <w:szCs w:val="24"/>
          <w:lang w:val="pl-PL"/>
        </w:rPr>
        <w:t>Strony są uprawnione do zawnioskowania waloryzacji o której mowa w pkt 1), za pomocą złożonego w formie pisemnej wniosku, wraz z uzasadnieniem i wykazaniem zaistnienia przesłanek do zmiany. Druga Strona obowiązana jest odpowiedzieć lub złożyć zastrzeżenia do wniosku, w terminie 14 dni od dnia jego doręczenia;</w:t>
      </w:r>
    </w:p>
    <w:p w14:paraId="461648DB" w14:textId="77777777" w:rsidR="0053129D" w:rsidRPr="0053129D" w:rsidRDefault="0053129D" w:rsidP="0053129D">
      <w:pPr>
        <w:pStyle w:val="Akapitzlist"/>
        <w:numPr>
          <w:ilvl w:val="0"/>
          <w:numId w:val="38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3129D">
        <w:rPr>
          <w:rFonts w:asciiTheme="minorHAnsi" w:hAnsiTheme="minorHAnsi" w:cstheme="minorHAnsi"/>
          <w:sz w:val="24"/>
          <w:szCs w:val="24"/>
          <w:lang w:val="pl-PL"/>
        </w:rPr>
        <w:t>Przez zmianę ceny jednostkowej netto energii elektrycznej, należy rozumieć zarówno jej podwyższenie, jak i obniżenie;</w:t>
      </w:r>
    </w:p>
    <w:p w14:paraId="5FF5D0B3" w14:textId="77777777" w:rsidR="0053129D" w:rsidRPr="0053129D" w:rsidRDefault="0053129D" w:rsidP="0053129D">
      <w:pPr>
        <w:pStyle w:val="Akapitzlist"/>
        <w:numPr>
          <w:ilvl w:val="0"/>
          <w:numId w:val="38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3129D">
        <w:rPr>
          <w:rFonts w:asciiTheme="minorHAnsi" w:hAnsiTheme="minorHAnsi" w:cstheme="minorHAnsi"/>
          <w:sz w:val="24"/>
          <w:szCs w:val="24"/>
          <w:lang w:val="pl-PL"/>
        </w:rPr>
        <w:t>Strony zgodnie oświadczają, że waloryzacja wynagrodzenia, o której mowa w ust. 3 pkt 1) powyżej, w przypadku gdy Wykonawca dokona zakupu energii elektrycznej lub w inny sposób zabezpieczy wolumen energii wg wyceny w złożonej ofercie dla całego okresu zamówienia wynikającego z niniejszej Umowy najdalej do dnia zawarcia Umowy, waloryzacja nie będzie miała zastosowania, gdyż zmiana cen energii elektrycznej nie będzie miała wypływu na wartość wynagrodzenia.</w:t>
      </w:r>
    </w:p>
    <w:p w14:paraId="793BDD89" w14:textId="74544661" w:rsidR="0053129D" w:rsidRPr="0053129D" w:rsidRDefault="0053129D" w:rsidP="0053129D">
      <w:pPr>
        <w:pStyle w:val="Akapitzlist"/>
        <w:numPr>
          <w:ilvl w:val="0"/>
          <w:numId w:val="38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53129D">
        <w:rPr>
          <w:rFonts w:asciiTheme="minorHAnsi" w:hAnsiTheme="minorHAnsi" w:cstheme="minorHAnsi"/>
          <w:sz w:val="24"/>
          <w:szCs w:val="24"/>
          <w:lang w:val="pl-PL"/>
        </w:rPr>
        <w:t>Wykonawca oświadcza, że do dnia zawarcia przedmiotowej umowy dokonał zakupu energii elektrycznej w wysokości …….. % (wielkość procentowa) wolumenu wskazanego w Załączniku nr 1 do Umowy.</w:t>
      </w:r>
    </w:p>
    <w:p w14:paraId="782C3FA2" w14:textId="643D1645" w:rsidR="004F0633" w:rsidRPr="002D4B2F" w:rsidRDefault="002D4B2F" w:rsidP="002D4B2F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lastRenderedPageBreak/>
        <w:t xml:space="preserve">O zmianach danych </w:t>
      </w:r>
      <w:r w:rsidRPr="002D4B2F">
        <w:rPr>
          <w:rFonts w:asciiTheme="minorHAnsi" w:hAnsiTheme="minorHAnsi" w:cstheme="minorHAnsi"/>
          <w:sz w:val="24"/>
          <w:szCs w:val="24"/>
          <w:lang w:val="pl-PL"/>
        </w:rPr>
        <w:t>teleadresowych stron Umowy lub innych danych zawartych w rejestrach publicznych</w:t>
      </w:r>
      <w:r w:rsidRPr="002D4B2F">
        <w:rPr>
          <w:rFonts w:ascii="Calibri Light" w:eastAsia="SimSun" w:hAnsi="Calibri Light" w:cs="Calibri Light"/>
          <w:kern w:val="3"/>
          <w:lang w:val="pl-PL" w:eastAsia="zh-CN" w:bidi="hi-IN"/>
        </w:rPr>
        <w:t xml:space="preserve"> </w:t>
      </w:r>
      <w:r w:rsidRPr="002D4B2F">
        <w:rPr>
          <w:rFonts w:asciiTheme="minorHAnsi" w:hAnsiTheme="minorHAnsi" w:cstheme="minorHAnsi"/>
          <w:sz w:val="24"/>
          <w:szCs w:val="24"/>
          <w:lang w:val="pl-PL"/>
        </w:rPr>
        <w:t>Strony będą się informować niezwłocznie w formie pisemnej lub elektronicznej na adres wskazany w §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11</w:t>
      </w:r>
      <w:r w:rsidRPr="002D4B2F">
        <w:rPr>
          <w:rFonts w:asciiTheme="minorHAnsi" w:hAnsiTheme="minorHAnsi" w:cstheme="minorHAnsi"/>
          <w:sz w:val="24"/>
          <w:szCs w:val="24"/>
          <w:lang w:val="pl-PL"/>
        </w:rPr>
        <w:t>. Zmiany nie wymagają sporządzenia aneksu do umowy.</w:t>
      </w:r>
    </w:p>
    <w:p w14:paraId="7BD54EA9" w14:textId="77777777" w:rsidR="00FF63DF" w:rsidRPr="00E94EA2" w:rsidRDefault="00FF63DF" w:rsidP="00FF63D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6E55D22" w14:textId="7D7CAF3C" w:rsidR="00CC4722" w:rsidRPr="00E94EA2" w:rsidRDefault="00164B79" w:rsidP="00CC4722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>§ 8</w:t>
      </w:r>
    </w:p>
    <w:p w14:paraId="3832CA07" w14:textId="1674B83E" w:rsidR="00CC4722" w:rsidRPr="00E94EA2" w:rsidRDefault="00CC4722" w:rsidP="00CC4722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bCs/>
          <w:sz w:val="24"/>
          <w:szCs w:val="24"/>
          <w:lang w:val="pl-PL"/>
        </w:rPr>
        <w:t>Wykaz podatników VAT</w:t>
      </w:r>
    </w:p>
    <w:p w14:paraId="702D9B4C" w14:textId="0F8E6242" w:rsidR="00CC4722" w:rsidRPr="00E94EA2" w:rsidRDefault="00CC4722" w:rsidP="00CC4722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Wykonawca oświadcza, że rachunek bankowy wskazany w fakturze, która zostanie wystawiona na podstawie Umowy jest rachunkiem znajdującym się w elektronicznym wykazie podmiotów prowadzonym przez Szefa Krajowej Administracji Skarbowej, o którym mowa w ustawie o podatku od towarów i usług (dalej: Wykaz).</w:t>
      </w:r>
    </w:p>
    <w:p w14:paraId="20AB9ECF" w14:textId="2CCC954D" w:rsidR="00CC4722" w:rsidRPr="00E94EA2" w:rsidRDefault="00CC4722" w:rsidP="00CC4722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Strony uzgadniają, że płatności dokonywane będą na rachun</w:t>
      </w:r>
      <w:r w:rsidR="008E6E63"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ek bankowy Wykonawcy wskazany 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na fakturze, z zastrzeżeniem, że rachunek bankowy musi być zgodny z numerem rachunku ujawnionym w Wykazie. Jeżeli w Wykazie ujawniony jest inny rachunek bankowy, niż widnieje na fakturze, płatność wynagrodzenia dokonana zostanie na rachunek bankowy ujawniony w Wykazie.</w:t>
      </w:r>
    </w:p>
    <w:p w14:paraId="16E9573C" w14:textId="05F14040" w:rsidR="00CC4722" w:rsidRPr="00E94EA2" w:rsidRDefault="00CC4722" w:rsidP="00CC4722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Płatności dokonane na rachunek objęty Wykazem, nie stanowią dla Wykonawcy podstawy do żądania od Zamawiającego jakichkolwiek odsetek, jak również innych roszczeń z tytułu dokonania nieterminowej płatności. Opóźnienie takie nie stanowi również podstawy do rozwiązania umowy lub odstąpienia od niej.</w:t>
      </w:r>
    </w:p>
    <w:p w14:paraId="10C4545E" w14:textId="77777777" w:rsidR="00CC4722" w:rsidRPr="00E94EA2" w:rsidRDefault="00CC4722" w:rsidP="00FF63D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62BC81EF" w14:textId="5A2FC63F" w:rsidR="00BF4DB5" w:rsidRPr="00E94EA2" w:rsidRDefault="00164B79" w:rsidP="00BF4DB5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>§ 9</w:t>
      </w:r>
    </w:p>
    <w:p w14:paraId="74D18A0F" w14:textId="1C9A6C4E" w:rsidR="00BF4DB5" w:rsidRPr="00E94EA2" w:rsidRDefault="00BF4DB5" w:rsidP="00BF4DB5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bCs/>
          <w:sz w:val="24"/>
          <w:szCs w:val="24"/>
          <w:lang w:val="pl-PL"/>
        </w:rPr>
        <w:t>Rozwiązanie  umowy</w:t>
      </w:r>
    </w:p>
    <w:p w14:paraId="09345039" w14:textId="77777777" w:rsidR="002C0C0A" w:rsidRPr="00E94EA2" w:rsidRDefault="002C0C0A" w:rsidP="00B741A9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Zamawiający może rozwiązać Umowę, w przypadku gdy:</w:t>
      </w:r>
    </w:p>
    <w:p w14:paraId="36F661E4" w14:textId="694700E9" w:rsidR="002C0C0A" w:rsidRPr="00E94EA2" w:rsidRDefault="002C0C0A" w:rsidP="00B741A9">
      <w:pPr>
        <w:pStyle w:val="Akapitzlist"/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1) </w:t>
      </w:r>
      <w:r w:rsidR="00B741A9" w:rsidRPr="00E94EA2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został złożony wniosek o ogłoszenie upadłości Wykonawcy lub otwarto likwidację Wykonawcy;</w:t>
      </w:r>
    </w:p>
    <w:p w14:paraId="251630BC" w14:textId="63FACA40" w:rsidR="002C0C0A" w:rsidRPr="00E94EA2" w:rsidRDefault="002C0C0A" w:rsidP="00B741A9">
      <w:pPr>
        <w:pStyle w:val="Akapitzlist"/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2) </w:t>
      </w:r>
      <w:r w:rsidR="00B741A9" w:rsidRPr="00E94EA2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Wykonawca nie zapewnia sprzedaży Energii Elektrycznej w sposób zgodny z warunkami niniejszej Umowy;</w:t>
      </w:r>
    </w:p>
    <w:p w14:paraId="5F586C05" w14:textId="272DF0C3" w:rsidR="002C0C0A" w:rsidRPr="00E94EA2" w:rsidRDefault="002C0C0A" w:rsidP="00B741A9">
      <w:pPr>
        <w:pStyle w:val="Akapitzlist"/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3) </w:t>
      </w:r>
      <w:r w:rsidR="00B741A9" w:rsidRPr="00E94EA2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przed zakończeniem realizacji Umowy Wykonawca utraci uprawnienia, koncesje lub zezwolenia;</w:t>
      </w:r>
    </w:p>
    <w:p w14:paraId="5E34DFD8" w14:textId="287A37D1" w:rsidR="002C0C0A" w:rsidRPr="00E94EA2" w:rsidRDefault="002C0C0A" w:rsidP="00B741A9">
      <w:pPr>
        <w:pStyle w:val="Akapitzlist"/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4) </w:t>
      </w:r>
      <w:r w:rsidR="00B741A9" w:rsidRPr="00E94EA2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Wykonawca nie dokonuje bilansowania handlowego;</w:t>
      </w:r>
    </w:p>
    <w:p w14:paraId="14CD96EA" w14:textId="1780B5AA" w:rsidR="002C0C0A" w:rsidRPr="00E94EA2" w:rsidRDefault="002C0C0A" w:rsidP="00B741A9">
      <w:pPr>
        <w:pStyle w:val="Akapitzlist"/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5) </w:t>
      </w:r>
      <w:r w:rsidR="00B741A9" w:rsidRPr="00E94EA2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Wykonawca wykonuje niniejszą Umowę w sposób sprzeczny z obowiązującymi w Polsce przepisami prawa, w szczególności przepisami przywołanymi w</w:t>
      </w:r>
      <w:r w:rsidR="00A67E9E"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 niniejszej Umowie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2E234376" w14:textId="10FD6359" w:rsidR="002C0C0A" w:rsidRPr="00E94EA2" w:rsidRDefault="002C0C0A" w:rsidP="00B741A9">
      <w:pPr>
        <w:pStyle w:val="Akapitzlist"/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6) </w:t>
      </w:r>
      <w:r w:rsidR="00B741A9" w:rsidRPr="00E94EA2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Wykonawca powierza wykonanie całości lub części Umowy osobom trzecim bez zgody Zamawiającego.</w:t>
      </w:r>
    </w:p>
    <w:p w14:paraId="19DFBF0A" w14:textId="17752F50" w:rsidR="002C0C0A" w:rsidRPr="00E94EA2" w:rsidRDefault="002C0C0A" w:rsidP="00B741A9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Oświadczenie o wypowiedzeniu Umowy musi być złożone w formie pisemnej pod rygorem nieważności. Rozwiązanie Umowy z powodu przypadków opisanych w ust. 1</w:t>
      </w:r>
      <w:r w:rsidR="00A67E9E"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 i 6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A67E9E" w:rsidRPr="00E94EA2">
        <w:rPr>
          <w:rFonts w:asciiTheme="minorHAnsi" w:hAnsiTheme="minorHAnsi" w:cstheme="minorHAnsi"/>
          <w:sz w:val="24"/>
          <w:szCs w:val="24"/>
          <w:lang w:val="pl-PL"/>
        </w:rPr>
        <w:t>niniejszego paragrafu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, następuje w trybie natychmiastowym.</w:t>
      </w:r>
    </w:p>
    <w:p w14:paraId="37B0ACD0" w14:textId="3BEBB2BC" w:rsidR="002C0C0A" w:rsidRPr="00E94EA2" w:rsidRDefault="002C0C0A" w:rsidP="00B741A9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lastRenderedPageBreak/>
        <w:t>Umowa może być rozwiązana przez jedną ze Stron w trybie natychmiastowym w przypadku, gdy druga ze Stron rażąco i uporczywie narusza warunki Umowy i nie odstąpiła od dokonywania takich czynności, pomimo pisemnego wezwania do zaprzestania naruszenia warunków Umowy w terminie nie krótszym niż 14 dni.</w:t>
      </w:r>
    </w:p>
    <w:p w14:paraId="0FE27AA9" w14:textId="5C3498AF" w:rsidR="002C0C0A" w:rsidRPr="00E94EA2" w:rsidRDefault="002C0C0A" w:rsidP="00B741A9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Rozwiązanie Umowy nie zwalnia Stron z obowiązku uregulowania wobec drugiej Strony zobowiązań z niej wynikających.</w:t>
      </w:r>
    </w:p>
    <w:p w14:paraId="7E8869BA" w14:textId="68D248DD" w:rsidR="002C0C0A" w:rsidRPr="00E94EA2" w:rsidRDefault="002C0C0A" w:rsidP="00B741A9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524CF796" w14:textId="66423793" w:rsidR="002C0C0A" w:rsidRPr="00E94EA2" w:rsidRDefault="002C0C0A" w:rsidP="00B741A9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Zamawiający może odstąpić od Umowy, w przypadku gdy:</w:t>
      </w:r>
    </w:p>
    <w:p w14:paraId="6DC3086F" w14:textId="18385264" w:rsidR="002C0C0A" w:rsidRPr="00E94EA2" w:rsidRDefault="002C0C0A" w:rsidP="00B741A9">
      <w:pPr>
        <w:pStyle w:val="Akapitzlist"/>
        <w:spacing w:line="276" w:lineRule="auto"/>
        <w:ind w:left="851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1) </w:t>
      </w:r>
      <w:r w:rsidR="00B741A9" w:rsidRPr="00E94EA2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dokonano zmiany Umowy z naruszeniem art. 454 i art. 455 ustawy Pzp;</w:t>
      </w:r>
    </w:p>
    <w:p w14:paraId="7E6A49D1" w14:textId="2756B9E3" w:rsidR="002C0C0A" w:rsidRPr="00E94EA2" w:rsidRDefault="002C0C0A" w:rsidP="00A67E9E">
      <w:pPr>
        <w:pStyle w:val="Akapitzlist"/>
        <w:spacing w:line="276" w:lineRule="auto"/>
        <w:ind w:left="851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2) </w:t>
      </w:r>
      <w:r w:rsidR="00B741A9" w:rsidRPr="00E94EA2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Wykonawca w chwili zawarcia Umowy podlegał wykluczeniu n</w:t>
      </w:r>
      <w:r w:rsidR="00A67E9E" w:rsidRPr="00E94EA2">
        <w:rPr>
          <w:rFonts w:asciiTheme="minorHAnsi" w:hAnsiTheme="minorHAnsi" w:cstheme="minorHAnsi"/>
          <w:sz w:val="24"/>
          <w:szCs w:val="24"/>
          <w:lang w:val="pl-PL"/>
        </w:rPr>
        <w:t>a podstawie art. 108 ustawy Pzp.</w:t>
      </w:r>
    </w:p>
    <w:p w14:paraId="4E9EDD6C" w14:textId="155AF4D2" w:rsidR="002C0C0A" w:rsidRPr="00E94EA2" w:rsidRDefault="002C0C0A" w:rsidP="00B741A9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W przypadku, o którym mowa w ust. 6 pkt 1 niniejszego paragrafu Umowy, Zamawiający odstępuje od Umowy w części, której zmiana dotyczy.</w:t>
      </w:r>
    </w:p>
    <w:p w14:paraId="3FA153DF" w14:textId="5D6EDDC6" w:rsidR="002C0C0A" w:rsidRPr="00E94EA2" w:rsidRDefault="002C0C0A" w:rsidP="00B741A9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W przypadkach, o których mowa w ust. 5 i 6 niniejszego paragrafu Umowy, Wykonawca może żądać wyłącznie wynagrodzenia należnego z tytułu wykonania części Umowy.</w:t>
      </w:r>
    </w:p>
    <w:p w14:paraId="552A2A2F" w14:textId="2717BD65" w:rsidR="008107D0" w:rsidRPr="00E94EA2" w:rsidRDefault="008107D0" w:rsidP="00B741A9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Zamawiający ma prawo do rezygnacji z punktów odbiorów wymienionych w Załączniku nr 1 Umowy w przypadku przekazania, sprzedaży, wynajmu obiektu innemu właścicielowi, w przypadku zamknięcia lub likwidacji obiektu oraz w sytuacji wykonania mikroinstalacji w rozumieniu art. 2 pkt 19 ustawy z dnia 20 lutego 2015 r. o odnawialnych źródłach energii, a Wykonawcy nie będą z tego tytułu przysługiwały względem Zamawiającego żadne roszczenia.</w:t>
      </w:r>
      <w:r w:rsidR="00467D48"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 W takim przypadku obowiązuje miesięczny okres wypowiedzenia umowy dla wskazanego punktu odbioru.</w:t>
      </w:r>
    </w:p>
    <w:p w14:paraId="4EA23944" w14:textId="77777777" w:rsidR="002D3385" w:rsidRPr="00E94EA2" w:rsidRDefault="002D3385" w:rsidP="00A5193B">
      <w:pPr>
        <w:keepNext/>
        <w:spacing w:line="276" w:lineRule="auto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407BD26D" w14:textId="123B4EBC" w:rsidR="00A41405" w:rsidRPr="00E94EA2" w:rsidRDefault="00164B79" w:rsidP="00931394">
      <w:pPr>
        <w:keepNext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>§  10</w:t>
      </w:r>
    </w:p>
    <w:p w14:paraId="69446893" w14:textId="77777777" w:rsidR="00A41405" w:rsidRPr="00E94EA2" w:rsidRDefault="00A41405" w:rsidP="00C72E35">
      <w:pPr>
        <w:keepNext/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sz w:val="24"/>
          <w:szCs w:val="24"/>
          <w:lang w:val="pl-PL"/>
        </w:rPr>
        <w:t>Przenoszenie praw i obowiązków wynikających z Umowy</w:t>
      </w:r>
    </w:p>
    <w:p w14:paraId="006CCC76" w14:textId="77777777" w:rsidR="00A41405" w:rsidRPr="00E94EA2" w:rsidRDefault="00C72E35" w:rsidP="00671204">
      <w:pPr>
        <w:pStyle w:val="Teksttreci0"/>
        <w:shd w:val="clear" w:color="auto" w:fill="auto"/>
        <w:spacing w:after="120" w:line="276" w:lineRule="auto"/>
        <w:rPr>
          <w:rFonts w:asciiTheme="minorHAnsi" w:hAnsiTheme="minorHAnsi" w:cstheme="minorHAnsi"/>
          <w:color w:val="000000"/>
          <w:sz w:val="24"/>
          <w:szCs w:val="24"/>
          <w:lang w:bidi="pl-PL"/>
        </w:rPr>
      </w:pPr>
      <w:r w:rsidRPr="00E94EA2">
        <w:rPr>
          <w:rFonts w:asciiTheme="minorHAnsi" w:hAnsiTheme="minorHAnsi" w:cstheme="minorHAnsi"/>
          <w:color w:val="000000"/>
          <w:sz w:val="24"/>
          <w:szCs w:val="24"/>
          <w:lang w:bidi="pl-PL"/>
        </w:rPr>
        <w:t>Wykonawca</w:t>
      </w:r>
      <w:r w:rsidR="00A41405" w:rsidRPr="00E94EA2">
        <w:rPr>
          <w:rFonts w:asciiTheme="minorHAnsi" w:hAnsiTheme="minorHAnsi" w:cstheme="minorHAnsi"/>
          <w:color w:val="000000"/>
          <w:sz w:val="24"/>
          <w:szCs w:val="24"/>
          <w:lang w:bidi="pl-PL"/>
        </w:rPr>
        <w:t xml:space="preserve"> nie może przenosić praw i obowiązków wynikających z Umowy na osoby trzecie bez pisemnej - pod rygorem nieważności </w:t>
      </w:r>
      <w:r w:rsidRPr="00E94EA2">
        <w:rPr>
          <w:rFonts w:asciiTheme="minorHAnsi" w:hAnsiTheme="minorHAnsi" w:cstheme="minorHAnsi"/>
          <w:color w:val="000000"/>
          <w:sz w:val="24"/>
          <w:szCs w:val="24"/>
          <w:lang w:bidi="pl-PL"/>
        </w:rPr>
        <w:t>–</w:t>
      </w:r>
      <w:r w:rsidR="00A41405" w:rsidRPr="00E94EA2">
        <w:rPr>
          <w:rFonts w:asciiTheme="minorHAnsi" w:hAnsiTheme="minorHAnsi" w:cstheme="minorHAnsi"/>
          <w:color w:val="000000"/>
          <w:sz w:val="24"/>
          <w:szCs w:val="24"/>
          <w:lang w:bidi="pl-PL"/>
        </w:rPr>
        <w:t xml:space="preserve"> zgody </w:t>
      </w:r>
      <w:r w:rsidRPr="00E94EA2">
        <w:rPr>
          <w:rFonts w:asciiTheme="minorHAnsi" w:hAnsiTheme="minorHAnsi" w:cstheme="minorHAnsi"/>
          <w:color w:val="000000"/>
          <w:sz w:val="24"/>
          <w:szCs w:val="24"/>
          <w:lang w:bidi="pl-PL"/>
        </w:rPr>
        <w:t>Zamawiający</w:t>
      </w:r>
      <w:r w:rsidR="00A41405" w:rsidRPr="00E94EA2">
        <w:rPr>
          <w:rFonts w:asciiTheme="minorHAnsi" w:hAnsiTheme="minorHAnsi" w:cstheme="minorHAnsi"/>
          <w:color w:val="000000"/>
          <w:sz w:val="24"/>
          <w:szCs w:val="24"/>
          <w:lang w:bidi="pl-PL"/>
        </w:rPr>
        <w:t>.</w:t>
      </w:r>
    </w:p>
    <w:p w14:paraId="68EC8469" w14:textId="77777777" w:rsidR="00A41405" w:rsidRPr="00E94EA2" w:rsidRDefault="00A41405" w:rsidP="00A5193B">
      <w:pPr>
        <w:keepNext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656B4E1E" w14:textId="5515C0AB" w:rsidR="0055523E" w:rsidRPr="00E94EA2" w:rsidRDefault="0055523E" w:rsidP="0055523E">
      <w:pPr>
        <w:keepNext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sz w:val="24"/>
          <w:szCs w:val="24"/>
          <w:lang w:val="pl-PL"/>
        </w:rPr>
        <w:t xml:space="preserve">§  </w:t>
      </w:r>
      <w:r w:rsidR="00164B79">
        <w:rPr>
          <w:rFonts w:asciiTheme="minorHAnsi" w:hAnsiTheme="minorHAnsi" w:cstheme="minorHAnsi"/>
          <w:b/>
          <w:sz w:val="24"/>
          <w:szCs w:val="24"/>
          <w:lang w:val="pl-PL"/>
        </w:rPr>
        <w:t>11</w:t>
      </w:r>
    </w:p>
    <w:p w14:paraId="60A0CAFC" w14:textId="4A0B8B12" w:rsidR="0055523E" w:rsidRPr="00E94EA2" w:rsidRDefault="0055523E" w:rsidP="0055523E">
      <w:pPr>
        <w:keepNext/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sz w:val="24"/>
          <w:szCs w:val="24"/>
          <w:lang w:val="pl-PL"/>
        </w:rPr>
        <w:t>Osoby do kontaktu</w:t>
      </w:r>
    </w:p>
    <w:p w14:paraId="3EB58206" w14:textId="77777777" w:rsidR="0055523E" w:rsidRPr="00E94EA2" w:rsidRDefault="0055523E" w:rsidP="00671204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Osobą odpowiedzialną za kontakt w sprawach realizacji umowy ze strony Wykonawcy jest Pan/Pani ……………………………………………….</w:t>
      </w:r>
    </w:p>
    <w:p w14:paraId="13980994" w14:textId="46EA3475" w:rsidR="0055523E" w:rsidRPr="00E94EA2" w:rsidRDefault="0055523E" w:rsidP="00671204">
      <w:pPr>
        <w:overflowPunct w:val="0"/>
        <w:autoSpaceDE w:val="0"/>
        <w:autoSpaceDN w:val="0"/>
        <w:adjustRightInd w:val="0"/>
        <w:spacing w:line="276" w:lineRule="auto"/>
        <w:ind w:firstLine="426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Tel</w:t>
      </w:r>
      <w:r w:rsidR="00B66B8D"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…………………………………., e-mail: ……………………………….</w:t>
      </w:r>
    </w:p>
    <w:p w14:paraId="7B0FDFE1" w14:textId="73F78431" w:rsidR="00671204" w:rsidRPr="00E94EA2" w:rsidRDefault="00671204" w:rsidP="00671204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Osobą odpowiedzialną za kontakt w sprawach realizacji umowy ze strony Zamawiającego jest Pan/Pani ……………………………………………….</w:t>
      </w:r>
    </w:p>
    <w:p w14:paraId="2FCCF8A3" w14:textId="21EB34BD" w:rsidR="0055523E" w:rsidRPr="00E94EA2" w:rsidRDefault="00671204" w:rsidP="00671204">
      <w:pPr>
        <w:pStyle w:val="Akapitzlist"/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Tel</w:t>
      </w:r>
      <w:r w:rsidR="00B66B8D"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>…………………………………., e-mail: ……………………………….</w:t>
      </w:r>
    </w:p>
    <w:p w14:paraId="2E39186E" w14:textId="77777777" w:rsidR="008F29B9" w:rsidRDefault="008F29B9" w:rsidP="00931394">
      <w:pPr>
        <w:keepNext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54A09D2A" w14:textId="4F05F539" w:rsidR="00E44873" w:rsidRPr="00E94EA2" w:rsidRDefault="00E44873" w:rsidP="00931394">
      <w:pPr>
        <w:keepNext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sz w:val="24"/>
          <w:szCs w:val="24"/>
          <w:lang w:val="pl-PL"/>
        </w:rPr>
        <w:t xml:space="preserve">§  </w:t>
      </w:r>
      <w:r w:rsidR="00164B79">
        <w:rPr>
          <w:rFonts w:asciiTheme="minorHAnsi" w:hAnsiTheme="minorHAnsi" w:cstheme="minorHAnsi"/>
          <w:b/>
          <w:sz w:val="24"/>
          <w:szCs w:val="24"/>
          <w:lang w:val="pl-PL"/>
        </w:rPr>
        <w:t>12</w:t>
      </w:r>
    </w:p>
    <w:p w14:paraId="554FC06F" w14:textId="4AF06222" w:rsidR="00C027CD" w:rsidRPr="00C027CD" w:rsidRDefault="00C027CD" w:rsidP="00285997">
      <w:pPr>
        <w:keepNext/>
        <w:spacing w:after="24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C027CD">
        <w:rPr>
          <w:rFonts w:asciiTheme="minorHAnsi" w:hAnsiTheme="minorHAnsi" w:cstheme="minorHAnsi"/>
          <w:b/>
          <w:sz w:val="24"/>
          <w:szCs w:val="24"/>
          <w:lang w:val="pl-PL"/>
        </w:rPr>
        <w:t>Kary umowne, odszkodowanie</w:t>
      </w:r>
    </w:p>
    <w:p w14:paraId="432BB52A" w14:textId="667D6395" w:rsidR="00C027CD" w:rsidRDefault="00C027CD" w:rsidP="00A071F7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C027CD">
        <w:rPr>
          <w:rFonts w:asciiTheme="minorHAnsi" w:hAnsiTheme="minorHAnsi" w:cstheme="minorHAnsi"/>
          <w:sz w:val="24"/>
          <w:szCs w:val="24"/>
          <w:lang w:val="pl-PL"/>
        </w:rPr>
        <w:t xml:space="preserve">Wykonawca zapłaci karę umowną za wypowiedzenie lub odstąpienie od Umowy przez którąkolwiek ze stron z przyczyn leżących po stronie Wykonawcy w wysokości 10% wartości Umowy brutto wskazanej w § </w:t>
      </w:r>
      <w:r>
        <w:rPr>
          <w:rFonts w:asciiTheme="minorHAnsi" w:hAnsiTheme="minorHAnsi" w:cstheme="minorHAnsi"/>
          <w:sz w:val="24"/>
          <w:szCs w:val="24"/>
          <w:lang w:val="pl-PL"/>
        </w:rPr>
        <w:t>6 ust. 11</w:t>
      </w:r>
      <w:r w:rsidRPr="00C027CD">
        <w:rPr>
          <w:rFonts w:asciiTheme="minorHAnsi" w:hAnsiTheme="minorHAnsi" w:cstheme="minorHAnsi"/>
          <w:sz w:val="24"/>
          <w:szCs w:val="24"/>
          <w:lang w:val="pl-PL"/>
        </w:rPr>
        <w:t xml:space="preserve"> Umowy.</w:t>
      </w:r>
    </w:p>
    <w:p w14:paraId="0C65689B" w14:textId="361A01A2" w:rsidR="00C027CD" w:rsidRDefault="00C027CD" w:rsidP="00A071F7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C027CD">
        <w:rPr>
          <w:rFonts w:asciiTheme="minorHAnsi" w:hAnsiTheme="minorHAnsi" w:cstheme="minorHAnsi"/>
          <w:sz w:val="24"/>
          <w:szCs w:val="24"/>
          <w:lang w:val="pl-PL"/>
        </w:rPr>
        <w:t xml:space="preserve">Zamawiający zapłaci Wykonawcy karę umowną za odstąpienie od Umowy lub rozwiązanie umowy przez którąkolwiek ze stron z przyczyn zależnych od Zamawiającego w wysokości 10% wartości Umowy brutto wskazanej w § </w:t>
      </w:r>
      <w:r w:rsidR="00A071F7">
        <w:rPr>
          <w:rFonts w:asciiTheme="minorHAnsi" w:hAnsiTheme="minorHAnsi" w:cstheme="minorHAnsi"/>
          <w:sz w:val="24"/>
          <w:szCs w:val="24"/>
          <w:lang w:val="pl-PL"/>
        </w:rPr>
        <w:t>6 ust. 11</w:t>
      </w:r>
      <w:r w:rsidRPr="00C027CD">
        <w:rPr>
          <w:rFonts w:asciiTheme="minorHAnsi" w:hAnsiTheme="minorHAnsi" w:cstheme="minorHAnsi"/>
          <w:sz w:val="24"/>
          <w:szCs w:val="24"/>
          <w:lang w:val="pl-PL"/>
        </w:rPr>
        <w:t xml:space="preserve">, poza przypadkiem określonym w § </w:t>
      </w:r>
      <w:r w:rsidR="00A071F7">
        <w:rPr>
          <w:rFonts w:asciiTheme="minorHAnsi" w:hAnsiTheme="minorHAnsi" w:cstheme="minorHAnsi"/>
          <w:sz w:val="24"/>
          <w:szCs w:val="24"/>
          <w:lang w:val="pl-PL"/>
        </w:rPr>
        <w:t>9</w:t>
      </w:r>
      <w:r w:rsidRPr="00C027CD">
        <w:rPr>
          <w:rFonts w:asciiTheme="minorHAnsi" w:hAnsiTheme="minorHAnsi" w:cstheme="minorHAnsi"/>
          <w:sz w:val="24"/>
          <w:szCs w:val="24"/>
          <w:lang w:val="pl-PL"/>
        </w:rPr>
        <w:t xml:space="preserve"> ust. </w:t>
      </w:r>
      <w:r w:rsidR="00A071F7">
        <w:rPr>
          <w:rFonts w:asciiTheme="minorHAnsi" w:hAnsiTheme="minorHAnsi" w:cstheme="minorHAnsi"/>
          <w:sz w:val="24"/>
          <w:szCs w:val="24"/>
          <w:lang w:val="pl-PL"/>
        </w:rPr>
        <w:t>5</w:t>
      </w:r>
      <w:r w:rsidRPr="00C027CD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3D69C220" w14:textId="7F21215F" w:rsidR="00A071F7" w:rsidRPr="00A071F7" w:rsidRDefault="00A071F7" w:rsidP="00A071F7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A071F7">
        <w:rPr>
          <w:rFonts w:asciiTheme="minorHAnsi" w:hAnsiTheme="minorHAnsi" w:cstheme="minorHAnsi"/>
          <w:sz w:val="24"/>
          <w:szCs w:val="24"/>
          <w:lang w:val="pl-PL"/>
        </w:rPr>
        <w:t xml:space="preserve">Jeżeli z winy Wykonawcy procedura zmiany sprzedawcy o której mowa w § </w:t>
      </w:r>
      <w:r w:rsidR="00B66B8D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A071F7">
        <w:rPr>
          <w:rFonts w:asciiTheme="minorHAnsi" w:hAnsiTheme="minorHAnsi" w:cstheme="minorHAnsi"/>
          <w:sz w:val="24"/>
          <w:szCs w:val="24"/>
          <w:lang w:val="pl-PL"/>
        </w:rPr>
        <w:t xml:space="preserve"> ust. </w:t>
      </w:r>
      <w:r w:rsidR="007A1BD9">
        <w:rPr>
          <w:rFonts w:asciiTheme="minorHAnsi" w:hAnsiTheme="minorHAnsi" w:cstheme="minorHAnsi"/>
          <w:sz w:val="24"/>
          <w:szCs w:val="24"/>
          <w:lang w:val="pl-PL"/>
        </w:rPr>
        <w:t>4</w:t>
      </w:r>
      <w:r w:rsidRPr="00A071F7">
        <w:rPr>
          <w:rFonts w:asciiTheme="minorHAnsi" w:hAnsiTheme="minorHAnsi" w:cstheme="minorHAnsi"/>
          <w:sz w:val="24"/>
          <w:szCs w:val="24"/>
          <w:lang w:val="pl-PL"/>
        </w:rPr>
        <w:t xml:space="preserve"> nie dojdzie do skutku w wymaganym terminie, uniemożliwiając tym samym rozpoczęcie </w:t>
      </w:r>
      <w:r w:rsidR="007A1BD9">
        <w:rPr>
          <w:rFonts w:asciiTheme="minorHAnsi" w:hAnsiTheme="minorHAnsi" w:cstheme="minorHAnsi"/>
          <w:sz w:val="24"/>
          <w:szCs w:val="24"/>
          <w:lang w:val="pl-PL"/>
        </w:rPr>
        <w:t>kompleksowej dostawy</w:t>
      </w:r>
      <w:r w:rsidRPr="00A071F7">
        <w:rPr>
          <w:rFonts w:asciiTheme="minorHAnsi" w:hAnsiTheme="minorHAnsi" w:cstheme="minorHAnsi"/>
          <w:sz w:val="24"/>
          <w:szCs w:val="24"/>
          <w:lang w:val="pl-PL"/>
        </w:rPr>
        <w:t xml:space="preserve"> energii elektrycznej zgodnie z umową, niezależnie od uprawnień do naliczenia kar umownych wymienionych w ust. 1, Zamawiającemu przysługuje od Wykonawcy odszkodowanie w związku z poniesionymi kosztami zakupu energii elektrycznej kupionej na warunkach innych niż wynikające z Umowy (np. dostawy rezerwowe, zakup w oparciu o taryfę lub cennik Sprzedawcy, który w ramach zastępstwa Wykonawcy będzie świadczył usługę sprzedaży energii elektrycznej) z przyczyn leżących po stronie Wykonawcy. Zwrot kosztów z tytułu zakupu energii elektrycznej od Sprzedawcy rezerwowego lub Sprzedawcy, który ramach zastępstwa Wykonawcy będzie świadczył usługę sprzedaży energii elektrycznej będzie stanowił różnicę między kosztami energii zakupionej od Sprzedawcy rezerwowego, a energii, która była zakupiona na podstawie niniejszej umowy </w:t>
      </w:r>
      <w:r w:rsidR="00B66B8D">
        <w:rPr>
          <w:rFonts w:asciiTheme="minorHAnsi" w:hAnsiTheme="minorHAnsi" w:cstheme="minorHAnsi"/>
          <w:sz w:val="24"/>
          <w:szCs w:val="24"/>
          <w:lang w:val="pl-PL"/>
        </w:rPr>
        <w:t>kompleksowej dostawy energii elektrycznej</w:t>
      </w:r>
      <w:r w:rsidRPr="00A071F7">
        <w:rPr>
          <w:rFonts w:asciiTheme="minorHAnsi" w:hAnsiTheme="minorHAnsi" w:cstheme="minorHAnsi"/>
          <w:sz w:val="24"/>
          <w:szCs w:val="24"/>
          <w:lang w:val="pl-PL"/>
        </w:rPr>
        <w:t xml:space="preserve"> zawartej z Wykonawcą. </w:t>
      </w:r>
    </w:p>
    <w:p w14:paraId="1D49260F" w14:textId="77777777" w:rsidR="00A071F7" w:rsidRPr="00A071F7" w:rsidRDefault="00A071F7" w:rsidP="00A071F7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A071F7">
        <w:rPr>
          <w:rFonts w:asciiTheme="minorHAnsi" w:hAnsiTheme="minorHAnsi" w:cstheme="minorHAnsi"/>
          <w:sz w:val="24"/>
          <w:szCs w:val="24"/>
          <w:lang w:val="pl-PL"/>
        </w:rPr>
        <w:t>Zapłata kar umownych nie wyłącza prawa do dochodzenia odszkodowania uzupełniającego przewyższającego wartość nałożonych kar umownych na zasadach ogólnych.</w:t>
      </w:r>
    </w:p>
    <w:p w14:paraId="1EBD788F" w14:textId="1A45DE86" w:rsidR="00A071F7" w:rsidRPr="00E94EA2" w:rsidRDefault="00A071F7" w:rsidP="00A071F7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A071F7">
        <w:rPr>
          <w:rFonts w:asciiTheme="minorHAnsi" w:hAnsiTheme="minorHAnsi" w:cstheme="minorHAnsi"/>
          <w:sz w:val="24"/>
          <w:szCs w:val="24"/>
          <w:lang w:val="pl-PL"/>
        </w:rPr>
        <w:t>Formą obciążenia karą umowną jest nota obciążeniowa. Karę umowną Wykonawca zapłaci Zamawiającemu na podstawie otrzymanej noty obciążeniowej na wskazany rachunek bankowy, w terminie 14 dni od daty wpływu do Wykonawcy. W przypadku braku zapłaty w wyznaczonym terminie Zamawiający, ma prawo potrącić naliczoną karę umowną z wynagrodzenia należnego Wykonawcy na podstawie niniejszej Umowy lub z innej dowolnej należności przysługującej Wykonawcy względem Zamawiającemu.</w:t>
      </w:r>
    </w:p>
    <w:p w14:paraId="5F6B1032" w14:textId="77777777" w:rsidR="008F29B9" w:rsidRDefault="008F29B9" w:rsidP="00934EFE">
      <w:pPr>
        <w:keepNext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2F379FDD" w14:textId="567F46DE" w:rsidR="00B66B8D" w:rsidRPr="00E94EA2" w:rsidRDefault="00B66B8D" w:rsidP="00B66B8D">
      <w:pPr>
        <w:keepNext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sz w:val="24"/>
          <w:szCs w:val="24"/>
          <w:lang w:val="pl-PL"/>
        </w:rPr>
        <w:t xml:space="preserve">§  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>13</w:t>
      </w:r>
    </w:p>
    <w:p w14:paraId="03FCBCA0" w14:textId="77777777" w:rsidR="00B66B8D" w:rsidRPr="00E94EA2" w:rsidRDefault="00B66B8D" w:rsidP="00B66B8D">
      <w:pPr>
        <w:keepNext/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sz w:val="24"/>
          <w:szCs w:val="24"/>
          <w:lang w:val="pl-PL"/>
        </w:rPr>
        <w:t>Postanowienia końcowe</w:t>
      </w:r>
    </w:p>
    <w:p w14:paraId="11DD09B7" w14:textId="77777777" w:rsidR="00B66B8D" w:rsidRPr="00E94EA2" w:rsidRDefault="00B66B8D" w:rsidP="00B66B8D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W zakresie nie uregulowanym niniejszą Umową stosuje się przepisy prawa polskiego, w szczególności ustawy Prawo zamówień publicznych, Kodeks Cywilny oraz Prawo energetyczne wraz z aktami wykonawczymi do tej ustawy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, Ustawy o OZE, Taryfy OSD, IRiESD oraz </w:t>
      </w:r>
      <w:r w:rsidRPr="00870B03">
        <w:rPr>
          <w:rFonts w:asciiTheme="minorHAnsi" w:hAnsiTheme="minorHAnsi" w:cstheme="minorHAnsi"/>
          <w:iCs/>
          <w:sz w:val="24"/>
          <w:szCs w:val="24"/>
          <w:lang w:val="pl-PL"/>
        </w:rPr>
        <w:t>aktualnie obowiązujące</w:t>
      </w:r>
      <w:r>
        <w:rPr>
          <w:rFonts w:asciiTheme="minorHAnsi" w:hAnsiTheme="minorHAnsi" w:cstheme="minorHAnsi"/>
          <w:iCs/>
          <w:sz w:val="24"/>
          <w:szCs w:val="24"/>
          <w:lang w:val="pl-PL"/>
        </w:rPr>
        <w:t xml:space="preserve"> </w:t>
      </w:r>
      <w:r w:rsidRPr="00870B03">
        <w:rPr>
          <w:rFonts w:asciiTheme="minorHAnsi" w:hAnsiTheme="minorHAnsi" w:cstheme="minorHAnsi"/>
          <w:iCs/>
          <w:sz w:val="24"/>
          <w:szCs w:val="24"/>
          <w:lang w:val="pl-PL"/>
        </w:rPr>
        <w:t xml:space="preserve">i przyszłe regulacje ustawowe o środkach </w:t>
      </w:r>
      <w:r w:rsidRPr="00870B03">
        <w:rPr>
          <w:rFonts w:asciiTheme="minorHAnsi" w:hAnsiTheme="minorHAnsi" w:cstheme="minorHAnsi"/>
          <w:iCs/>
          <w:sz w:val="24"/>
          <w:szCs w:val="24"/>
          <w:lang w:val="pl-PL"/>
        </w:rPr>
        <w:lastRenderedPageBreak/>
        <w:t>nadzwyczajnych mających na celu ograniczenie wysokości cen energii elektrycznej oraz wspierani</w:t>
      </w:r>
      <w:r>
        <w:rPr>
          <w:rFonts w:asciiTheme="minorHAnsi" w:hAnsiTheme="minorHAnsi" w:cstheme="minorHAnsi"/>
          <w:iCs/>
          <w:sz w:val="24"/>
          <w:szCs w:val="24"/>
          <w:lang w:val="pl-PL"/>
        </w:rPr>
        <w:t>u niektórych odbiorców w 2023 r</w:t>
      </w:r>
      <w:r w:rsidRPr="00870B03">
        <w:rPr>
          <w:rFonts w:asciiTheme="minorHAnsi" w:hAnsiTheme="minorHAnsi" w:cstheme="minorHAnsi"/>
          <w:sz w:val="24"/>
          <w:szCs w:val="24"/>
          <w:lang w:val="pl-PL"/>
        </w:rPr>
        <w:t>.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870B03">
        <w:rPr>
          <w:rFonts w:asciiTheme="minorHAnsi" w:hAnsiTheme="minorHAnsi" w:cstheme="minorHAnsi"/>
          <w:iCs/>
          <w:sz w:val="24"/>
          <w:szCs w:val="24"/>
          <w:lang w:val="pl-PL"/>
        </w:rPr>
        <w:t>(Ustawa o cenach maksymalnych)</w:t>
      </w:r>
      <w:r>
        <w:rPr>
          <w:rFonts w:asciiTheme="minorHAnsi" w:hAnsiTheme="minorHAnsi" w:cstheme="minorHAnsi"/>
          <w:iCs/>
          <w:sz w:val="24"/>
          <w:szCs w:val="24"/>
          <w:lang w:val="pl-PL"/>
        </w:rPr>
        <w:t>.</w:t>
      </w:r>
    </w:p>
    <w:p w14:paraId="67CA5ECF" w14:textId="77777777" w:rsidR="00B66B8D" w:rsidRPr="00E94EA2" w:rsidRDefault="00B66B8D" w:rsidP="00B66B8D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Strony ustalają, że na pisemny wniosek osoby / osób uprawnionych przez Zamawiającego, Wykonawca w terminie 14 dni przygotuje i prześle Zamawiającemu podpisany aneks do Umowy dzięki któremu nastąpi zmniejszenie lub zwiększenie ilości obiektów wymienionych w Załączniku nr 1 do niniejszej Umowy bez konieczności renegocjonowania pozostałych warunków Umowy. Zmiana Załącznika nr 1 do Umowy nie stanowi zmiany pozostałych warunków Umowy. Zamawiający nie ponosi względem Wykonawcy odpowiedzialności z tytułu ograniczenia ilości obiektów wymienionych w Załączniku nr 1 do Umowy.</w:t>
      </w:r>
    </w:p>
    <w:p w14:paraId="59A42747" w14:textId="77777777" w:rsidR="00B66B8D" w:rsidRPr="00E94EA2" w:rsidRDefault="00B66B8D" w:rsidP="00B66B8D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Korespondencję związaną z realizacją niniejszej Umowy oraz bieżącym poborem/fakturami za zużycie energii elektrycznej Wykonawca kierować będzie na adres </w:t>
      </w:r>
      <w:r>
        <w:rPr>
          <w:rFonts w:asciiTheme="minorHAnsi" w:hAnsiTheme="minorHAnsi" w:cstheme="minorHAnsi"/>
          <w:sz w:val="24"/>
          <w:szCs w:val="24"/>
          <w:lang w:val="pl-PL"/>
        </w:rPr>
        <w:t>wskazany w Załączniku do 1 do umowy, tj. kolumna „Odbiorca / Płatnik (adres do przesyłania faktur)”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</w:p>
    <w:p w14:paraId="0983C735" w14:textId="77777777" w:rsidR="00B66B8D" w:rsidRPr="00E94EA2" w:rsidRDefault="00B66B8D" w:rsidP="00B66B8D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Strony zobowiązują się dążyć do polubownego rozwiązywania wszelkich sporów, jakie mogą powstać w związku z realizacją niniejszej Umowy. W przypadku niemożności porozumienia się przez Strony rozstrzygać będzie sąd powszechny właściwy dla siedziby Zamawiającego.</w:t>
      </w:r>
    </w:p>
    <w:p w14:paraId="1F7DEBC3" w14:textId="77777777" w:rsidR="00B66B8D" w:rsidRDefault="00B66B8D" w:rsidP="00B66B8D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>Wszelkie zmiany niniejszej umowy muszą zostać dokonane w formie pisemnej, pod rygorem ich nieważności.</w:t>
      </w:r>
    </w:p>
    <w:p w14:paraId="6BCE963A" w14:textId="77777777" w:rsidR="00B66B8D" w:rsidRDefault="00B66B8D" w:rsidP="00934EFE">
      <w:pPr>
        <w:keepNext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026F6B98" w14:textId="4B63DD5C" w:rsidR="00934EFE" w:rsidRDefault="00C027CD" w:rsidP="00934EFE">
      <w:pPr>
        <w:keepNext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>§  14</w:t>
      </w:r>
    </w:p>
    <w:p w14:paraId="0B90CB39" w14:textId="239FFD15" w:rsidR="00934EFE" w:rsidRPr="00E94EA2" w:rsidRDefault="00934EFE" w:rsidP="00934EFE">
      <w:pPr>
        <w:keepNext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934EFE">
        <w:rPr>
          <w:rFonts w:asciiTheme="minorHAnsi" w:hAnsiTheme="minorHAnsi" w:cstheme="minorHAnsi"/>
          <w:b/>
          <w:sz w:val="24"/>
          <w:szCs w:val="24"/>
          <w:lang w:val="pl-PL"/>
        </w:rPr>
        <w:t>Klauzula RODO</w:t>
      </w:r>
    </w:p>
    <w:p w14:paraId="794BFF66" w14:textId="77777777" w:rsidR="00934EFE" w:rsidRPr="00934EFE" w:rsidRDefault="00934EFE" w:rsidP="001E5500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934EFE">
        <w:rPr>
          <w:rFonts w:asciiTheme="minorHAnsi" w:hAnsiTheme="minorHAnsi" w:cstheme="minorHAnsi"/>
          <w:sz w:val="24"/>
          <w:szCs w:val="24"/>
          <w:lang w:val="pl-PL"/>
        </w:rPr>
        <w:t>Zamawiający informuje, że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że:</w:t>
      </w:r>
    </w:p>
    <w:p w14:paraId="7391D8B3" w14:textId="77777777" w:rsidR="00934EFE" w:rsidRPr="00934EFE" w:rsidRDefault="00934EFE" w:rsidP="00285997">
      <w:pPr>
        <w:numPr>
          <w:ilvl w:val="1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851" w:hanging="425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934EFE">
        <w:rPr>
          <w:rFonts w:asciiTheme="minorHAnsi" w:hAnsiTheme="minorHAnsi" w:cstheme="minorHAnsi"/>
          <w:sz w:val="24"/>
          <w:szCs w:val="24"/>
          <w:lang w:val="pl-PL"/>
        </w:rPr>
        <w:t>administratorem Pani/Pana danych osobowych jest …………... z siedzibą ……………………………. ,</w:t>
      </w:r>
    </w:p>
    <w:p w14:paraId="3D33338E" w14:textId="77777777" w:rsidR="00934EFE" w:rsidRPr="00934EFE" w:rsidRDefault="00934EFE" w:rsidP="00285997">
      <w:pPr>
        <w:numPr>
          <w:ilvl w:val="1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851" w:hanging="425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934EFE">
        <w:rPr>
          <w:rFonts w:asciiTheme="minorHAnsi" w:hAnsiTheme="minorHAnsi" w:cstheme="minorHAnsi"/>
          <w:sz w:val="24"/>
          <w:szCs w:val="24"/>
          <w:lang w:val="pl-PL"/>
        </w:rPr>
        <w:t>jeśli ma Pani/Pan pytania dotyczące sposobu i zakresu przetwarzania Pani/Pana danych osobowych, a także przysługujących Pani/Panu praw, może się Pani/Pan skontaktować z Inspektorem Ochrony Danych Osobowych tel. …………….. ,</w:t>
      </w:r>
    </w:p>
    <w:p w14:paraId="704D910B" w14:textId="77777777" w:rsidR="00934EFE" w:rsidRPr="00934EFE" w:rsidRDefault="00934EFE" w:rsidP="00285997">
      <w:pPr>
        <w:numPr>
          <w:ilvl w:val="1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851" w:hanging="425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934EFE">
        <w:rPr>
          <w:rFonts w:asciiTheme="minorHAnsi" w:hAnsiTheme="minorHAnsi" w:cstheme="minorHAnsi"/>
          <w:sz w:val="24"/>
          <w:szCs w:val="24"/>
          <w:lang w:val="pl-PL"/>
        </w:rPr>
        <w:t>Pani/Pana dane osobowe przetwarzane będą na podstawie art. 6 ust. 1 lit. b RODO w celu związanym z realizacją niniejszej Umowy.</w:t>
      </w:r>
    </w:p>
    <w:p w14:paraId="6AC2579E" w14:textId="77777777" w:rsidR="00934EFE" w:rsidRPr="00934EFE" w:rsidRDefault="00934EFE" w:rsidP="00285997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934EFE">
        <w:rPr>
          <w:rFonts w:asciiTheme="minorHAnsi" w:hAnsiTheme="minorHAnsi" w:cstheme="minorHAnsi"/>
          <w:sz w:val="24"/>
          <w:szCs w:val="24"/>
          <w:lang w:val="pl-PL"/>
        </w:rPr>
        <w:t>Wykonawca informuje, że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że:</w:t>
      </w:r>
    </w:p>
    <w:p w14:paraId="3CA835B8" w14:textId="77777777" w:rsidR="00934EFE" w:rsidRPr="00934EFE" w:rsidRDefault="00934EFE" w:rsidP="00285997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left="851" w:hanging="425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934EFE">
        <w:rPr>
          <w:rFonts w:asciiTheme="minorHAnsi" w:hAnsiTheme="minorHAnsi" w:cstheme="minorHAnsi"/>
          <w:sz w:val="24"/>
          <w:szCs w:val="24"/>
          <w:lang w:val="pl-PL"/>
        </w:rPr>
        <w:lastRenderedPageBreak/>
        <w:t>administratorem Pani/Pana danych osobowych jest ………………….. z siedzibą ………………,</w:t>
      </w:r>
    </w:p>
    <w:p w14:paraId="1C21AE36" w14:textId="77777777" w:rsidR="00934EFE" w:rsidRPr="00934EFE" w:rsidRDefault="00934EFE" w:rsidP="00285997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left="851" w:hanging="425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934EFE">
        <w:rPr>
          <w:rFonts w:asciiTheme="minorHAnsi" w:hAnsiTheme="minorHAnsi" w:cstheme="minorHAnsi"/>
          <w:sz w:val="24"/>
          <w:szCs w:val="24"/>
          <w:lang w:val="pl-PL"/>
        </w:rPr>
        <w:t>jeśli ma Pani/Pan pytania dotyczące sposobu i zakresu przetwarzania Pani/Pana danych osobowych, a także przysługujących Pani/Panu praw, może się Pani/Pan skontaktować z Inspektorem Ochrony Danych Osobowych tel. …………………,</w:t>
      </w:r>
    </w:p>
    <w:p w14:paraId="57EF28C1" w14:textId="2FDE9B1E" w:rsidR="00F34AD2" w:rsidRPr="00FD17BF" w:rsidRDefault="00934EFE" w:rsidP="00285997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ind w:left="851" w:hanging="425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934EFE">
        <w:rPr>
          <w:rFonts w:asciiTheme="minorHAnsi" w:hAnsiTheme="minorHAnsi" w:cstheme="minorHAnsi"/>
          <w:sz w:val="24"/>
          <w:szCs w:val="24"/>
          <w:lang w:val="pl-PL"/>
        </w:rPr>
        <w:t>Pani/Pana dane osobowe przetwarzane będą na podstawie art. 6 ust. 1 lit. b RODO wyłącznie w celu związanym z realizacją niniejszej Umowy.</w:t>
      </w:r>
    </w:p>
    <w:p w14:paraId="073E7732" w14:textId="77777777" w:rsidR="00934EFE" w:rsidRPr="00E94EA2" w:rsidRDefault="00934EFE" w:rsidP="001E5500">
      <w:p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</w:p>
    <w:p w14:paraId="0CFB6868" w14:textId="35B8A153" w:rsidR="00F34AD2" w:rsidRPr="00E94EA2" w:rsidRDefault="001B15A5" w:rsidP="00931394">
      <w:pPr>
        <w:keepNext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b/>
          <w:sz w:val="24"/>
          <w:szCs w:val="24"/>
          <w:lang w:val="pl-PL"/>
        </w:rPr>
        <w:t>§  1</w:t>
      </w:r>
      <w:r w:rsidR="00C027CD">
        <w:rPr>
          <w:rFonts w:asciiTheme="minorHAnsi" w:hAnsiTheme="minorHAnsi" w:cstheme="minorHAnsi"/>
          <w:b/>
          <w:sz w:val="24"/>
          <w:szCs w:val="24"/>
          <w:lang w:val="pl-PL"/>
        </w:rPr>
        <w:t>5</w:t>
      </w:r>
    </w:p>
    <w:p w14:paraId="23E10DAA" w14:textId="60522DC0" w:rsidR="00A41405" w:rsidRPr="00E94EA2" w:rsidRDefault="00E44873" w:rsidP="00285997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Umowę sporządzono w </w:t>
      </w:r>
      <w:r w:rsidR="00464D94">
        <w:rPr>
          <w:rFonts w:asciiTheme="minorHAnsi" w:hAnsiTheme="minorHAnsi" w:cstheme="minorHAnsi"/>
          <w:sz w:val="24"/>
          <w:szCs w:val="24"/>
          <w:lang w:val="pl-PL"/>
        </w:rPr>
        <w:t>……..</w:t>
      </w:r>
      <w:r w:rsidR="00B86290"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 jednobrzmiących egzemplarzach</w:t>
      </w:r>
      <w:r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="00464D94">
        <w:rPr>
          <w:rFonts w:asciiTheme="minorHAnsi" w:hAnsiTheme="minorHAnsi" w:cstheme="minorHAnsi"/>
          <w:sz w:val="24"/>
          <w:szCs w:val="24"/>
          <w:lang w:val="pl-PL"/>
        </w:rPr>
        <w:t>……..</w:t>
      </w:r>
      <w:r w:rsidR="00B86290"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 dla Wykonawcy i </w:t>
      </w:r>
      <w:r w:rsidR="00464D94">
        <w:rPr>
          <w:rFonts w:asciiTheme="minorHAnsi" w:hAnsiTheme="minorHAnsi" w:cstheme="minorHAnsi"/>
          <w:sz w:val="24"/>
          <w:szCs w:val="24"/>
          <w:lang w:val="pl-PL"/>
        </w:rPr>
        <w:t>……..</w:t>
      </w:r>
      <w:r w:rsidR="00B86290"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 dla Zamawiającego.</w:t>
      </w:r>
    </w:p>
    <w:p w14:paraId="59564ADB" w14:textId="77777777" w:rsidR="00B77CB8" w:rsidRDefault="00B77CB8" w:rsidP="00B77CB8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Integralną część umowy stanowi:</w:t>
      </w:r>
    </w:p>
    <w:p w14:paraId="0D1BFFDE" w14:textId="1CC77AC9" w:rsidR="00B77CB8" w:rsidRDefault="00B77CB8" w:rsidP="00B77CB8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spacing w:line="276" w:lineRule="auto"/>
        <w:ind w:left="851" w:hanging="425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DA7A52"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ałącznik </w:t>
      </w:r>
      <w:r>
        <w:rPr>
          <w:rFonts w:asciiTheme="minorHAnsi" w:hAnsiTheme="minorHAnsi" w:cstheme="minorHAnsi"/>
          <w:sz w:val="24"/>
          <w:szCs w:val="24"/>
          <w:lang w:val="pl-PL"/>
        </w:rPr>
        <w:t>nr 1 do U</w:t>
      </w:r>
      <w:r w:rsidR="00DA7A52"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mowy </w:t>
      </w:r>
      <w:r w:rsidR="00E53F65">
        <w:rPr>
          <w:rFonts w:asciiTheme="minorHAnsi" w:hAnsiTheme="minorHAnsi" w:cstheme="minorHAnsi"/>
          <w:sz w:val="24"/>
          <w:szCs w:val="24"/>
          <w:lang w:val="pl-PL"/>
        </w:rPr>
        <w:t xml:space="preserve">- 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wykaz </w:t>
      </w:r>
      <w:r w:rsidR="00DA7A52" w:rsidRPr="00E94EA2">
        <w:rPr>
          <w:rFonts w:asciiTheme="minorHAnsi" w:hAnsiTheme="minorHAnsi" w:cstheme="minorHAnsi"/>
          <w:sz w:val="24"/>
          <w:szCs w:val="24"/>
          <w:lang w:val="pl-PL"/>
        </w:rPr>
        <w:t xml:space="preserve">punktów poboru energii z </w:t>
      </w:r>
      <w:r>
        <w:rPr>
          <w:rFonts w:asciiTheme="minorHAnsi" w:hAnsiTheme="minorHAnsi" w:cstheme="minorHAnsi"/>
          <w:sz w:val="24"/>
          <w:szCs w:val="24"/>
          <w:lang w:val="pl-PL"/>
        </w:rPr>
        <w:t>ich charakterystyką techniczną;</w:t>
      </w:r>
    </w:p>
    <w:p w14:paraId="12251829" w14:textId="2BBE30B6" w:rsidR="00B91867" w:rsidRPr="00E94EA2" w:rsidRDefault="00B77CB8" w:rsidP="00B77CB8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spacing w:after="120" w:line="276" w:lineRule="auto"/>
        <w:ind w:left="851" w:hanging="425"/>
        <w:contextualSpacing w:val="0"/>
        <w:jc w:val="both"/>
        <w:textAlignment w:val="baseline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Formularz</w:t>
      </w:r>
      <w:r w:rsidR="006143C4">
        <w:rPr>
          <w:rFonts w:asciiTheme="minorHAnsi" w:hAnsiTheme="minorHAnsi" w:cstheme="minorHAnsi"/>
          <w:sz w:val="24"/>
          <w:szCs w:val="24"/>
          <w:lang w:val="pl-PL"/>
        </w:rPr>
        <w:t xml:space="preserve"> Kalkulacji Cenowej</w:t>
      </w:r>
      <w:r w:rsidR="002C3AB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E53F65">
        <w:rPr>
          <w:rFonts w:asciiTheme="minorHAnsi" w:hAnsiTheme="minorHAnsi" w:cstheme="minorHAnsi"/>
          <w:sz w:val="24"/>
          <w:szCs w:val="24"/>
          <w:lang w:val="pl-PL"/>
        </w:rPr>
        <w:t xml:space="preserve">- złożony przez Wykonawcę </w:t>
      </w:r>
      <w:r w:rsidR="002C3ABE">
        <w:rPr>
          <w:rFonts w:asciiTheme="minorHAnsi" w:hAnsiTheme="minorHAnsi" w:cstheme="minorHAnsi"/>
          <w:sz w:val="24"/>
          <w:szCs w:val="24"/>
          <w:lang w:val="pl-PL"/>
        </w:rPr>
        <w:t>(stanowiący Załącznik nr 3 do SWZ)</w:t>
      </w:r>
      <w:r w:rsidR="00DA7A52" w:rsidRPr="00E94EA2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4714DB99" w14:textId="77777777" w:rsidR="00E44873" w:rsidRPr="0095206B" w:rsidRDefault="00E44873" w:rsidP="00296E4B">
      <w:pPr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06395048" w14:textId="77777777" w:rsidR="00E44873" w:rsidRPr="0095206B" w:rsidRDefault="00E44873" w:rsidP="00296E4B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206B">
        <w:rPr>
          <w:rFonts w:asciiTheme="minorHAnsi" w:hAnsiTheme="minorHAnsi" w:cstheme="minorHAnsi"/>
          <w:b/>
          <w:sz w:val="24"/>
          <w:szCs w:val="24"/>
          <w:lang w:val="pl-PL"/>
        </w:rPr>
        <w:t xml:space="preserve">             Zamawiający</w:t>
      </w:r>
      <w:r w:rsidRPr="0095206B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</w:t>
      </w:r>
      <w:r w:rsidRPr="0095206B">
        <w:rPr>
          <w:rFonts w:asciiTheme="minorHAnsi" w:hAnsiTheme="minorHAnsi" w:cstheme="minorHAnsi"/>
          <w:b/>
          <w:sz w:val="24"/>
          <w:szCs w:val="24"/>
          <w:lang w:val="pl-PL"/>
        </w:rPr>
        <w:t>Wykonawca</w:t>
      </w:r>
    </w:p>
    <w:sectPr w:rsidR="00E44873" w:rsidRPr="0095206B" w:rsidSect="001808E6">
      <w:footerReference w:type="default" r:id="rId7"/>
      <w:pgSz w:w="11905" w:h="16837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E5B37" w14:textId="77777777" w:rsidR="00277E92" w:rsidRDefault="00277E92">
      <w:r>
        <w:separator/>
      </w:r>
    </w:p>
  </w:endnote>
  <w:endnote w:type="continuationSeparator" w:id="0">
    <w:p w14:paraId="713EE526" w14:textId="77777777" w:rsidR="00277E92" w:rsidRDefault="0027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89CE1" w14:textId="77777777" w:rsidR="00B91867" w:rsidRDefault="009E050B">
    <w:pPr>
      <w:pStyle w:val="Stopka"/>
      <w:jc w:val="right"/>
    </w:pPr>
    <w:r>
      <w:fldChar w:fldCharType="begin"/>
    </w:r>
    <w:r w:rsidR="00B91867">
      <w:instrText>PAGE   \* MERGEFORMAT</w:instrText>
    </w:r>
    <w:r>
      <w:fldChar w:fldCharType="separate"/>
    </w:r>
    <w:r w:rsidR="00CB0CD5" w:rsidRPr="00CB0CD5">
      <w:rPr>
        <w:noProof/>
        <w:lang w:val="pl-PL"/>
      </w:rPr>
      <w:t>15</w:t>
    </w:r>
    <w:r>
      <w:rPr>
        <w:noProof/>
        <w:lang w:val="pl-PL"/>
      </w:rPr>
      <w:fldChar w:fldCharType="end"/>
    </w:r>
  </w:p>
  <w:p w14:paraId="18F746A5" w14:textId="77777777" w:rsidR="00B91867" w:rsidRDefault="00B918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DC055" w14:textId="77777777" w:rsidR="00277E92" w:rsidRDefault="00277E92">
      <w:r>
        <w:separator/>
      </w:r>
    </w:p>
  </w:footnote>
  <w:footnote w:type="continuationSeparator" w:id="0">
    <w:p w14:paraId="60497723" w14:textId="77777777" w:rsidR="00277E92" w:rsidRDefault="00277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-2094"/>
        </w:tabs>
        <w:ind w:left="786" w:hanging="360"/>
      </w:pPr>
      <w:rPr>
        <w:rFonts w:cs="Cambria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Cambria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Cambr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Cambri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Cambria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Cambria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mbria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Wingdings 3" w:hAnsi="Wingdings 3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ambri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Cambria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Cambr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Cambri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Cambria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Cambria"/>
      </w:rPr>
    </w:lvl>
  </w:abstractNum>
  <w:abstractNum w:abstractNumId="2" w15:restartNumberingAfterBreak="0">
    <w:nsid w:val="00000014"/>
    <w:multiLevelType w:val="multilevel"/>
    <w:tmpl w:val="DB7E3072"/>
    <w:name w:val="WW8Num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mbr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ambri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Cambria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Cambr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Cambri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Cambria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Cambria"/>
      </w:rPr>
    </w:lvl>
  </w:abstractNum>
  <w:abstractNum w:abstractNumId="3" w15:restartNumberingAfterBreak="0">
    <w:nsid w:val="00183DDF"/>
    <w:multiLevelType w:val="hybridMultilevel"/>
    <w:tmpl w:val="E6828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584B4E"/>
    <w:multiLevelType w:val="hybridMultilevel"/>
    <w:tmpl w:val="148243CC"/>
    <w:lvl w:ilvl="0" w:tplc="AEE2BF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20E0464"/>
    <w:multiLevelType w:val="hybridMultilevel"/>
    <w:tmpl w:val="8F7AA2FC"/>
    <w:lvl w:ilvl="0" w:tplc="A61881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50E11FE"/>
    <w:multiLevelType w:val="hybridMultilevel"/>
    <w:tmpl w:val="537C4C1A"/>
    <w:lvl w:ilvl="0" w:tplc="2E4C9520">
      <w:start w:val="1"/>
      <w:numFmt w:val="decimal"/>
      <w:lvlText w:val="%1."/>
      <w:lvlJc w:val="left"/>
      <w:pPr>
        <w:ind w:left="720" w:hanging="360"/>
      </w:pPr>
      <w:rPr>
        <w:rFonts w:cs="Cambria"/>
        <w:b w:val="0"/>
      </w:rPr>
    </w:lvl>
    <w:lvl w:ilvl="1" w:tplc="FCC6F9AE">
      <w:start w:val="1"/>
      <w:numFmt w:val="decimal"/>
      <w:lvlText w:val="%2)"/>
      <w:lvlJc w:val="left"/>
      <w:pPr>
        <w:ind w:left="1440" w:hanging="360"/>
      </w:pPr>
      <w:rPr>
        <w:rFonts w:cs="Cambria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Cambr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Cambri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Cambria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Cambria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Cambria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Cambria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Cambria"/>
      </w:rPr>
    </w:lvl>
  </w:abstractNum>
  <w:abstractNum w:abstractNumId="7" w15:restartNumberingAfterBreak="0">
    <w:nsid w:val="05251D92"/>
    <w:multiLevelType w:val="hybridMultilevel"/>
    <w:tmpl w:val="44A25D50"/>
    <w:lvl w:ilvl="0" w:tplc="7BB099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F75880"/>
    <w:multiLevelType w:val="hybridMultilevel"/>
    <w:tmpl w:val="134C997C"/>
    <w:lvl w:ilvl="0" w:tplc="F1724D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mbria"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Cambria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Cambr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Cambri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Cambria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Cambria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Cambria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Cambria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Cambria"/>
      </w:rPr>
    </w:lvl>
  </w:abstractNum>
  <w:abstractNum w:abstractNumId="9" w15:restartNumberingAfterBreak="0">
    <w:nsid w:val="183F6610"/>
    <w:multiLevelType w:val="hybridMultilevel"/>
    <w:tmpl w:val="A248372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 w15:restartNumberingAfterBreak="0">
    <w:nsid w:val="1AA26E6D"/>
    <w:multiLevelType w:val="hybridMultilevel"/>
    <w:tmpl w:val="6FD4B254"/>
    <w:lvl w:ilvl="0" w:tplc="ED961D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E194D5B"/>
    <w:multiLevelType w:val="hybridMultilevel"/>
    <w:tmpl w:val="882ECB6A"/>
    <w:lvl w:ilvl="0" w:tplc="3EEAF7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600116F"/>
    <w:multiLevelType w:val="hybridMultilevel"/>
    <w:tmpl w:val="402E9128"/>
    <w:lvl w:ilvl="0" w:tplc="751AFE2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ADD1A56"/>
    <w:multiLevelType w:val="hybridMultilevel"/>
    <w:tmpl w:val="0672ACE6"/>
    <w:lvl w:ilvl="0" w:tplc="3EEAF7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B0F23E2"/>
    <w:multiLevelType w:val="hybridMultilevel"/>
    <w:tmpl w:val="587CDF4C"/>
    <w:lvl w:ilvl="0" w:tplc="CDA4C12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1DF6BE8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F50C3"/>
    <w:multiLevelType w:val="hybridMultilevel"/>
    <w:tmpl w:val="C0CA869E"/>
    <w:lvl w:ilvl="0" w:tplc="D4BCB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4C0A6C"/>
    <w:multiLevelType w:val="hybridMultilevel"/>
    <w:tmpl w:val="2BC6AFCE"/>
    <w:lvl w:ilvl="0" w:tplc="FF6EAA44">
      <w:start w:val="1"/>
      <w:numFmt w:val="decimal"/>
      <w:lvlText w:val="%1."/>
      <w:lvlJc w:val="left"/>
      <w:pPr>
        <w:ind w:left="644" w:hanging="360"/>
      </w:pPr>
      <w:rPr>
        <w:rFonts w:cs="Cambria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Cambria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Cambria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Cambria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Cambria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Cambria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Cambria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Cambria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Cambria"/>
      </w:rPr>
    </w:lvl>
  </w:abstractNum>
  <w:abstractNum w:abstractNumId="17" w15:restartNumberingAfterBreak="0">
    <w:nsid w:val="31FB2786"/>
    <w:multiLevelType w:val="hybridMultilevel"/>
    <w:tmpl w:val="C32AA3B4"/>
    <w:lvl w:ilvl="0" w:tplc="B8D8CBC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46C4623"/>
    <w:multiLevelType w:val="multilevel"/>
    <w:tmpl w:val="DD886B0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382936E7"/>
    <w:multiLevelType w:val="hybridMultilevel"/>
    <w:tmpl w:val="C882A8CA"/>
    <w:lvl w:ilvl="0" w:tplc="EC065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55E85"/>
    <w:multiLevelType w:val="hybridMultilevel"/>
    <w:tmpl w:val="0E36AE64"/>
    <w:lvl w:ilvl="0" w:tplc="CE0C1B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C647732"/>
    <w:multiLevelType w:val="hybridMultilevel"/>
    <w:tmpl w:val="85F20FCC"/>
    <w:lvl w:ilvl="0" w:tplc="6F44E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938A3"/>
    <w:multiLevelType w:val="hybridMultilevel"/>
    <w:tmpl w:val="A98E3F14"/>
    <w:lvl w:ilvl="0" w:tplc="3A1ED8D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D924FD0"/>
    <w:multiLevelType w:val="hybridMultilevel"/>
    <w:tmpl w:val="F74CA7E8"/>
    <w:lvl w:ilvl="0" w:tplc="E8B282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F805A75"/>
    <w:multiLevelType w:val="hybridMultilevel"/>
    <w:tmpl w:val="A98E3F14"/>
    <w:lvl w:ilvl="0" w:tplc="3A1ED8D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5E0766C"/>
    <w:multiLevelType w:val="hybridMultilevel"/>
    <w:tmpl w:val="05A4D65A"/>
    <w:lvl w:ilvl="0" w:tplc="C8FAAD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6963BE7"/>
    <w:multiLevelType w:val="hybridMultilevel"/>
    <w:tmpl w:val="A2A2AD8E"/>
    <w:lvl w:ilvl="0" w:tplc="D8C8F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AD66C7"/>
    <w:multiLevelType w:val="hybridMultilevel"/>
    <w:tmpl w:val="42E84B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A8518FD"/>
    <w:multiLevelType w:val="hybridMultilevel"/>
    <w:tmpl w:val="CC403BEE"/>
    <w:lvl w:ilvl="0" w:tplc="A956DA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3F0401"/>
    <w:multiLevelType w:val="hybridMultilevel"/>
    <w:tmpl w:val="99388F9E"/>
    <w:lvl w:ilvl="0" w:tplc="A956DA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7E76FB"/>
    <w:multiLevelType w:val="hybridMultilevel"/>
    <w:tmpl w:val="663ED0E8"/>
    <w:lvl w:ilvl="0" w:tplc="88EE8968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cs="Cambria"/>
        <w:b/>
        <w:i w:val="0"/>
        <w:color w:val="auto"/>
      </w:rPr>
    </w:lvl>
    <w:lvl w:ilvl="1" w:tplc="08366A80">
      <w:start w:val="1"/>
      <w:numFmt w:val="decimal"/>
      <w:lvlText w:val="%2)"/>
      <w:lvlJc w:val="left"/>
      <w:pPr>
        <w:tabs>
          <w:tab w:val="num" w:pos="1440"/>
        </w:tabs>
        <w:ind w:left="1363" w:hanging="283"/>
      </w:pPr>
      <w:rPr>
        <w:rFonts w:hint="default"/>
        <w:b w:val="0"/>
        <w:i w:val="0"/>
        <w:color w:val="auto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Cambri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ambria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Cambria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Cambria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Cambria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Cambria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Cambria"/>
      </w:rPr>
    </w:lvl>
  </w:abstractNum>
  <w:abstractNum w:abstractNumId="31" w15:restartNumberingAfterBreak="0">
    <w:nsid w:val="51613437"/>
    <w:multiLevelType w:val="hybridMultilevel"/>
    <w:tmpl w:val="A56EF4D4"/>
    <w:lvl w:ilvl="0" w:tplc="84F881B8">
      <w:start w:val="1"/>
      <w:numFmt w:val="decimal"/>
      <w:lvlText w:val="%1."/>
      <w:lvlJc w:val="left"/>
      <w:pPr>
        <w:ind w:left="720" w:hanging="360"/>
      </w:pPr>
      <w:rPr>
        <w:rFonts w:cs="Cambria"/>
        <w:b/>
      </w:rPr>
    </w:lvl>
    <w:lvl w:ilvl="1" w:tplc="3A0A0FC4">
      <w:start w:val="1"/>
      <w:numFmt w:val="decimal"/>
      <w:lvlText w:val="%2)"/>
      <w:lvlJc w:val="left"/>
      <w:pPr>
        <w:ind w:left="1440" w:hanging="360"/>
      </w:pPr>
      <w:rPr>
        <w:rFonts w:cs="Cambria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Cambr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Cambri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Cambria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Cambria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Cambria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Cambria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Cambria"/>
      </w:rPr>
    </w:lvl>
  </w:abstractNum>
  <w:abstractNum w:abstractNumId="32" w15:restartNumberingAfterBreak="0">
    <w:nsid w:val="5AF950D6"/>
    <w:multiLevelType w:val="hybridMultilevel"/>
    <w:tmpl w:val="06D2E146"/>
    <w:lvl w:ilvl="0" w:tplc="C6B2517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C2530C6"/>
    <w:multiLevelType w:val="hybridMultilevel"/>
    <w:tmpl w:val="6CF42722"/>
    <w:lvl w:ilvl="0" w:tplc="3B406C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D875E34"/>
    <w:multiLevelType w:val="hybridMultilevel"/>
    <w:tmpl w:val="175EF5C8"/>
    <w:lvl w:ilvl="0" w:tplc="8CDC354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13E3B"/>
    <w:multiLevelType w:val="hybridMultilevel"/>
    <w:tmpl w:val="5C886874"/>
    <w:lvl w:ilvl="0" w:tplc="DED63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C78DB"/>
    <w:multiLevelType w:val="hybridMultilevel"/>
    <w:tmpl w:val="16726536"/>
    <w:lvl w:ilvl="0" w:tplc="61A46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mbria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Cambria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Cambri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ambria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Cambria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Cambria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Cambria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Cambria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Cambria"/>
      </w:rPr>
    </w:lvl>
  </w:abstractNum>
  <w:abstractNum w:abstractNumId="37" w15:restartNumberingAfterBreak="0">
    <w:nsid w:val="6C8B6EB5"/>
    <w:multiLevelType w:val="hybridMultilevel"/>
    <w:tmpl w:val="CFE2AE6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8" w15:restartNumberingAfterBreak="0">
    <w:nsid w:val="71EA5D92"/>
    <w:multiLevelType w:val="hybridMultilevel"/>
    <w:tmpl w:val="6E54F04C"/>
    <w:lvl w:ilvl="0" w:tplc="BBCE5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D21FF4"/>
    <w:multiLevelType w:val="hybridMultilevel"/>
    <w:tmpl w:val="6896E0FA"/>
    <w:lvl w:ilvl="0" w:tplc="7C56521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70D69"/>
    <w:multiLevelType w:val="hybridMultilevel"/>
    <w:tmpl w:val="2F265272"/>
    <w:lvl w:ilvl="0" w:tplc="456230E4">
      <w:start w:val="1"/>
      <w:numFmt w:val="decimal"/>
      <w:lvlText w:val="%1."/>
      <w:lvlJc w:val="left"/>
      <w:pPr>
        <w:ind w:left="720" w:hanging="360"/>
      </w:pPr>
      <w:rPr>
        <w:rFonts w:cs="Cambria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Cambria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Cambri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ambria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Cambria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Cambria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Cambria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Cambria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Cambria"/>
      </w:rPr>
    </w:lvl>
  </w:abstractNum>
  <w:abstractNum w:abstractNumId="41" w15:restartNumberingAfterBreak="0">
    <w:nsid w:val="7A8E7B58"/>
    <w:multiLevelType w:val="hybridMultilevel"/>
    <w:tmpl w:val="7F5431E2"/>
    <w:lvl w:ilvl="0" w:tplc="6BBC9B60">
      <w:start w:val="1"/>
      <w:numFmt w:val="decimal"/>
      <w:lvlText w:val="%1."/>
      <w:lvlJc w:val="left"/>
      <w:pPr>
        <w:ind w:left="720" w:hanging="360"/>
      </w:pPr>
      <w:rPr>
        <w:rFonts w:cs="Cambria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Cambri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Cambr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Cambri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Cambria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Cambria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Cambria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Cambria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Cambria"/>
      </w:rPr>
    </w:lvl>
  </w:abstractNum>
  <w:abstractNum w:abstractNumId="42" w15:restartNumberingAfterBreak="0">
    <w:nsid w:val="7D4A5ECA"/>
    <w:multiLevelType w:val="hybridMultilevel"/>
    <w:tmpl w:val="882ECB6A"/>
    <w:lvl w:ilvl="0" w:tplc="3EEAF7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ED90FB6"/>
    <w:multiLevelType w:val="hybridMultilevel"/>
    <w:tmpl w:val="A6B4B2EC"/>
    <w:lvl w:ilvl="0" w:tplc="04150019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FDC61DD"/>
    <w:multiLevelType w:val="hybridMultilevel"/>
    <w:tmpl w:val="09ECDE0C"/>
    <w:lvl w:ilvl="0" w:tplc="5B1EE28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6"/>
  </w:num>
  <w:num w:numId="2">
    <w:abstractNumId w:val="30"/>
  </w:num>
  <w:num w:numId="3">
    <w:abstractNumId w:val="40"/>
  </w:num>
  <w:num w:numId="4">
    <w:abstractNumId w:val="16"/>
  </w:num>
  <w:num w:numId="5">
    <w:abstractNumId w:val="41"/>
  </w:num>
  <w:num w:numId="6">
    <w:abstractNumId w:val="31"/>
  </w:num>
  <w:num w:numId="7">
    <w:abstractNumId w:val="8"/>
  </w:num>
  <w:num w:numId="8">
    <w:abstractNumId w:val="6"/>
  </w:num>
  <w:num w:numId="9">
    <w:abstractNumId w:val="14"/>
  </w:num>
  <w:num w:numId="10">
    <w:abstractNumId w:val="28"/>
  </w:num>
  <w:num w:numId="11">
    <w:abstractNumId w:val="29"/>
  </w:num>
  <w:num w:numId="12">
    <w:abstractNumId w:val="34"/>
  </w:num>
  <w:num w:numId="13">
    <w:abstractNumId w:val="39"/>
  </w:num>
  <w:num w:numId="14">
    <w:abstractNumId w:val="4"/>
  </w:num>
  <w:num w:numId="15">
    <w:abstractNumId w:val="25"/>
  </w:num>
  <w:num w:numId="16">
    <w:abstractNumId w:val="5"/>
  </w:num>
  <w:num w:numId="17">
    <w:abstractNumId w:val="23"/>
  </w:num>
  <w:num w:numId="18">
    <w:abstractNumId w:val="15"/>
  </w:num>
  <w:num w:numId="19">
    <w:abstractNumId w:val="38"/>
  </w:num>
  <w:num w:numId="20">
    <w:abstractNumId w:val="19"/>
  </w:num>
  <w:num w:numId="21">
    <w:abstractNumId w:val="26"/>
  </w:num>
  <w:num w:numId="22">
    <w:abstractNumId w:val="43"/>
  </w:num>
  <w:num w:numId="23">
    <w:abstractNumId w:val="35"/>
  </w:num>
  <w:num w:numId="24">
    <w:abstractNumId w:val="11"/>
  </w:num>
  <w:num w:numId="25">
    <w:abstractNumId w:val="42"/>
  </w:num>
  <w:num w:numId="26">
    <w:abstractNumId w:val="13"/>
  </w:num>
  <w:num w:numId="27">
    <w:abstractNumId w:val="24"/>
  </w:num>
  <w:num w:numId="28">
    <w:abstractNumId w:val="21"/>
  </w:num>
  <w:num w:numId="29">
    <w:abstractNumId w:val="32"/>
  </w:num>
  <w:num w:numId="30">
    <w:abstractNumId w:val="18"/>
  </w:num>
  <w:num w:numId="31">
    <w:abstractNumId w:val="33"/>
  </w:num>
  <w:num w:numId="32">
    <w:abstractNumId w:val="17"/>
  </w:num>
  <w:num w:numId="33">
    <w:abstractNumId w:val="10"/>
  </w:num>
  <w:num w:numId="34">
    <w:abstractNumId w:val="3"/>
  </w:num>
  <w:num w:numId="35">
    <w:abstractNumId w:val="7"/>
  </w:num>
  <w:num w:numId="36">
    <w:abstractNumId w:val="12"/>
  </w:num>
  <w:num w:numId="37">
    <w:abstractNumId w:val="20"/>
  </w:num>
  <w:num w:numId="38">
    <w:abstractNumId w:val="27"/>
  </w:num>
  <w:num w:numId="39">
    <w:abstractNumId w:val="9"/>
  </w:num>
  <w:num w:numId="40">
    <w:abstractNumId w:val="37"/>
  </w:num>
  <w:num w:numId="41">
    <w:abstractNumId w:val="44"/>
  </w:num>
  <w:num w:numId="42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27"/>
    <w:rsid w:val="00012F97"/>
    <w:rsid w:val="00016FCB"/>
    <w:rsid w:val="0002656B"/>
    <w:rsid w:val="00026CD4"/>
    <w:rsid w:val="000333A8"/>
    <w:rsid w:val="000336EF"/>
    <w:rsid w:val="0003528A"/>
    <w:rsid w:val="00040CB1"/>
    <w:rsid w:val="0004221F"/>
    <w:rsid w:val="00043242"/>
    <w:rsid w:val="000464D8"/>
    <w:rsid w:val="000467E1"/>
    <w:rsid w:val="00047B49"/>
    <w:rsid w:val="00047CED"/>
    <w:rsid w:val="00050F33"/>
    <w:rsid w:val="000525BE"/>
    <w:rsid w:val="00053006"/>
    <w:rsid w:val="00055638"/>
    <w:rsid w:val="00056078"/>
    <w:rsid w:val="00060133"/>
    <w:rsid w:val="00070C67"/>
    <w:rsid w:val="00071909"/>
    <w:rsid w:val="000931DC"/>
    <w:rsid w:val="000936CA"/>
    <w:rsid w:val="00094C36"/>
    <w:rsid w:val="000951EA"/>
    <w:rsid w:val="00097182"/>
    <w:rsid w:val="00097EB8"/>
    <w:rsid w:val="000A2768"/>
    <w:rsid w:val="000A3DCD"/>
    <w:rsid w:val="000B0025"/>
    <w:rsid w:val="000B3EA7"/>
    <w:rsid w:val="000B5CCC"/>
    <w:rsid w:val="000B7E72"/>
    <w:rsid w:val="000C0F66"/>
    <w:rsid w:val="000C175F"/>
    <w:rsid w:val="000C1AE0"/>
    <w:rsid w:val="000C5E20"/>
    <w:rsid w:val="000C682D"/>
    <w:rsid w:val="000C7C34"/>
    <w:rsid w:val="000D0D5C"/>
    <w:rsid w:val="000D260C"/>
    <w:rsid w:val="000D39BE"/>
    <w:rsid w:val="000D3FA0"/>
    <w:rsid w:val="000D7CE4"/>
    <w:rsid w:val="000E0FAC"/>
    <w:rsid w:val="000E7B35"/>
    <w:rsid w:val="000F4F9C"/>
    <w:rsid w:val="000F59ED"/>
    <w:rsid w:val="0010423F"/>
    <w:rsid w:val="00104EBB"/>
    <w:rsid w:val="0010566A"/>
    <w:rsid w:val="00122EDB"/>
    <w:rsid w:val="0012371D"/>
    <w:rsid w:val="00123CA8"/>
    <w:rsid w:val="00126607"/>
    <w:rsid w:val="00136B4E"/>
    <w:rsid w:val="00140B20"/>
    <w:rsid w:val="00142AF3"/>
    <w:rsid w:val="00143C91"/>
    <w:rsid w:val="00145EF7"/>
    <w:rsid w:val="0015102B"/>
    <w:rsid w:val="0015152A"/>
    <w:rsid w:val="00152442"/>
    <w:rsid w:val="00152C5D"/>
    <w:rsid w:val="00152F15"/>
    <w:rsid w:val="00153185"/>
    <w:rsid w:val="00153AC9"/>
    <w:rsid w:val="00156CC7"/>
    <w:rsid w:val="001609CE"/>
    <w:rsid w:val="00162110"/>
    <w:rsid w:val="001638C4"/>
    <w:rsid w:val="00164B79"/>
    <w:rsid w:val="00166585"/>
    <w:rsid w:val="001723A3"/>
    <w:rsid w:val="001724BE"/>
    <w:rsid w:val="001764D4"/>
    <w:rsid w:val="001808E6"/>
    <w:rsid w:val="00181F4D"/>
    <w:rsid w:val="0018323F"/>
    <w:rsid w:val="00184CA2"/>
    <w:rsid w:val="00191B3C"/>
    <w:rsid w:val="001941F9"/>
    <w:rsid w:val="00197628"/>
    <w:rsid w:val="001A5B15"/>
    <w:rsid w:val="001B15A5"/>
    <w:rsid w:val="001B2549"/>
    <w:rsid w:val="001B44C3"/>
    <w:rsid w:val="001B5CC2"/>
    <w:rsid w:val="001B7647"/>
    <w:rsid w:val="001C18FD"/>
    <w:rsid w:val="001C37CB"/>
    <w:rsid w:val="001C3913"/>
    <w:rsid w:val="001C4145"/>
    <w:rsid w:val="001C682F"/>
    <w:rsid w:val="001D0EBD"/>
    <w:rsid w:val="001D3B84"/>
    <w:rsid w:val="001D437E"/>
    <w:rsid w:val="001E1DFE"/>
    <w:rsid w:val="001E1F52"/>
    <w:rsid w:val="001E5500"/>
    <w:rsid w:val="001E62E4"/>
    <w:rsid w:val="001E7C97"/>
    <w:rsid w:val="001E7E7F"/>
    <w:rsid w:val="001F0264"/>
    <w:rsid w:val="001F341B"/>
    <w:rsid w:val="001F413D"/>
    <w:rsid w:val="001F47BF"/>
    <w:rsid w:val="00200E41"/>
    <w:rsid w:val="002025E8"/>
    <w:rsid w:val="002163EA"/>
    <w:rsid w:val="00216C17"/>
    <w:rsid w:val="0021732F"/>
    <w:rsid w:val="00235371"/>
    <w:rsid w:val="0023711A"/>
    <w:rsid w:val="002413CF"/>
    <w:rsid w:val="00242959"/>
    <w:rsid w:val="00243836"/>
    <w:rsid w:val="002471E6"/>
    <w:rsid w:val="00253804"/>
    <w:rsid w:val="0025481F"/>
    <w:rsid w:val="00254D25"/>
    <w:rsid w:val="00255650"/>
    <w:rsid w:val="00261787"/>
    <w:rsid w:val="00263FF4"/>
    <w:rsid w:val="00267340"/>
    <w:rsid w:val="00271177"/>
    <w:rsid w:val="002724E5"/>
    <w:rsid w:val="0027651D"/>
    <w:rsid w:val="00277E92"/>
    <w:rsid w:val="00280963"/>
    <w:rsid w:val="00280A47"/>
    <w:rsid w:val="00281004"/>
    <w:rsid w:val="00281993"/>
    <w:rsid w:val="00285997"/>
    <w:rsid w:val="00290732"/>
    <w:rsid w:val="00290F26"/>
    <w:rsid w:val="00292B0E"/>
    <w:rsid w:val="00293465"/>
    <w:rsid w:val="00294C56"/>
    <w:rsid w:val="00296E4B"/>
    <w:rsid w:val="002A31CA"/>
    <w:rsid w:val="002A3BD4"/>
    <w:rsid w:val="002A5904"/>
    <w:rsid w:val="002B0FCA"/>
    <w:rsid w:val="002B29C0"/>
    <w:rsid w:val="002B7788"/>
    <w:rsid w:val="002C0C0A"/>
    <w:rsid w:val="002C1EDD"/>
    <w:rsid w:val="002C22CA"/>
    <w:rsid w:val="002C322F"/>
    <w:rsid w:val="002C3ABE"/>
    <w:rsid w:val="002C5EC9"/>
    <w:rsid w:val="002C636C"/>
    <w:rsid w:val="002D02A9"/>
    <w:rsid w:val="002D3385"/>
    <w:rsid w:val="002D4B2F"/>
    <w:rsid w:val="002D5B07"/>
    <w:rsid w:val="002D6BAD"/>
    <w:rsid w:val="002F2074"/>
    <w:rsid w:val="003006FF"/>
    <w:rsid w:val="00303BF3"/>
    <w:rsid w:val="0030590C"/>
    <w:rsid w:val="00311181"/>
    <w:rsid w:val="00312119"/>
    <w:rsid w:val="0031571B"/>
    <w:rsid w:val="003211E4"/>
    <w:rsid w:val="003227C0"/>
    <w:rsid w:val="0032288A"/>
    <w:rsid w:val="00323FD6"/>
    <w:rsid w:val="00326F09"/>
    <w:rsid w:val="003321C1"/>
    <w:rsid w:val="00332A0C"/>
    <w:rsid w:val="003346D1"/>
    <w:rsid w:val="00336A31"/>
    <w:rsid w:val="00340088"/>
    <w:rsid w:val="00345FEC"/>
    <w:rsid w:val="003516D9"/>
    <w:rsid w:val="003532A4"/>
    <w:rsid w:val="003574FA"/>
    <w:rsid w:val="0036378F"/>
    <w:rsid w:val="0036379A"/>
    <w:rsid w:val="00363C95"/>
    <w:rsid w:val="00366860"/>
    <w:rsid w:val="00372F54"/>
    <w:rsid w:val="0037464B"/>
    <w:rsid w:val="00376D24"/>
    <w:rsid w:val="00376F8B"/>
    <w:rsid w:val="00377A21"/>
    <w:rsid w:val="00377F3C"/>
    <w:rsid w:val="00380619"/>
    <w:rsid w:val="00381312"/>
    <w:rsid w:val="003827F5"/>
    <w:rsid w:val="00385501"/>
    <w:rsid w:val="00393F88"/>
    <w:rsid w:val="003944E2"/>
    <w:rsid w:val="0039554D"/>
    <w:rsid w:val="003A19D3"/>
    <w:rsid w:val="003A37BF"/>
    <w:rsid w:val="003B38C8"/>
    <w:rsid w:val="003B46EB"/>
    <w:rsid w:val="003B5C47"/>
    <w:rsid w:val="003C1E75"/>
    <w:rsid w:val="003C2C89"/>
    <w:rsid w:val="003C401F"/>
    <w:rsid w:val="003C41E0"/>
    <w:rsid w:val="003C6167"/>
    <w:rsid w:val="003C745D"/>
    <w:rsid w:val="003D1CA0"/>
    <w:rsid w:val="003D49A3"/>
    <w:rsid w:val="003D5E0E"/>
    <w:rsid w:val="003D6D31"/>
    <w:rsid w:val="003D7D25"/>
    <w:rsid w:val="003E0953"/>
    <w:rsid w:val="003E3530"/>
    <w:rsid w:val="003E3A4F"/>
    <w:rsid w:val="003E608F"/>
    <w:rsid w:val="003E7107"/>
    <w:rsid w:val="003F2144"/>
    <w:rsid w:val="003F2857"/>
    <w:rsid w:val="003F6520"/>
    <w:rsid w:val="003F67CF"/>
    <w:rsid w:val="00402334"/>
    <w:rsid w:val="00402E4C"/>
    <w:rsid w:val="00404A1E"/>
    <w:rsid w:val="00406F8D"/>
    <w:rsid w:val="0041109D"/>
    <w:rsid w:val="004145F6"/>
    <w:rsid w:val="00417232"/>
    <w:rsid w:val="004207CE"/>
    <w:rsid w:val="00420FD0"/>
    <w:rsid w:val="00422DD6"/>
    <w:rsid w:val="00423F12"/>
    <w:rsid w:val="004240A4"/>
    <w:rsid w:val="00427ADD"/>
    <w:rsid w:val="00441424"/>
    <w:rsid w:val="00446F63"/>
    <w:rsid w:val="0045300F"/>
    <w:rsid w:val="00454A5C"/>
    <w:rsid w:val="00455C70"/>
    <w:rsid w:val="00456516"/>
    <w:rsid w:val="00457F0A"/>
    <w:rsid w:val="00460BDA"/>
    <w:rsid w:val="004617A8"/>
    <w:rsid w:val="00464D94"/>
    <w:rsid w:val="00465138"/>
    <w:rsid w:val="00466F0B"/>
    <w:rsid w:val="00467D48"/>
    <w:rsid w:val="0048629D"/>
    <w:rsid w:val="00487DBF"/>
    <w:rsid w:val="004A0199"/>
    <w:rsid w:val="004A1ED6"/>
    <w:rsid w:val="004A2868"/>
    <w:rsid w:val="004A2F72"/>
    <w:rsid w:val="004A3053"/>
    <w:rsid w:val="004A3FE5"/>
    <w:rsid w:val="004A4849"/>
    <w:rsid w:val="004A5D88"/>
    <w:rsid w:val="004B6078"/>
    <w:rsid w:val="004C058F"/>
    <w:rsid w:val="004C1531"/>
    <w:rsid w:val="004C4755"/>
    <w:rsid w:val="004C692C"/>
    <w:rsid w:val="004C6FDF"/>
    <w:rsid w:val="004E08F7"/>
    <w:rsid w:val="004E0A8F"/>
    <w:rsid w:val="004E2429"/>
    <w:rsid w:val="004E3401"/>
    <w:rsid w:val="004E3840"/>
    <w:rsid w:val="004F0633"/>
    <w:rsid w:val="004F30AD"/>
    <w:rsid w:val="004F5A0A"/>
    <w:rsid w:val="004F5BBB"/>
    <w:rsid w:val="0050255F"/>
    <w:rsid w:val="005119A3"/>
    <w:rsid w:val="00512FD2"/>
    <w:rsid w:val="00514450"/>
    <w:rsid w:val="0051744F"/>
    <w:rsid w:val="00521F7A"/>
    <w:rsid w:val="00523B74"/>
    <w:rsid w:val="00524428"/>
    <w:rsid w:val="00525152"/>
    <w:rsid w:val="005257B3"/>
    <w:rsid w:val="0052614A"/>
    <w:rsid w:val="00527756"/>
    <w:rsid w:val="00527FA1"/>
    <w:rsid w:val="0053129D"/>
    <w:rsid w:val="00531D64"/>
    <w:rsid w:val="0054599E"/>
    <w:rsid w:val="00546D19"/>
    <w:rsid w:val="005533D2"/>
    <w:rsid w:val="0055523E"/>
    <w:rsid w:val="00563220"/>
    <w:rsid w:val="00564DF4"/>
    <w:rsid w:val="00567361"/>
    <w:rsid w:val="005733B0"/>
    <w:rsid w:val="005756A4"/>
    <w:rsid w:val="00580446"/>
    <w:rsid w:val="005816D7"/>
    <w:rsid w:val="00583940"/>
    <w:rsid w:val="00585D24"/>
    <w:rsid w:val="00587D31"/>
    <w:rsid w:val="00591255"/>
    <w:rsid w:val="00594E8E"/>
    <w:rsid w:val="0059616F"/>
    <w:rsid w:val="005972DC"/>
    <w:rsid w:val="00597605"/>
    <w:rsid w:val="00597E57"/>
    <w:rsid w:val="005A12E0"/>
    <w:rsid w:val="005A1934"/>
    <w:rsid w:val="005A2FF9"/>
    <w:rsid w:val="005A35A7"/>
    <w:rsid w:val="005A6C6E"/>
    <w:rsid w:val="005B6067"/>
    <w:rsid w:val="005C168B"/>
    <w:rsid w:val="005C1CEE"/>
    <w:rsid w:val="005C5CC3"/>
    <w:rsid w:val="005C6D38"/>
    <w:rsid w:val="005D0921"/>
    <w:rsid w:val="005D2104"/>
    <w:rsid w:val="005D3F51"/>
    <w:rsid w:val="005D678B"/>
    <w:rsid w:val="005E12E7"/>
    <w:rsid w:val="005E3220"/>
    <w:rsid w:val="005E32C5"/>
    <w:rsid w:val="005E4720"/>
    <w:rsid w:val="005E4BC5"/>
    <w:rsid w:val="005E5623"/>
    <w:rsid w:val="005F0A04"/>
    <w:rsid w:val="005F7C5A"/>
    <w:rsid w:val="00601848"/>
    <w:rsid w:val="00603E3F"/>
    <w:rsid w:val="006143C4"/>
    <w:rsid w:val="00614C95"/>
    <w:rsid w:val="00621FED"/>
    <w:rsid w:val="00630B77"/>
    <w:rsid w:val="0063387F"/>
    <w:rsid w:val="00633D62"/>
    <w:rsid w:val="00633EF6"/>
    <w:rsid w:val="00634E74"/>
    <w:rsid w:val="0063707D"/>
    <w:rsid w:val="006417C1"/>
    <w:rsid w:val="006462AE"/>
    <w:rsid w:val="00652D33"/>
    <w:rsid w:val="00654665"/>
    <w:rsid w:val="00656A2D"/>
    <w:rsid w:val="00657ACF"/>
    <w:rsid w:val="00660027"/>
    <w:rsid w:val="006621AA"/>
    <w:rsid w:val="00662499"/>
    <w:rsid w:val="00662A24"/>
    <w:rsid w:val="00663E47"/>
    <w:rsid w:val="00666144"/>
    <w:rsid w:val="00670B20"/>
    <w:rsid w:val="0067115C"/>
    <w:rsid w:val="00671204"/>
    <w:rsid w:val="006726EF"/>
    <w:rsid w:val="00676A92"/>
    <w:rsid w:val="00677408"/>
    <w:rsid w:val="00693C54"/>
    <w:rsid w:val="00694E64"/>
    <w:rsid w:val="00695F5B"/>
    <w:rsid w:val="00696882"/>
    <w:rsid w:val="00697D61"/>
    <w:rsid w:val="006A0649"/>
    <w:rsid w:val="006A38DB"/>
    <w:rsid w:val="006A6B87"/>
    <w:rsid w:val="006A704D"/>
    <w:rsid w:val="006A7DD2"/>
    <w:rsid w:val="006B1CED"/>
    <w:rsid w:val="006B1E09"/>
    <w:rsid w:val="006B40C2"/>
    <w:rsid w:val="006B487C"/>
    <w:rsid w:val="006C34FE"/>
    <w:rsid w:val="006C5907"/>
    <w:rsid w:val="006C653C"/>
    <w:rsid w:val="006C672C"/>
    <w:rsid w:val="006C7F6D"/>
    <w:rsid w:val="006D1360"/>
    <w:rsid w:val="006D1A18"/>
    <w:rsid w:val="006D1E8D"/>
    <w:rsid w:val="006D78E1"/>
    <w:rsid w:val="006E06D3"/>
    <w:rsid w:val="006F51B5"/>
    <w:rsid w:val="006F7905"/>
    <w:rsid w:val="006F7D4D"/>
    <w:rsid w:val="00703348"/>
    <w:rsid w:val="00704069"/>
    <w:rsid w:val="0070490D"/>
    <w:rsid w:val="007052A9"/>
    <w:rsid w:val="0070620A"/>
    <w:rsid w:val="00706D06"/>
    <w:rsid w:val="007132FA"/>
    <w:rsid w:val="007135F4"/>
    <w:rsid w:val="00713CF6"/>
    <w:rsid w:val="00731F6E"/>
    <w:rsid w:val="007415C4"/>
    <w:rsid w:val="00744038"/>
    <w:rsid w:val="00745C02"/>
    <w:rsid w:val="00747F36"/>
    <w:rsid w:val="0075194B"/>
    <w:rsid w:val="007520DE"/>
    <w:rsid w:val="007538C8"/>
    <w:rsid w:val="007556FB"/>
    <w:rsid w:val="00761EAB"/>
    <w:rsid w:val="007623A9"/>
    <w:rsid w:val="00762688"/>
    <w:rsid w:val="00765AA5"/>
    <w:rsid w:val="00766079"/>
    <w:rsid w:val="00766264"/>
    <w:rsid w:val="00767E6B"/>
    <w:rsid w:val="00772545"/>
    <w:rsid w:val="007741E9"/>
    <w:rsid w:val="00776CA1"/>
    <w:rsid w:val="00776D32"/>
    <w:rsid w:val="00777E67"/>
    <w:rsid w:val="00785E22"/>
    <w:rsid w:val="0078766B"/>
    <w:rsid w:val="0079161F"/>
    <w:rsid w:val="007934D4"/>
    <w:rsid w:val="00795972"/>
    <w:rsid w:val="00797BCC"/>
    <w:rsid w:val="007A1AB9"/>
    <w:rsid w:val="007A1BD9"/>
    <w:rsid w:val="007A2775"/>
    <w:rsid w:val="007A4E47"/>
    <w:rsid w:val="007A5C0E"/>
    <w:rsid w:val="007A628E"/>
    <w:rsid w:val="007B00D4"/>
    <w:rsid w:val="007B4D60"/>
    <w:rsid w:val="007B6B60"/>
    <w:rsid w:val="007B7A90"/>
    <w:rsid w:val="007C2908"/>
    <w:rsid w:val="007C54AB"/>
    <w:rsid w:val="007D646B"/>
    <w:rsid w:val="007D703B"/>
    <w:rsid w:val="007E301A"/>
    <w:rsid w:val="007E34D8"/>
    <w:rsid w:val="007E7EA5"/>
    <w:rsid w:val="007F2AD2"/>
    <w:rsid w:val="007F518E"/>
    <w:rsid w:val="007F55B9"/>
    <w:rsid w:val="00800261"/>
    <w:rsid w:val="0080072F"/>
    <w:rsid w:val="00801245"/>
    <w:rsid w:val="00801C24"/>
    <w:rsid w:val="008033E3"/>
    <w:rsid w:val="008064C0"/>
    <w:rsid w:val="008101D4"/>
    <w:rsid w:val="008107D0"/>
    <w:rsid w:val="00813E1D"/>
    <w:rsid w:val="0081588E"/>
    <w:rsid w:val="008214FF"/>
    <w:rsid w:val="0082238F"/>
    <w:rsid w:val="00822595"/>
    <w:rsid w:val="00825839"/>
    <w:rsid w:val="00825B0D"/>
    <w:rsid w:val="0082601D"/>
    <w:rsid w:val="00830124"/>
    <w:rsid w:val="00830A6B"/>
    <w:rsid w:val="008337E6"/>
    <w:rsid w:val="00834E9D"/>
    <w:rsid w:val="008401CF"/>
    <w:rsid w:val="00845231"/>
    <w:rsid w:val="008468FE"/>
    <w:rsid w:val="00850BB6"/>
    <w:rsid w:val="00853379"/>
    <w:rsid w:val="00853AE7"/>
    <w:rsid w:val="00853D2B"/>
    <w:rsid w:val="00854ECF"/>
    <w:rsid w:val="0086299B"/>
    <w:rsid w:val="00870B03"/>
    <w:rsid w:val="0087129C"/>
    <w:rsid w:val="008747FB"/>
    <w:rsid w:val="008778D3"/>
    <w:rsid w:val="00881DB0"/>
    <w:rsid w:val="008822B1"/>
    <w:rsid w:val="008824A5"/>
    <w:rsid w:val="00884846"/>
    <w:rsid w:val="00886033"/>
    <w:rsid w:val="00890E58"/>
    <w:rsid w:val="00896882"/>
    <w:rsid w:val="008A0D16"/>
    <w:rsid w:val="008A0DE6"/>
    <w:rsid w:val="008A2C6A"/>
    <w:rsid w:val="008A5604"/>
    <w:rsid w:val="008A71D0"/>
    <w:rsid w:val="008A7562"/>
    <w:rsid w:val="008B07A9"/>
    <w:rsid w:val="008B1952"/>
    <w:rsid w:val="008B6EE6"/>
    <w:rsid w:val="008C1925"/>
    <w:rsid w:val="008D3AF3"/>
    <w:rsid w:val="008E0730"/>
    <w:rsid w:val="008E1039"/>
    <w:rsid w:val="008E176A"/>
    <w:rsid w:val="008E4540"/>
    <w:rsid w:val="008E6E63"/>
    <w:rsid w:val="008E7D4C"/>
    <w:rsid w:val="008F1BDE"/>
    <w:rsid w:val="008F29B9"/>
    <w:rsid w:val="008F3644"/>
    <w:rsid w:val="009044BE"/>
    <w:rsid w:val="00904B2E"/>
    <w:rsid w:val="0090753B"/>
    <w:rsid w:val="00911B3D"/>
    <w:rsid w:val="00913E8A"/>
    <w:rsid w:val="00915491"/>
    <w:rsid w:val="0091564F"/>
    <w:rsid w:val="00916F73"/>
    <w:rsid w:val="00920371"/>
    <w:rsid w:val="00922208"/>
    <w:rsid w:val="00930837"/>
    <w:rsid w:val="00931394"/>
    <w:rsid w:val="00933752"/>
    <w:rsid w:val="00934EFE"/>
    <w:rsid w:val="00936421"/>
    <w:rsid w:val="00941B7D"/>
    <w:rsid w:val="00941D3E"/>
    <w:rsid w:val="00941E4C"/>
    <w:rsid w:val="00947B78"/>
    <w:rsid w:val="0095140F"/>
    <w:rsid w:val="0095206B"/>
    <w:rsid w:val="0095362E"/>
    <w:rsid w:val="00953D14"/>
    <w:rsid w:val="00954E54"/>
    <w:rsid w:val="009561DA"/>
    <w:rsid w:val="00960246"/>
    <w:rsid w:val="00964F64"/>
    <w:rsid w:val="0097629C"/>
    <w:rsid w:val="0098432D"/>
    <w:rsid w:val="00997B0E"/>
    <w:rsid w:val="009A1F15"/>
    <w:rsid w:val="009A5513"/>
    <w:rsid w:val="009A7064"/>
    <w:rsid w:val="009B3D27"/>
    <w:rsid w:val="009B55CC"/>
    <w:rsid w:val="009C4857"/>
    <w:rsid w:val="009C58ED"/>
    <w:rsid w:val="009D1320"/>
    <w:rsid w:val="009D198F"/>
    <w:rsid w:val="009D5F48"/>
    <w:rsid w:val="009D7FE5"/>
    <w:rsid w:val="009E050B"/>
    <w:rsid w:val="009E29FF"/>
    <w:rsid w:val="009E308D"/>
    <w:rsid w:val="009E4666"/>
    <w:rsid w:val="009E6200"/>
    <w:rsid w:val="009F2D8D"/>
    <w:rsid w:val="009F7750"/>
    <w:rsid w:val="00A05BB4"/>
    <w:rsid w:val="00A071F7"/>
    <w:rsid w:val="00A11B23"/>
    <w:rsid w:val="00A1543A"/>
    <w:rsid w:val="00A1587E"/>
    <w:rsid w:val="00A203A5"/>
    <w:rsid w:val="00A26582"/>
    <w:rsid w:val="00A267F0"/>
    <w:rsid w:val="00A31E1D"/>
    <w:rsid w:val="00A33462"/>
    <w:rsid w:val="00A3722A"/>
    <w:rsid w:val="00A4042B"/>
    <w:rsid w:val="00A41405"/>
    <w:rsid w:val="00A424FD"/>
    <w:rsid w:val="00A5193B"/>
    <w:rsid w:val="00A56251"/>
    <w:rsid w:val="00A56A36"/>
    <w:rsid w:val="00A56E8B"/>
    <w:rsid w:val="00A57131"/>
    <w:rsid w:val="00A62E45"/>
    <w:rsid w:val="00A64FC8"/>
    <w:rsid w:val="00A67E9E"/>
    <w:rsid w:val="00A70EA7"/>
    <w:rsid w:val="00A74399"/>
    <w:rsid w:val="00A80C84"/>
    <w:rsid w:val="00A83941"/>
    <w:rsid w:val="00A8448A"/>
    <w:rsid w:val="00A84F6E"/>
    <w:rsid w:val="00A86812"/>
    <w:rsid w:val="00A86A97"/>
    <w:rsid w:val="00A92109"/>
    <w:rsid w:val="00A92F38"/>
    <w:rsid w:val="00A97F05"/>
    <w:rsid w:val="00AA0FA2"/>
    <w:rsid w:val="00AA25C1"/>
    <w:rsid w:val="00AA52FE"/>
    <w:rsid w:val="00AA74A1"/>
    <w:rsid w:val="00AA7F39"/>
    <w:rsid w:val="00AB009C"/>
    <w:rsid w:val="00AB2BC9"/>
    <w:rsid w:val="00AB56AD"/>
    <w:rsid w:val="00AB59F6"/>
    <w:rsid w:val="00AB7767"/>
    <w:rsid w:val="00AC16B3"/>
    <w:rsid w:val="00AC5218"/>
    <w:rsid w:val="00AC73F5"/>
    <w:rsid w:val="00AE192E"/>
    <w:rsid w:val="00AF088F"/>
    <w:rsid w:val="00AF097B"/>
    <w:rsid w:val="00AF2BA0"/>
    <w:rsid w:val="00AF7449"/>
    <w:rsid w:val="00B02519"/>
    <w:rsid w:val="00B02B21"/>
    <w:rsid w:val="00B039C2"/>
    <w:rsid w:val="00B052C1"/>
    <w:rsid w:val="00B10DAC"/>
    <w:rsid w:val="00B22832"/>
    <w:rsid w:val="00B2470C"/>
    <w:rsid w:val="00B303D2"/>
    <w:rsid w:val="00B31303"/>
    <w:rsid w:val="00B40DD1"/>
    <w:rsid w:val="00B46649"/>
    <w:rsid w:val="00B54EE1"/>
    <w:rsid w:val="00B60206"/>
    <w:rsid w:val="00B60D1E"/>
    <w:rsid w:val="00B6213D"/>
    <w:rsid w:val="00B627E1"/>
    <w:rsid w:val="00B641A8"/>
    <w:rsid w:val="00B65A7E"/>
    <w:rsid w:val="00B66B8D"/>
    <w:rsid w:val="00B6749F"/>
    <w:rsid w:val="00B728EE"/>
    <w:rsid w:val="00B72C5B"/>
    <w:rsid w:val="00B741A9"/>
    <w:rsid w:val="00B77CB8"/>
    <w:rsid w:val="00B801BA"/>
    <w:rsid w:val="00B80F53"/>
    <w:rsid w:val="00B8252E"/>
    <w:rsid w:val="00B82F71"/>
    <w:rsid w:val="00B86290"/>
    <w:rsid w:val="00B86296"/>
    <w:rsid w:val="00B90F50"/>
    <w:rsid w:val="00B91867"/>
    <w:rsid w:val="00B940BC"/>
    <w:rsid w:val="00B9566D"/>
    <w:rsid w:val="00B956EA"/>
    <w:rsid w:val="00BA20DE"/>
    <w:rsid w:val="00BA2B70"/>
    <w:rsid w:val="00BA4FFE"/>
    <w:rsid w:val="00BA7191"/>
    <w:rsid w:val="00BA7406"/>
    <w:rsid w:val="00BB1DFA"/>
    <w:rsid w:val="00BC4445"/>
    <w:rsid w:val="00BC542A"/>
    <w:rsid w:val="00BD0C12"/>
    <w:rsid w:val="00BD5E3D"/>
    <w:rsid w:val="00BD63DE"/>
    <w:rsid w:val="00BE2664"/>
    <w:rsid w:val="00BF07B9"/>
    <w:rsid w:val="00BF1C24"/>
    <w:rsid w:val="00BF4DB5"/>
    <w:rsid w:val="00BF7BA0"/>
    <w:rsid w:val="00C027CD"/>
    <w:rsid w:val="00C02EAB"/>
    <w:rsid w:val="00C07E7C"/>
    <w:rsid w:val="00C1048C"/>
    <w:rsid w:val="00C12A61"/>
    <w:rsid w:val="00C14BB0"/>
    <w:rsid w:val="00C1542C"/>
    <w:rsid w:val="00C2033A"/>
    <w:rsid w:val="00C20F4B"/>
    <w:rsid w:val="00C21427"/>
    <w:rsid w:val="00C2196F"/>
    <w:rsid w:val="00C279EE"/>
    <w:rsid w:val="00C327B1"/>
    <w:rsid w:val="00C32A04"/>
    <w:rsid w:val="00C6160A"/>
    <w:rsid w:val="00C62FE7"/>
    <w:rsid w:val="00C64D38"/>
    <w:rsid w:val="00C66F84"/>
    <w:rsid w:val="00C7184E"/>
    <w:rsid w:val="00C72CDA"/>
    <w:rsid w:val="00C72E35"/>
    <w:rsid w:val="00C73314"/>
    <w:rsid w:val="00C73414"/>
    <w:rsid w:val="00C74D2A"/>
    <w:rsid w:val="00C76A80"/>
    <w:rsid w:val="00C76D52"/>
    <w:rsid w:val="00C8117F"/>
    <w:rsid w:val="00C84BF5"/>
    <w:rsid w:val="00C87D51"/>
    <w:rsid w:val="00C93478"/>
    <w:rsid w:val="00C935D0"/>
    <w:rsid w:val="00C97DCD"/>
    <w:rsid w:val="00CA199E"/>
    <w:rsid w:val="00CA67EF"/>
    <w:rsid w:val="00CA67FE"/>
    <w:rsid w:val="00CB0CD5"/>
    <w:rsid w:val="00CB14C1"/>
    <w:rsid w:val="00CB2834"/>
    <w:rsid w:val="00CB43A0"/>
    <w:rsid w:val="00CB70BA"/>
    <w:rsid w:val="00CC0AFC"/>
    <w:rsid w:val="00CC2F25"/>
    <w:rsid w:val="00CC4722"/>
    <w:rsid w:val="00CC7579"/>
    <w:rsid w:val="00CC7D2C"/>
    <w:rsid w:val="00CD48CA"/>
    <w:rsid w:val="00CD53F1"/>
    <w:rsid w:val="00CD6E1F"/>
    <w:rsid w:val="00CE16EF"/>
    <w:rsid w:val="00CE4ABD"/>
    <w:rsid w:val="00CF2180"/>
    <w:rsid w:val="00CF7561"/>
    <w:rsid w:val="00D00EAC"/>
    <w:rsid w:val="00D05D4E"/>
    <w:rsid w:val="00D12469"/>
    <w:rsid w:val="00D15529"/>
    <w:rsid w:val="00D16059"/>
    <w:rsid w:val="00D16627"/>
    <w:rsid w:val="00D213A8"/>
    <w:rsid w:val="00D30C30"/>
    <w:rsid w:val="00D3224A"/>
    <w:rsid w:val="00D34AD9"/>
    <w:rsid w:val="00D462D3"/>
    <w:rsid w:val="00D46DCD"/>
    <w:rsid w:val="00D5265E"/>
    <w:rsid w:val="00D6442C"/>
    <w:rsid w:val="00D658D3"/>
    <w:rsid w:val="00D65CEC"/>
    <w:rsid w:val="00D65F68"/>
    <w:rsid w:val="00D676DB"/>
    <w:rsid w:val="00D71B63"/>
    <w:rsid w:val="00D73D9B"/>
    <w:rsid w:val="00D73DEB"/>
    <w:rsid w:val="00D80FCC"/>
    <w:rsid w:val="00D81DAC"/>
    <w:rsid w:val="00D83BDC"/>
    <w:rsid w:val="00D87F70"/>
    <w:rsid w:val="00D91C37"/>
    <w:rsid w:val="00D9696A"/>
    <w:rsid w:val="00D97B7F"/>
    <w:rsid w:val="00D97E9A"/>
    <w:rsid w:val="00DA1C73"/>
    <w:rsid w:val="00DA2002"/>
    <w:rsid w:val="00DA7A52"/>
    <w:rsid w:val="00DB006F"/>
    <w:rsid w:val="00DB2ED7"/>
    <w:rsid w:val="00DB7642"/>
    <w:rsid w:val="00DC3738"/>
    <w:rsid w:val="00DC3FD0"/>
    <w:rsid w:val="00DC74C0"/>
    <w:rsid w:val="00DD0EDB"/>
    <w:rsid w:val="00DD16C9"/>
    <w:rsid w:val="00DD27F1"/>
    <w:rsid w:val="00DD576A"/>
    <w:rsid w:val="00DE2444"/>
    <w:rsid w:val="00DE2464"/>
    <w:rsid w:val="00DE766A"/>
    <w:rsid w:val="00DF1B42"/>
    <w:rsid w:val="00DF1E3F"/>
    <w:rsid w:val="00DF291F"/>
    <w:rsid w:val="00DF6E43"/>
    <w:rsid w:val="00E01AAF"/>
    <w:rsid w:val="00E02180"/>
    <w:rsid w:val="00E03E9F"/>
    <w:rsid w:val="00E119B7"/>
    <w:rsid w:val="00E16050"/>
    <w:rsid w:val="00E17AB5"/>
    <w:rsid w:val="00E22496"/>
    <w:rsid w:val="00E256BD"/>
    <w:rsid w:val="00E27E3D"/>
    <w:rsid w:val="00E35722"/>
    <w:rsid w:val="00E36244"/>
    <w:rsid w:val="00E36959"/>
    <w:rsid w:val="00E36E7F"/>
    <w:rsid w:val="00E41EFD"/>
    <w:rsid w:val="00E44873"/>
    <w:rsid w:val="00E46420"/>
    <w:rsid w:val="00E46776"/>
    <w:rsid w:val="00E46F22"/>
    <w:rsid w:val="00E52C34"/>
    <w:rsid w:val="00E53F65"/>
    <w:rsid w:val="00E54BB2"/>
    <w:rsid w:val="00E56000"/>
    <w:rsid w:val="00E57949"/>
    <w:rsid w:val="00E64C8D"/>
    <w:rsid w:val="00E65B1A"/>
    <w:rsid w:val="00E666F3"/>
    <w:rsid w:val="00E67A45"/>
    <w:rsid w:val="00E67AD9"/>
    <w:rsid w:val="00E709A4"/>
    <w:rsid w:val="00E751C5"/>
    <w:rsid w:val="00E8205B"/>
    <w:rsid w:val="00E829B0"/>
    <w:rsid w:val="00E82FFA"/>
    <w:rsid w:val="00E86980"/>
    <w:rsid w:val="00E86DE3"/>
    <w:rsid w:val="00E874DC"/>
    <w:rsid w:val="00E90F00"/>
    <w:rsid w:val="00E94EA2"/>
    <w:rsid w:val="00EA26E1"/>
    <w:rsid w:val="00EA7B03"/>
    <w:rsid w:val="00EB1B13"/>
    <w:rsid w:val="00EB58F4"/>
    <w:rsid w:val="00EB59B7"/>
    <w:rsid w:val="00EB70D1"/>
    <w:rsid w:val="00EC04F1"/>
    <w:rsid w:val="00EC44F6"/>
    <w:rsid w:val="00ED0BCF"/>
    <w:rsid w:val="00ED1B60"/>
    <w:rsid w:val="00ED4DBC"/>
    <w:rsid w:val="00ED7009"/>
    <w:rsid w:val="00ED7B8C"/>
    <w:rsid w:val="00EE1A10"/>
    <w:rsid w:val="00EE1FE8"/>
    <w:rsid w:val="00EE359E"/>
    <w:rsid w:val="00EE4487"/>
    <w:rsid w:val="00EE6740"/>
    <w:rsid w:val="00EF17E1"/>
    <w:rsid w:val="00EF4F09"/>
    <w:rsid w:val="00F0049C"/>
    <w:rsid w:val="00F0320B"/>
    <w:rsid w:val="00F123D4"/>
    <w:rsid w:val="00F1435D"/>
    <w:rsid w:val="00F14A3D"/>
    <w:rsid w:val="00F17722"/>
    <w:rsid w:val="00F2185D"/>
    <w:rsid w:val="00F23422"/>
    <w:rsid w:val="00F24537"/>
    <w:rsid w:val="00F249F7"/>
    <w:rsid w:val="00F31996"/>
    <w:rsid w:val="00F34A35"/>
    <w:rsid w:val="00F34AD2"/>
    <w:rsid w:val="00F36117"/>
    <w:rsid w:val="00F41048"/>
    <w:rsid w:val="00F52656"/>
    <w:rsid w:val="00F53FBB"/>
    <w:rsid w:val="00F5553E"/>
    <w:rsid w:val="00F57AEA"/>
    <w:rsid w:val="00F61487"/>
    <w:rsid w:val="00F62A76"/>
    <w:rsid w:val="00F62E34"/>
    <w:rsid w:val="00F63168"/>
    <w:rsid w:val="00F66ECE"/>
    <w:rsid w:val="00F7528C"/>
    <w:rsid w:val="00F76C61"/>
    <w:rsid w:val="00F7706F"/>
    <w:rsid w:val="00F827F2"/>
    <w:rsid w:val="00F827F3"/>
    <w:rsid w:val="00F842CD"/>
    <w:rsid w:val="00F850DA"/>
    <w:rsid w:val="00F87DFB"/>
    <w:rsid w:val="00F9430B"/>
    <w:rsid w:val="00F97C4B"/>
    <w:rsid w:val="00FA1823"/>
    <w:rsid w:val="00FA39C8"/>
    <w:rsid w:val="00FB09C8"/>
    <w:rsid w:val="00FB40A7"/>
    <w:rsid w:val="00FB427C"/>
    <w:rsid w:val="00FC7BF7"/>
    <w:rsid w:val="00FD0E11"/>
    <w:rsid w:val="00FD17BF"/>
    <w:rsid w:val="00FD1AA8"/>
    <w:rsid w:val="00FD1CA7"/>
    <w:rsid w:val="00FD24CA"/>
    <w:rsid w:val="00FD3D6F"/>
    <w:rsid w:val="00FF16B6"/>
    <w:rsid w:val="00FF189F"/>
    <w:rsid w:val="00FF4AB4"/>
    <w:rsid w:val="00FF52DB"/>
    <w:rsid w:val="00FF63DF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79EC3F"/>
  <w15:docId w15:val="{B53255AC-80BB-4C15-AD07-B3AE4C16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B8D"/>
    <w:rPr>
      <w:lang w:val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B70BA"/>
    <w:pPr>
      <w:keepNext/>
      <w:spacing w:before="240" w:after="60"/>
      <w:outlineLvl w:val="2"/>
    </w:pPr>
    <w:rPr>
      <w:rFonts w:ascii="Tahoma" w:hAnsi="Tahoma"/>
      <w:b/>
      <w:bCs/>
      <w:sz w:val="26"/>
      <w:szCs w:val="26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CB70BA"/>
    <w:rPr>
      <w:rFonts w:ascii="Tahoma" w:hAnsi="Tahoma" w:cs="Cambria"/>
      <w:b/>
      <w:sz w:val="26"/>
    </w:rPr>
  </w:style>
  <w:style w:type="paragraph" w:styleId="Zwykytekst">
    <w:name w:val="Plain Text"/>
    <w:basedOn w:val="Normalny"/>
    <w:link w:val="ZwykytekstZnak"/>
    <w:uiPriority w:val="99"/>
    <w:rsid w:val="009561DA"/>
    <w:rPr>
      <w:rFonts w:ascii="Symbol" w:hAnsi="Symbol" w:cs="Symbol"/>
    </w:rPr>
  </w:style>
  <w:style w:type="character" w:customStyle="1" w:styleId="ZwykytekstZnak">
    <w:name w:val="Zwykły tekst Znak"/>
    <w:link w:val="Zwykytekst"/>
    <w:uiPriority w:val="99"/>
    <w:semiHidden/>
    <w:locked/>
    <w:rsid w:val="001E1DFE"/>
    <w:rPr>
      <w:rFonts w:ascii="Symbol" w:hAnsi="Symbol" w:cs="Symbol"/>
      <w:sz w:val="20"/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rsid w:val="00E874DC"/>
    <w:pPr>
      <w:spacing w:line="240" w:lineRule="atLeast"/>
    </w:pPr>
    <w:rPr>
      <w:rFonts w:ascii="Wingdings" w:hAnsi="Wingdings"/>
      <w:sz w:val="24"/>
      <w:lang w:val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1E1DFE"/>
    <w:rPr>
      <w:rFonts w:cs="Cambria"/>
      <w:sz w:val="20"/>
      <w:szCs w:val="20"/>
      <w:lang w:val="en-US"/>
    </w:rPr>
  </w:style>
  <w:style w:type="paragraph" w:styleId="Tekstpodstawowy2">
    <w:name w:val="Body Text 2"/>
    <w:basedOn w:val="Normalny"/>
    <w:link w:val="Tekstpodstawowy2Znak"/>
    <w:uiPriority w:val="99"/>
    <w:rsid w:val="00E874DC"/>
    <w:pPr>
      <w:spacing w:line="240" w:lineRule="atLeast"/>
      <w:jc w:val="both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1E1DFE"/>
    <w:rPr>
      <w:rFonts w:cs="Cambria"/>
      <w:sz w:val="20"/>
      <w:szCs w:val="20"/>
      <w:lang w:val="en-US"/>
    </w:rPr>
  </w:style>
  <w:style w:type="paragraph" w:styleId="Nagwek">
    <w:name w:val="header"/>
    <w:basedOn w:val="Normalny"/>
    <w:link w:val="NagwekZnak"/>
    <w:uiPriority w:val="99"/>
    <w:rsid w:val="00E874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CB70BA"/>
    <w:rPr>
      <w:rFonts w:cs="Cambria"/>
      <w:lang w:val="en-US"/>
    </w:rPr>
  </w:style>
  <w:style w:type="paragraph" w:styleId="Stopka">
    <w:name w:val="footer"/>
    <w:basedOn w:val="Normalny"/>
    <w:link w:val="StopkaZnak"/>
    <w:uiPriority w:val="99"/>
    <w:rsid w:val="00E874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CB70BA"/>
    <w:rPr>
      <w:rFonts w:cs="Cambria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B70BA"/>
    <w:pPr>
      <w:suppressAutoHyphens/>
    </w:pPr>
    <w:rPr>
      <w:lang w:val="pl-PL"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CB70BA"/>
    <w:rPr>
      <w:rFonts w:cs="Cambria"/>
      <w:lang w:eastAsia="ar-SA" w:bidi="ar-SA"/>
    </w:rPr>
  </w:style>
  <w:style w:type="paragraph" w:customStyle="1" w:styleId="PGERZEtrescdokumentu">
    <w:name w:val="PGE RZE tresc dokumentu"/>
    <w:basedOn w:val="Normalny"/>
    <w:uiPriority w:val="99"/>
    <w:rsid w:val="00CB70BA"/>
    <w:pPr>
      <w:spacing w:line="360" w:lineRule="auto"/>
      <w:jc w:val="both"/>
    </w:pPr>
    <w:rPr>
      <w:rFonts w:ascii="Wingdings" w:hAnsi="Wingdings" w:cs="Wingdings"/>
      <w:sz w:val="22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Normal,L1"/>
    <w:basedOn w:val="Normalny"/>
    <w:link w:val="AkapitzlistZnak"/>
    <w:uiPriority w:val="34"/>
    <w:qFormat/>
    <w:rsid w:val="00BA2B7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rsid w:val="002B0FC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2B0FCA"/>
    <w:rPr>
      <w:rFonts w:cs="Cambria"/>
      <w:lang w:val="en-US"/>
    </w:rPr>
  </w:style>
  <w:style w:type="character" w:styleId="Odwoaniedokomentarza">
    <w:name w:val="annotation reference"/>
    <w:uiPriority w:val="99"/>
    <w:semiHidden/>
    <w:unhideWhenUsed/>
    <w:rsid w:val="00A11B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B23"/>
  </w:style>
  <w:style w:type="character" w:customStyle="1" w:styleId="TekstkomentarzaZnak">
    <w:name w:val="Tekst komentarza Znak"/>
    <w:link w:val="Tekstkomentarza"/>
    <w:uiPriority w:val="99"/>
    <w:semiHidden/>
    <w:rsid w:val="00A11B23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B2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1B23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B23"/>
    <w:rPr>
      <w:rFonts w:ascii="Cambria Math" w:hAnsi="Cambria Math" w:cs="Cambria Math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1B23"/>
    <w:rPr>
      <w:rFonts w:ascii="Cambria Math" w:hAnsi="Cambria Math" w:cs="Cambria Math"/>
      <w:sz w:val="16"/>
      <w:szCs w:val="16"/>
      <w:lang w:val="en-US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296E4B"/>
    <w:rPr>
      <w:sz w:val="20"/>
      <w:szCs w:val="20"/>
      <w:lang w:val="en-US"/>
    </w:rPr>
  </w:style>
  <w:style w:type="character" w:customStyle="1" w:styleId="Teksttreci">
    <w:name w:val="Tekst treści_"/>
    <w:link w:val="Teksttreci0"/>
    <w:rsid w:val="0095362E"/>
    <w:rPr>
      <w:rFonts w:ascii="Courier New" w:eastAsia="Courier New" w:hAnsi="Courier New" w:cs="Courier New"/>
      <w:sz w:val="20"/>
      <w:szCs w:val="20"/>
      <w:shd w:val="clear" w:color="auto" w:fill="FFFFFF"/>
    </w:rPr>
  </w:style>
  <w:style w:type="character" w:customStyle="1" w:styleId="Teksttreci2">
    <w:name w:val="Tekst treści (2)_"/>
    <w:link w:val="Teksttreci20"/>
    <w:rsid w:val="0095362E"/>
    <w:rPr>
      <w:rFonts w:ascii="Wingdings" w:eastAsia="Wingdings" w:hAnsi="Wingdings" w:cs="Wingdings"/>
      <w:b/>
      <w:bCs/>
      <w:sz w:val="8"/>
      <w:szCs w:val="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5362E"/>
    <w:pPr>
      <w:widowControl w:val="0"/>
      <w:shd w:val="clear" w:color="auto" w:fill="FFFFFF"/>
      <w:spacing w:after="240"/>
      <w:jc w:val="both"/>
    </w:pPr>
    <w:rPr>
      <w:rFonts w:ascii="Courier New" w:eastAsia="Courier New" w:hAnsi="Courier New" w:cs="Courier New"/>
      <w:lang w:val="pl-PL"/>
    </w:rPr>
  </w:style>
  <w:style w:type="paragraph" w:customStyle="1" w:styleId="Teksttreci20">
    <w:name w:val="Tekst treści (2)"/>
    <w:basedOn w:val="Normalny"/>
    <w:link w:val="Teksttreci2"/>
    <w:rsid w:val="0095362E"/>
    <w:pPr>
      <w:widowControl w:val="0"/>
      <w:shd w:val="clear" w:color="auto" w:fill="FFFFFF"/>
      <w:spacing w:line="288" w:lineRule="auto"/>
      <w:jc w:val="both"/>
    </w:pPr>
    <w:rPr>
      <w:rFonts w:ascii="Wingdings" w:eastAsia="Wingdings" w:hAnsi="Wingdings" w:cs="Wingdings"/>
      <w:b/>
      <w:bCs/>
      <w:sz w:val="8"/>
      <w:szCs w:val="8"/>
      <w:lang w:val="pl-PL"/>
    </w:rPr>
  </w:style>
  <w:style w:type="character" w:styleId="Hipercze">
    <w:name w:val="Hyperlink"/>
    <w:basedOn w:val="Domylnaczcionkaakapitu"/>
    <w:uiPriority w:val="99"/>
    <w:unhideWhenUsed/>
    <w:rsid w:val="00BA4FFE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1724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OSL~1.GRZ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15</Pages>
  <Words>5053</Words>
  <Characters>30323</Characters>
  <Application>Microsoft Office Word</Application>
  <DocSecurity>0</DocSecurity>
  <Lines>252</Lines>
  <Paragraphs>70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7</vt:lpstr>
      <vt:lpstr>Załącznik nr 11</vt:lpstr>
    </vt:vector>
  </TitlesOfParts>
  <Company>Energy Code</Company>
  <LinksUpToDate>false</LinksUpToDate>
  <CharactersWithSpaces>35306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Energy Code</dc:creator>
  <cp:keywords/>
  <cp:lastModifiedBy>Energy Code</cp:lastModifiedBy>
  <cp:revision>2</cp:revision>
  <cp:lastPrinted>1900-12-31T23:00:00Z</cp:lastPrinted>
  <dcterms:created xsi:type="dcterms:W3CDTF">2024-11-05T23:33:00Z</dcterms:created>
  <dcterms:modified xsi:type="dcterms:W3CDTF">2024-11-05T23:33:00Z</dcterms:modified>
</cp:coreProperties>
</file>