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2A278F01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6E7E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417826">
        <w:rPr>
          <w:rFonts w:ascii="Verdana" w:eastAsia="Times New Roman" w:hAnsi="Verdana" w:cs="Tahoma"/>
          <w:b/>
          <w:bCs/>
          <w:color w:val="000000"/>
          <w:szCs w:val="20"/>
        </w:rPr>
        <w:t>59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1010276F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49B4655F" w14:textId="5BC8CEEF" w:rsidR="0034687C" w:rsidRPr="00443E1F" w:rsidRDefault="00417826" w:rsidP="00417826">
      <w:pPr>
        <w:spacing w:after="0" w:line="240" w:lineRule="auto"/>
        <w:jc w:val="center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417826">
        <w:rPr>
          <w:rFonts w:ascii="Verdana" w:eastAsia="Times New Roman" w:hAnsi="Verdana" w:cs="Tahoma"/>
          <w:b/>
          <w:bCs/>
          <w:color w:val="000000"/>
          <w:szCs w:val="20"/>
        </w:rPr>
        <w:t>„Dostawa odczynników do biologii molekularnej z podziałem na 5 części na podstawie umowy ramowej dla Grupy Badawczej Wirusologii Ilościowej”</w:t>
      </w: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41418E3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09289C0A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9115" w14:textId="77777777" w:rsidR="001462F3" w:rsidRDefault="001462F3" w:rsidP="006747BD">
      <w:pPr>
        <w:spacing w:after="0" w:line="240" w:lineRule="auto"/>
      </w:pPr>
      <w:r>
        <w:separator/>
      </w:r>
    </w:p>
  </w:endnote>
  <w:endnote w:type="continuationSeparator" w:id="0">
    <w:p w14:paraId="7A0B306F" w14:textId="77777777" w:rsidR="001462F3" w:rsidRDefault="001462F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79F2E877" w:rsidR="0034687C" w:rsidRDefault="006E7EBA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76CD27D8" wp14:editId="377E8B2C">
                  <wp:extent cx="4572635" cy="402590"/>
                  <wp:effectExtent l="0" t="0" r="0" b="0"/>
                  <wp:docPr id="19241200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9F84D4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1FDDDF" w14:textId="77777777" w:rsidR="00417826" w:rsidRDefault="00417826" w:rsidP="0041782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38F7A72" w14:textId="77777777" w:rsidR="00417826" w:rsidRDefault="00417826" w:rsidP="00417826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4259375D" w14:textId="77777777" w:rsidR="00417826" w:rsidRDefault="00417826" w:rsidP="00417826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8F68542" w14:textId="73ADBD5A" w:rsidR="00DA52A1" w:rsidRPr="00ED7972" w:rsidRDefault="00417826" w:rsidP="00417826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A1FDDDF" w14:textId="77777777" w:rsidR="00417826" w:rsidRDefault="00417826" w:rsidP="0041782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38F7A72" w14:textId="77777777" w:rsidR="00417826" w:rsidRDefault="00417826" w:rsidP="00417826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4259375D" w14:textId="77777777" w:rsidR="00417826" w:rsidRDefault="00417826" w:rsidP="00417826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8F68542" w14:textId="73ADBD5A" w:rsidR="00DA52A1" w:rsidRPr="00ED7972" w:rsidRDefault="00417826" w:rsidP="00417826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2B19" w14:textId="4A76DCDB" w:rsidR="00481FCE" w:rsidRDefault="006E7EBA" w:rsidP="00D40690">
    <w:pPr>
      <w:pStyle w:val="Stopka"/>
    </w:pPr>
    <w:r>
      <w:rPr>
        <w:noProof/>
      </w:rPr>
      <w:drawing>
        <wp:inline distT="0" distB="0" distL="0" distR="0" wp14:anchorId="563B54AC" wp14:editId="3B47BEFE">
          <wp:extent cx="4572635" cy="402590"/>
          <wp:effectExtent l="0" t="0" r="0" b="0"/>
          <wp:docPr id="1279182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73FEB" w14:textId="77777777" w:rsidR="00417826" w:rsidRDefault="00417826" w:rsidP="0041782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BC0EBC" w14:textId="77777777" w:rsidR="00417826" w:rsidRDefault="00417826" w:rsidP="00417826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4D8E1F82" w14:textId="77777777" w:rsidR="00417826" w:rsidRDefault="00417826" w:rsidP="00417826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0CAC779" w14:textId="605B9691" w:rsidR="004F5805" w:rsidRPr="00ED7972" w:rsidRDefault="00417826" w:rsidP="00417826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8D73FEB" w14:textId="77777777" w:rsidR="00417826" w:rsidRDefault="00417826" w:rsidP="0041782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BC0EBC" w14:textId="77777777" w:rsidR="00417826" w:rsidRDefault="00417826" w:rsidP="00417826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4D8E1F82" w14:textId="77777777" w:rsidR="00417826" w:rsidRDefault="00417826" w:rsidP="00417826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0CAC779" w14:textId="605B9691" w:rsidR="004F5805" w:rsidRPr="00ED7972" w:rsidRDefault="00417826" w:rsidP="00417826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AA80A" w14:textId="77777777" w:rsidR="001462F3" w:rsidRDefault="001462F3" w:rsidP="006747BD">
      <w:pPr>
        <w:spacing w:after="0" w:line="240" w:lineRule="auto"/>
      </w:pPr>
      <w:r>
        <w:separator/>
      </w:r>
    </w:p>
  </w:footnote>
  <w:footnote w:type="continuationSeparator" w:id="0">
    <w:p w14:paraId="28DD9851" w14:textId="77777777" w:rsidR="001462F3" w:rsidRDefault="001462F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429"/>
    <w:rsid w:val="00033924"/>
    <w:rsid w:val="00042A59"/>
    <w:rsid w:val="00070438"/>
    <w:rsid w:val="00077647"/>
    <w:rsid w:val="0008654F"/>
    <w:rsid w:val="000A3B5F"/>
    <w:rsid w:val="000B241B"/>
    <w:rsid w:val="000C1030"/>
    <w:rsid w:val="0011548B"/>
    <w:rsid w:val="00134929"/>
    <w:rsid w:val="001462F3"/>
    <w:rsid w:val="001676D6"/>
    <w:rsid w:val="00195C70"/>
    <w:rsid w:val="001A0BD2"/>
    <w:rsid w:val="001A1120"/>
    <w:rsid w:val="001C34F7"/>
    <w:rsid w:val="001C65BF"/>
    <w:rsid w:val="00226D0C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17826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06FCC"/>
    <w:rsid w:val="00610230"/>
    <w:rsid w:val="00623C61"/>
    <w:rsid w:val="00631A21"/>
    <w:rsid w:val="00647213"/>
    <w:rsid w:val="00660256"/>
    <w:rsid w:val="00666486"/>
    <w:rsid w:val="006747BD"/>
    <w:rsid w:val="006919BD"/>
    <w:rsid w:val="006D6DE5"/>
    <w:rsid w:val="006E55CB"/>
    <w:rsid w:val="006E5990"/>
    <w:rsid w:val="006E7EBA"/>
    <w:rsid w:val="006F645A"/>
    <w:rsid w:val="00704DD5"/>
    <w:rsid w:val="0074462E"/>
    <w:rsid w:val="00766FD5"/>
    <w:rsid w:val="00773523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BBF"/>
    <w:rsid w:val="00D06D36"/>
    <w:rsid w:val="00D14205"/>
    <w:rsid w:val="00D40690"/>
    <w:rsid w:val="00D712E2"/>
    <w:rsid w:val="00DA52A1"/>
    <w:rsid w:val="00DD7861"/>
    <w:rsid w:val="00DF13FC"/>
    <w:rsid w:val="00E36132"/>
    <w:rsid w:val="00E42407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21</TotalTime>
  <Pages>2</Pages>
  <Words>421</Words>
  <Characters>2530</Characters>
  <Application>Microsoft Office Word</Application>
  <DocSecurity>0</DocSecurity>
  <Lines>21</Lines>
  <Paragraphs>5</Paragraphs>
  <ScaleCrop>false</ScaleCrop>
  <Company>WCB EIT+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22</cp:revision>
  <cp:lastPrinted>2020-10-21T10:15:00Z</cp:lastPrinted>
  <dcterms:created xsi:type="dcterms:W3CDTF">2022-07-21T10:42:00Z</dcterms:created>
  <dcterms:modified xsi:type="dcterms:W3CDTF">2024-05-21T11:33:00Z</dcterms:modified>
</cp:coreProperties>
</file>