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6E259" w14:textId="77777777" w:rsidR="006C7601" w:rsidRPr="00C90F7B" w:rsidRDefault="006C7601" w:rsidP="006C7601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90F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34964CCB" w14:textId="5A3DCB3E" w:rsidR="00247264" w:rsidRPr="008173A7" w:rsidRDefault="00247264" w:rsidP="00247264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I</w:t>
      </w:r>
      <w:r w:rsidR="00CC270A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V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nr 5</w:t>
      </w:r>
      <w:r w:rsidR="00CC27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/ZP/2024</w:t>
      </w:r>
    </w:p>
    <w:p w14:paraId="5B0BBF98" w14:textId="35A80065" w:rsidR="00C60D46" w:rsidRPr="00CC270A" w:rsidRDefault="006C7601" w:rsidP="00CC270A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C90F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CC27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1B6681" w:rsidRPr="00C90F7B" w14:paraId="4CD94F1B" w14:textId="77777777" w:rsidTr="00D9020C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6CC2058E" w14:textId="77777777" w:rsidR="001B6681" w:rsidRPr="00C90F7B" w:rsidRDefault="001B6681" w:rsidP="001B6681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6A5C0288" w14:textId="77777777" w:rsidR="001B6681" w:rsidRPr="00C90F7B" w:rsidRDefault="001B6681" w:rsidP="001B66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6DA159D" w14:textId="77777777" w:rsidR="001B6681" w:rsidRPr="00C90F7B" w:rsidRDefault="001B6681" w:rsidP="001B668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577C0BB0" w14:textId="77777777" w:rsidR="001B6681" w:rsidRPr="00C90F7B" w:rsidRDefault="001B6681" w:rsidP="001B668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082994" w:rsidRPr="00C90F7B" w14:paraId="6D738B5A" w14:textId="77777777" w:rsidTr="00D9020C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47BC956D" w14:textId="77777777" w:rsidR="00082994" w:rsidRPr="00C90F7B" w:rsidRDefault="00082994" w:rsidP="00C60D46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28BD4F8A" w14:textId="77777777" w:rsidR="00082994" w:rsidRPr="00C90F7B" w:rsidRDefault="00082994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01A12BEA" w14:textId="77777777" w:rsidR="00082994" w:rsidRPr="00C90F7B" w:rsidRDefault="00082994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1F1E6E20" w14:textId="77777777" w:rsidR="00082994" w:rsidRPr="00C90F7B" w:rsidRDefault="00082994" w:rsidP="00C60D46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082994" w:rsidRPr="00C90F7B" w14:paraId="54BFC613" w14:textId="77777777" w:rsidTr="00D9020C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4B5FD36" w14:textId="044A20EF" w:rsidR="00082994" w:rsidRPr="00C90F7B" w:rsidRDefault="00CC270A" w:rsidP="00CC270A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ZESTAW KOMPUTEROWY </w:t>
            </w:r>
            <w:r w:rsidR="00671620"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- 1 SZT.</w:t>
            </w:r>
          </w:p>
        </w:tc>
      </w:tr>
      <w:tr w:rsidR="00082994" w:rsidRPr="00C90F7B" w14:paraId="7B4608C4" w14:textId="77777777" w:rsidTr="00D9020C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5C1EAF5A" w14:textId="77777777" w:rsidR="00082994" w:rsidRPr="00C90F7B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039F17B" w14:textId="77777777" w:rsidR="00082994" w:rsidRPr="00C90F7B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9F1B0BB" w14:textId="77777777" w:rsidR="00082994" w:rsidRPr="00C90F7B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7815E6D9" w14:textId="78C4B307" w:rsidR="00082994" w:rsidRPr="00C90F7B" w:rsidRDefault="00082994" w:rsidP="00C60D46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9D0287" w:rsidRPr="00C90F7B" w14:paraId="38F538BD" w14:textId="77777777" w:rsidTr="009D0287">
        <w:trPr>
          <w:trHeight w:val="255"/>
        </w:trPr>
        <w:tc>
          <w:tcPr>
            <w:tcW w:w="5000" w:type="pct"/>
            <w:gridSpan w:val="7"/>
            <w:vAlign w:val="center"/>
          </w:tcPr>
          <w:p w14:paraId="48CB43CF" w14:textId="77777777" w:rsidR="009D0287" w:rsidRPr="00C90F7B" w:rsidRDefault="009D0287" w:rsidP="005457F5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CC270A" w:rsidRPr="00C90F7B" w14:paraId="7019D3BE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221657DA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4E350DE7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64632A3D" w14:textId="77777777" w:rsidR="00CC270A" w:rsidRPr="00C90F7B" w:rsidRDefault="00CC270A" w:rsidP="00DB01CA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Zgodny z x64, min. 20 rdzeniowy, taktowany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zegarem co najmniej 2.1 GHz, 5.4 GHz TurboBoost, pamięć cache co najmniej 33 MB, osiągający minimum </w:t>
            </w:r>
            <w:r w:rsidRPr="00C95D6C">
              <w:rPr>
                <w:rFonts w:asciiTheme="minorHAnsi" w:hAnsiTheme="minorHAnsi" w:cstheme="minorHAnsi"/>
                <w:sz w:val="22"/>
                <w:szCs w:val="22"/>
              </w:rPr>
              <w:t>43059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PassMark – CPU Mark </w:t>
            </w:r>
            <w:r w:rsidRPr="00F90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według 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1" w:history="1">
              <w:r w:rsidRPr="00F903E4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08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.2024 r.)</w:t>
            </w:r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Jeżeli osiągi zaoferowanego procesora nie będą ogólnie dostępne tj. na oficjalnych stronach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  <w:tc>
          <w:tcPr>
            <w:tcW w:w="1234" w:type="pct"/>
            <w:gridSpan w:val="2"/>
            <w:vAlign w:val="center"/>
          </w:tcPr>
          <w:p w14:paraId="4B583F6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38512B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732B7DBF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683F9F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C270A" w:rsidRPr="00C90F7B" w14:paraId="22CB4729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29DD1DC1" w14:textId="77777777" w:rsidR="00CC270A" w:rsidRPr="00C90F7B" w:rsidRDefault="00CC270A" w:rsidP="00DB01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</w:t>
            </w:r>
          </w:p>
        </w:tc>
      </w:tr>
      <w:tr w:rsidR="00CC270A" w:rsidRPr="00C90F7B" w14:paraId="04227885" w14:textId="77777777" w:rsidTr="00DB01CA">
        <w:trPr>
          <w:trHeight w:val="251"/>
        </w:trPr>
        <w:tc>
          <w:tcPr>
            <w:tcW w:w="190" w:type="pct"/>
            <w:vAlign w:val="center"/>
          </w:tcPr>
          <w:p w14:paraId="6B75C5C3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2030A9D3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5EFD15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SSD Gen3.0x4 NVMe</w:t>
            </w:r>
          </w:p>
        </w:tc>
        <w:tc>
          <w:tcPr>
            <w:tcW w:w="1234" w:type="pct"/>
            <w:gridSpan w:val="2"/>
            <w:vAlign w:val="center"/>
          </w:tcPr>
          <w:p w14:paraId="5C3F5165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64CBF56B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39763E37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83D8AC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3C0233CF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500GB</w:t>
            </w:r>
          </w:p>
        </w:tc>
        <w:tc>
          <w:tcPr>
            <w:tcW w:w="1234" w:type="pct"/>
            <w:gridSpan w:val="2"/>
            <w:vAlign w:val="center"/>
          </w:tcPr>
          <w:p w14:paraId="3B8A7087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90BCD33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41956A86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7F92E62E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II</w:t>
            </w:r>
          </w:p>
        </w:tc>
      </w:tr>
      <w:tr w:rsidR="00CC270A" w:rsidRPr="00C90F7B" w14:paraId="340AC17C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1C245B3E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9CD14B8" w14:textId="77777777" w:rsidR="00CC270A" w:rsidRPr="00C90F7B" w:rsidRDefault="00CC270A" w:rsidP="00DB01CA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BA09D5B" w14:textId="77777777" w:rsidR="00CC270A" w:rsidRPr="00C90F7B" w:rsidRDefault="00CC270A" w:rsidP="00DB01CA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SSD 2,5”</w:t>
            </w:r>
          </w:p>
        </w:tc>
        <w:tc>
          <w:tcPr>
            <w:tcW w:w="1234" w:type="pct"/>
            <w:gridSpan w:val="2"/>
            <w:vAlign w:val="center"/>
          </w:tcPr>
          <w:p w14:paraId="2BC15C9D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6364F2A4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1BAD92B5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CE1E95E" w14:textId="77777777" w:rsidR="00CC270A" w:rsidRPr="00C90F7B" w:rsidRDefault="00CC270A" w:rsidP="00DB01CA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31C29D28" w14:textId="77777777" w:rsidR="00CC270A" w:rsidRPr="00C90F7B" w:rsidRDefault="00CC270A" w:rsidP="00DB01CA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1TB</w:t>
            </w:r>
          </w:p>
        </w:tc>
        <w:tc>
          <w:tcPr>
            <w:tcW w:w="1234" w:type="pct"/>
            <w:gridSpan w:val="2"/>
            <w:vAlign w:val="center"/>
          </w:tcPr>
          <w:p w14:paraId="1213D17D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D58669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286A2C08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32BD6F78" w14:textId="77777777" w:rsidR="00CC270A" w:rsidRPr="00C90F7B" w:rsidRDefault="00CC270A" w:rsidP="00DB01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CC270A" w:rsidRPr="00C90F7B" w14:paraId="689A327F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0C27F5CB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740D19C6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35A2C780" w14:textId="77777777" w:rsidR="00CC270A" w:rsidRPr="00C90F7B" w:rsidRDefault="00CC270A" w:rsidP="00DB01CA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16 GB</w:t>
            </w:r>
          </w:p>
        </w:tc>
        <w:tc>
          <w:tcPr>
            <w:tcW w:w="1234" w:type="pct"/>
            <w:gridSpan w:val="2"/>
            <w:vAlign w:val="center"/>
          </w:tcPr>
          <w:p w14:paraId="40CC5C08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F3734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565B2567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7E902BE4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7BF0D065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6077BB95" w14:textId="77777777" w:rsidR="00CC270A" w:rsidRPr="00C90F7B" w:rsidRDefault="00CC270A" w:rsidP="00DB01CA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DDR-5, min. 5600MHz</w:t>
            </w:r>
          </w:p>
        </w:tc>
        <w:tc>
          <w:tcPr>
            <w:tcW w:w="1234" w:type="pct"/>
            <w:gridSpan w:val="2"/>
            <w:vAlign w:val="center"/>
          </w:tcPr>
          <w:p w14:paraId="6C643DEF" w14:textId="77777777" w:rsidR="00CC270A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5CA8EEDC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7E063A2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5A3C85D6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01B6BB4F" w14:textId="77777777" w:rsidR="00CC270A" w:rsidRPr="00C90F7B" w:rsidRDefault="00CC270A" w:rsidP="00DB01CA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CC270A" w:rsidRPr="00C90F7B" w14:paraId="772C14F9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5EE74F2A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6AD4E8B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04F12C0C" w14:textId="77777777" w:rsidR="00CC270A" w:rsidRPr="00C90F7B" w:rsidRDefault="00CC270A" w:rsidP="00DB01C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UHD Graphics 770 lub równoważna tzn., uzyskująca w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rankingu Passmark G3D Mark wartość minimum </w:t>
            </w:r>
            <w:r w:rsidRPr="00270D08">
              <w:rPr>
                <w:rFonts w:asciiTheme="minorHAnsi" w:hAnsiTheme="minorHAnsi" w:cstheme="minorHAnsi"/>
                <w:sz w:val="22"/>
                <w:szCs w:val="22"/>
              </w:rPr>
              <w:t>1891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punktów według wyników opublikowanych na stronie </w:t>
            </w:r>
            <w:hyperlink r:id="rId12" w:history="1">
              <w:r w:rsidRPr="00F903E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.2024 r.).  Jeżeli osiągi zaoferowanej karty graficznej nie będą ogólnie dostępne tj. na oficjalnych stronach producenta lub w rankingach niezależnych organizacji, 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Wykonawca zobowiązany będzie do przeprowadzenia testów na własny koszt i udokumentowania Zamawiającemu, że oferowany procesor osiąga wymagany wynik punktowy w teście Passmark G3D Mark.</w:t>
            </w:r>
          </w:p>
        </w:tc>
        <w:tc>
          <w:tcPr>
            <w:tcW w:w="1234" w:type="pct"/>
            <w:gridSpan w:val="2"/>
            <w:vAlign w:val="center"/>
          </w:tcPr>
          <w:p w14:paraId="3333813B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59F1891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22258E07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15C66562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C270A" w:rsidRPr="00C90F7B" w14:paraId="7C7C0B69" w14:textId="77777777" w:rsidTr="00DB01CA">
        <w:trPr>
          <w:trHeight w:val="207"/>
        </w:trPr>
        <w:tc>
          <w:tcPr>
            <w:tcW w:w="5000" w:type="pct"/>
            <w:gridSpan w:val="7"/>
            <w:vAlign w:val="center"/>
          </w:tcPr>
          <w:p w14:paraId="712D9362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CC270A" w:rsidRPr="00C90F7B" w14:paraId="1835C783" w14:textId="77777777" w:rsidTr="00DB01CA">
        <w:trPr>
          <w:trHeight w:val="202"/>
        </w:trPr>
        <w:tc>
          <w:tcPr>
            <w:tcW w:w="190" w:type="pct"/>
            <w:vAlign w:val="center"/>
          </w:tcPr>
          <w:p w14:paraId="3DCEC23E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3FFE8B2E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232E4891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41A2A8E2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3084F1CC" w14:textId="77777777" w:rsidTr="00DB01CA">
        <w:trPr>
          <w:trHeight w:val="201"/>
        </w:trPr>
        <w:tc>
          <w:tcPr>
            <w:tcW w:w="1330" w:type="pct"/>
            <w:gridSpan w:val="4"/>
            <w:vAlign w:val="center"/>
          </w:tcPr>
          <w:p w14:paraId="6233A529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7253F50D" w14:textId="77777777" w:rsidR="00CC270A" w:rsidRPr="00C90F7B" w:rsidRDefault="00CC270A" w:rsidP="00DB01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9ECE7C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C270A" w:rsidRPr="00C90F7B" w14:paraId="23D65E0A" w14:textId="77777777" w:rsidTr="00DB01CA">
        <w:trPr>
          <w:trHeight w:val="198"/>
        </w:trPr>
        <w:tc>
          <w:tcPr>
            <w:tcW w:w="190" w:type="pct"/>
            <w:vAlign w:val="center"/>
          </w:tcPr>
          <w:p w14:paraId="773CE889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76B1D045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1E8FD4B0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10/100/1000 Mbit/s</w:t>
            </w:r>
          </w:p>
        </w:tc>
        <w:tc>
          <w:tcPr>
            <w:tcW w:w="1234" w:type="pct"/>
            <w:gridSpan w:val="2"/>
            <w:vAlign w:val="center"/>
          </w:tcPr>
          <w:p w14:paraId="0EDF33E4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14788DBA" w14:textId="77777777" w:rsidTr="00DB01CA">
        <w:trPr>
          <w:trHeight w:val="263"/>
        </w:trPr>
        <w:tc>
          <w:tcPr>
            <w:tcW w:w="5000" w:type="pct"/>
            <w:gridSpan w:val="7"/>
            <w:vAlign w:val="center"/>
          </w:tcPr>
          <w:p w14:paraId="71E25F8D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CC270A" w:rsidRPr="00C90F7B" w14:paraId="0465DD0C" w14:textId="77777777" w:rsidTr="00DB01CA">
        <w:trPr>
          <w:trHeight w:val="206"/>
        </w:trPr>
        <w:tc>
          <w:tcPr>
            <w:tcW w:w="190" w:type="pct"/>
            <w:vAlign w:val="center"/>
          </w:tcPr>
          <w:p w14:paraId="6FE1C274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42EDCA96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3781AC71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04C13DA0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23C75063" w14:textId="77777777" w:rsidTr="00DB01CA">
        <w:trPr>
          <w:trHeight w:val="181"/>
        </w:trPr>
        <w:tc>
          <w:tcPr>
            <w:tcW w:w="5000" w:type="pct"/>
            <w:gridSpan w:val="7"/>
            <w:vAlign w:val="center"/>
          </w:tcPr>
          <w:p w14:paraId="52DDD87F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CC270A" w:rsidRPr="00C90F7B" w14:paraId="50AAB70D" w14:textId="77777777" w:rsidTr="00DB01CA">
        <w:trPr>
          <w:trHeight w:val="843"/>
        </w:trPr>
        <w:tc>
          <w:tcPr>
            <w:tcW w:w="190" w:type="pct"/>
            <w:vAlign w:val="center"/>
          </w:tcPr>
          <w:p w14:paraId="3063AE0C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7B18D228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02433388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DisplayPort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VGA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RJ-45 (LAN)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Audio (mikrofon, słuchawki, line-in, line-out)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  <w:vAlign w:val="center"/>
          </w:tcPr>
          <w:p w14:paraId="671CAA91" w14:textId="77777777" w:rsidR="00CC270A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51C8656D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FE7F4E5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69EF8E99" w14:textId="77777777" w:rsidTr="00DB01CA">
        <w:trPr>
          <w:trHeight w:val="429"/>
        </w:trPr>
        <w:tc>
          <w:tcPr>
            <w:tcW w:w="190" w:type="pct"/>
            <w:vAlign w:val="center"/>
          </w:tcPr>
          <w:p w14:paraId="403D60F6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</w:tcPr>
          <w:p w14:paraId="0DBDA525" w14:textId="77777777" w:rsidR="00CC270A" w:rsidRPr="00C90F7B" w:rsidRDefault="00CC270A" w:rsidP="00DB01CA">
            <w:pPr>
              <w:spacing w:after="160" w:line="259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36" w:type="pct"/>
            <w:vAlign w:val="center"/>
          </w:tcPr>
          <w:p w14:paraId="3F7545DF" w14:textId="77777777" w:rsidR="00CC270A" w:rsidRPr="00C90F7B" w:rsidRDefault="00CC270A" w:rsidP="00DB01CA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Min. 650W</w:t>
            </w:r>
          </w:p>
        </w:tc>
        <w:tc>
          <w:tcPr>
            <w:tcW w:w="1234" w:type="pct"/>
            <w:gridSpan w:val="2"/>
            <w:vAlign w:val="center"/>
          </w:tcPr>
          <w:p w14:paraId="11065627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B23DD5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45CE7926" w14:textId="77777777" w:rsidTr="00DB01CA">
        <w:trPr>
          <w:trHeight w:val="211"/>
        </w:trPr>
        <w:tc>
          <w:tcPr>
            <w:tcW w:w="5000" w:type="pct"/>
            <w:gridSpan w:val="7"/>
            <w:vAlign w:val="center"/>
          </w:tcPr>
          <w:p w14:paraId="263E79AC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CC270A" w:rsidRPr="00C90F7B" w14:paraId="09710F35" w14:textId="77777777" w:rsidTr="00DB01CA">
        <w:trPr>
          <w:trHeight w:val="843"/>
        </w:trPr>
        <w:tc>
          <w:tcPr>
            <w:tcW w:w="190" w:type="pct"/>
            <w:vAlign w:val="center"/>
          </w:tcPr>
          <w:p w14:paraId="1D0A9374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39C78B27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373231F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1BB449B8" w14:textId="77777777" w:rsidR="00CC270A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6E7CE205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7F7D34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3E99D58" w14:textId="77777777" w:rsidTr="00DB01CA">
        <w:trPr>
          <w:trHeight w:val="138"/>
        </w:trPr>
        <w:tc>
          <w:tcPr>
            <w:tcW w:w="5000" w:type="pct"/>
            <w:gridSpan w:val="7"/>
            <w:vAlign w:val="center"/>
          </w:tcPr>
          <w:p w14:paraId="51611183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Inne</w:t>
            </w:r>
          </w:p>
        </w:tc>
      </w:tr>
      <w:tr w:rsidR="00CC270A" w:rsidRPr="00C90F7B" w14:paraId="7202FCAF" w14:textId="77777777" w:rsidTr="00DB01CA">
        <w:trPr>
          <w:trHeight w:val="147"/>
        </w:trPr>
        <w:tc>
          <w:tcPr>
            <w:tcW w:w="190" w:type="pct"/>
            <w:vAlign w:val="center"/>
          </w:tcPr>
          <w:p w14:paraId="0445E8C7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08FFC96D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57DF17BD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249E8FE5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1F03C5" w14:paraId="0C85A39E" w14:textId="77777777" w:rsidTr="00DB01CA">
        <w:trPr>
          <w:trHeight w:val="286"/>
        </w:trPr>
        <w:tc>
          <w:tcPr>
            <w:tcW w:w="5000" w:type="pct"/>
            <w:gridSpan w:val="7"/>
            <w:vAlign w:val="center"/>
          </w:tcPr>
          <w:p w14:paraId="4FABCA88" w14:textId="5CB1D24B" w:rsidR="00CC270A" w:rsidRPr="001F03C5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F03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2 szt. </w:t>
            </w:r>
          </w:p>
        </w:tc>
      </w:tr>
      <w:tr w:rsidR="00CC270A" w:rsidRPr="00C90F7B" w14:paraId="5ADEB707" w14:textId="77777777" w:rsidTr="00DB01CA">
        <w:trPr>
          <w:trHeight w:val="246"/>
        </w:trPr>
        <w:tc>
          <w:tcPr>
            <w:tcW w:w="190" w:type="pct"/>
            <w:vAlign w:val="center"/>
          </w:tcPr>
          <w:p w14:paraId="7DE2A090" w14:textId="04EE9429" w:rsidR="00CC270A" w:rsidRPr="00C90F7B" w:rsidRDefault="00CC270A" w:rsidP="002E4CF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E4CF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7A36AF0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1EE62738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7E7B4A4F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319788C2" w14:textId="77777777" w:rsidTr="00DB01CA">
        <w:trPr>
          <w:trHeight w:val="273"/>
        </w:trPr>
        <w:tc>
          <w:tcPr>
            <w:tcW w:w="190" w:type="pct"/>
            <w:vAlign w:val="center"/>
          </w:tcPr>
          <w:p w14:paraId="2D206AF9" w14:textId="725810D6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E4CF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4FB4ADB8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61794ED3" w14:textId="74D50969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28 cali</w:t>
            </w:r>
          </w:p>
        </w:tc>
        <w:tc>
          <w:tcPr>
            <w:tcW w:w="1234" w:type="pct"/>
            <w:gridSpan w:val="2"/>
            <w:vAlign w:val="center"/>
          </w:tcPr>
          <w:p w14:paraId="05D1CC79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C9DECF0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53AA2B1" w14:textId="77777777" w:rsidTr="00DB01CA">
        <w:trPr>
          <w:trHeight w:val="64"/>
        </w:trPr>
        <w:tc>
          <w:tcPr>
            <w:tcW w:w="190" w:type="pct"/>
            <w:vAlign w:val="center"/>
          </w:tcPr>
          <w:p w14:paraId="1D663E97" w14:textId="75036B9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E4CF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767BDE99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0917992F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695C4E74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0C77B6AA" w14:textId="77777777" w:rsidTr="00DB01CA">
        <w:trPr>
          <w:trHeight w:val="139"/>
        </w:trPr>
        <w:tc>
          <w:tcPr>
            <w:tcW w:w="190" w:type="pct"/>
            <w:vAlign w:val="center"/>
          </w:tcPr>
          <w:p w14:paraId="05801F05" w14:textId="41C54064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E4CF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1F32B791" w14:textId="5964BC50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 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matrycy</w:t>
            </w:r>
          </w:p>
        </w:tc>
        <w:tc>
          <w:tcPr>
            <w:tcW w:w="2436" w:type="pct"/>
            <w:vAlign w:val="center"/>
          </w:tcPr>
          <w:p w14:paraId="77B90AB7" w14:textId="4A6117AC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TFT IPS</w:t>
            </w:r>
          </w:p>
        </w:tc>
        <w:tc>
          <w:tcPr>
            <w:tcW w:w="1234" w:type="pct"/>
            <w:gridSpan w:val="2"/>
            <w:vAlign w:val="center"/>
          </w:tcPr>
          <w:p w14:paraId="10DD14E8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7AC979F7" w14:textId="77777777" w:rsidTr="00DB01CA">
        <w:trPr>
          <w:trHeight w:val="272"/>
        </w:trPr>
        <w:tc>
          <w:tcPr>
            <w:tcW w:w="190" w:type="pct"/>
            <w:vAlign w:val="center"/>
          </w:tcPr>
          <w:p w14:paraId="67A75BF1" w14:textId="7ED7F3D3" w:rsidR="00CC270A" w:rsidRPr="00C90F7B" w:rsidRDefault="002E4CF4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40" w:type="pct"/>
            <w:gridSpan w:val="3"/>
            <w:vAlign w:val="center"/>
          </w:tcPr>
          <w:p w14:paraId="1A7F11A2" w14:textId="6E963952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17D4289B" w14:textId="5B7CE65D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412670FD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63D11F31" w14:textId="77777777" w:rsidTr="00DB01CA">
        <w:trPr>
          <w:trHeight w:val="133"/>
        </w:trPr>
        <w:tc>
          <w:tcPr>
            <w:tcW w:w="190" w:type="pct"/>
            <w:vAlign w:val="center"/>
          </w:tcPr>
          <w:p w14:paraId="1E58F3B1" w14:textId="760F067F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E4C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5589839F" w14:textId="76E14C5C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178B5F0E" w14:textId="15DBC109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1920 x 1080 (FHD 1080)</w:t>
            </w:r>
          </w:p>
        </w:tc>
        <w:tc>
          <w:tcPr>
            <w:tcW w:w="1234" w:type="pct"/>
            <w:gridSpan w:val="2"/>
            <w:vAlign w:val="center"/>
          </w:tcPr>
          <w:p w14:paraId="6367398B" w14:textId="77777777" w:rsidR="002E4CF4" w:rsidRPr="00A60469" w:rsidRDefault="002E4CF4" w:rsidP="002E4CF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8CA4BF7" w14:textId="0A1779AB" w:rsidR="00CC270A" w:rsidRPr="00C90F7B" w:rsidRDefault="002E4CF4" w:rsidP="002E4C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562B77A6" w14:textId="77777777" w:rsidTr="00DB01CA">
        <w:trPr>
          <w:trHeight w:val="151"/>
        </w:trPr>
        <w:tc>
          <w:tcPr>
            <w:tcW w:w="190" w:type="pct"/>
            <w:vAlign w:val="center"/>
          </w:tcPr>
          <w:p w14:paraId="68A67A2F" w14:textId="0F884265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E4C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55AA3FAE" w14:textId="4D1E23CD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7F59D18C" w14:textId="6EA56CEE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100 Hz</w:t>
            </w:r>
          </w:p>
        </w:tc>
        <w:tc>
          <w:tcPr>
            <w:tcW w:w="1234" w:type="pct"/>
            <w:gridSpan w:val="2"/>
            <w:vAlign w:val="center"/>
          </w:tcPr>
          <w:p w14:paraId="33C8D1CF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A25C60B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731AF660" w14:textId="77777777" w:rsidTr="00DB01CA">
        <w:trPr>
          <w:trHeight w:val="154"/>
        </w:trPr>
        <w:tc>
          <w:tcPr>
            <w:tcW w:w="190" w:type="pct"/>
            <w:vAlign w:val="center"/>
          </w:tcPr>
          <w:p w14:paraId="5C9A0B79" w14:textId="3E2D7E59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E4C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1CB6F794" w14:textId="5B5B70C2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32449B58" w14:textId="48B0E4E3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4 ms</w:t>
            </w:r>
          </w:p>
        </w:tc>
        <w:tc>
          <w:tcPr>
            <w:tcW w:w="1234" w:type="pct"/>
            <w:gridSpan w:val="2"/>
            <w:vAlign w:val="center"/>
          </w:tcPr>
          <w:p w14:paraId="0D0849C0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20208DE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052D00D2" w14:textId="77777777" w:rsidTr="00DB01CA">
        <w:trPr>
          <w:trHeight w:val="162"/>
        </w:trPr>
        <w:tc>
          <w:tcPr>
            <w:tcW w:w="190" w:type="pct"/>
            <w:vAlign w:val="center"/>
          </w:tcPr>
          <w:p w14:paraId="6C6AB6E2" w14:textId="5A15974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E4C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54F6FF9A" w14:textId="01D05ED5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22B88865" w14:textId="351F64F8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1C554F2E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FCB4BF0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86DE994" w14:textId="77777777" w:rsidTr="00DB01CA">
        <w:trPr>
          <w:trHeight w:val="180"/>
        </w:trPr>
        <w:tc>
          <w:tcPr>
            <w:tcW w:w="190" w:type="pct"/>
            <w:vAlign w:val="center"/>
          </w:tcPr>
          <w:p w14:paraId="2A852878" w14:textId="313AEBF1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E4C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516E5591" w14:textId="7B1696EA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10D56A94" w14:textId="65AC2FFD" w:rsidR="00CC270A" w:rsidRPr="00CC270A" w:rsidRDefault="00CC270A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1300:1</w:t>
            </w:r>
          </w:p>
        </w:tc>
        <w:tc>
          <w:tcPr>
            <w:tcW w:w="1234" w:type="pct"/>
            <w:gridSpan w:val="2"/>
            <w:vAlign w:val="center"/>
          </w:tcPr>
          <w:p w14:paraId="66666D81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283E17B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2E4CF4" w:rsidRPr="00C90F7B" w14:paraId="05DE2C36" w14:textId="77777777" w:rsidTr="00DB01CA">
        <w:trPr>
          <w:trHeight w:val="64"/>
        </w:trPr>
        <w:tc>
          <w:tcPr>
            <w:tcW w:w="190" w:type="pct"/>
            <w:vAlign w:val="center"/>
          </w:tcPr>
          <w:p w14:paraId="4BA68798" w14:textId="22AC7285" w:rsidR="002E4CF4" w:rsidRPr="00C90F7B" w:rsidRDefault="002E4CF4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4EAC9EDF" w14:textId="5900E292" w:rsidR="002E4CF4" w:rsidRPr="00CC270A" w:rsidRDefault="002E4CF4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4F57A3E2" w14:textId="4A6BB2B5" w:rsidR="002E4CF4" w:rsidRPr="00CC270A" w:rsidRDefault="002E4CF4" w:rsidP="002E4CF4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7036EAE4" w14:textId="77777777" w:rsidR="002E4CF4" w:rsidRPr="00C90F7B" w:rsidRDefault="002E4CF4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2E4CF4" w:rsidRPr="00C90F7B" w14:paraId="59D30098" w14:textId="77777777" w:rsidTr="00DB01CA">
        <w:trPr>
          <w:trHeight w:val="64"/>
        </w:trPr>
        <w:tc>
          <w:tcPr>
            <w:tcW w:w="190" w:type="pct"/>
            <w:vAlign w:val="center"/>
          </w:tcPr>
          <w:p w14:paraId="7871B72D" w14:textId="16B1E70C" w:rsidR="002E4CF4" w:rsidRPr="00C90F7B" w:rsidRDefault="002E4CF4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40" w:type="pct"/>
            <w:gridSpan w:val="3"/>
            <w:vMerge/>
            <w:vAlign w:val="center"/>
          </w:tcPr>
          <w:p w14:paraId="3D8D3714" w14:textId="77777777" w:rsidR="002E4CF4" w:rsidRPr="00CC270A" w:rsidRDefault="002E4CF4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6D86CC4F" w14:textId="0280A049" w:rsidR="002E4CF4" w:rsidRPr="00CC270A" w:rsidRDefault="002E4CF4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DisplayPort</w:t>
            </w:r>
          </w:p>
        </w:tc>
        <w:tc>
          <w:tcPr>
            <w:tcW w:w="1234" w:type="pct"/>
            <w:gridSpan w:val="2"/>
            <w:vAlign w:val="center"/>
          </w:tcPr>
          <w:p w14:paraId="6758EEEE" w14:textId="6F68B520" w:rsidR="002E4CF4" w:rsidRPr="00C90F7B" w:rsidRDefault="002E4CF4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2E4CF4" w:rsidRPr="002E4CF4" w14:paraId="3F66E4D0" w14:textId="77777777" w:rsidTr="00DB01CA">
        <w:trPr>
          <w:trHeight w:val="64"/>
        </w:trPr>
        <w:tc>
          <w:tcPr>
            <w:tcW w:w="190" w:type="pct"/>
            <w:vAlign w:val="center"/>
          </w:tcPr>
          <w:p w14:paraId="08417474" w14:textId="157FC7C9" w:rsidR="002E4CF4" w:rsidRPr="00C90F7B" w:rsidRDefault="002E4CF4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40" w:type="pct"/>
            <w:gridSpan w:val="3"/>
            <w:vMerge/>
            <w:vAlign w:val="center"/>
          </w:tcPr>
          <w:p w14:paraId="521D3CFD" w14:textId="77777777" w:rsidR="002E4CF4" w:rsidRPr="00CC270A" w:rsidRDefault="002E4CF4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46B98E40" w14:textId="685E3A71" w:rsidR="002E4CF4" w:rsidRPr="00CC270A" w:rsidRDefault="002E4CF4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Min. 4 x USB 3.2 Type-A Gen 1</w:t>
            </w:r>
          </w:p>
        </w:tc>
        <w:tc>
          <w:tcPr>
            <w:tcW w:w="1234" w:type="pct"/>
            <w:gridSpan w:val="2"/>
            <w:vAlign w:val="center"/>
          </w:tcPr>
          <w:p w14:paraId="30249C91" w14:textId="77777777" w:rsidR="002E4CF4" w:rsidRPr="00A60469" w:rsidRDefault="002E4CF4" w:rsidP="002E4CF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7930D02" w14:textId="07973A60" w:rsidR="002E4CF4" w:rsidRPr="002E4CF4" w:rsidRDefault="002E4CF4" w:rsidP="002E4CF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2E4CF4" w:rsidRPr="002E4CF4" w14:paraId="34CB4785" w14:textId="77777777" w:rsidTr="00DB01CA">
        <w:trPr>
          <w:trHeight w:val="64"/>
        </w:trPr>
        <w:tc>
          <w:tcPr>
            <w:tcW w:w="190" w:type="pct"/>
            <w:vAlign w:val="center"/>
          </w:tcPr>
          <w:p w14:paraId="47D19AC7" w14:textId="4C265022" w:rsidR="002E4CF4" w:rsidRPr="002E4CF4" w:rsidRDefault="002E4CF4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29</w:t>
            </w:r>
          </w:p>
        </w:tc>
        <w:tc>
          <w:tcPr>
            <w:tcW w:w="1140" w:type="pct"/>
            <w:gridSpan w:val="3"/>
            <w:vMerge/>
            <w:vAlign w:val="center"/>
          </w:tcPr>
          <w:p w14:paraId="4F2B9A29" w14:textId="77777777" w:rsidR="002E4CF4" w:rsidRPr="002E4CF4" w:rsidRDefault="002E4CF4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2436" w:type="pct"/>
            <w:vAlign w:val="center"/>
          </w:tcPr>
          <w:p w14:paraId="56C5F6E0" w14:textId="42C051D8" w:rsidR="002E4CF4" w:rsidRPr="00CC270A" w:rsidRDefault="002E4CF4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Audio out</w:t>
            </w:r>
          </w:p>
        </w:tc>
        <w:tc>
          <w:tcPr>
            <w:tcW w:w="1234" w:type="pct"/>
            <w:gridSpan w:val="2"/>
            <w:vAlign w:val="center"/>
          </w:tcPr>
          <w:p w14:paraId="039CE35E" w14:textId="2F2A906C" w:rsidR="002E4CF4" w:rsidRPr="002E4CF4" w:rsidRDefault="002E4CF4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2B329CD6" w14:textId="77777777" w:rsidTr="00DB01CA">
        <w:trPr>
          <w:trHeight w:val="64"/>
        </w:trPr>
        <w:tc>
          <w:tcPr>
            <w:tcW w:w="190" w:type="pct"/>
            <w:vAlign w:val="center"/>
          </w:tcPr>
          <w:p w14:paraId="74BCCD35" w14:textId="53034887" w:rsidR="00CC270A" w:rsidRPr="002E4CF4" w:rsidRDefault="002E4CF4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30</w:t>
            </w:r>
          </w:p>
        </w:tc>
        <w:tc>
          <w:tcPr>
            <w:tcW w:w="1140" w:type="pct"/>
            <w:gridSpan w:val="3"/>
            <w:vAlign w:val="center"/>
          </w:tcPr>
          <w:p w14:paraId="0A1950FC" w14:textId="1200E165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Wbudowane głośniki</w:t>
            </w:r>
          </w:p>
        </w:tc>
        <w:tc>
          <w:tcPr>
            <w:tcW w:w="2436" w:type="pct"/>
            <w:vAlign w:val="center"/>
          </w:tcPr>
          <w:p w14:paraId="0844883A" w14:textId="50C5F40D" w:rsidR="00CC270A" w:rsidRPr="00CC270A" w:rsidRDefault="00CC270A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482AC0C8" w14:textId="2F9BB799" w:rsidR="00CC270A" w:rsidRPr="00C90F7B" w:rsidRDefault="002E4CF4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25DDE38D" w14:textId="77777777" w:rsidTr="00DB01CA">
        <w:trPr>
          <w:trHeight w:val="64"/>
        </w:trPr>
        <w:tc>
          <w:tcPr>
            <w:tcW w:w="190" w:type="pct"/>
            <w:vAlign w:val="center"/>
          </w:tcPr>
          <w:p w14:paraId="3A16CDF9" w14:textId="4F213584" w:rsidR="00CC270A" w:rsidRPr="00C90F7B" w:rsidRDefault="002E4CF4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40" w:type="pct"/>
            <w:gridSpan w:val="3"/>
            <w:vAlign w:val="center"/>
          </w:tcPr>
          <w:p w14:paraId="17E89A3C" w14:textId="46D397D0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Pivot</w:t>
            </w:r>
          </w:p>
        </w:tc>
        <w:tc>
          <w:tcPr>
            <w:tcW w:w="2436" w:type="pct"/>
            <w:vAlign w:val="center"/>
          </w:tcPr>
          <w:p w14:paraId="51719BEE" w14:textId="553081A5" w:rsidR="00CC270A" w:rsidRPr="00CC270A" w:rsidRDefault="00CC270A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0E77D2C7" w14:textId="6A96D395" w:rsidR="00CC270A" w:rsidRPr="00C90F7B" w:rsidRDefault="002E4CF4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0D5A0A97" w14:textId="77777777" w:rsidTr="00DB01CA">
        <w:trPr>
          <w:trHeight w:val="64"/>
        </w:trPr>
        <w:tc>
          <w:tcPr>
            <w:tcW w:w="190" w:type="pct"/>
            <w:vAlign w:val="center"/>
          </w:tcPr>
          <w:p w14:paraId="120C2001" w14:textId="4579E345" w:rsidR="00CC270A" w:rsidRPr="00C90F7B" w:rsidRDefault="002E4CF4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40" w:type="pct"/>
            <w:gridSpan w:val="3"/>
            <w:vAlign w:val="center"/>
          </w:tcPr>
          <w:p w14:paraId="763487D9" w14:textId="3E73E246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wysokości</w:t>
            </w:r>
          </w:p>
        </w:tc>
        <w:tc>
          <w:tcPr>
            <w:tcW w:w="2436" w:type="pct"/>
            <w:vAlign w:val="center"/>
          </w:tcPr>
          <w:p w14:paraId="584C8698" w14:textId="40EA7880" w:rsidR="00CC270A" w:rsidRPr="00CC270A" w:rsidRDefault="00CC270A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0AD44B51" w14:textId="5DEDA46A" w:rsidR="00CC270A" w:rsidRPr="00C90F7B" w:rsidRDefault="002E4CF4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</w:tbl>
    <w:p w14:paraId="4194F05C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0" w:name="_GoBack"/>
      <w:bookmarkEnd w:id="0"/>
    </w:p>
    <w:p w14:paraId="6F0AA880" w14:textId="77777777" w:rsidR="00CC270A" w:rsidRPr="00AF5231" w:rsidRDefault="00CC270A" w:rsidP="00CC270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06EF1E5B" w14:textId="77777777" w:rsidR="00CC270A" w:rsidRPr="00CD6011" w:rsidRDefault="00CC270A" w:rsidP="00CC270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09D5D6C9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B9D9CEE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89A5458" w14:textId="77777777" w:rsidR="00C90F7B" w:rsidRP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C90F7B" w:rsidRPr="00C90F7B" w14:paraId="2599C212" w14:textId="77777777" w:rsidTr="007C5020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73A26D70" w14:textId="77777777" w:rsidR="00C90F7B" w:rsidRPr="00C90F7B" w:rsidRDefault="00C90F7B" w:rsidP="00C90F7B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lastRenderedPageBreak/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394D47BE" w14:textId="77777777" w:rsidR="00C90F7B" w:rsidRPr="00C90F7B" w:rsidRDefault="00C90F7B" w:rsidP="00C90F7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4C606C8" w14:textId="77777777" w:rsidR="00C90F7B" w:rsidRPr="00C90F7B" w:rsidRDefault="00C90F7B" w:rsidP="00C90F7B">
            <w:pPr>
              <w:spacing w:line="240" w:lineRule="auto"/>
              <w:ind w:left="-7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1BFF20CB" w14:textId="77777777" w:rsidR="00C90F7B" w:rsidRPr="00C90F7B" w:rsidRDefault="00C90F7B" w:rsidP="00C90F7B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D5710A" w:rsidRPr="00C90F7B" w14:paraId="460BC74B" w14:textId="77777777" w:rsidTr="007C5020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6B6FA78" w14:textId="77777777" w:rsidR="00D5710A" w:rsidRPr="00C90F7B" w:rsidRDefault="00D5710A" w:rsidP="007C5020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04B37D7A" w14:textId="77777777" w:rsidR="00D5710A" w:rsidRPr="00C90F7B" w:rsidRDefault="00D5710A" w:rsidP="007C502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74E1676A" w14:textId="77777777" w:rsidR="00D5710A" w:rsidRPr="00C90F7B" w:rsidRDefault="00D5710A" w:rsidP="00C90F7B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06495342" w14:textId="77777777" w:rsidR="00D5710A" w:rsidRPr="00C90F7B" w:rsidRDefault="00D5710A" w:rsidP="007C5020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D5710A" w:rsidRPr="00C90F7B" w14:paraId="31A9890D" w14:textId="77777777" w:rsidTr="007C5020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CE96A8D" w14:textId="42604A4A" w:rsidR="00D5710A" w:rsidRPr="00C90F7B" w:rsidRDefault="008E3E93" w:rsidP="00CC270A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JEDNOSTKA KOMPUTEROWA</w:t>
            </w:r>
            <w:r w:rsidR="00D5710A"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– </w:t>
            </w:r>
            <w:r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D5710A"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5710A" w:rsidRPr="00C90F7B" w14:paraId="1FE65C3C" w14:textId="77777777" w:rsidTr="007C5020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FFB8BCB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02EBCF2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1C134D5C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2B8B73CD" w14:textId="4F5D8FFF" w:rsidR="00D5710A" w:rsidRPr="00C90F7B" w:rsidRDefault="00D5710A" w:rsidP="00C90F7B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F54B5A" w:rsidRPr="00C90F7B" w14:paraId="710ADE6B" w14:textId="77777777" w:rsidTr="00F54B5A">
        <w:trPr>
          <w:trHeight w:val="255"/>
        </w:trPr>
        <w:tc>
          <w:tcPr>
            <w:tcW w:w="5000" w:type="pct"/>
            <w:gridSpan w:val="7"/>
            <w:vAlign w:val="center"/>
          </w:tcPr>
          <w:p w14:paraId="636D3EB0" w14:textId="77777777" w:rsidR="00F54B5A" w:rsidRPr="00C90F7B" w:rsidRDefault="00F54B5A" w:rsidP="00C90F7B">
            <w:pPr>
              <w:spacing w:line="240" w:lineRule="auto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5A2318" w:rsidRPr="00C90F7B" w14:paraId="444F0BEA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4903B212" w14:textId="77777777" w:rsidR="005A2318" w:rsidRPr="00C90F7B" w:rsidRDefault="00F54B5A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2DD3387A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B2A754B" w14:textId="4DD69F62" w:rsidR="005A2318" w:rsidRPr="00C90F7B" w:rsidRDefault="00CC270A" w:rsidP="00C90F7B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Zgodny z x64, min. 20 rdzeniowy, taktowany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zegarem co najmniej 2.1 GHz, 5.4 GHz TurboBoost, pamięć cache co najmniej 33 MB, osiągający minimum </w:t>
            </w:r>
            <w:r w:rsidRPr="00C95D6C">
              <w:rPr>
                <w:rFonts w:asciiTheme="minorHAnsi" w:hAnsiTheme="minorHAnsi" w:cstheme="minorHAnsi"/>
                <w:sz w:val="22"/>
                <w:szCs w:val="22"/>
              </w:rPr>
              <w:t>43059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PassMark – CPU Mark </w:t>
            </w:r>
            <w:r w:rsidRPr="00F90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według 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3" w:history="1">
              <w:r w:rsidRPr="00F903E4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08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.2024 r.)</w:t>
            </w:r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Jeżeli osiągi zaoferowanego procesora nie będą ogólnie dostępne tj. na oficjalnych stronach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  <w:tc>
          <w:tcPr>
            <w:tcW w:w="1234" w:type="pct"/>
            <w:gridSpan w:val="2"/>
            <w:vAlign w:val="center"/>
          </w:tcPr>
          <w:p w14:paraId="46E270F9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814D92B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52DC4938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7F1DA42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F54B5A" w:rsidRPr="00C90F7B" w14:paraId="49F041F8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788E61A" w14:textId="77777777" w:rsidR="00F54B5A" w:rsidRPr="00C90F7B" w:rsidRDefault="00F54B5A" w:rsidP="005457F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</w:t>
            </w:r>
            <w:r w:rsidR="00C90F7B"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</w:p>
        </w:tc>
      </w:tr>
      <w:tr w:rsidR="008C6EED" w:rsidRPr="00C90F7B" w14:paraId="25E1A6B7" w14:textId="77777777" w:rsidTr="007C5020">
        <w:trPr>
          <w:trHeight w:val="251"/>
        </w:trPr>
        <w:tc>
          <w:tcPr>
            <w:tcW w:w="190" w:type="pct"/>
            <w:vAlign w:val="center"/>
          </w:tcPr>
          <w:p w14:paraId="211FAEB9" w14:textId="77777777" w:rsidR="008C6EED" w:rsidRPr="00C90F7B" w:rsidRDefault="008C6EED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577EAAB3" w14:textId="77777777" w:rsidR="008C6EED" w:rsidRPr="00C90F7B" w:rsidRDefault="008C6EED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1677769" w14:textId="77777777" w:rsidR="008C6EED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SSD Gen3.0x4 NVMe</w:t>
            </w:r>
          </w:p>
        </w:tc>
        <w:tc>
          <w:tcPr>
            <w:tcW w:w="1234" w:type="pct"/>
            <w:gridSpan w:val="2"/>
            <w:vAlign w:val="center"/>
          </w:tcPr>
          <w:p w14:paraId="695CBD93" w14:textId="77777777" w:rsidR="008C6EED" w:rsidRPr="00C90F7B" w:rsidRDefault="008C6EED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C6EED" w:rsidRPr="00C90F7B" w14:paraId="3C9DC8DA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5CC58D0D" w14:textId="77777777" w:rsidR="008C6EED" w:rsidRPr="00C90F7B" w:rsidRDefault="008C6EED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21C10C02" w14:textId="77777777" w:rsidR="008C6EED" w:rsidRPr="00C90F7B" w:rsidRDefault="008C6EED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05F66BDE" w14:textId="77777777" w:rsidR="008C6EED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500GB</w:t>
            </w:r>
          </w:p>
        </w:tc>
        <w:tc>
          <w:tcPr>
            <w:tcW w:w="1234" w:type="pct"/>
            <w:gridSpan w:val="2"/>
            <w:vAlign w:val="center"/>
          </w:tcPr>
          <w:p w14:paraId="2BB68563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994CD88" w14:textId="1427F7D1" w:rsidR="008C6EED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90F7B" w:rsidRPr="00C90F7B" w14:paraId="075E5546" w14:textId="77777777" w:rsidTr="00C90F7B">
        <w:trPr>
          <w:trHeight w:val="284"/>
        </w:trPr>
        <w:tc>
          <w:tcPr>
            <w:tcW w:w="5000" w:type="pct"/>
            <w:gridSpan w:val="7"/>
            <w:vAlign w:val="center"/>
          </w:tcPr>
          <w:p w14:paraId="0C2F22FF" w14:textId="77777777" w:rsidR="00C90F7B" w:rsidRPr="00C90F7B" w:rsidRDefault="00C90F7B" w:rsidP="00C90F7B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II</w:t>
            </w:r>
          </w:p>
        </w:tc>
      </w:tr>
      <w:tr w:rsidR="00C90F7B" w:rsidRPr="00C90F7B" w14:paraId="55D6296D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48FA2097" w14:textId="77777777" w:rsidR="00C90F7B" w:rsidRPr="00C90F7B" w:rsidRDefault="00C90F7B" w:rsidP="00C90F7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EC1299B" w14:textId="77777777" w:rsidR="00C90F7B" w:rsidRPr="00C90F7B" w:rsidRDefault="00C90F7B" w:rsidP="00C90F7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365F69A" w14:textId="77777777" w:rsidR="00C90F7B" w:rsidRPr="00C90F7B" w:rsidRDefault="00C90F7B" w:rsidP="00C90F7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SSD 2,5”</w:t>
            </w:r>
          </w:p>
        </w:tc>
        <w:tc>
          <w:tcPr>
            <w:tcW w:w="1234" w:type="pct"/>
            <w:gridSpan w:val="2"/>
            <w:vAlign w:val="center"/>
          </w:tcPr>
          <w:p w14:paraId="49B23CE0" w14:textId="77777777" w:rsidR="00C90F7B" w:rsidRPr="00C90F7B" w:rsidRDefault="00C90F7B" w:rsidP="00C90F7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90F7B" w:rsidRPr="00C90F7B" w14:paraId="1A1B6024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14002274" w14:textId="77777777" w:rsidR="00C90F7B" w:rsidRPr="00C90F7B" w:rsidRDefault="00C90F7B" w:rsidP="00C90F7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436662C" w14:textId="77777777" w:rsidR="00C90F7B" w:rsidRPr="00C90F7B" w:rsidRDefault="00C90F7B" w:rsidP="00C90F7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15FAA25E" w14:textId="77777777" w:rsidR="00C90F7B" w:rsidRPr="00C90F7B" w:rsidRDefault="00C90F7B" w:rsidP="00C90F7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1TB</w:t>
            </w:r>
          </w:p>
        </w:tc>
        <w:tc>
          <w:tcPr>
            <w:tcW w:w="1234" w:type="pct"/>
            <w:gridSpan w:val="2"/>
            <w:vAlign w:val="center"/>
          </w:tcPr>
          <w:p w14:paraId="2085A1BD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B33B7B4" w14:textId="419A974B" w:rsidR="00C90F7B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54B5A" w:rsidRPr="00C90F7B" w14:paraId="76C86410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7440033" w14:textId="77777777" w:rsidR="00F54B5A" w:rsidRPr="00C90F7B" w:rsidRDefault="00F54B5A" w:rsidP="005457F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C90F7B" w:rsidRPr="00C90F7B" w14:paraId="1479CA42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00B3BB38" w14:textId="77777777" w:rsidR="00C90F7B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0A21FB22" w14:textId="77777777" w:rsidR="00C90F7B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54AC0C23" w14:textId="77777777" w:rsidR="00C90F7B" w:rsidRPr="00C90F7B" w:rsidRDefault="00C90F7B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16 GB</w:t>
            </w:r>
          </w:p>
        </w:tc>
        <w:tc>
          <w:tcPr>
            <w:tcW w:w="1234" w:type="pct"/>
            <w:gridSpan w:val="2"/>
            <w:vAlign w:val="center"/>
          </w:tcPr>
          <w:p w14:paraId="51109EF1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75A7650" w14:textId="05AE69D5" w:rsidR="00C90F7B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90F7B" w:rsidRPr="00C90F7B" w14:paraId="68BC8F32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1F510EBC" w14:textId="77777777" w:rsidR="00C90F7B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03AF0417" w14:textId="77777777" w:rsidR="00C90F7B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6C3C85E6" w14:textId="77777777" w:rsidR="00C90F7B" w:rsidRPr="00C90F7B" w:rsidRDefault="00C90F7B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DDR-5, min. 5600MHz</w:t>
            </w:r>
          </w:p>
        </w:tc>
        <w:tc>
          <w:tcPr>
            <w:tcW w:w="1234" w:type="pct"/>
            <w:gridSpan w:val="2"/>
            <w:vAlign w:val="center"/>
          </w:tcPr>
          <w:p w14:paraId="29F35E3E" w14:textId="77777777" w:rsidR="00C90F7B" w:rsidRDefault="00C90F7B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8733036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8E9B473" w14:textId="760D7097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Należy podać</w:t>
            </w:r>
          </w:p>
        </w:tc>
      </w:tr>
      <w:tr w:rsidR="00F54B5A" w:rsidRPr="00C90F7B" w14:paraId="19B2D071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4CE4ED4" w14:textId="77777777" w:rsidR="00F54B5A" w:rsidRPr="00C90F7B" w:rsidRDefault="00F54B5A" w:rsidP="005457F5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Karta Graficzna</w:t>
            </w:r>
          </w:p>
        </w:tc>
      </w:tr>
      <w:tr w:rsidR="00CC270A" w:rsidRPr="00C90F7B" w14:paraId="49F52BB9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7BF34614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3ED474F6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7797D968" w14:textId="737B1B5A" w:rsidR="00CC270A" w:rsidRPr="00C90F7B" w:rsidRDefault="00CC270A" w:rsidP="00CC270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UHD Graphics 770 lub równoważna tzn., uzyskująca w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rankingu Passmark G3D Mark wartość minimum </w:t>
            </w:r>
            <w:r w:rsidRPr="00270D08">
              <w:rPr>
                <w:rFonts w:asciiTheme="minorHAnsi" w:hAnsiTheme="minorHAnsi" w:cstheme="minorHAnsi"/>
                <w:sz w:val="22"/>
                <w:szCs w:val="22"/>
              </w:rPr>
              <w:t>1891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punktów według wyników opublikowanych na stronie </w:t>
            </w:r>
            <w:hyperlink r:id="rId14" w:history="1">
              <w:r w:rsidRPr="00F903E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.2024 r.).  Jeżeli osiągi zaoferowanej karty graficznej nie będą ogólnie dostępne tj. na oficjalnych stronach producenta lub w rankingach niezależnych organizacji, 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Wykonawca zobowiązany będzie do przeprowadzenia testów na własny koszt i udokumentowania Zamawiającemu, że oferowany procesor osiąga wymagany wynik punktowy w teście Passmark G3D Mark.</w:t>
            </w:r>
          </w:p>
        </w:tc>
        <w:tc>
          <w:tcPr>
            <w:tcW w:w="1234" w:type="pct"/>
            <w:gridSpan w:val="2"/>
            <w:vAlign w:val="center"/>
          </w:tcPr>
          <w:p w14:paraId="177C5508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7D6DD44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28F32683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13193AE5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C270A" w:rsidRPr="00C90F7B" w14:paraId="24DED36A" w14:textId="77777777" w:rsidTr="00F54B5A">
        <w:trPr>
          <w:trHeight w:val="207"/>
        </w:trPr>
        <w:tc>
          <w:tcPr>
            <w:tcW w:w="5000" w:type="pct"/>
            <w:gridSpan w:val="7"/>
            <w:vAlign w:val="center"/>
          </w:tcPr>
          <w:p w14:paraId="5D9B2B73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CC270A" w:rsidRPr="00C90F7B" w14:paraId="29BE9DD4" w14:textId="77777777" w:rsidTr="007C5020">
        <w:trPr>
          <w:trHeight w:val="202"/>
        </w:trPr>
        <w:tc>
          <w:tcPr>
            <w:tcW w:w="190" w:type="pct"/>
            <w:vAlign w:val="center"/>
          </w:tcPr>
          <w:p w14:paraId="13614DEC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16F703FE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1D60F607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BCB1A59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63459D37" w14:textId="77777777" w:rsidTr="00F54B5A">
        <w:trPr>
          <w:trHeight w:val="201"/>
        </w:trPr>
        <w:tc>
          <w:tcPr>
            <w:tcW w:w="1330" w:type="pct"/>
            <w:gridSpan w:val="4"/>
            <w:vAlign w:val="center"/>
          </w:tcPr>
          <w:p w14:paraId="10B98B29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391C5FC3" w14:textId="77777777" w:rsidR="00CC270A" w:rsidRPr="00C90F7B" w:rsidRDefault="00CC270A" w:rsidP="00CC270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0929AB4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C270A" w:rsidRPr="00C90F7B" w14:paraId="074E8CC7" w14:textId="77777777" w:rsidTr="007C5020">
        <w:trPr>
          <w:trHeight w:val="198"/>
        </w:trPr>
        <w:tc>
          <w:tcPr>
            <w:tcW w:w="190" w:type="pct"/>
            <w:vAlign w:val="center"/>
          </w:tcPr>
          <w:p w14:paraId="00AD3F2B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115D1596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3B11E17A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10/100/1000 Mbit/s</w:t>
            </w:r>
          </w:p>
        </w:tc>
        <w:tc>
          <w:tcPr>
            <w:tcW w:w="1234" w:type="pct"/>
            <w:gridSpan w:val="2"/>
            <w:vAlign w:val="center"/>
          </w:tcPr>
          <w:p w14:paraId="3803DD53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75B92760" w14:textId="77777777" w:rsidTr="00F54B5A">
        <w:trPr>
          <w:trHeight w:val="263"/>
        </w:trPr>
        <w:tc>
          <w:tcPr>
            <w:tcW w:w="5000" w:type="pct"/>
            <w:gridSpan w:val="7"/>
            <w:vAlign w:val="center"/>
          </w:tcPr>
          <w:p w14:paraId="6B7B56AD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CC270A" w:rsidRPr="00C90F7B" w14:paraId="1A378C91" w14:textId="77777777" w:rsidTr="007C5020">
        <w:trPr>
          <w:trHeight w:val="206"/>
        </w:trPr>
        <w:tc>
          <w:tcPr>
            <w:tcW w:w="190" w:type="pct"/>
            <w:vAlign w:val="center"/>
          </w:tcPr>
          <w:p w14:paraId="5B2889E1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3D3E6E41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1F189493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0D088088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22796275" w14:textId="77777777" w:rsidTr="00F54B5A">
        <w:trPr>
          <w:trHeight w:val="181"/>
        </w:trPr>
        <w:tc>
          <w:tcPr>
            <w:tcW w:w="5000" w:type="pct"/>
            <w:gridSpan w:val="7"/>
            <w:vAlign w:val="center"/>
          </w:tcPr>
          <w:p w14:paraId="60186220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CC270A" w:rsidRPr="00C90F7B" w14:paraId="3EA5277B" w14:textId="77777777" w:rsidTr="00CC270A">
        <w:trPr>
          <w:trHeight w:val="274"/>
        </w:trPr>
        <w:tc>
          <w:tcPr>
            <w:tcW w:w="190" w:type="pct"/>
            <w:vAlign w:val="center"/>
          </w:tcPr>
          <w:p w14:paraId="25C2ED82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421E673F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236BBF9E" w14:textId="4E5D99A5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DisplayPort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VGA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RJ-45 (LAN)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Audio (mikrofon, słuchawki, line-in, line-out)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  <w:vAlign w:val="center"/>
          </w:tcPr>
          <w:p w14:paraId="60CCA66C" w14:textId="77777777" w:rsidR="00CC270A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261973C6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7A2E12B" w14:textId="397B340B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60907CE1" w14:textId="77777777" w:rsidTr="00C90F7B">
        <w:trPr>
          <w:trHeight w:val="429"/>
        </w:trPr>
        <w:tc>
          <w:tcPr>
            <w:tcW w:w="190" w:type="pct"/>
            <w:vAlign w:val="center"/>
          </w:tcPr>
          <w:p w14:paraId="60E87312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</w:tcPr>
          <w:p w14:paraId="50936E20" w14:textId="77777777" w:rsidR="00CC270A" w:rsidRPr="00C90F7B" w:rsidRDefault="00CC270A" w:rsidP="00CC270A">
            <w:pPr>
              <w:spacing w:after="160" w:line="259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36" w:type="pct"/>
            <w:vAlign w:val="center"/>
          </w:tcPr>
          <w:p w14:paraId="42F4B3BE" w14:textId="77777777" w:rsidR="00CC270A" w:rsidRPr="00C90F7B" w:rsidRDefault="00CC270A" w:rsidP="00CC270A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Min. 650W</w:t>
            </w:r>
          </w:p>
        </w:tc>
        <w:tc>
          <w:tcPr>
            <w:tcW w:w="1234" w:type="pct"/>
            <w:gridSpan w:val="2"/>
            <w:vAlign w:val="center"/>
          </w:tcPr>
          <w:p w14:paraId="664DB0AB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0A04C00" w14:textId="4D7F70EE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6A84AF67" w14:textId="77777777" w:rsidTr="00F54B5A">
        <w:trPr>
          <w:trHeight w:val="211"/>
        </w:trPr>
        <w:tc>
          <w:tcPr>
            <w:tcW w:w="5000" w:type="pct"/>
            <w:gridSpan w:val="7"/>
            <w:vAlign w:val="center"/>
          </w:tcPr>
          <w:p w14:paraId="2213BE9F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CC270A" w:rsidRPr="00C90F7B" w14:paraId="32AF19B5" w14:textId="77777777" w:rsidTr="007C5020">
        <w:trPr>
          <w:trHeight w:val="843"/>
        </w:trPr>
        <w:tc>
          <w:tcPr>
            <w:tcW w:w="190" w:type="pct"/>
            <w:vAlign w:val="center"/>
          </w:tcPr>
          <w:p w14:paraId="7F49F3DB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531D18E9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1E518255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2C37D4DB" w14:textId="77777777" w:rsidR="00CC270A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4EDA042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801A8A2" w14:textId="5B2A07D9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C7272B7" w14:textId="77777777" w:rsidTr="00985CDD">
        <w:trPr>
          <w:trHeight w:val="138"/>
        </w:trPr>
        <w:tc>
          <w:tcPr>
            <w:tcW w:w="5000" w:type="pct"/>
            <w:gridSpan w:val="7"/>
            <w:vAlign w:val="center"/>
          </w:tcPr>
          <w:p w14:paraId="0279F9D8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CC270A" w:rsidRPr="00C90F7B" w14:paraId="6E2F0C7C" w14:textId="77777777" w:rsidTr="00B87B0F">
        <w:trPr>
          <w:trHeight w:val="147"/>
        </w:trPr>
        <w:tc>
          <w:tcPr>
            <w:tcW w:w="190" w:type="pct"/>
            <w:vAlign w:val="center"/>
          </w:tcPr>
          <w:p w14:paraId="6DA7A681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53AB9368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7842D006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36336ED1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</w:tbl>
    <w:p w14:paraId="1DFED29B" w14:textId="77777777" w:rsidR="00380D96" w:rsidRPr="00C90F7B" w:rsidRDefault="00380D96" w:rsidP="00C60D46">
      <w:pPr>
        <w:spacing w:line="240" w:lineRule="auto"/>
        <w:jc w:val="left"/>
        <w:rPr>
          <w:rFonts w:asciiTheme="minorHAnsi" w:hAnsiTheme="minorHAnsi" w:cstheme="minorHAnsi"/>
          <w:noProof/>
          <w:sz w:val="22"/>
          <w:szCs w:val="22"/>
        </w:rPr>
      </w:pPr>
    </w:p>
    <w:p w14:paraId="53E24AF7" w14:textId="77777777" w:rsidR="00CD6011" w:rsidRPr="00AF523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2B62CA96" w14:textId="77777777" w:rsidR="003D7051" w:rsidRPr="00CD601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lastRenderedPageBreak/>
        <w:t>Wykonawca w kolumnie 4 określa dokładne wartości parametrów oferowanego sprzętu</w:t>
      </w:r>
    </w:p>
    <w:p w14:paraId="0802A2B4" w14:textId="77777777" w:rsidR="006B6AB5" w:rsidRPr="00CD6011" w:rsidRDefault="006B6AB5" w:rsidP="006B6AB5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CD601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CD6011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68288E6F" w14:textId="77777777" w:rsidR="00077332" w:rsidRPr="00CD6011" w:rsidRDefault="006B6AB5" w:rsidP="00C90F7B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CD6011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</w:p>
    <w:sectPr w:rsidR="00077332" w:rsidRPr="00CD6011" w:rsidSect="00C90F7B">
      <w:headerReference w:type="default" r:id="rId15"/>
      <w:footerReference w:type="even" r:id="rId16"/>
      <w:footerReference w:type="default" r:id="rId17"/>
      <w:pgSz w:w="16838" w:h="11906" w:orient="landscape"/>
      <w:pgMar w:top="709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BF74" w14:textId="77777777" w:rsidR="009976A7" w:rsidRDefault="009976A7">
      <w:r>
        <w:separator/>
      </w:r>
    </w:p>
  </w:endnote>
  <w:endnote w:type="continuationSeparator" w:id="0">
    <w:p w14:paraId="597210DD" w14:textId="77777777" w:rsidR="009976A7" w:rsidRDefault="0099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2E98" w14:textId="77777777" w:rsidR="003568DE" w:rsidRDefault="003568DE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B28990" w14:textId="77777777" w:rsidR="003568DE" w:rsidRDefault="003568DE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7A4D4" w14:textId="10559CB9" w:rsidR="003568DE" w:rsidRPr="002A5CF5" w:rsidRDefault="003568DE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2E4CF4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03B3972" w14:textId="77777777" w:rsidR="003568DE" w:rsidRPr="00C53619" w:rsidRDefault="003568DE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B5733" w14:textId="77777777" w:rsidR="009976A7" w:rsidRDefault="009976A7">
      <w:r>
        <w:separator/>
      </w:r>
    </w:p>
  </w:footnote>
  <w:footnote w:type="continuationSeparator" w:id="0">
    <w:p w14:paraId="3F51983D" w14:textId="77777777" w:rsidR="009976A7" w:rsidRDefault="0099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1C7BC" w14:textId="025153DB" w:rsidR="003568DE" w:rsidRPr="004B3DD3" w:rsidRDefault="003568DE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  <w:r w:rsidRPr="004B3DD3">
      <w:rPr>
        <w:rFonts w:ascii="Calibri" w:hAnsi="Calibri" w:cs="Calibri"/>
        <w:bCs/>
        <w:sz w:val="18"/>
        <w:szCs w:val="18"/>
      </w:rPr>
      <w:t>Załącznik nr 2.</w:t>
    </w:r>
    <w:r w:rsidR="00CC270A">
      <w:rPr>
        <w:rFonts w:ascii="Calibri" w:hAnsi="Calibri" w:cs="Calibri"/>
        <w:bCs/>
        <w:sz w:val="18"/>
        <w:szCs w:val="18"/>
      </w:rPr>
      <w:t>2</w:t>
    </w:r>
    <w:r w:rsidRPr="004B3DD3">
      <w:rPr>
        <w:rFonts w:ascii="Calibri" w:hAnsi="Calibri" w:cs="Calibri"/>
        <w:bCs/>
        <w:sz w:val="18"/>
        <w:szCs w:val="18"/>
      </w:rPr>
      <w:t xml:space="preserve"> do SWZ</w:t>
    </w:r>
  </w:p>
  <w:p w14:paraId="2CE827DA" w14:textId="77777777" w:rsidR="003568DE" w:rsidRPr="00C53619" w:rsidRDefault="003568DE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674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EE07AC5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3420E5F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463DC9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9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5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CEA1BF2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7" w15:restartNumberingAfterBreak="0">
    <w:nsid w:val="6FD925A7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A75FFF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2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30"/>
  </w:num>
  <w:num w:numId="4">
    <w:abstractNumId w:val="22"/>
  </w:num>
  <w:num w:numId="5">
    <w:abstractNumId w:val="10"/>
  </w:num>
  <w:num w:numId="6">
    <w:abstractNumId w:val="12"/>
  </w:num>
  <w:num w:numId="7">
    <w:abstractNumId w:val="28"/>
  </w:num>
  <w:num w:numId="8">
    <w:abstractNumId w:val="25"/>
  </w:num>
  <w:num w:numId="9">
    <w:abstractNumId w:val="34"/>
  </w:num>
  <w:num w:numId="10">
    <w:abstractNumId w:val="3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3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15"/>
  </w:num>
  <w:num w:numId="26">
    <w:abstractNumId w:val="21"/>
  </w:num>
  <w:num w:numId="27">
    <w:abstractNumId w:val="19"/>
  </w:num>
  <w:num w:numId="28">
    <w:abstractNumId w:val="17"/>
  </w:num>
  <w:num w:numId="29">
    <w:abstractNumId w:val="29"/>
  </w:num>
  <w:num w:numId="30">
    <w:abstractNumId w:val="24"/>
  </w:num>
  <w:num w:numId="31">
    <w:abstractNumId w:val="16"/>
  </w:num>
  <w:num w:numId="32">
    <w:abstractNumId w:val="20"/>
  </w:num>
  <w:num w:numId="33">
    <w:abstractNumId w:val="4"/>
  </w:num>
  <w:num w:numId="34">
    <w:abstractNumId w:val="35"/>
  </w:num>
  <w:num w:numId="35">
    <w:abstractNumId w:val="26"/>
  </w:num>
  <w:num w:numId="36">
    <w:abstractNumId w:val="3"/>
  </w:num>
  <w:num w:numId="37">
    <w:abstractNumId w:val="13"/>
  </w:num>
  <w:num w:numId="38">
    <w:abstractNumId w:val="7"/>
  </w:num>
  <w:num w:numId="39">
    <w:abstractNumId w:val="31"/>
  </w:num>
  <w:num w:numId="40">
    <w:abstractNumId w:val="1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AA"/>
    <w:rsid w:val="000056ED"/>
    <w:rsid w:val="00006DD4"/>
    <w:rsid w:val="0001513D"/>
    <w:rsid w:val="0001527D"/>
    <w:rsid w:val="00021FC9"/>
    <w:rsid w:val="0002253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0C99"/>
    <w:rsid w:val="00063805"/>
    <w:rsid w:val="0006617C"/>
    <w:rsid w:val="0006759D"/>
    <w:rsid w:val="000704B5"/>
    <w:rsid w:val="000730FA"/>
    <w:rsid w:val="00073967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10478D"/>
    <w:rsid w:val="00107682"/>
    <w:rsid w:val="00112FDD"/>
    <w:rsid w:val="00114507"/>
    <w:rsid w:val="00115ED3"/>
    <w:rsid w:val="00116F4A"/>
    <w:rsid w:val="00120366"/>
    <w:rsid w:val="00121805"/>
    <w:rsid w:val="0012661D"/>
    <w:rsid w:val="001273FF"/>
    <w:rsid w:val="001336E3"/>
    <w:rsid w:val="00133DE2"/>
    <w:rsid w:val="001356A9"/>
    <w:rsid w:val="00135AC1"/>
    <w:rsid w:val="001375A2"/>
    <w:rsid w:val="00137E5F"/>
    <w:rsid w:val="0015205E"/>
    <w:rsid w:val="00153197"/>
    <w:rsid w:val="00155897"/>
    <w:rsid w:val="00157356"/>
    <w:rsid w:val="0016196E"/>
    <w:rsid w:val="00161970"/>
    <w:rsid w:val="00163815"/>
    <w:rsid w:val="00164226"/>
    <w:rsid w:val="00167B26"/>
    <w:rsid w:val="001700B3"/>
    <w:rsid w:val="00173484"/>
    <w:rsid w:val="0017452B"/>
    <w:rsid w:val="00176460"/>
    <w:rsid w:val="0017686E"/>
    <w:rsid w:val="00176B3C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10E8"/>
    <w:rsid w:val="001A2765"/>
    <w:rsid w:val="001A30EF"/>
    <w:rsid w:val="001A33E9"/>
    <w:rsid w:val="001B0CE5"/>
    <w:rsid w:val="001B16F1"/>
    <w:rsid w:val="001B4D29"/>
    <w:rsid w:val="001B668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57AF"/>
    <w:rsid w:val="001E7E10"/>
    <w:rsid w:val="001F03C5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448F"/>
    <w:rsid w:val="002254AB"/>
    <w:rsid w:val="002315F1"/>
    <w:rsid w:val="00231803"/>
    <w:rsid w:val="00231F84"/>
    <w:rsid w:val="0024027D"/>
    <w:rsid w:val="00243A91"/>
    <w:rsid w:val="00244AA0"/>
    <w:rsid w:val="00247264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E4CF4"/>
    <w:rsid w:val="002F2329"/>
    <w:rsid w:val="002F2364"/>
    <w:rsid w:val="00300121"/>
    <w:rsid w:val="003052E3"/>
    <w:rsid w:val="003058CA"/>
    <w:rsid w:val="003147DC"/>
    <w:rsid w:val="00314B92"/>
    <w:rsid w:val="00317D8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568DE"/>
    <w:rsid w:val="00360AD0"/>
    <w:rsid w:val="00362028"/>
    <w:rsid w:val="00363964"/>
    <w:rsid w:val="003663DF"/>
    <w:rsid w:val="00372146"/>
    <w:rsid w:val="00374E75"/>
    <w:rsid w:val="003755D2"/>
    <w:rsid w:val="00376D42"/>
    <w:rsid w:val="00380D96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D5C36"/>
    <w:rsid w:val="003D7051"/>
    <w:rsid w:val="003D721D"/>
    <w:rsid w:val="003D746C"/>
    <w:rsid w:val="003D7C13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428C"/>
    <w:rsid w:val="004505D5"/>
    <w:rsid w:val="00450DC5"/>
    <w:rsid w:val="004523F8"/>
    <w:rsid w:val="00454549"/>
    <w:rsid w:val="00462F7A"/>
    <w:rsid w:val="00465745"/>
    <w:rsid w:val="00466AE5"/>
    <w:rsid w:val="00466B01"/>
    <w:rsid w:val="00467A04"/>
    <w:rsid w:val="00480BA2"/>
    <w:rsid w:val="004828C7"/>
    <w:rsid w:val="00485070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31D9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01C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457F5"/>
    <w:rsid w:val="00554BE3"/>
    <w:rsid w:val="00556AE2"/>
    <w:rsid w:val="005604B9"/>
    <w:rsid w:val="00560ECD"/>
    <w:rsid w:val="00563523"/>
    <w:rsid w:val="005664F9"/>
    <w:rsid w:val="00567E93"/>
    <w:rsid w:val="00571B8B"/>
    <w:rsid w:val="00573C6E"/>
    <w:rsid w:val="005746A2"/>
    <w:rsid w:val="00575D59"/>
    <w:rsid w:val="00575D6F"/>
    <w:rsid w:val="00580E69"/>
    <w:rsid w:val="005870A0"/>
    <w:rsid w:val="00592C30"/>
    <w:rsid w:val="00594FD6"/>
    <w:rsid w:val="005A2318"/>
    <w:rsid w:val="005A29F6"/>
    <w:rsid w:val="005A5C48"/>
    <w:rsid w:val="005A7186"/>
    <w:rsid w:val="005B574D"/>
    <w:rsid w:val="005B6F2E"/>
    <w:rsid w:val="005C0E5E"/>
    <w:rsid w:val="005C33AB"/>
    <w:rsid w:val="005C3DDC"/>
    <w:rsid w:val="005C3FE9"/>
    <w:rsid w:val="005C427B"/>
    <w:rsid w:val="005C44CF"/>
    <w:rsid w:val="005C49E9"/>
    <w:rsid w:val="005C7D6E"/>
    <w:rsid w:val="005D1AE8"/>
    <w:rsid w:val="005D3CE4"/>
    <w:rsid w:val="005D519A"/>
    <w:rsid w:val="005E3C42"/>
    <w:rsid w:val="005E70D0"/>
    <w:rsid w:val="005F6996"/>
    <w:rsid w:val="005F6C1A"/>
    <w:rsid w:val="00600AF6"/>
    <w:rsid w:val="00611938"/>
    <w:rsid w:val="006137BF"/>
    <w:rsid w:val="0062121F"/>
    <w:rsid w:val="00624C26"/>
    <w:rsid w:val="00627C29"/>
    <w:rsid w:val="00641224"/>
    <w:rsid w:val="0064213E"/>
    <w:rsid w:val="0064290D"/>
    <w:rsid w:val="00651586"/>
    <w:rsid w:val="0066032E"/>
    <w:rsid w:val="00660488"/>
    <w:rsid w:val="00660F60"/>
    <w:rsid w:val="006664B5"/>
    <w:rsid w:val="00671620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6AB5"/>
    <w:rsid w:val="006B714F"/>
    <w:rsid w:val="006C3088"/>
    <w:rsid w:val="006C5AD3"/>
    <w:rsid w:val="006C7601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7D27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221B"/>
    <w:rsid w:val="007331FB"/>
    <w:rsid w:val="0073369A"/>
    <w:rsid w:val="00734F90"/>
    <w:rsid w:val="00744BAC"/>
    <w:rsid w:val="007502B2"/>
    <w:rsid w:val="00752188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840BC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020"/>
    <w:rsid w:val="007C5206"/>
    <w:rsid w:val="007C73A2"/>
    <w:rsid w:val="007D0F11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2F69"/>
    <w:rsid w:val="008030AF"/>
    <w:rsid w:val="0080527E"/>
    <w:rsid w:val="00806D01"/>
    <w:rsid w:val="0081704A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6EED"/>
    <w:rsid w:val="008C72AE"/>
    <w:rsid w:val="008C78A1"/>
    <w:rsid w:val="008D0368"/>
    <w:rsid w:val="008D287F"/>
    <w:rsid w:val="008D4514"/>
    <w:rsid w:val="008E0C22"/>
    <w:rsid w:val="008E3E93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5CDD"/>
    <w:rsid w:val="00986636"/>
    <w:rsid w:val="00992547"/>
    <w:rsid w:val="00993343"/>
    <w:rsid w:val="00995F2E"/>
    <w:rsid w:val="009976A7"/>
    <w:rsid w:val="00997CE8"/>
    <w:rsid w:val="009A0801"/>
    <w:rsid w:val="009A39C8"/>
    <w:rsid w:val="009A475A"/>
    <w:rsid w:val="009A5A11"/>
    <w:rsid w:val="009A77B9"/>
    <w:rsid w:val="009B135A"/>
    <w:rsid w:val="009B221E"/>
    <w:rsid w:val="009B49EC"/>
    <w:rsid w:val="009B60A3"/>
    <w:rsid w:val="009B6B05"/>
    <w:rsid w:val="009B78C4"/>
    <w:rsid w:val="009C3C83"/>
    <w:rsid w:val="009C3D06"/>
    <w:rsid w:val="009D0287"/>
    <w:rsid w:val="009D1315"/>
    <w:rsid w:val="009D26F5"/>
    <w:rsid w:val="009D2A66"/>
    <w:rsid w:val="009D4202"/>
    <w:rsid w:val="009D6235"/>
    <w:rsid w:val="009E10BC"/>
    <w:rsid w:val="009E1BDA"/>
    <w:rsid w:val="009E4D5C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531E"/>
    <w:rsid w:val="00A472FF"/>
    <w:rsid w:val="00A47304"/>
    <w:rsid w:val="00A47E09"/>
    <w:rsid w:val="00A50F0B"/>
    <w:rsid w:val="00A52974"/>
    <w:rsid w:val="00A55E4E"/>
    <w:rsid w:val="00A573C3"/>
    <w:rsid w:val="00A71132"/>
    <w:rsid w:val="00A71511"/>
    <w:rsid w:val="00A7647A"/>
    <w:rsid w:val="00A80521"/>
    <w:rsid w:val="00A8073C"/>
    <w:rsid w:val="00A8308F"/>
    <w:rsid w:val="00A86210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3303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0F48"/>
    <w:rsid w:val="00B21FD2"/>
    <w:rsid w:val="00B3051F"/>
    <w:rsid w:val="00B32BB1"/>
    <w:rsid w:val="00B33157"/>
    <w:rsid w:val="00B340E3"/>
    <w:rsid w:val="00B341B5"/>
    <w:rsid w:val="00B37286"/>
    <w:rsid w:val="00B40A6C"/>
    <w:rsid w:val="00B40DC9"/>
    <w:rsid w:val="00B41525"/>
    <w:rsid w:val="00B45E90"/>
    <w:rsid w:val="00B473AA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87B0F"/>
    <w:rsid w:val="00B979D7"/>
    <w:rsid w:val="00BA1E8A"/>
    <w:rsid w:val="00BA2B26"/>
    <w:rsid w:val="00BA5C41"/>
    <w:rsid w:val="00BA625B"/>
    <w:rsid w:val="00BA67D6"/>
    <w:rsid w:val="00BB2092"/>
    <w:rsid w:val="00BB58AE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787"/>
    <w:rsid w:val="00BE78CD"/>
    <w:rsid w:val="00BF08D2"/>
    <w:rsid w:val="00BF23BA"/>
    <w:rsid w:val="00BF3E6C"/>
    <w:rsid w:val="00BF3EBB"/>
    <w:rsid w:val="00BF462D"/>
    <w:rsid w:val="00BF5432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4C1"/>
    <w:rsid w:val="00C34664"/>
    <w:rsid w:val="00C35427"/>
    <w:rsid w:val="00C36611"/>
    <w:rsid w:val="00C37E22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45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0F7B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70A"/>
    <w:rsid w:val="00CC3BCE"/>
    <w:rsid w:val="00CC6AE9"/>
    <w:rsid w:val="00CD1344"/>
    <w:rsid w:val="00CD460B"/>
    <w:rsid w:val="00CD6011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609E"/>
    <w:rsid w:val="00D35AD4"/>
    <w:rsid w:val="00D409DD"/>
    <w:rsid w:val="00D56CE4"/>
    <w:rsid w:val="00D56D00"/>
    <w:rsid w:val="00D5710A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75C0E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10D"/>
    <w:rsid w:val="00EA66B6"/>
    <w:rsid w:val="00EA72EE"/>
    <w:rsid w:val="00EB0051"/>
    <w:rsid w:val="00EB029B"/>
    <w:rsid w:val="00EB3389"/>
    <w:rsid w:val="00EB4408"/>
    <w:rsid w:val="00EC3DB3"/>
    <w:rsid w:val="00EC41FE"/>
    <w:rsid w:val="00EC47C9"/>
    <w:rsid w:val="00EC4FE5"/>
    <w:rsid w:val="00EC6001"/>
    <w:rsid w:val="00ED4617"/>
    <w:rsid w:val="00ED4FCA"/>
    <w:rsid w:val="00EE1E8D"/>
    <w:rsid w:val="00EE33BF"/>
    <w:rsid w:val="00EF140B"/>
    <w:rsid w:val="00EF1E45"/>
    <w:rsid w:val="00EF4201"/>
    <w:rsid w:val="00EF4D3B"/>
    <w:rsid w:val="00EF7A64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4B5A"/>
    <w:rsid w:val="00F5682E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3E4"/>
    <w:rsid w:val="00F90714"/>
    <w:rsid w:val="00F93DE0"/>
    <w:rsid w:val="00F947EA"/>
    <w:rsid w:val="00F957B6"/>
    <w:rsid w:val="00FA11EF"/>
    <w:rsid w:val="00FA1455"/>
    <w:rsid w:val="00FA52A5"/>
    <w:rsid w:val="00FB0FC4"/>
    <w:rsid w:val="00FB623A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48F8F7"/>
  <w15:docId w15:val="{8210B5EC-C7B5-4C74-AD46-EC39030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6C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deocardbenchmark.net/gpu_list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3%20do%20SWZ%20-%20Formularz%20wymaganych%20warunk&#243;w%20technicznych%20-%20Pakiet%20nr%203_po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ed527-af9a-4328-964f-7b16a2c866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658D65B7FC042A82811351F282945" ma:contentTypeVersion="17" ma:contentTypeDescription="Utwórz nowy dokument." ma:contentTypeScope="" ma:versionID="86c048dd27d4a11364a550e2fae3b2de">
  <xsd:schema xmlns:xsd="http://www.w3.org/2001/XMLSchema" xmlns:xs="http://www.w3.org/2001/XMLSchema" xmlns:p="http://schemas.microsoft.com/office/2006/metadata/properties" xmlns:ns3="58fed527-af9a-4328-964f-7b16a2c866c2" xmlns:ns4="1ee6b3cc-f9fa-4554-83d2-b46d427fda78" targetNamespace="http://schemas.microsoft.com/office/2006/metadata/properties" ma:root="true" ma:fieldsID="1cd033844d6340a563db620f1b57503a" ns3:_="" ns4:_="">
    <xsd:import namespace="58fed527-af9a-4328-964f-7b16a2c866c2"/>
    <xsd:import namespace="1ee6b3cc-f9fa-4554-83d2-b46d427fd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d527-af9a-4328-964f-7b16a2c8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b3cc-f9fa-4554-83d2-b46d427fd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3DF22-F287-49E4-A868-94B9C72BD61C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ee6b3cc-f9fa-4554-83d2-b46d427fda78"/>
    <ds:schemaRef ds:uri="58fed527-af9a-4328-964f-7b16a2c866c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86EC7F-C8F6-4517-A97C-83E27BF3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d527-af9a-4328-964f-7b16a2c866c2"/>
    <ds:schemaRef ds:uri="1ee6b3cc-f9fa-4554-83d2-b46d427fd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3F848-13C6-43D3-A31A-3ABA158E5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34FB5-DDDF-47C7-A22E-05FCC239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2.3 do SWZ - Formularz wymaganych warunków technicznych - Pakiet nr 3_pop.dotx</Template>
  <TotalTime>0</TotalTime>
  <Pages>6</Pages>
  <Words>917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2</cp:revision>
  <cp:lastPrinted>2024-06-20T11:35:00Z</cp:lastPrinted>
  <dcterms:created xsi:type="dcterms:W3CDTF">2024-11-13T09:15:00Z</dcterms:created>
  <dcterms:modified xsi:type="dcterms:W3CDTF">2024-11-13T09:15:00Z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0x010100133658D65B7FC042A82811351F282945</vt:lpwstr>
  </property>
</Properties>
</file>