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70CFFBD5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FE5DFE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A2C742B" w14:textId="7025BC39" w:rsidR="00786501" w:rsidRP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bookmarkEnd w:id="3"/>
    <w:bookmarkEnd w:id="4"/>
    <w:p w14:paraId="26716D97" w14:textId="77777777" w:rsid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2D662" w14:textId="77777777" w:rsidR="00FE5DFE" w:rsidRDefault="00FE5DF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318C484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FE5DFE" w:rsidRPr="00FE5DF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Wykonanie okresowych rocznych przeglądów budynków wraz z pięcioletnim przeglądem budynku przy ul. Wojska Polskiego 1/19 w 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53D7F31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FE5D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2124"/>
        <w:gridCol w:w="1278"/>
        <w:gridCol w:w="2127"/>
      </w:tblGrid>
      <w:tr w:rsidR="009120D5" w:rsidRPr="00F0050C" w14:paraId="7556C01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0BE293A9" w:rsidR="009120D5" w:rsidRPr="00E552AC" w:rsidRDefault="00E552AC" w:rsidP="00FE5DF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</w:t>
            </w:r>
            <w:r w:rsidRPr="00E552A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akres przedmiotu zamówienia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284647E5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FE5DFE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umowy/kontraktu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FE5DFE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082EAA07" w:rsidR="009120D5" w:rsidRP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9120D5" w:rsidRPr="009120D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F6DFE84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D314AA">
      <w:rPr>
        <w:rFonts w:ascii="Times New Roman" w:hAnsi="Times New Roman" w:cs="Times New Roman"/>
        <w:sz w:val="23"/>
        <w:szCs w:val="23"/>
      </w:rPr>
      <w:t>5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222D60">
      <w:rPr>
        <w:rFonts w:ascii="Times New Roman" w:eastAsia="SimSun" w:hAnsi="Times New Roman" w:cs="Times New Roman"/>
        <w:sz w:val="24"/>
        <w:szCs w:val="24"/>
        <w:lang w:eastAsia="ar-SA"/>
      </w:rPr>
      <w:t>.60.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M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222D60">
      <w:rPr>
        <w:rFonts w:ascii="Times New Roman" w:eastAsia="SimSun" w:hAnsi="Times New Roman" w:cs="Times New Roman"/>
        <w:sz w:val="24"/>
        <w:szCs w:val="24"/>
        <w:lang w:eastAsia="ar-SA"/>
      </w:rPr>
      <w:t>11</w:t>
    </w:r>
    <w:r w:rsidR="00CE52D8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lipc</w:t>
    </w:r>
    <w:r w:rsidR="00CE52D8">
      <w:rPr>
        <w:rFonts w:ascii="Times New Roman" w:eastAsia="SimSun" w:hAnsi="Times New Roman" w:cs="Times New Roman"/>
        <w:sz w:val="24"/>
        <w:szCs w:val="24"/>
        <w:lang w:eastAsia="ar-SA"/>
      </w:rPr>
      <w:t>a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2D60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14AA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52AC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E5DFE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857F-26E2-4D4A-9595-5BA0BEC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3E4D918</Template>
  <TotalTime>17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32</cp:revision>
  <cp:lastPrinted>2024-07-11T06:19:00Z</cp:lastPrinted>
  <dcterms:created xsi:type="dcterms:W3CDTF">2021-06-16T23:35:00Z</dcterms:created>
  <dcterms:modified xsi:type="dcterms:W3CDTF">2024-07-11T06:19:00Z</dcterms:modified>
</cp:coreProperties>
</file>