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2C0C84CE" w:rsidR="00077509" w:rsidRPr="0075738D" w:rsidRDefault="000323A5" w:rsidP="000323A5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Kraków,</w:t>
      </w:r>
      <w:r w:rsidR="00B82C87">
        <w:rPr>
          <w:rFonts w:ascii="Calibri" w:hAnsi="Calibri" w:cs="Calibri"/>
          <w:color w:val="000000"/>
          <w:sz w:val="24"/>
          <w:szCs w:val="24"/>
        </w:rPr>
        <w:t xml:space="preserve"> dnia</w:t>
      </w:r>
      <w:r w:rsidR="00D32573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EA47B7">
        <w:rPr>
          <w:rFonts w:ascii="Calibri" w:hAnsi="Calibri" w:cs="Calibri"/>
          <w:color w:val="000000"/>
          <w:sz w:val="24"/>
          <w:szCs w:val="24"/>
        </w:rPr>
        <w:t>19</w:t>
      </w:r>
      <w:r w:rsidR="0043036D">
        <w:rPr>
          <w:rFonts w:ascii="Calibri" w:hAnsi="Calibri" w:cs="Calibri"/>
          <w:color w:val="000000"/>
          <w:sz w:val="24"/>
          <w:szCs w:val="24"/>
        </w:rPr>
        <w:t xml:space="preserve"> .12</w:t>
      </w:r>
      <w:r w:rsidR="003F7B06">
        <w:rPr>
          <w:rFonts w:ascii="Calibri" w:hAnsi="Calibri" w:cs="Calibri"/>
          <w:color w:val="000000"/>
          <w:sz w:val="24"/>
          <w:szCs w:val="24"/>
        </w:rPr>
        <w:t>.2024</w:t>
      </w:r>
      <w:r w:rsidR="0075738D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79259F15" w14:textId="1D64F6B3" w:rsidR="00253B1C" w:rsidRPr="0075738D" w:rsidRDefault="0015639F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Dział  Zamówień Publicznych </w:t>
      </w:r>
    </w:p>
    <w:p w14:paraId="3354DECB" w14:textId="4B6842DC" w:rsidR="00253B1C" w:rsidRPr="0075738D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tel. 12/614-</w:t>
      </w:r>
      <w:r w:rsidR="0015639F" w:rsidRPr="0075738D">
        <w:rPr>
          <w:rFonts w:ascii="Calibri" w:hAnsi="Calibri" w:cs="Calibri"/>
          <w:color w:val="000000"/>
          <w:sz w:val="24"/>
          <w:szCs w:val="24"/>
        </w:rPr>
        <w:t>25 53</w:t>
      </w:r>
      <w:r w:rsidRPr="0075738D"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0A56EFDE" w14:textId="71C1DC15" w:rsidR="000323A5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e- mail: </w:t>
      </w:r>
      <w:hyperlink r:id="rId7" w:history="1">
        <w:r w:rsidR="0075738D" w:rsidRPr="00385F68">
          <w:rPr>
            <w:rStyle w:val="Hipercze"/>
            <w:rFonts w:ascii="Calibri" w:hAnsi="Calibri" w:cs="Calibri"/>
            <w:sz w:val="24"/>
            <w:szCs w:val="24"/>
          </w:rPr>
          <w:t>przetargi@szpitaljp2.krakow.pl</w:t>
        </w:r>
      </w:hyperlink>
    </w:p>
    <w:p w14:paraId="05BECC70" w14:textId="77777777" w:rsidR="00524925" w:rsidRDefault="00524925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</w:p>
    <w:p w14:paraId="5A362817" w14:textId="0804F48D" w:rsidR="003F7B06" w:rsidRPr="00207A5B" w:rsidRDefault="0043036D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DZ- 271.100</w:t>
      </w:r>
      <w:r w:rsidR="003F7B06" w:rsidRPr="00207A5B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A47B7">
        <w:rPr>
          <w:rFonts w:ascii="Bookman Old Style" w:hAnsi="Bookman Old Style"/>
          <w:sz w:val="22"/>
          <w:szCs w:val="22"/>
        </w:rPr>
        <w:t>1371</w:t>
      </w:r>
      <w:bookmarkStart w:id="0" w:name="_GoBack"/>
      <w:bookmarkEnd w:id="0"/>
      <w:r w:rsidR="003F7B06" w:rsidRPr="00207A5B">
        <w:rPr>
          <w:rFonts w:ascii="Bookman Old Style" w:hAnsi="Bookman Old Style"/>
          <w:sz w:val="22"/>
          <w:szCs w:val="22"/>
        </w:rPr>
        <w:t>.</w:t>
      </w:r>
      <w:r w:rsidR="003F7B06">
        <w:rPr>
          <w:rFonts w:ascii="Bookman Old Style" w:hAnsi="Bookman Old Style"/>
          <w:sz w:val="22"/>
          <w:szCs w:val="22"/>
        </w:rPr>
        <w:t xml:space="preserve">2024 </w:t>
      </w:r>
    </w:p>
    <w:p w14:paraId="0651F170" w14:textId="77777777" w:rsidR="003F7B06" w:rsidRDefault="003F7B06" w:rsidP="003F7B06">
      <w:pPr>
        <w:rPr>
          <w:rFonts w:ascii="Bookman Old Style" w:hAnsi="Bookman Old Style"/>
          <w:sz w:val="22"/>
          <w:szCs w:val="22"/>
        </w:rPr>
      </w:pPr>
    </w:p>
    <w:p w14:paraId="25076246" w14:textId="77777777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b/>
          <w:color w:val="000000"/>
          <w:sz w:val="24"/>
          <w:szCs w:val="24"/>
          <w:lang w:eastAsia="pl-PL"/>
        </w:rPr>
        <w:t>INFORMACJA O WYBORZE NAJKORZYSTNIEJSZEJ OFERTY</w:t>
      </w:r>
    </w:p>
    <w:p w14:paraId="2751D0D4" w14:textId="68061AC8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ind w:left="900" w:hanging="90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Dotyczy: zamówienia publicznego, prowadzonego w trybie przetargu nieograniczonego na podstawie art. 132 ustawy Prawo Zamówie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pn</w:t>
      </w:r>
      <w:proofErr w:type="spellEnd"/>
      <w:r w:rsidRPr="00547997">
        <w:rPr>
          <w:rFonts w:ascii="Verdana" w:hAnsi="Verdana"/>
        </w:rPr>
        <w:t xml:space="preserve"> </w:t>
      </w:r>
      <w:r w:rsidR="0043036D" w:rsidRPr="0043036D">
        <w:rPr>
          <w:rFonts w:ascii="Verdana" w:hAnsi="Verdana"/>
        </w:rPr>
        <w:t xml:space="preserve">DZ.271.100.2024 dostawa wyrobów medycznych między innymi </w:t>
      </w:r>
      <w:proofErr w:type="spellStart"/>
      <w:r w:rsidR="0043036D" w:rsidRPr="0043036D">
        <w:rPr>
          <w:rFonts w:ascii="Verdana" w:hAnsi="Verdana"/>
        </w:rPr>
        <w:t>stenty</w:t>
      </w:r>
      <w:proofErr w:type="spellEnd"/>
      <w:r w:rsidR="0043036D" w:rsidRPr="0043036D">
        <w:rPr>
          <w:rFonts w:ascii="Verdana" w:hAnsi="Verdana"/>
        </w:rPr>
        <w:t xml:space="preserve">, </w:t>
      </w:r>
      <w:proofErr w:type="spellStart"/>
      <w:r w:rsidR="0043036D" w:rsidRPr="0043036D">
        <w:rPr>
          <w:rFonts w:ascii="Verdana" w:hAnsi="Verdana"/>
        </w:rPr>
        <w:t>stentgrafty</w:t>
      </w:r>
      <w:proofErr w:type="spellEnd"/>
      <w:r w:rsidR="0043036D" w:rsidRPr="0043036D">
        <w:rPr>
          <w:rFonts w:ascii="Verdana" w:hAnsi="Verdana"/>
        </w:rPr>
        <w:t xml:space="preserve"> cewniki, prowadniki do procedur naczyniowych i kardiologicznych</w:t>
      </w:r>
      <w:r w:rsidRPr="00357289">
        <w:rPr>
          <w:rFonts w:ascii="Calibri" w:hAnsi="Calibri" w:cs="Arial"/>
          <w:b/>
          <w:sz w:val="24"/>
          <w:szCs w:val="24"/>
        </w:rPr>
        <w:t>.</w:t>
      </w:r>
    </w:p>
    <w:p w14:paraId="08C50DBD" w14:textId="77777777" w:rsidR="00547997" w:rsidRPr="00357289" w:rsidRDefault="00547997" w:rsidP="00547997">
      <w:pPr>
        <w:spacing w:line="360" w:lineRule="auto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0AACD265" w14:textId="77777777" w:rsidR="00547997" w:rsidRPr="00357289" w:rsidRDefault="00547997" w:rsidP="00547997">
      <w:pPr>
        <w:spacing w:line="360" w:lineRule="auto"/>
        <w:ind w:firstLine="708"/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Krakowski Szpital Specjalistyczny im. 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św. 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Jana Pawła II, ul. Prądnicka 80, 31-202 Kraków, działając na podstawi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e art. 253 ust. 1 Prawo Zamówień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( Dz.U. z 2019 r. poz. 2019 z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późn</w:t>
      </w:r>
      <w:proofErr w:type="spellEnd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. zm.) powiadamia zainteresowane strony o rozstrzygnięciu postępowania przetargowego:</w:t>
      </w:r>
    </w:p>
    <w:p w14:paraId="5E0E6C97" w14:textId="6BEA0544" w:rsidR="00607CA9" w:rsidRPr="00CE5B5D" w:rsidRDefault="00B65A01" w:rsidP="00607CA9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8</w:t>
      </w:r>
    </w:p>
    <w:p w14:paraId="36F53383" w14:textId="77777777" w:rsidR="00B65A01" w:rsidRPr="00B65A01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Penumbra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Europe GmbH</w:t>
      </w:r>
    </w:p>
    <w:p w14:paraId="77C606EC" w14:textId="77777777" w:rsidR="00B65A01" w:rsidRPr="00B65A01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Am </w:t>
      </w:r>
      <w:proofErr w:type="spellStart"/>
      <w:r w:rsidRPr="00B65A01">
        <w:rPr>
          <w:rFonts w:ascii="Calibri" w:hAnsi="Calibri"/>
          <w:sz w:val="24"/>
          <w:szCs w:val="24"/>
        </w:rPr>
        <w:t>Borsigturm</w:t>
      </w:r>
      <w:proofErr w:type="spellEnd"/>
      <w:r w:rsidRPr="00B65A01">
        <w:rPr>
          <w:rFonts w:ascii="Calibri" w:hAnsi="Calibri"/>
          <w:sz w:val="24"/>
          <w:szCs w:val="24"/>
        </w:rPr>
        <w:t xml:space="preserve"> 44|13507 Berlin, Niemcy</w:t>
      </w:r>
    </w:p>
    <w:p w14:paraId="03047FE1" w14:textId="1EEE95D2" w:rsidR="00B65A01" w:rsidRPr="00B65A01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Verdana" w:hAnsi="Verdana"/>
          <w:b/>
        </w:rPr>
      </w:pPr>
      <w:r w:rsidRPr="00B65A01">
        <w:rPr>
          <w:rFonts w:ascii="Calibri" w:hAnsi="Calibri"/>
          <w:sz w:val="24"/>
          <w:szCs w:val="24"/>
        </w:rPr>
        <w:t>c) cena wybranej oferty:</w:t>
      </w:r>
      <w:r w:rsidRPr="00B65A01">
        <w:rPr>
          <w:rFonts w:ascii="Verdana" w:hAnsi="Verdana"/>
        </w:rPr>
        <w:t xml:space="preserve"> </w:t>
      </w:r>
      <w:r w:rsidRPr="00B65A01">
        <w:rPr>
          <w:rFonts w:ascii="Verdana" w:hAnsi="Verdana"/>
          <w:b/>
        </w:rPr>
        <w:tab/>
      </w:r>
      <w:r>
        <w:rPr>
          <w:rFonts w:ascii="Verdana" w:hAnsi="Verdana"/>
          <w:b/>
        </w:rPr>
        <w:t>37 600</w:t>
      </w:r>
      <w:r w:rsidRPr="00B65A01">
        <w:rPr>
          <w:rFonts w:ascii="Verdana" w:hAnsi="Verdana"/>
          <w:b/>
        </w:rPr>
        <w:t>,00 PLN (bez podatku VAT)</w:t>
      </w:r>
    </w:p>
    <w:p w14:paraId="5EAA7CD4" w14:textId="5177D524" w:rsidR="00B65A01" w:rsidRPr="00B65A01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B65A01">
        <w:rPr>
          <w:rFonts w:ascii="Verdana" w:hAnsi="Verdana"/>
          <w:b/>
        </w:rPr>
        <w:t xml:space="preserve">                                   </w:t>
      </w:r>
      <w:r>
        <w:rPr>
          <w:rFonts w:ascii="Verdana" w:hAnsi="Verdana"/>
          <w:b/>
        </w:rPr>
        <w:t>40 608</w:t>
      </w:r>
      <w:r w:rsidRPr="00B65A01">
        <w:rPr>
          <w:rFonts w:ascii="Verdana" w:hAnsi="Verdana"/>
          <w:b/>
        </w:rPr>
        <w:t>,00 PLN (z podatkiem VAT)</w:t>
      </w:r>
    </w:p>
    <w:p w14:paraId="4D83C3A8" w14:textId="77777777" w:rsidR="00B65A01" w:rsidRPr="00B65A01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52F5F16D" w14:textId="77777777" w:rsidR="00B65A01" w:rsidRPr="00B65A01" w:rsidRDefault="00B65A01" w:rsidP="00B65A01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B65A01" w:rsidRPr="00B65A01" w14:paraId="2E643E4C" w14:textId="77777777" w:rsidTr="00B65A01">
        <w:tc>
          <w:tcPr>
            <w:tcW w:w="548" w:type="dxa"/>
            <w:vAlign w:val="center"/>
          </w:tcPr>
          <w:p w14:paraId="403BC3EE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FD8596D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9EB8DE1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CAEBE11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6BE5708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F1DCB55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50E7EC8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8227EB9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B65A01" w:rsidRPr="00B65A01" w14:paraId="3C810FA1" w14:textId="77777777" w:rsidTr="00B65A01">
        <w:trPr>
          <w:trHeight w:hRule="exact" w:val="897"/>
        </w:trPr>
        <w:tc>
          <w:tcPr>
            <w:tcW w:w="548" w:type="dxa"/>
            <w:vAlign w:val="center"/>
          </w:tcPr>
          <w:p w14:paraId="56B6C133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C1EA854" w14:textId="77777777" w:rsidR="00B65A01" w:rsidRPr="00B65A01" w:rsidRDefault="00B65A01" w:rsidP="00B65A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>Penumbra Europe GmbH</w:t>
            </w:r>
          </w:p>
          <w:p w14:paraId="7F2C8072" w14:textId="77777777" w:rsidR="00B65A01" w:rsidRPr="00B65A01" w:rsidRDefault="00B65A01" w:rsidP="00B65A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 xml:space="preserve">Am </w:t>
            </w:r>
            <w:proofErr w:type="spellStart"/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>Borsigturm</w:t>
            </w:r>
            <w:proofErr w:type="spellEnd"/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 xml:space="preserve"> 44|</w:t>
            </w:r>
          </w:p>
          <w:p w14:paraId="69487EC3" w14:textId="77777777" w:rsidR="00B65A01" w:rsidRPr="00B65A01" w:rsidRDefault="00B65A01" w:rsidP="00B65A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 xml:space="preserve">13507 Berlin, </w:t>
            </w:r>
            <w:proofErr w:type="spellStart"/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>Niemcy</w:t>
            </w:r>
            <w:proofErr w:type="spellEnd"/>
          </w:p>
        </w:tc>
        <w:tc>
          <w:tcPr>
            <w:tcW w:w="1760" w:type="dxa"/>
            <w:vAlign w:val="center"/>
          </w:tcPr>
          <w:p w14:paraId="1D33E7AB" w14:textId="77777777" w:rsidR="00B65A01" w:rsidRPr="00B65A01" w:rsidRDefault="00B65A01" w:rsidP="00B65A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B4B4304" w14:textId="77777777" w:rsidR="00B65A01" w:rsidRPr="00B65A01" w:rsidRDefault="00B65A01" w:rsidP="00B65A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156DDA0" w14:textId="77777777" w:rsidR="00B65A01" w:rsidRPr="00B65A01" w:rsidRDefault="00B65A01" w:rsidP="00B65A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31A19279" w14:textId="18CFB22D" w:rsidR="00B65A01" w:rsidRPr="00CE5B5D" w:rsidRDefault="00B65A01" w:rsidP="00B65A01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12</w:t>
      </w:r>
    </w:p>
    <w:p w14:paraId="1E7CEB6C" w14:textId="058E7C3E" w:rsidR="00B65A01" w:rsidRPr="00CE5B5D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Calibri"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 xml:space="preserve">a) firma: </w:t>
      </w:r>
      <w:r w:rsidRPr="00CE5B5D">
        <w:rPr>
          <w:rFonts w:ascii="Calibri" w:hAnsi="Calibri" w:cs="Calibri"/>
          <w:sz w:val="24"/>
          <w:szCs w:val="24"/>
        </w:rPr>
        <w:tab/>
      </w:r>
      <w:r w:rsidRPr="00B65A01">
        <w:rPr>
          <w:rFonts w:ascii="Calibri" w:hAnsi="Calibri" w:cs="Calibri"/>
          <w:b/>
          <w:sz w:val="24"/>
          <w:szCs w:val="24"/>
        </w:rPr>
        <w:t>ANMAR Spółka z o. o.</w:t>
      </w:r>
    </w:p>
    <w:p w14:paraId="3960624E" w14:textId="1F4169C0" w:rsidR="00B65A01" w:rsidRPr="00CE5B5D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 xml:space="preserve">b) adres: </w:t>
      </w:r>
      <w:r w:rsidRPr="00B65A01">
        <w:rPr>
          <w:rFonts w:ascii="Calibri" w:hAnsi="Calibri" w:cs="Calibri"/>
          <w:sz w:val="24"/>
          <w:szCs w:val="24"/>
        </w:rPr>
        <w:t>ul. Strefowa 22</w:t>
      </w:r>
      <w:r>
        <w:rPr>
          <w:rFonts w:ascii="Calibri" w:hAnsi="Calibri" w:cs="Calibri"/>
          <w:sz w:val="24"/>
          <w:szCs w:val="24"/>
        </w:rPr>
        <w:t xml:space="preserve">, </w:t>
      </w:r>
      <w:r w:rsidRPr="00B65A01">
        <w:rPr>
          <w:rFonts w:ascii="Calibri" w:hAnsi="Calibri" w:cs="Calibri"/>
          <w:sz w:val="24"/>
          <w:szCs w:val="24"/>
        </w:rPr>
        <w:t>43-100 Tych</w:t>
      </w:r>
    </w:p>
    <w:p w14:paraId="41A81C88" w14:textId="346B4E1B" w:rsidR="00B65A01" w:rsidRPr="00CE5B5D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 w:cs="Calibri"/>
          <w:b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 xml:space="preserve">c) cena wybranej oferty: </w:t>
      </w:r>
      <w:r w:rsidRPr="00CE5B5D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232 178,40</w:t>
      </w:r>
      <w:r w:rsidRPr="00CE5B5D">
        <w:rPr>
          <w:rFonts w:ascii="Calibri" w:hAnsi="Calibri" w:cs="Calibri"/>
          <w:b/>
          <w:sz w:val="24"/>
          <w:szCs w:val="24"/>
        </w:rPr>
        <w:t xml:space="preserve"> PLN</w:t>
      </w:r>
    </w:p>
    <w:p w14:paraId="695B7135" w14:textId="77777777" w:rsidR="00B65A01" w:rsidRPr="00CE5B5D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 w:cs="Calibri"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>d) uzasadnienie: Jedyna złożona oferta niepodlegająca odrzuceniu.</w:t>
      </w:r>
    </w:p>
    <w:p w14:paraId="7412FC5B" w14:textId="77777777" w:rsidR="00B65A01" w:rsidRPr="00CE5B5D" w:rsidRDefault="00B65A01" w:rsidP="00B65A01">
      <w:pPr>
        <w:jc w:val="center"/>
        <w:rPr>
          <w:rFonts w:ascii="Calibri" w:hAnsi="Calibri" w:cs="Calibri"/>
          <w:i/>
          <w:sz w:val="24"/>
          <w:szCs w:val="24"/>
        </w:rPr>
      </w:pPr>
      <w:r w:rsidRPr="00CE5B5D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B65A01" w:rsidRPr="00CE5B5D" w14:paraId="205BC815" w14:textId="77777777" w:rsidTr="00B65A01">
        <w:tc>
          <w:tcPr>
            <w:tcW w:w="548" w:type="dxa"/>
            <w:vAlign w:val="center"/>
          </w:tcPr>
          <w:p w14:paraId="176823CD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13222F4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B7395F3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 xml:space="preserve">Liczba pkt </w:t>
            </w:r>
          </w:p>
          <w:p w14:paraId="2C4C64AB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9BEC25A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Liczba pkt</w:t>
            </w:r>
          </w:p>
          <w:p w14:paraId="76329C15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E9AC3F9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 xml:space="preserve">Łączna </w:t>
            </w:r>
          </w:p>
          <w:p w14:paraId="625CE220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punktacja</w:t>
            </w:r>
          </w:p>
        </w:tc>
      </w:tr>
      <w:tr w:rsidR="00B65A01" w:rsidRPr="00CE5B5D" w14:paraId="1C64D118" w14:textId="77777777" w:rsidTr="00B65A01">
        <w:trPr>
          <w:trHeight w:hRule="exact" w:val="981"/>
        </w:trPr>
        <w:tc>
          <w:tcPr>
            <w:tcW w:w="548" w:type="dxa"/>
            <w:vAlign w:val="center"/>
          </w:tcPr>
          <w:p w14:paraId="7C179B07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30" w:type="dxa"/>
            <w:vAlign w:val="center"/>
          </w:tcPr>
          <w:p w14:paraId="5B1DF6BD" w14:textId="77777777" w:rsidR="00B65A01" w:rsidRPr="00B65A01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A01">
              <w:rPr>
                <w:rFonts w:ascii="Calibri" w:hAnsi="Calibri" w:cs="Calibri"/>
                <w:sz w:val="24"/>
                <w:szCs w:val="24"/>
              </w:rPr>
              <w:t>ANMAR Spółka z o. o.</w:t>
            </w:r>
          </w:p>
          <w:p w14:paraId="278FA7B9" w14:textId="77777777" w:rsidR="00B65A01" w:rsidRPr="00B65A01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A01">
              <w:rPr>
                <w:rFonts w:ascii="Calibri" w:hAnsi="Calibri" w:cs="Calibri"/>
                <w:sz w:val="24"/>
                <w:szCs w:val="24"/>
              </w:rPr>
              <w:t xml:space="preserve"> ul. Strefowa 22</w:t>
            </w:r>
          </w:p>
          <w:p w14:paraId="41E53F49" w14:textId="4D222FBC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A01">
              <w:rPr>
                <w:rFonts w:ascii="Calibri" w:hAnsi="Calibri" w:cs="Calibri"/>
                <w:sz w:val="24"/>
                <w:szCs w:val="24"/>
              </w:rPr>
              <w:t>43-100 Tychy</w:t>
            </w:r>
          </w:p>
        </w:tc>
        <w:tc>
          <w:tcPr>
            <w:tcW w:w="1760" w:type="dxa"/>
            <w:vAlign w:val="center"/>
          </w:tcPr>
          <w:p w14:paraId="12B9A86B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77EBCA0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4174953" w14:textId="77777777" w:rsidR="00B65A01" w:rsidRPr="00CE5B5D" w:rsidRDefault="00B65A01" w:rsidP="00B65A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</w:tbl>
    <w:p w14:paraId="70D253BC" w14:textId="7FC99493" w:rsidR="00607CA9" w:rsidRPr="00CE5B5D" w:rsidRDefault="00F27694" w:rsidP="00607CA9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17</w:t>
      </w:r>
    </w:p>
    <w:p w14:paraId="118595C2" w14:textId="77777777" w:rsidR="00B65A01" w:rsidRPr="00B65A01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r w:rsidRPr="00B65A01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4CCEFAF5" w14:textId="77777777" w:rsidR="00B65A01" w:rsidRPr="00B65A01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B65A01">
        <w:rPr>
          <w:rFonts w:ascii="Calibri" w:hAnsi="Calibri" w:cs="Tahoma"/>
          <w:sz w:val="24"/>
          <w:szCs w:val="24"/>
        </w:rPr>
        <w:t>Al. Jana Pawła II 80, 00-175 Warszawa</w:t>
      </w:r>
    </w:p>
    <w:p w14:paraId="3B7E6DC8" w14:textId="78AE4AD2" w:rsidR="00B65A01" w:rsidRPr="00B65A01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 w:rsidR="00F27694">
        <w:rPr>
          <w:rFonts w:ascii="Calibri" w:hAnsi="Calibri"/>
          <w:b/>
          <w:sz w:val="24"/>
          <w:szCs w:val="24"/>
        </w:rPr>
        <w:t>1 285 200</w:t>
      </w:r>
      <w:r w:rsidRPr="00B65A01">
        <w:rPr>
          <w:rFonts w:ascii="Calibri" w:hAnsi="Calibri"/>
          <w:b/>
          <w:sz w:val="24"/>
          <w:szCs w:val="24"/>
        </w:rPr>
        <w:t>,00 PLN</w:t>
      </w:r>
    </w:p>
    <w:p w14:paraId="7C467741" w14:textId="77777777" w:rsidR="00B65A01" w:rsidRPr="00B65A01" w:rsidRDefault="00B65A01" w:rsidP="00B65A01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65A0481" w14:textId="77777777" w:rsidR="00B65A01" w:rsidRPr="00B65A01" w:rsidRDefault="00B65A01" w:rsidP="00B65A01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B65A01" w:rsidRPr="00B65A01" w14:paraId="656D59B6" w14:textId="77777777" w:rsidTr="00B65A01">
        <w:tc>
          <w:tcPr>
            <w:tcW w:w="548" w:type="dxa"/>
            <w:vAlign w:val="center"/>
          </w:tcPr>
          <w:p w14:paraId="366BA780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B059CC9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15CA935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AD41617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5606745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E668B1F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EF401EC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1FA9685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B65A01" w:rsidRPr="00B65A01" w14:paraId="6788939D" w14:textId="77777777" w:rsidTr="00B65A01">
        <w:trPr>
          <w:trHeight w:hRule="exact" w:val="914"/>
        </w:trPr>
        <w:tc>
          <w:tcPr>
            <w:tcW w:w="548" w:type="dxa"/>
            <w:vAlign w:val="center"/>
          </w:tcPr>
          <w:p w14:paraId="2F177C73" w14:textId="77777777" w:rsidR="00B65A01" w:rsidRPr="00B65A01" w:rsidRDefault="00B65A01" w:rsidP="00B65A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30E1FBF" w14:textId="77777777" w:rsidR="00B65A01" w:rsidRPr="00B65A01" w:rsidRDefault="00B65A01" w:rsidP="00B65A0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65A01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65A01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65A01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3FE49F4E" w14:textId="77777777" w:rsidR="00B65A01" w:rsidRPr="00B65A01" w:rsidRDefault="00B65A01" w:rsidP="00B65A0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40C040AA" w14:textId="77777777" w:rsidR="00B65A01" w:rsidRPr="00B65A01" w:rsidRDefault="00B65A01" w:rsidP="00B65A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A7D7E9E" w14:textId="77777777" w:rsidR="00B65A01" w:rsidRPr="00B65A01" w:rsidRDefault="00B65A01" w:rsidP="00B65A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2B6F4A77" w14:textId="77777777" w:rsidR="00B65A01" w:rsidRPr="00B65A01" w:rsidRDefault="00B65A01" w:rsidP="00B65A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40C05C23" w14:textId="1098274D" w:rsidR="00F27694" w:rsidRPr="00CE5B5D" w:rsidRDefault="00F27694" w:rsidP="00F27694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23</w:t>
      </w:r>
    </w:p>
    <w:p w14:paraId="2E9B7D4A" w14:textId="77777777" w:rsidR="00F27694" w:rsidRPr="00B65A01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r w:rsidRPr="00B65A01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1E2239CE" w14:textId="77777777" w:rsidR="00F27694" w:rsidRPr="00B65A01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B65A01">
        <w:rPr>
          <w:rFonts w:ascii="Calibri" w:hAnsi="Calibri" w:cs="Tahoma"/>
          <w:sz w:val="24"/>
          <w:szCs w:val="24"/>
        </w:rPr>
        <w:t>Al. Jana Pawła II 80, 00-175 Warszawa</w:t>
      </w:r>
    </w:p>
    <w:p w14:paraId="221056F9" w14:textId="038BFAD0" w:rsidR="00F27694" w:rsidRPr="00B65A01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632 556</w:t>
      </w:r>
      <w:r w:rsidRPr="00B65A01">
        <w:rPr>
          <w:rFonts w:ascii="Calibri" w:hAnsi="Calibri"/>
          <w:b/>
          <w:sz w:val="24"/>
          <w:szCs w:val="24"/>
        </w:rPr>
        <w:t>,00 PLN</w:t>
      </w:r>
    </w:p>
    <w:p w14:paraId="67E55EB4" w14:textId="77777777" w:rsidR="00F27694" w:rsidRPr="00B65A01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56F0DD5" w14:textId="77777777" w:rsidR="00F27694" w:rsidRPr="00B65A01" w:rsidRDefault="00F27694" w:rsidP="00F27694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27694" w:rsidRPr="00B65A01" w14:paraId="6A05F48F" w14:textId="77777777" w:rsidTr="00ED43F1">
        <w:tc>
          <w:tcPr>
            <w:tcW w:w="548" w:type="dxa"/>
            <w:vAlign w:val="center"/>
          </w:tcPr>
          <w:p w14:paraId="70729A8A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79F8B21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EA95983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1DBDF6B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B16C3C4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63612360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096FD4F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B807499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27694" w:rsidRPr="00B65A01" w14:paraId="202A08C8" w14:textId="77777777" w:rsidTr="00ED43F1">
        <w:trPr>
          <w:trHeight w:hRule="exact" w:val="914"/>
        </w:trPr>
        <w:tc>
          <w:tcPr>
            <w:tcW w:w="548" w:type="dxa"/>
            <w:vAlign w:val="center"/>
          </w:tcPr>
          <w:p w14:paraId="01841022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26B9755" w14:textId="77777777" w:rsidR="00F27694" w:rsidRPr="00B65A01" w:rsidRDefault="00F27694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65A01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65A01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65A01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34996D73" w14:textId="77777777" w:rsidR="00F27694" w:rsidRPr="00B65A01" w:rsidRDefault="00F27694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7D08A459" w14:textId="77777777" w:rsidR="00F27694" w:rsidRPr="00B65A01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4F95E6CA" w14:textId="77777777" w:rsidR="00F27694" w:rsidRPr="00B65A01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4C3A1FC" w14:textId="77777777" w:rsidR="00F27694" w:rsidRPr="00B65A01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148C70C0" w14:textId="40561344" w:rsidR="00F27694" w:rsidRPr="00F27694" w:rsidRDefault="00F27694" w:rsidP="00F27694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24</w:t>
      </w:r>
    </w:p>
    <w:p w14:paraId="6ACE3DE7" w14:textId="77777777" w:rsidR="00F27694" w:rsidRPr="00F27694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a) firma: </w:t>
      </w:r>
      <w:r w:rsidRPr="00F27694">
        <w:rPr>
          <w:rFonts w:ascii="Calibri" w:hAnsi="Calibri"/>
          <w:sz w:val="24"/>
          <w:szCs w:val="24"/>
        </w:rPr>
        <w:tab/>
      </w:r>
      <w:r w:rsidRPr="00F27694">
        <w:rPr>
          <w:rFonts w:ascii="Calibri" w:hAnsi="Calibri" w:cs="Tahoma"/>
          <w:b/>
          <w:sz w:val="24"/>
          <w:szCs w:val="24"/>
        </w:rPr>
        <w:t xml:space="preserve">Biotronik Polska Sp. z o.o.  </w:t>
      </w:r>
    </w:p>
    <w:p w14:paraId="0529C40D" w14:textId="77777777" w:rsidR="00F27694" w:rsidRPr="00F27694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b) adres: </w:t>
      </w:r>
      <w:r w:rsidRPr="00F27694">
        <w:rPr>
          <w:rFonts w:ascii="Calibri" w:hAnsi="Calibri" w:cs="Tahoma"/>
          <w:sz w:val="24"/>
          <w:szCs w:val="24"/>
        </w:rPr>
        <w:t>ul. Murawa 12-18, 61-655 Poznań</w:t>
      </w:r>
    </w:p>
    <w:p w14:paraId="2E52E763" w14:textId="1506270A" w:rsidR="00F27694" w:rsidRPr="00F27694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61 020,00</w:t>
      </w:r>
      <w:r w:rsidRPr="00F27694">
        <w:rPr>
          <w:rFonts w:ascii="Calibri" w:hAnsi="Calibri"/>
          <w:b/>
          <w:sz w:val="24"/>
          <w:szCs w:val="24"/>
        </w:rPr>
        <w:t xml:space="preserve"> PLN</w:t>
      </w:r>
    </w:p>
    <w:p w14:paraId="3D839170" w14:textId="77777777" w:rsidR="00F27694" w:rsidRPr="00F27694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B6F52AC" w14:textId="77777777" w:rsidR="00F27694" w:rsidRPr="00F27694" w:rsidRDefault="00F27694" w:rsidP="00F27694">
      <w:pPr>
        <w:jc w:val="center"/>
        <w:rPr>
          <w:rFonts w:ascii="Calibri" w:hAnsi="Calibri"/>
          <w:i/>
          <w:sz w:val="24"/>
          <w:szCs w:val="24"/>
        </w:rPr>
      </w:pPr>
      <w:r w:rsidRPr="00F27694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27694" w:rsidRPr="00F27694" w14:paraId="4F47E09F" w14:textId="77777777" w:rsidTr="00ED43F1">
        <w:tc>
          <w:tcPr>
            <w:tcW w:w="548" w:type="dxa"/>
            <w:vAlign w:val="center"/>
          </w:tcPr>
          <w:p w14:paraId="78C37A48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E370846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204569D5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1F9C25C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5A1FCD2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26CBD03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09BE2D3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47597E1C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27694" w:rsidRPr="00F27694" w14:paraId="52366AE3" w14:textId="77777777" w:rsidTr="00F27694">
        <w:trPr>
          <w:trHeight w:hRule="exact" w:val="896"/>
        </w:trPr>
        <w:tc>
          <w:tcPr>
            <w:tcW w:w="548" w:type="dxa"/>
            <w:vAlign w:val="center"/>
          </w:tcPr>
          <w:p w14:paraId="1381158C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A2450E8" w14:textId="77777777" w:rsidR="00F27694" w:rsidRPr="00F27694" w:rsidRDefault="00F27694" w:rsidP="00F2769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 xml:space="preserve">Biotronik Polska Sp. z o.o. </w:t>
            </w:r>
          </w:p>
          <w:p w14:paraId="3E40C533" w14:textId="77777777" w:rsidR="00F27694" w:rsidRPr="00F27694" w:rsidRDefault="00F27694" w:rsidP="00F2769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 xml:space="preserve">ul. Murawa 12-18, </w:t>
            </w:r>
          </w:p>
          <w:p w14:paraId="55DA051A" w14:textId="77777777" w:rsidR="00F27694" w:rsidRPr="00F27694" w:rsidRDefault="00F27694" w:rsidP="00F2769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>61-655 Poznań</w:t>
            </w:r>
          </w:p>
        </w:tc>
        <w:tc>
          <w:tcPr>
            <w:tcW w:w="1760" w:type="dxa"/>
            <w:vAlign w:val="center"/>
          </w:tcPr>
          <w:p w14:paraId="28028C8A" w14:textId="77777777" w:rsidR="00F27694" w:rsidRPr="00F27694" w:rsidRDefault="00F27694" w:rsidP="00F276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4D658A9" w14:textId="77777777" w:rsidR="00F27694" w:rsidRPr="00F27694" w:rsidRDefault="00F27694" w:rsidP="00F276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2E140CA9" w14:textId="77777777" w:rsidR="00F27694" w:rsidRPr="00F27694" w:rsidRDefault="00F27694" w:rsidP="00F276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28D71240" w14:textId="77777777" w:rsidR="00304B99" w:rsidRDefault="00304B99" w:rsidP="00CE5B5D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5DE3E176" w14:textId="77777777" w:rsidR="00304B99" w:rsidRDefault="00304B99" w:rsidP="00CE5B5D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0A4D5F43" w14:textId="77777777" w:rsidR="00304B99" w:rsidRDefault="00304B99" w:rsidP="00CE5B5D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4C70C53E" w14:textId="5BD79952" w:rsidR="00F27694" w:rsidRPr="00CE5B5D" w:rsidRDefault="00F27694" w:rsidP="00F27694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25</w:t>
      </w:r>
    </w:p>
    <w:p w14:paraId="1D4BB6B7" w14:textId="77777777" w:rsidR="00F27694" w:rsidRPr="00B65A01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r w:rsidRPr="00B65A01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7CAD4020" w14:textId="77777777" w:rsidR="00F27694" w:rsidRPr="00B65A01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B65A01">
        <w:rPr>
          <w:rFonts w:ascii="Calibri" w:hAnsi="Calibri" w:cs="Tahoma"/>
          <w:sz w:val="24"/>
          <w:szCs w:val="24"/>
        </w:rPr>
        <w:t>Al. Jana Pawła II 80, 00-175 Warszawa</w:t>
      </w:r>
    </w:p>
    <w:p w14:paraId="1D820DED" w14:textId="20A8C826" w:rsidR="00F27694" w:rsidRPr="00B65A01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842 400</w:t>
      </w:r>
      <w:r w:rsidRPr="00B65A01">
        <w:rPr>
          <w:rFonts w:ascii="Calibri" w:hAnsi="Calibri"/>
          <w:b/>
          <w:sz w:val="24"/>
          <w:szCs w:val="24"/>
        </w:rPr>
        <w:t>,00 PLN</w:t>
      </w:r>
    </w:p>
    <w:p w14:paraId="215D1225" w14:textId="77777777" w:rsidR="00F27694" w:rsidRPr="00B65A01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0A8DCF24" w14:textId="77777777" w:rsidR="00F27694" w:rsidRPr="00B65A01" w:rsidRDefault="00F27694" w:rsidP="00F27694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27694" w:rsidRPr="00B65A01" w14:paraId="3412A546" w14:textId="77777777" w:rsidTr="00ED43F1">
        <w:tc>
          <w:tcPr>
            <w:tcW w:w="548" w:type="dxa"/>
            <w:vAlign w:val="center"/>
          </w:tcPr>
          <w:p w14:paraId="7D50464E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BA62150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F58C104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AF1B72F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60D3BF2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4C1A3C1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43B4123B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E2C49A8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27694" w:rsidRPr="00B65A01" w14:paraId="5B0AF4F0" w14:textId="77777777" w:rsidTr="00ED43F1">
        <w:trPr>
          <w:trHeight w:hRule="exact" w:val="914"/>
        </w:trPr>
        <w:tc>
          <w:tcPr>
            <w:tcW w:w="548" w:type="dxa"/>
            <w:vAlign w:val="center"/>
          </w:tcPr>
          <w:p w14:paraId="4A5B2FFE" w14:textId="77777777" w:rsidR="00F27694" w:rsidRPr="00B65A01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74CFAA4" w14:textId="77777777" w:rsidR="00F27694" w:rsidRPr="00B65A01" w:rsidRDefault="00F27694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65A01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65A01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65A01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4F383779" w14:textId="77777777" w:rsidR="00F27694" w:rsidRPr="00B65A01" w:rsidRDefault="00F27694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3AB50B41" w14:textId="77777777" w:rsidR="00F27694" w:rsidRPr="00B65A01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4E7D7E7A" w14:textId="77777777" w:rsidR="00F27694" w:rsidRPr="00B65A01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F69DB32" w14:textId="77777777" w:rsidR="00F27694" w:rsidRPr="00B65A01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DCDC73B" w14:textId="32F9CC85" w:rsidR="00F27694" w:rsidRPr="00CE5B5D" w:rsidRDefault="00F27694" w:rsidP="00F27694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30</w:t>
      </w:r>
    </w:p>
    <w:p w14:paraId="5A611E83" w14:textId="77777777" w:rsidR="00F27694" w:rsidRPr="00CE5B5D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Calibri"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 xml:space="preserve">a) firma: </w:t>
      </w:r>
      <w:r w:rsidRPr="00CE5B5D">
        <w:rPr>
          <w:rFonts w:ascii="Calibri" w:hAnsi="Calibri" w:cs="Calibri"/>
          <w:sz w:val="24"/>
          <w:szCs w:val="24"/>
        </w:rPr>
        <w:tab/>
      </w:r>
      <w:r w:rsidRPr="00B65A01">
        <w:rPr>
          <w:rFonts w:ascii="Calibri" w:hAnsi="Calibri" w:cs="Calibri"/>
          <w:b/>
          <w:sz w:val="24"/>
          <w:szCs w:val="24"/>
        </w:rPr>
        <w:t>ANMAR Spółka z o. o.</w:t>
      </w:r>
    </w:p>
    <w:p w14:paraId="5ADC8000" w14:textId="77777777" w:rsidR="00F27694" w:rsidRPr="00CE5B5D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 xml:space="preserve">b) adres: </w:t>
      </w:r>
      <w:r w:rsidRPr="00B65A01">
        <w:rPr>
          <w:rFonts w:ascii="Calibri" w:hAnsi="Calibri" w:cs="Calibri"/>
          <w:sz w:val="24"/>
          <w:szCs w:val="24"/>
        </w:rPr>
        <w:t>ul. Strefowa 22</w:t>
      </w:r>
      <w:r>
        <w:rPr>
          <w:rFonts w:ascii="Calibri" w:hAnsi="Calibri" w:cs="Calibri"/>
          <w:sz w:val="24"/>
          <w:szCs w:val="24"/>
        </w:rPr>
        <w:t xml:space="preserve">, </w:t>
      </w:r>
      <w:r w:rsidRPr="00B65A01">
        <w:rPr>
          <w:rFonts w:ascii="Calibri" w:hAnsi="Calibri" w:cs="Calibri"/>
          <w:sz w:val="24"/>
          <w:szCs w:val="24"/>
        </w:rPr>
        <w:t>43-100 Tych</w:t>
      </w:r>
    </w:p>
    <w:p w14:paraId="582755DE" w14:textId="6AB2D4E0" w:rsidR="00F27694" w:rsidRPr="00CE5B5D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 w:cs="Calibri"/>
          <w:b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 xml:space="preserve">c) cena wybranej oferty: </w:t>
      </w:r>
      <w:r w:rsidRPr="00CE5B5D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71 247,60</w:t>
      </w:r>
      <w:r w:rsidRPr="00CE5B5D">
        <w:rPr>
          <w:rFonts w:ascii="Calibri" w:hAnsi="Calibri" w:cs="Calibri"/>
          <w:b/>
          <w:sz w:val="24"/>
          <w:szCs w:val="24"/>
        </w:rPr>
        <w:t xml:space="preserve"> PLN</w:t>
      </w:r>
    </w:p>
    <w:p w14:paraId="781605A1" w14:textId="77777777" w:rsidR="00F27694" w:rsidRPr="00CE5B5D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 w:cs="Calibri"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>d) uzasadnienie: Jedyna złożona oferta niepodlegająca odrzuceniu.</w:t>
      </w:r>
    </w:p>
    <w:p w14:paraId="7FE2E579" w14:textId="77777777" w:rsidR="00F27694" w:rsidRPr="00CE5B5D" w:rsidRDefault="00F27694" w:rsidP="00F27694">
      <w:pPr>
        <w:jc w:val="center"/>
        <w:rPr>
          <w:rFonts w:ascii="Calibri" w:hAnsi="Calibri" w:cs="Calibri"/>
          <w:i/>
          <w:sz w:val="24"/>
          <w:szCs w:val="24"/>
        </w:rPr>
      </w:pPr>
      <w:r w:rsidRPr="00CE5B5D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27694" w:rsidRPr="00CE5B5D" w14:paraId="65E6EB88" w14:textId="77777777" w:rsidTr="00ED43F1">
        <w:tc>
          <w:tcPr>
            <w:tcW w:w="548" w:type="dxa"/>
            <w:vAlign w:val="center"/>
          </w:tcPr>
          <w:p w14:paraId="3E8A5A0E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CAD91BE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9BD0AE1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 xml:space="preserve">Liczba pkt </w:t>
            </w:r>
          </w:p>
          <w:p w14:paraId="34571FF2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D716853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Liczba pkt</w:t>
            </w:r>
          </w:p>
          <w:p w14:paraId="52BBF0B9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F0EC85F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 xml:space="preserve">Łączna </w:t>
            </w:r>
          </w:p>
          <w:p w14:paraId="45298BD9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punktacja</w:t>
            </w:r>
          </w:p>
        </w:tc>
      </w:tr>
      <w:tr w:rsidR="00F27694" w:rsidRPr="00CE5B5D" w14:paraId="4F335E32" w14:textId="77777777" w:rsidTr="00ED43F1">
        <w:trPr>
          <w:trHeight w:hRule="exact" w:val="981"/>
        </w:trPr>
        <w:tc>
          <w:tcPr>
            <w:tcW w:w="548" w:type="dxa"/>
            <w:vAlign w:val="center"/>
          </w:tcPr>
          <w:p w14:paraId="66E6A93B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9F71AB2" w14:textId="77777777" w:rsidR="00F27694" w:rsidRPr="00B65A01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A01">
              <w:rPr>
                <w:rFonts w:ascii="Calibri" w:hAnsi="Calibri" w:cs="Calibri"/>
                <w:sz w:val="24"/>
                <w:szCs w:val="24"/>
              </w:rPr>
              <w:t>ANMAR Spółka z o. o.</w:t>
            </w:r>
          </w:p>
          <w:p w14:paraId="57C7E578" w14:textId="77777777" w:rsidR="00F27694" w:rsidRPr="00B65A01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A01">
              <w:rPr>
                <w:rFonts w:ascii="Calibri" w:hAnsi="Calibri" w:cs="Calibri"/>
                <w:sz w:val="24"/>
                <w:szCs w:val="24"/>
              </w:rPr>
              <w:t xml:space="preserve"> ul. Strefowa 22</w:t>
            </w:r>
          </w:p>
          <w:p w14:paraId="2ABB1F63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A01">
              <w:rPr>
                <w:rFonts w:ascii="Calibri" w:hAnsi="Calibri" w:cs="Calibri"/>
                <w:sz w:val="24"/>
                <w:szCs w:val="24"/>
              </w:rPr>
              <w:t>43-100 Tychy</w:t>
            </w:r>
          </w:p>
        </w:tc>
        <w:tc>
          <w:tcPr>
            <w:tcW w:w="1760" w:type="dxa"/>
            <w:vAlign w:val="center"/>
          </w:tcPr>
          <w:p w14:paraId="67AFD6EE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FD54A9E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49C674B" w14:textId="77777777" w:rsidR="00F27694" w:rsidRPr="00CE5B5D" w:rsidRDefault="00F27694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</w:tbl>
    <w:p w14:paraId="7601E311" w14:textId="2D6C52C5" w:rsidR="00F27694" w:rsidRPr="00F27694" w:rsidRDefault="00F27694" w:rsidP="00F27694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31</w:t>
      </w:r>
    </w:p>
    <w:p w14:paraId="4170F345" w14:textId="77777777" w:rsidR="00F27694" w:rsidRPr="00F27694" w:rsidRDefault="00F27694" w:rsidP="00F27694">
      <w:pPr>
        <w:rPr>
          <w:rFonts w:ascii="Calibri" w:hAnsi="Calibri" w:cs="Calibri"/>
          <w:sz w:val="24"/>
          <w:szCs w:val="24"/>
        </w:rPr>
      </w:pPr>
      <w:r w:rsidRPr="00F27694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25316DB8" w14:textId="77777777" w:rsidR="00F27694" w:rsidRPr="00F27694" w:rsidRDefault="00F27694" w:rsidP="00F27694">
      <w:pPr>
        <w:jc w:val="center"/>
        <w:rPr>
          <w:rFonts w:ascii="Calibri" w:hAnsi="Calibri" w:cs="Calibri"/>
          <w:i/>
          <w:sz w:val="24"/>
          <w:szCs w:val="24"/>
        </w:rPr>
      </w:pPr>
      <w:r w:rsidRPr="00F27694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27694" w:rsidRPr="00F27694" w14:paraId="186C6D68" w14:textId="77777777" w:rsidTr="00ED43F1">
        <w:tc>
          <w:tcPr>
            <w:tcW w:w="548" w:type="dxa"/>
            <w:vAlign w:val="center"/>
          </w:tcPr>
          <w:p w14:paraId="744AE28A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7E1B8E6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297F37A2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08600DF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FDC1545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928E2FD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098E58A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4AAD2F9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27694" w:rsidRPr="00F27694" w14:paraId="6CEF1574" w14:textId="77777777" w:rsidTr="00ED43F1">
        <w:trPr>
          <w:trHeight w:hRule="exact" w:val="2675"/>
        </w:trPr>
        <w:tc>
          <w:tcPr>
            <w:tcW w:w="548" w:type="dxa"/>
            <w:vAlign w:val="center"/>
          </w:tcPr>
          <w:p w14:paraId="12ADE52F" w14:textId="77777777" w:rsidR="00F27694" w:rsidRPr="00F27694" w:rsidRDefault="00F27694" w:rsidP="00F276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E332DE0" w14:textId="77777777" w:rsidR="00F27694" w:rsidRPr="00EC32AB" w:rsidRDefault="00F27694" w:rsidP="00F27694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Becton Dickinson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Polska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</w:p>
          <w:p w14:paraId="4C73B9E0" w14:textId="77777777" w:rsidR="00F27694" w:rsidRPr="00EC32AB" w:rsidRDefault="00F27694" w:rsidP="00F27694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Osmańska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 14</w:t>
            </w:r>
          </w:p>
          <w:p w14:paraId="215C6ECD" w14:textId="0EAE9581" w:rsidR="00F27694" w:rsidRPr="00F27694" w:rsidRDefault="00F27694" w:rsidP="00F2769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02-823 Warszawa</w:t>
            </w:r>
          </w:p>
        </w:tc>
        <w:tc>
          <w:tcPr>
            <w:tcW w:w="5610" w:type="dxa"/>
            <w:gridSpan w:val="3"/>
            <w:vAlign w:val="center"/>
          </w:tcPr>
          <w:p w14:paraId="721363F8" w14:textId="49220A50" w:rsidR="00F27694" w:rsidRPr="00F27694" w:rsidRDefault="00F27694" w:rsidP="005805E0">
            <w:pPr>
              <w:jc w:val="center"/>
              <w:rPr>
                <w:rFonts w:ascii="Calibri" w:hAnsi="Calibri" w:cs="Arial"/>
                <w:bCs/>
              </w:rPr>
            </w:pPr>
            <w:r w:rsidRPr="00F27694">
              <w:rPr>
                <w:rFonts w:ascii="Calibri" w:hAnsi="Calibri" w:cs="Calibri"/>
              </w:rPr>
              <w:t>Oferta odrzucona</w:t>
            </w:r>
          </w:p>
        </w:tc>
      </w:tr>
    </w:tbl>
    <w:p w14:paraId="6A870A45" w14:textId="77777777" w:rsidR="00F27694" w:rsidRDefault="00F27694" w:rsidP="00F27694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117C1606" w14:textId="5B1FB59C" w:rsidR="00F27694" w:rsidRPr="00357289" w:rsidRDefault="00F27694" w:rsidP="00F27694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Pakiet 32</w:t>
      </w:r>
    </w:p>
    <w:p w14:paraId="60659136" w14:textId="77777777" w:rsidR="00F27694" w:rsidRPr="00357289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EC32AB">
        <w:rPr>
          <w:rFonts w:ascii="Calibri" w:hAnsi="Calibri" w:cs="Tahoma"/>
          <w:b/>
          <w:sz w:val="24"/>
          <w:szCs w:val="24"/>
        </w:rPr>
        <w:t>Becton</w:t>
      </w:r>
      <w:proofErr w:type="spellEnd"/>
      <w:r w:rsidRPr="00EC32AB">
        <w:rPr>
          <w:rFonts w:ascii="Calibri" w:hAnsi="Calibri" w:cs="Tahoma"/>
          <w:b/>
          <w:sz w:val="24"/>
          <w:szCs w:val="24"/>
        </w:rPr>
        <w:t xml:space="preserve"> Dickinson Polska Sp. z o.o.</w:t>
      </w:r>
    </w:p>
    <w:p w14:paraId="3380A4D4" w14:textId="77777777" w:rsidR="00F27694" w:rsidRPr="00357289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EC32AB">
        <w:rPr>
          <w:rFonts w:ascii="Calibri" w:hAnsi="Calibri"/>
          <w:sz w:val="24"/>
          <w:szCs w:val="24"/>
        </w:rPr>
        <w:t>ul. Osmańska 14</w:t>
      </w:r>
      <w:r>
        <w:rPr>
          <w:rFonts w:ascii="Calibri" w:hAnsi="Calibri"/>
          <w:sz w:val="24"/>
          <w:szCs w:val="24"/>
        </w:rPr>
        <w:t xml:space="preserve">, </w:t>
      </w:r>
      <w:r w:rsidRPr="00EC32AB">
        <w:rPr>
          <w:rFonts w:ascii="Calibri" w:hAnsi="Calibri"/>
          <w:sz w:val="24"/>
          <w:szCs w:val="24"/>
        </w:rPr>
        <w:t>02-823 Warszawa</w:t>
      </w:r>
    </w:p>
    <w:p w14:paraId="6940152E" w14:textId="336C3A31" w:rsidR="00F27694" w:rsidRPr="00357289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149 040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5A798071" w14:textId="77777777" w:rsidR="00F27694" w:rsidRPr="00357289" w:rsidRDefault="00F27694" w:rsidP="00F2769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02415D20" w14:textId="77777777" w:rsidR="00F27694" w:rsidRPr="00357289" w:rsidRDefault="00F27694" w:rsidP="00F27694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27694" w:rsidRPr="00357289" w14:paraId="3E731095" w14:textId="77777777" w:rsidTr="00ED43F1">
        <w:tc>
          <w:tcPr>
            <w:tcW w:w="548" w:type="dxa"/>
            <w:vAlign w:val="center"/>
          </w:tcPr>
          <w:p w14:paraId="209E4196" w14:textId="77777777" w:rsidR="00F27694" w:rsidRPr="00357289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246CA5E" w14:textId="77777777" w:rsidR="00F27694" w:rsidRPr="00357289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20CE75CE" w14:textId="77777777" w:rsidR="00F27694" w:rsidRPr="00357289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B8A2AD7" w14:textId="77777777" w:rsidR="00F27694" w:rsidRPr="00357289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E9A4D20" w14:textId="77777777" w:rsidR="00F27694" w:rsidRPr="00357289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08DA85B" w14:textId="77777777" w:rsidR="00F27694" w:rsidRPr="00357289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45807BE8" w14:textId="77777777" w:rsidR="00F27694" w:rsidRPr="00357289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D1E4CBE" w14:textId="77777777" w:rsidR="00F27694" w:rsidRPr="00357289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27694" w:rsidRPr="00357289" w14:paraId="1A0E1370" w14:textId="77777777" w:rsidTr="00ED43F1">
        <w:trPr>
          <w:trHeight w:hRule="exact" w:val="897"/>
        </w:trPr>
        <w:tc>
          <w:tcPr>
            <w:tcW w:w="548" w:type="dxa"/>
            <w:vAlign w:val="center"/>
          </w:tcPr>
          <w:p w14:paraId="5F4FEBD5" w14:textId="77777777" w:rsidR="00F27694" w:rsidRPr="00357289" w:rsidRDefault="00F27694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8174411" w14:textId="77777777" w:rsidR="00F27694" w:rsidRPr="00EC32AB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Becton Dickinson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Polska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</w:p>
          <w:p w14:paraId="4F9AF30D" w14:textId="77777777" w:rsidR="00F27694" w:rsidRPr="00EC32AB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Osmańska</w:t>
            </w:r>
            <w:proofErr w:type="spellEnd"/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 xml:space="preserve"> 14</w:t>
            </w:r>
          </w:p>
          <w:p w14:paraId="066B2061" w14:textId="77777777" w:rsidR="00F27694" w:rsidRPr="00357289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C32AB">
              <w:rPr>
                <w:rFonts w:ascii="Calibri" w:hAnsi="Calibri" w:cs="Arial"/>
                <w:sz w:val="24"/>
                <w:szCs w:val="24"/>
                <w:lang w:val="en-US"/>
              </w:rPr>
              <w:t>02-823 Warszawa</w:t>
            </w:r>
          </w:p>
        </w:tc>
        <w:tc>
          <w:tcPr>
            <w:tcW w:w="1760" w:type="dxa"/>
            <w:vAlign w:val="center"/>
          </w:tcPr>
          <w:p w14:paraId="56C5D6DE" w14:textId="77777777" w:rsidR="00F27694" w:rsidRPr="00357289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ED0F43C" w14:textId="77777777" w:rsidR="00F27694" w:rsidRPr="00357289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136B016" w14:textId="77777777" w:rsidR="00F27694" w:rsidRPr="00357289" w:rsidRDefault="00F27694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467DDCBF" w14:textId="1DECDB2B" w:rsidR="00EE2825" w:rsidRPr="00F27694" w:rsidRDefault="00EE2825" w:rsidP="00EE2825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34</w:t>
      </w:r>
    </w:p>
    <w:p w14:paraId="658A7017" w14:textId="77777777" w:rsidR="00EE2825" w:rsidRPr="00F27694" w:rsidRDefault="00EE2825" w:rsidP="00EE2825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a) firma: </w:t>
      </w:r>
      <w:r w:rsidRPr="00F27694">
        <w:rPr>
          <w:rFonts w:ascii="Calibri" w:hAnsi="Calibri"/>
          <w:sz w:val="24"/>
          <w:szCs w:val="24"/>
        </w:rPr>
        <w:tab/>
      </w:r>
      <w:r w:rsidRPr="00F27694">
        <w:rPr>
          <w:rFonts w:ascii="Calibri" w:hAnsi="Calibri" w:cs="Tahoma"/>
          <w:b/>
          <w:sz w:val="24"/>
          <w:szCs w:val="24"/>
        </w:rPr>
        <w:t xml:space="preserve">Biotronik Polska Sp. z o.o.  </w:t>
      </w:r>
    </w:p>
    <w:p w14:paraId="0AFB00FE" w14:textId="77777777" w:rsidR="00EE2825" w:rsidRPr="00F27694" w:rsidRDefault="00EE2825" w:rsidP="00EE2825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b) adres: </w:t>
      </w:r>
      <w:r w:rsidRPr="00F27694">
        <w:rPr>
          <w:rFonts w:ascii="Calibri" w:hAnsi="Calibri" w:cs="Tahoma"/>
          <w:sz w:val="24"/>
          <w:szCs w:val="24"/>
        </w:rPr>
        <w:t>ul. Murawa 12-18, 61-655 Poznań</w:t>
      </w:r>
    </w:p>
    <w:p w14:paraId="5A61D38F" w14:textId="116C4627" w:rsidR="00EE2825" w:rsidRPr="00F27694" w:rsidRDefault="00EE2825" w:rsidP="00EE2825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402 429,60</w:t>
      </w:r>
      <w:r w:rsidRPr="00F27694">
        <w:rPr>
          <w:rFonts w:ascii="Calibri" w:hAnsi="Calibri"/>
          <w:b/>
          <w:sz w:val="24"/>
          <w:szCs w:val="24"/>
        </w:rPr>
        <w:t xml:space="preserve"> PLN</w:t>
      </w:r>
    </w:p>
    <w:p w14:paraId="75FDF322" w14:textId="77777777" w:rsidR="00EE2825" w:rsidRPr="00F27694" w:rsidRDefault="00EE2825" w:rsidP="00EE2825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2A65458E" w14:textId="77777777" w:rsidR="00EE2825" w:rsidRPr="00F27694" w:rsidRDefault="00EE2825" w:rsidP="00EE2825">
      <w:pPr>
        <w:jc w:val="center"/>
        <w:rPr>
          <w:rFonts w:ascii="Calibri" w:hAnsi="Calibri"/>
          <w:i/>
          <w:sz w:val="24"/>
          <w:szCs w:val="24"/>
        </w:rPr>
      </w:pPr>
      <w:r w:rsidRPr="00F27694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E2825" w:rsidRPr="00F27694" w14:paraId="3792F7D4" w14:textId="77777777" w:rsidTr="00ED43F1">
        <w:tc>
          <w:tcPr>
            <w:tcW w:w="548" w:type="dxa"/>
            <w:vAlign w:val="center"/>
          </w:tcPr>
          <w:p w14:paraId="0A2A2923" w14:textId="77777777" w:rsidR="00EE2825" w:rsidRPr="00F27694" w:rsidRDefault="00EE2825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E78E14F" w14:textId="77777777" w:rsidR="00EE2825" w:rsidRPr="00F27694" w:rsidRDefault="00EE2825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E685303" w14:textId="77777777" w:rsidR="00EE2825" w:rsidRPr="00F27694" w:rsidRDefault="00EE2825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3458697" w14:textId="77777777" w:rsidR="00EE2825" w:rsidRPr="00F27694" w:rsidRDefault="00EE2825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D4902EE" w14:textId="77777777" w:rsidR="00EE2825" w:rsidRPr="00F27694" w:rsidRDefault="00EE2825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5024785" w14:textId="77777777" w:rsidR="00EE2825" w:rsidRPr="00F27694" w:rsidRDefault="00EE2825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637E71E3" w14:textId="77777777" w:rsidR="00EE2825" w:rsidRPr="00F27694" w:rsidRDefault="00EE2825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4E3F0A1" w14:textId="77777777" w:rsidR="00EE2825" w:rsidRPr="00F27694" w:rsidRDefault="00EE2825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EE2825" w:rsidRPr="00F27694" w14:paraId="7DD320E8" w14:textId="77777777" w:rsidTr="00ED43F1">
        <w:trPr>
          <w:trHeight w:hRule="exact" w:val="896"/>
        </w:trPr>
        <w:tc>
          <w:tcPr>
            <w:tcW w:w="548" w:type="dxa"/>
            <w:vAlign w:val="center"/>
          </w:tcPr>
          <w:p w14:paraId="1C3A415B" w14:textId="77777777" w:rsidR="00EE2825" w:rsidRPr="00F27694" w:rsidRDefault="00EE2825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1EA0286" w14:textId="77777777" w:rsidR="00EE2825" w:rsidRPr="00F27694" w:rsidRDefault="00EE2825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 xml:space="preserve">Biotronik Polska Sp. z o.o. </w:t>
            </w:r>
          </w:p>
          <w:p w14:paraId="096F8694" w14:textId="77777777" w:rsidR="00EE2825" w:rsidRPr="00F27694" w:rsidRDefault="00EE2825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 xml:space="preserve">ul. Murawa 12-18, </w:t>
            </w:r>
          </w:p>
          <w:p w14:paraId="168AA294" w14:textId="77777777" w:rsidR="00EE2825" w:rsidRPr="00F27694" w:rsidRDefault="00EE2825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>61-655 Poznań</w:t>
            </w:r>
          </w:p>
        </w:tc>
        <w:tc>
          <w:tcPr>
            <w:tcW w:w="1760" w:type="dxa"/>
            <w:vAlign w:val="center"/>
          </w:tcPr>
          <w:p w14:paraId="5F8BC4D2" w14:textId="77777777" w:rsidR="00EE2825" w:rsidRPr="00F27694" w:rsidRDefault="00EE2825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00A9EAC" w14:textId="77777777" w:rsidR="00EE2825" w:rsidRPr="00F27694" w:rsidRDefault="00EE2825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275D759" w14:textId="77777777" w:rsidR="00EE2825" w:rsidRPr="00F27694" w:rsidRDefault="00EE2825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11BCA866" w14:textId="77777777" w:rsidR="00537492" w:rsidRPr="00357289" w:rsidRDefault="00537492" w:rsidP="0053749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36</w:t>
      </w:r>
    </w:p>
    <w:p w14:paraId="0D9508BB" w14:textId="77777777" w:rsidR="00537492" w:rsidRPr="00357289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F9480A">
        <w:rPr>
          <w:rFonts w:ascii="Calibri" w:hAnsi="Calibri" w:cs="Tahoma"/>
          <w:b/>
          <w:sz w:val="24"/>
          <w:szCs w:val="24"/>
        </w:rPr>
        <w:t>Polimed</w:t>
      </w:r>
      <w:proofErr w:type="spellEnd"/>
      <w:r w:rsidRPr="00F9480A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F9480A">
        <w:rPr>
          <w:rFonts w:ascii="Calibri" w:hAnsi="Calibri" w:cs="Tahoma"/>
          <w:b/>
          <w:sz w:val="24"/>
          <w:szCs w:val="24"/>
        </w:rPr>
        <w:t>Research</w:t>
      </w:r>
      <w:proofErr w:type="spellEnd"/>
      <w:r w:rsidRPr="00F9480A">
        <w:rPr>
          <w:rFonts w:ascii="Calibri" w:hAnsi="Calibri" w:cs="Tahoma"/>
          <w:b/>
          <w:sz w:val="24"/>
          <w:szCs w:val="24"/>
        </w:rPr>
        <w:t xml:space="preserve"> Sp. z o.o.</w:t>
      </w:r>
    </w:p>
    <w:p w14:paraId="297C9FD6" w14:textId="6DBA2861" w:rsidR="00537492" w:rsidRPr="00357289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</w:t>
      </w:r>
      <w:r w:rsidRPr="00F9480A">
        <w:t xml:space="preserve"> </w:t>
      </w:r>
      <w:r>
        <w:rPr>
          <w:rFonts w:ascii="Calibri" w:hAnsi="Calibri"/>
          <w:sz w:val="24"/>
          <w:szCs w:val="24"/>
        </w:rPr>
        <w:t>ul. Poleczki 12</w:t>
      </w:r>
      <w:r w:rsidRPr="00F9480A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F9480A">
        <w:rPr>
          <w:rFonts w:ascii="Calibri" w:hAnsi="Calibri"/>
          <w:sz w:val="24"/>
          <w:szCs w:val="24"/>
        </w:rPr>
        <w:t>02-822 Warszawa</w:t>
      </w:r>
    </w:p>
    <w:p w14:paraId="2D0CAD89" w14:textId="53740069" w:rsidR="00537492" w:rsidRPr="00357289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1 312 200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5A6A1D9C" w14:textId="77777777" w:rsidR="00537492" w:rsidRPr="00357289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3FED665" w14:textId="77777777" w:rsidR="00537492" w:rsidRPr="00357289" w:rsidRDefault="00537492" w:rsidP="00537492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37492" w:rsidRPr="00357289" w14:paraId="5FEB2B1C" w14:textId="77777777" w:rsidTr="00ED43F1">
        <w:tc>
          <w:tcPr>
            <w:tcW w:w="548" w:type="dxa"/>
            <w:vAlign w:val="center"/>
          </w:tcPr>
          <w:p w14:paraId="5273A9AC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A41022D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AFD5841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42FA2A3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27F05C9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E0D96D5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4A6046AB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A83DE11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37492" w:rsidRPr="00357289" w14:paraId="419E1068" w14:textId="77777777" w:rsidTr="00ED43F1">
        <w:trPr>
          <w:trHeight w:hRule="exact" w:val="849"/>
        </w:trPr>
        <w:tc>
          <w:tcPr>
            <w:tcW w:w="548" w:type="dxa"/>
            <w:vAlign w:val="center"/>
          </w:tcPr>
          <w:p w14:paraId="5BE1B174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C6198A3" w14:textId="77777777" w:rsidR="00537492" w:rsidRPr="00F9480A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F9480A">
              <w:rPr>
                <w:rFonts w:ascii="Calibri" w:hAnsi="Calibri" w:cs="Tahoma"/>
                <w:sz w:val="24"/>
                <w:szCs w:val="24"/>
              </w:rPr>
              <w:t>Polimed</w:t>
            </w:r>
            <w:proofErr w:type="spellEnd"/>
            <w:r w:rsidRPr="00F9480A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F9480A">
              <w:rPr>
                <w:rFonts w:ascii="Calibri" w:hAnsi="Calibri" w:cs="Tahoma"/>
                <w:sz w:val="24"/>
                <w:szCs w:val="24"/>
              </w:rPr>
              <w:t>Research</w:t>
            </w:r>
            <w:proofErr w:type="spellEnd"/>
            <w:r w:rsidRPr="00F9480A">
              <w:rPr>
                <w:rFonts w:ascii="Calibri" w:hAnsi="Calibri" w:cs="Tahoma"/>
                <w:sz w:val="24"/>
                <w:szCs w:val="24"/>
              </w:rPr>
              <w:t xml:space="preserve"> Sp. z o.o. </w:t>
            </w:r>
          </w:p>
          <w:p w14:paraId="47299BD4" w14:textId="6041CE20" w:rsidR="00537492" w:rsidRPr="00F9480A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9480A">
              <w:rPr>
                <w:rFonts w:ascii="Calibri" w:hAnsi="Calibri" w:cs="Tahoma"/>
                <w:sz w:val="24"/>
                <w:szCs w:val="24"/>
              </w:rPr>
              <w:t>ul. Pol</w:t>
            </w:r>
            <w:r>
              <w:rPr>
                <w:rFonts w:ascii="Calibri" w:hAnsi="Calibri" w:cs="Tahoma"/>
                <w:sz w:val="24"/>
                <w:szCs w:val="24"/>
              </w:rPr>
              <w:t>eczki 12</w:t>
            </w:r>
            <w:r w:rsidRPr="00F9480A">
              <w:rPr>
                <w:rFonts w:ascii="Calibri" w:hAnsi="Calibri" w:cs="Tahoma"/>
                <w:sz w:val="24"/>
                <w:szCs w:val="24"/>
              </w:rPr>
              <w:t>,</w:t>
            </w:r>
          </w:p>
          <w:p w14:paraId="224BDC2C" w14:textId="77777777" w:rsidR="00537492" w:rsidRPr="00357289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9480A">
              <w:rPr>
                <w:rFonts w:ascii="Calibri" w:hAnsi="Calibri" w:cs="Tahoma"/>
                <w:sz w:val="24"/>
                <w:szCs w:val="24"/>
              </w:rPr>
              <w:t>02-822 Warszawa</w:t>
            </w:r>
          </w:p>
        </w:tc>
        <w:tc>
          <w:tcPr>
            <w:tcW w:w="1760" w:type="dxa"/>
            <w:vAlign w:val="center"/>
          </w:tcPr>
          <w:p w14:paraId="534A5AC0" w14:textId="77777777" w:rsidR="00537492" w:rsidRPr="00357289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6885EA0" w14:textId="77777777" w:rsidR="00537492" w:rsidRPr="00357289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8A30907" w14:textId="77777777" w:rsidR="00537492" w:rsidRPr="00357289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37871702" w14:textId="7A41D022" w:rsidR="00537492" w:rsidRPr="00357289" w:rsidRDefault="00537492" w:rsidP="0053749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40</w:t>
      </w:r>
    </w:p>
    <w:p w14:paraId="548A85FC" w14:textId="77777777" w:rsidR="00537492" w:rsidRPr="00357289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F9480A">
        <w:rPr>
          <w:rFonts w:ascii="Calibri" w:hAnsi="Calibri" w:cs="Tahoma"/>
          <w:b/>
          <w:sz w:val="24"/>
          <w:szCs w:val="24"/>
        </w:rPr>
        <w:t>Polimed</w:t>
      </w:r>
      <w:proofErr w:type="spellEnd"/>
      <w:r w:rsidRPr="00F9480A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F9480A">
        <w:rPr>
          <w:rFonts w:ascii="Calibri" w:hAnsi="Calibri" w:cs="Tahoma"/>
          <w:b/>
          <w:sz w:val="24"/>
          <w:szCs w:val="24"/>
        </w:rPr>
        <w:t>Research</w:t>
      </w:r>
      <w:proofErr w:type="spellEnd"/>
      <w:r w:rsidRPr="00F9480A">
        <w:rPr>
          <w:rFonts w:ascii="Calibri" w:hAnsi="Calibri" w:cs="Tahoma"/>
          <w:b/>
          <w:sz w:val="24"/>
          <w:szCs w:val="24"/>
        </w:rPr>
        <w:t xml:space="preserve"> Sp. z o.o.</w:t>
      </w:r>
    </w:p>
    <w:p w14:paraId="614301B7" w14:textId="77777777" w:rsidR="00537492" w:rsidRPr="00357289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</w:t>
      </w:r>
      <w:r w:rsidRPr="00F9480A">
        <w:t xml:space="preserve"> </w:t>
      </w:r>
      <w:r>
        <w:rPr>
          <w:rFonts w:ascii="Calibri" w:hAnsi="Calibri"/>
          <w:sz w:val="24"/>
          <w:szCs w:val="24"/>
        </w:rPr>
        <w:t>ul. Poleczki 12</w:t>
      </w:r>
      <w:r w:rsidRPr="00F9480A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F9480A">
        <w:rPr>
          <w:rFonts w:ascii="Calibri" w:hAnsi="Calibri"/>
          <w:sz w:val="24"/>
          <w:szCs w:val="24"/>
        </w:rPr>
        <w:t>02-822 Warszawa</w:t>
      </w:r>
    </w:p>
    <w:p w14:paraId="62A5BC45" w14:textId="630E5217" w:rsidR="00537492" w:rsidRPr="00357289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120 960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0B348766" w14:textId="77777777" w:rsidR="00537492" w:rsidRPr="00357289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93B0FD8" w14:textId="77777777" w:rsidR="00537492" w:rsidRPr="00357289" w:rsidRDefault="00537492" w:rsidP="00537492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37492" w:rsidRPr="00357289" w14:paraId="065853F7" w14:textId="77777777" w:rsidTr="00ED43F1">
        <w:tc>
          <w:tcPr>
            <w:tcW w:w="548" w:type="dxa"/>
            <w:vAlign w:val="center"/>
          </w:tcPr>
          <w:p w14:paraId="69DBCFB8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30" w:type="dxa"/>
            <w:vAlign w:val="center"/>
          </w:tcPr>
          <w:p w14:paraId="30BCC898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56847A2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C90F895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09D20BC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6FD6D0B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634D00EF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C29B02C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37492" w:rsidRPr="00357289" w14:paraId="5590ECAD" w14:textId="77777777" w:rsidTr="00ED43F1">
        <w:trPr>
          <w:trHeight w:hRule="exact" w:val="849"/>
        </w:trPr>
        <w:tc>
          <w:tcPr>
            <w:tcW w:w="548" w:type="dxa"/>
            <w:vAlign w:val="center"/>
          </w:tcPr>
          <w:p w14:paraId="0599E541" w14:textId="77777777" w:rsidR="00537492" w:rsidRPr="00357289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BFC9CC4" w14:textId="77777777" w:rsidR="00537492" w:rsidRPr="00F9480A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F9480A">
              <w:rPr>
                <w:rFonts w:ascii="Calibri" w:hAnsi="Calibri" w:cs="Tahoma"/>
                <w:sz w:val="24"/>
                <w:szCs w:val="24"/>
              </w:rPr>
              <w:t>Polimed</w:t>
            </w:r>
            <w:proofErr w:type="spellEnd"/>
            <w:r w:rsidRPr="00F9480A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F9480A">
              <w:rPr>
                <w:rFonts w:ascii="Calibri" w:hAnsi="Calibri" w:cs="Tahoma"/>
                <w:sz w:val="24"/>
                <w:szCs w:val="24"/>
              </w:rPr>
              <w:t>Research</w:t>
            </w:r>
            <w:proofErr w:type="spellEnd"/>
            <w:r w:rsidRPr="00F9480A">
              <w:rPr>
                <w:rFonts w:ascii="Calibri" w:hAnsi="Calibri" w:cs="Tahoma"/>
                <w:sz w:val="24"/>
                <w:szCs w:val="24"/>
              </w:rPr>
              <w:t xml:space="preserve"> Sp. z o.o. </w:t>
            </w:r>
          </w:p>
          <w:p w14:paraId="25170736" w14:textId="77777777" w:rsidR="00537492" w:rsidRPr="00F9480A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9480A">
              <w:rPr>
                <w:rFonts w:ascii="Calibri" w:hAnsi="Calibri" w:cs="Tahoma"/>
                <w:sz w:val="24"/>
                <w:szCs w:val="24"/>
              </w:rPr>
              <w:t>ul. Pol</w:t>
            </w:r>
            <w:r>
              <w:rPr>
                <w:rFonts w:ascii="Calibri" w:hAnsi="Calibri" w:cs="Tahoma"/>
                <w:sz w:val="24"/>
                <w:szCs w:val="24"/>
              </w:rPr>
              <w:t>eczki 12</w:t>
            </w:r>
            <w:r w:rsidRPr="00F9480A">
              <w:rPr>
                <w:rFonts w:ascii="Calibri" w:hAnsi="Calibri" w:cs="Tahoma"/>
                <w:sz w:val="24"/>
                <w:szCs w:val="24"/>
              </w:rPr>
              <w:t>,</w:t>
            </w:r>
          </w:p>
          <w:p w14:paraId="7F7C6DC4" w14:textId="77777777" w:rsidR="00537492" w:rsidRPr="00357289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9480A">
              <w:rPr>
                <w:rFonts w:ascii="Calibri" w:hAnsi="Calibri" w:cs="Tahoma"/>
                <w:sz w:val="24"/>
                <w:szCs w:val="24"/>
              </w:rPr>
              <w:t>02-822 Warszawa</w:t>
            </w:r>
          </w:p>
        </w:tc>
        <w:tc>
          <w:tcPr>
            <w:tcW w:w="1760" w:type="dxa"/>
            <w:vAlign w:val="center"/>
          </w:tcPr>
          <w:p w14:paraId="638BFF86" w14:textId="77777777" w:rsidR="00537492" w:rsidRPr="00357289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CD69352" w14:textId="77777777" w:rsidR="00537492" w:rsidRPr="00357289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EDE69E3" w14:textId="77777777" w:rsidR="00537492" w:rsidRPr="00357289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B91AF7A" w14:textId="4C5FF4F8" w:rsidR="00537492" w:rsidRPr="00CE5B5D" w:rsidRDefault="00537492" w:rsidP="00537492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42</w:t>
      </w:r>
    </w:p>
    <w:p w14:paraId="7F05B42F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r w:rsidRPr="00B65A01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18DE5940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B65A01">
        <w:rPr>
          <w:rFonts w:ascii="Calibri" w:hAnsi="Calibri" w:cs="Tahoma"/>
          <w:sz w:val="24"/>
          <w:szCs w:val="24"/>
        </w:rPr>
        <w:t>Al. Jana Pawła II 80, 00-175 Warszawa</w:t>
      </w:r>
    </w:p>
    <w:p w14:paraId="2512AE90" w14:textId="41D29E4F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448 200</w:t>
      </w:r>
      <w:r w:rsidRPr="00B65A01">
        <w:rPr>
          <w:rFonts w:ascii="Calibri" w:hAnsi="Calibri"/>
          <w:b/>
          <w:sz w:val="24"/>
          <w:szCs w:val="24"/>
        </w:rPr>
        <w:t>,00 PLN</w:t>
      </w:r>
    </w:p>
    <w:p w14:paraId="58BF9AA2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99C2E44" w14:textId="77777777" w:rsidR="00537492" w:rsidRPr="00B65A01" w:rsidRDefault="00537492" w:rsidP="00537492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37492" w:rsidRPr="00B65A01" w14:paraId="11BD7C0E" w14:textId="77777777" w:rsidTr="00ED43F1">
        <w:tc>
          <w:tcPr>
            <w:tcW w:w="548" w:type="dxa"/>
            <w:vAlign w:val="center"/>
          </w:tcPr>
          <w:p w14:paraId="07A7B262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7731E9C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266A2BAD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21A5FFE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8E16C70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B09E45F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58AE8A1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D0B3357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37492" w:rsidRPr="00B65A01" w14:paraId="280323E4" w14:textId="77777777" w:rsidTr="00ED43F1">
        <w:trPr>
          <w:trHeight w:hRule="exact" w:val="914"/>
        </w:trPr>
        <w:tc>
          <w:tcPr>
            <w:tcW w:w="548" w:type="dxa"/>
            <w:vAlign w:val="center"/>
          </w:tcPr>
          <w:p w14:paraId="2D4CEAB2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AD47EAF" w14:textId="77777777" w:rsidR="00537492" w:rsidRPr="00B65A01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65A01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65A01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65A01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450CFF7A" w14:textId="77777777" w:rsidR="00537492" w:rsidRPr="00B65A01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1EB1C78F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541836E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D5BDB91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786A01A" w14:textId="03003110" w:rsidR="00537492" w:rsidRPr="00CE5B5D" w:rsidRDefault="00537492" w:rsidP="00537492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44</w:t>
      </w:r>
    </w:p>
    <w:p w14:paraId="52B8B9BF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r w:rsidRPr="00B65A01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13BAA5FD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B65A01">
        <w:rPr>
          <w:rFonts w:ascii="Calibri" w:hAnsi="Calibri" w:cs="Tahoma"/>
          <w:sz w:val="24"/>
          <w:szCs w:val="24"/>
        </w:rPr>
        <w:t>Al. Jana Pawła II 80, 00-175 Warszawa</w:t>
      </w:r>
    </w:p>
    <w:p w14:paraId="7A7E86F7" w14:textId="3972AF85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931 284</w:t>
      </w:r>
      <w:r w:rsidRPr="00B65A01">
        <w:rPr>
          <w:rFonts w:ascii="Calibri" w:hAnsi="Calibri"/>
          <w:b/>
          <w:sz w:val="24"/>
          <w:szCs w:val="24"/>
        </w:rPr>
        <w:t>,00 PLN</w:t>
      </w:r>
    </w:p>
    <w:p w14:paraId="630CAA70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7F37C80" w14:textId="77777777" w:rsidR="00537492" w:rsidRPr="00B65A01" w:rsidRDefault="00537492" w:rsidP="00537492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37492" w:rsidRPr="00B65A01" w14:paraId="72928492" w14:textId="77777777" w:rsidTr="00ED43F1">
        <w:tc>
          <w:tcPr>
            <w:tcW w:w="548" w:type="dxa"/>
            <w:vAlign w:val="center"/>
          </w:tcPr>
          <w:p w14:paraId="52FC3754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0E38309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2326AADE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D75BBC6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8B16C74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99A6998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3D1C2B0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126A4F0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37492" w:rsidRPr="00B65A01" w14:paraId="2BFAEEAA" w14:textId="77777777" w:rsidTr="00ED43F1">
        <w:trPr>
          <w:trHeight w:hRule="exact" w:val="914"/>
        </w:trPr>
        <w:tc>
          <w:tcPr>
            <w:tcW w:w="548" w:type="dxa"/>
            <w:vAlign w:val="center"/>
          </w:tcPr>
          <w:p w14:paraId="79F4B8C4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C612E6A" w14:textId="77777777" w:rsidR="00537492" w:rsidRPr="00B65A01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65A01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65A01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65A01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773E720B" w14:textId="77777777" w:rsidR="00537492" w:rsidRPr="00B65A01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31AA1286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4956257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1EA7E45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FC44114" w14:textId="41C2D960" w:rsidR="00537492" w:rsidRPr="00CE5B5D" w:rsidRDefault="00537492" w:rsidP="00537492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49</w:t>
      </w:r>
    </w:p>
    <w:p w14:paraId="27018C36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r w:rsidRPr="00B65A01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016CB57C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B65A01">
        <w:rPr>
          <w:rFonts w:ascii="Calibri" w:hAnsi="Calibri" w:cs="Tahoma"/>
          <w:sz w:val="24"/>
          <w:szCs w:val="24"/>
        </w:rPr>
        <w:t>Al. Jana Pawła II 80, 00-175 Warszawa</w:t>
      </w:r>
    </w:p>
    <w:p w14:paraId="427AFC8F" w14:textId="63EC96B8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164 160</w:t>
      </w:r>
      <w:r w:rsidRPr="00B65A01">
        <w:rPr>
          <w:rFonts w:ascii="Calibri" w:hAnsi="Calibri"/>
          <w:b/>
          <w:sz w:val="24"/>
          <w:szCs w:val="24"/>
        </w:rPr>
        <w:t>,00 PLN</w:t>
      </w:r>
    </w:p>
    <w:p w14:paraId="0337E1BB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11DB7178" w14:textId="77777777" w:rsidR="00537492" w:rsidRPr="00B65A01" w:rsidRDefault="00537492" w:rsidP="00537492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37492" w:rsidRPr="00B65A01" w14:paraId="1C86F9BF" w14:textId="77777777" w:rsidTr="00ED43F1">
        <w:tc>
          <w:tcPr>
            <w:tcW w:w="548" w:type="dxa"/>
            <w:vAlign w:val="center"/>
          </w:tcPr>
          <w:p w14:paraId="2A9CB45B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8BFD489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2495E91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3BDAF80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F029EA2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28CA497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892F286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86EC4F7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37492" w:rsidRPr="00B65A01" w14:paraId="48E01E10" w14:textId="77777777" w:rsidTr="00ED43F1">
        <w:trPr>
          <w:trHeight w:hRule="exact" w:val="914"/>
        </w:trPr>
        <w:tc>
          <w:tcPr>
            <w:tcW w:w="548" w:type="dxa"/>
            <w:vAlign w:val="center"/>
          </w:tcPr>
          <w:p w14:paraId="0127C8D7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E509946" w14:textId="77777777" w:rsidR="00537492" w:rsidRPr="00B65A01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65A01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65A01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65A01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251502FA" w14:textId="77777777" w:rsidR="00537492" w:rsidRPr="00B65A01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321FE918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D3E0102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EB9618D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65EEB49" w14:textId="5705566C" w:rsidR="00537492" w:rsidRPr="00CE5B5D" w:rsidRDefault="00537492" w:rsidP="00537492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Pakiet 52</w:t>
      </w:r>
    </w:p>
    <w:p w14:paraId="02750C37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r w:rsidRPr="00B65A01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5F625266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B65A01">
        <w:rPr>
          <w:rFonts w:ascii="Calibri" w:hAnsi="Calibri" w:cs="Tahoma"/>
          <w:sz w:val="24"/>
          <w:szCs w:val="24"/>
        </w:rPr>
        <w:t>Al. Jana Pawła II 80, 00-175 Warszawa</w:t>
      </w:r>
    </w:p>
    <w:p w14:paraId="5A000AA4" w14:textId="3228FF78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25 920</w:t>
      </w:r>
      <w:r w:rsidRPr="00B65A01">
        <w:rPr>
          <w:rFonts w:ascii="Calibri" w:hAnsi="Calibri"/>
          <w:b/>
          <w:sz w:val="24"/>
          <w:szCs w:val="24"/>
        </w:rPr>
        <w:t>,00 PLN</w:t>
      </w:r>
    </w:p>
    <w:p w14:paraId="4EA52286" w14:textId="77777777" w:rsidR="00537492" w:rsidRPr="00B65A01" w:rsidRDefault="00537492" w:rsidP="0053749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02A4C91" w14:textId="77777777" w:rsidR="00537492" w:rsidRPr="00B65A01" w:rsidRDefault="00537492" w:rsidP="00537492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37492" w:rsidRPr="00B65A01" w14:paraId="7CA6D749" w14:textId="77777777" w:rsidTr="00ED43F1">
        <w:tc>
          <w:tcPr>
            <w:tcW w:w="548" w:type="dxa"/>
            <w:vAlign w:val="center"/>
          </w:tcPr>
          <w:p w14:paraId="61C82101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5A70465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3607927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7147435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6BAE115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A59B593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E97A52A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AA81126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37492" w:rsidRPr="00B65A01" w14:paraId="012266CE" w14:textId="77777777" w:rsidTr="00ED43F1">
        <w:trPr>
          <w:trHeight w:hRule="exact" w:val="914"/>
        </w:trPr>
        <w:tc>
          <w:tcPr>
            <w:tcW w:w="548" w:type="dxa"/>
            <w:vAlign w:val="center"/>
          </w:tcPr>
          <w:p w14:paraId="279E0EB9" w14:textId="77777777" w:rsidR="00537492" w:rsidRPr="00B65A01" w:rsidRDefault="00537492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5A784C7" w14:textId="77777777" w:rsidR="00537492" w:rsidRPr="00B65A01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65A01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65A01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65A01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369DC1A0" w14:textId="77777777" w:rsidR="00537492" w:rsidRPr="00B65A01" w:rsidRDefault="00537492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5D19F05D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47270670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F2ECAAF" w14:textId="77777777" w:rsidR="00537492" w:rsidRPr="00B65A01" w:rsidRDefault="00537492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69F9A115" w14:textId="201C79AA" w:rsidR="004A396B" w:rsidRPr="00CE5B5D" w:rsidRDefault="004A396B" w:rsidP="004A396B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54</w:t>
      </w:r>
    </w:p>
    <w:p w14:paraId="28A57FFE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r w:rsidRPr="00B65A01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702BF32F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B65A01">
        <w:rPr>
          <w:rFonts w:ascii="Calibri" w:hAnsi="Calibri" w:cs="Tahoma"/>
          <w:sz w:val="24"/>
          <w:szCs w:val="24"/>
        </w:rPr>
        <w:t>Al. Jana Pawła II 80, 00-175 Warszawa</w:t>
      </w:r>
    </w:p>
    <w:p w14:paraId="611D4FF4" w14:textId="26F5D69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33 480</w:t>
      </w:r>
      <w:r w:rsidRPr="00B65A01">
        <w:rPr>
          <w:rFonts w:ascii="Calibri" w:hAnsi="Calibri"/>
          <w:b/>
          <w:sz w:val="24"/>
          <w:szCs w:val="24"/>
        </w:rPr>
        <w:t>,00 PLN</w:t>
      </w:r>
    </w:p>
    <w:p w14:paraId="3C912379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270ABF03" w14:textId="77777777" w:rsidR="004A396B" w:rsidRPr="00B65A01" w:rsidRDefault="004A396B" w:rsidP="004A396B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4A396B" w:rsidRPr="00B65A01" w14:paraId="7041EDEC" w14:textId="77777777" w:rsidTr="00ED43F1">
        <w:tc>
          <w:tcPr>
            <w:tcW w:w="548" w:type="dxa"/>
            <w:vAlign w:val="center"/>
          </w:tcPr>
          <w:p w14:paraId="624E98B3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C44F738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CCD2AA2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5E97C77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958C58F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6D9FE11A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98BA0B4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CA0CF69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4A396B" w:rsidRPr="00B65A01" w14:paraId="0BF1B414" w14:textId="77777777" w:rsidTr="00ED43F1">
        <w:trPr>
          <w:trHeight w:hRule="exact" w:val="914"/>
        </w:trPr>
        <w:tc>
          <w:tcPr>
            <w:tcW w:w="548" w:type="dxa"/>
            <w:vAlign w:val="center"/>
          </w:tcPr>
          <w:p w14:paraId="2C515D76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87B52E8" w14:textId="77777777" w:rsidR="004A396B" w:rsidRPr="00B65A01" w:rsidRDefault="004A396B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65A01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65A01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65A01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3E285C5B" w14:textId="77777777" w:rsidR="004A396B" w:rsidRPr="00B65A01" w:rsidRDefault="004A396B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2D6BF33D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15F3F62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E0F4C5F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7EBD5D5F" w14:textId="15207110" w:rsidR="004A396B" w:rsidRPr="004A396B" w:rsidRDefault="004A396B" w:rsidP="004A396B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56</w:t>
      </w:r>
    </w:p>
    <w:p w14:paraId="41B40EB5" w14:textId="77777777" w:rsidR="004A396B" w:rsidRPr="004A396B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4A396B">
        <w:rPr>
          <w:rFonts w:ascii="Calibri" w:hAnsi="Calibri"/>
          <w:sz w:val="24"/>
          <w:szCs w:val="24"/>
        </w:rPr>
        <w:t xml:space="preserve">a) firma: </w:t>
      </w:r>
      <w:r w:rsidRPr="004A396B">
        <w:rPr>
          <w:rFonts w:ascii="Calibri" w:hAnsi="Calibri"/>
          <w:sz w:val="24"/>
          <w:szCs w:val="24"/>
        </w:rPr>
        <w:tab/>
      </w:r>
      <w:proofErr w:type="spellStart"/>
      <w:r w:rsidRPr="004A396B">
        <w:rPr>
          <w:rFonts w:ascii="Calibri" w:hAnsi="Calibri" w:cs="Tahoma"/>
          <w:b/>
          <w:sz w:val="24"/>
          <w:szCs w:val="24"/>
        </w:rPr>
        <w:t>Cordis</w:t>
      </w:r>
      <w:proofErr w:type="spellEnd"/>
      <w:r w:rsidRPr="004A396B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4A396B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4A396B">
        <w:rPr>
          <w:rFonts w:ascii="Calibri" w:hAnsi="Calibri" w:cs="Tahoma"/>
          <w:b/>
          <w:sz w:val="24"/>
          <w:szCs w:val="24"/>
        </w:rPr>
        <w:t xml:space="preserve"> Poland Sp. z o.o.  </w:t>
      </w:r>
    </w:p>
    <w:p w14:paraId="33A4FFB6" w14:textId="77777777" w:rsidR="004A396B" w:rsidRPr="004A396B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4A396B">
        <w:rPr>
          <w:rFonts w:ascii="Calibri" w:hAnsi="Calibri"/>
          <w:sz w:val="24"/>
          <w:szCs w:val="24"/>
        </w:rPr>
        <w:t xml:space="preserve">b) adres: </w:t>
      </w:r>
      <w:r w:rsidRPr="004A396B">
        <w:rPr>
          <w:rFonts w:ascii="Calibri" w:hAnsi="Calibri" w:cs="Tahoma"/>
          <w:sz w:val="24"/>
          <w:szCs w:val="24"/>
        </w:rPr>
        <w:t>Rondo ONZ 1, 00-124 Warszawa</w:t>
      </w:r>
    </w:p>
    <w:p w14:paraId="5BF2A74E" w14:textId="06E1EE8A" w:rsidR="004A396B" w:rsidRPr="004A396B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4A396B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40 176</w:t>
      </w:r>
      <w:r w:rsidRPr="004A396B">
        <w:rPr>
          <w:rFonts w:ascii="Calibri" w:hAnsi="Calibri"/>
          <w:b/>
          <w:sz w:val="24"/>
          <w:szCs w:val="24"/>
        </w:rPr>
        <w:t>,00 PLN</w:t>
      </w:r>
    </w:p>
    <w:p w14:paraId="07095267" w14:textId="77777777" w:rsidR="004A396B" w:rsidRPr="004A396B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4A396B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0BAADE96" w14:textId="77777777" w:rsidR="004A396B" w:rsidRPr="004A396B" w:rsidRDefault="004A396B" w:rsidP="004A396B">
      <w:pPr>
        <w:jc w:val="center"/>
        <w:rPr>
          <w:rFonts w:ascii="Calibri" w:hAnsi="Calibri"/>
          <w:sz w:val="24"/>
          <w:szCs w:val="24"/>
        </w:rPr>
      </w:pPr>
      <w:r w:rsidRPr="004A396B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4A396B" w:rsidRPr="004A396B" w14:paraId="5AEAB2F5" w14:textId="77777777" w:rsidTr="00ED43F1">
        <w:tc>
          <w:tcPr>
            <w:tcW w:w="548" w:type="dxa"/>
            <w:vAlign w:val="center"/>
          </w:tcPr>
          <w:p w14:paraId="3529D791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13F9C8F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2065ED59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14F292E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4EB85E1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6A7BDD1B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CDE4E58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7705145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4A396B" w:rsidRPr="004A396B" w14:paraId="43631770" w14:textId="77777777" w:rsidTr="00ED43F1">
        <w:tc>
          <w:tcPr>
            <w:tcW w:w="548" w:type="dxa"/>
            <w:vAlign w:val="center"/>
          </w:tcPr>
          <w:p w14:paraId="78E05A9C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2010B4E" w14:textId="77777777" w:rsidR="004A396B" w:rsidRPr="004A396B" w:rsidRDefault="004A396B" w:rsidP="004A396B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4A396B">
              <w:rPr>
                <w:rFonts w:ascii="Calibri" w:hAnsi="Calibri" w:cs="Tahoma"/>
                <w:sz w:val="24"/>
                <w:szCs w:val="24"/>
                <w:lang w:val="en-US"/>
              </w:rPr>
              <w:t>Cordis</w:t>
            </w:r>
            <w:proofErr w:type="spellEnd"/>
            <w:r w:rsidRPr="004A396B">
              <w:rPr>
                <w:rFonts w:ascii="Calibri" w:hAnsi="Calibri" w:cs="Tahoma"/>
                <w:sz w:val="24"/>
                <w:szCs w:val="24"/>
                <w:lang w:val="en-US"/>
              </w:rPr>
              <w:t xml:space="preserve"> Medical Poland Sp. z </w:t>
            </w:r>
            <w:proofErr w:type="spellStart"/>
            <w:r w:rsidRPr="004A396B">
              <w:rPr>
                <w:rFonts w:ascii="Calibri" w:hAnsi="Calibri" w:cs="Tahoma"/>
                <w:sz w:val="24"/>
                <w:szCs w:val="24"/>
                <w:lang w:val="en-US"/>
              </w:rPr>
              <w:t>o.o</w:t>
            </w:r>
            <w:proofErr w:type="spellEnd"/>
            <w:r w:rsidRPr="004A396B">
              <w:rPr>
                <w:rFonts w:ascii="Calibri" w:hAnsi="Calibri" w:cs="Tahoma"/>
                <w:sz w:val="24"/>
                <w:szCs w:val="24"/>
                <w:lang w:val="en-US"/>
              </w:rPr>
              <w:t xml:space="preserve">.                  </w:t>
            </w:r>
            <w:r w:rsidRPr="004A396B">
              <w:rPr>
                <w:rFonts w:ascii="Calibri" w:hAnsi="Calibri" w:cs="Tahoma"/>
                <w:sz w:val="24"/>
                <w:szCs w:val="24"/>
              </w:rPr>
              <w:t xml:space="preserve">Rondo ONZ 1, </w:t>
            </w:r>
          </w:p>
          <w:p w14:paraId="0D1B9A43" w14:textId="77777777" w:rsidR="004A396B" w:rsidRPr="004A396B" w:rsidRDefault="004A396B" w:rsidP="004A396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A396B">
              <w:rPr>
                <w:rFonts w:ascii="Calibri" w:hAnsi="Calibri" w:cs="Tahoma"/>
                <w:sz w:val="24"/>
                <w:szCs w:val="24"/>
              </w:rPr>
              <w:t>00-124 Warszawa</w:t>
            </w:r>
          </w:p>
        </w:tc>
        <w:tc>
          <w:tcPr>
            <w:tcW w:w="1760" w:type="dxa"/>
            <w:vAlign w:val="center"/>
          </w:tcPr>
          <w:p w14:paraId="76F9B788" w14:textId="77777777" w:rsidR="004A396B" w:rsidRPr="004A396B" w:rsidRDefault="004A396B" w:rsidP="004A396B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4A396B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502C946" w14:textId="77777777" w:rsidR="004A396B" w:rsidRPr="004A396B" w:rsidRDefault="004A396B" w:rsidP="004A396B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4A396B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6F07FC9" w14:textId="77777777" w:rsidR="004A396B" w:rsidRPr="004A396B" w:rsidRDefault="004A396B" w:rsidP="004A396B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4A396B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6BC47511" w14:textId="77777777" w:rsidR="004A396B" w:rsidRDefault="004A396B" w:rsidP="004A396B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6ACBEE95" w14:textId="77777777" w:rsidR="004A396B" w:rsidRDefault="004A396B" w:rsidP="004A396B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2C8CA911" w14:textId="77777777" w:rsidR="004A396B" w:rsidRDefault="004A396B" w:rsidP="004A396B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2B3EAA0C" w14:textId="77777777" w:rsidR="004A396B" w:rsidRDefault="004A396B" w:rsidP="004A396B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1E0E6308" w14:textId="77777777" w:rsidR="004A396B" w:rsidRDefault="004A396B" w:rsidP="004A396B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28F9E720" w14:textId="77777777" w:rsidR="004A396B" w:rsidRDefault="004A396B" w:rsidP="004A396B">
      <w:pPr>
        <w:tabs>
          <w:tab w:val="left" w:pos="9071"/>
        </w:tabs>
        <w:rPr>
          <w:rFonts w:ascii="Calibri" w:hAnsi="Calibri" w:cs="Arial"/>
          <w:b/>
          <w:sz w:val="24"/>
          <w:szCs w:val="24"/>
        </w:rPr>
      </w:pPr>
    </w:p>
    <w:p w14:paraId="24912104" w14:textId="1489D8E0" w:rsidR="004A396B" w:rsidRPr="00F27694" w:rsidRDefault="004A396B" w:rsidP="004A396B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Pakiet 58</w:t>
      </w:r>
    </w:p>
    <w:p w14:paraId="6EAC4B46" w14:textId="77777777" w:rsidR="004A396B" w:rsidRPr="00F27694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a) firma: </w:t>
      </w:r>
      <w:r w:rsidRPr="00F27694">
        <w:rPr>
          <w:rFonts w:ascii="Calibri" w:hAnsi="Calibri"/>
          <w:sz w:val="24"/>
          <w:szCs w:val="24"/>
        </w:rPr>
        <w:tab/>
      </w:r>
      <w:r w:rsidRPr="00F27694">
        <w:rPr>
          <w:rFonts w:ascii="Calibri" w:hAnsi="Calibri" w:cs="Tahoma"/>
          <w:b/>
          <w:sz w:val="24"/>
          <w:szCs w:val="24"/>
        </w:rPr>
        <w:t xml:space="preserve">Biotronik Polska Sp. z o.o.  </w:t>
      </w:r>
    </w:p>
    <w:p w14:paraId="62D0BECE" w14:textId="77777777" w:rsidR="004A396B" w:rsidRPr="00F27694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b) adres: </w:t>
      </w:r>
      <w:r w:rsidRPr="00F27694">
        <w:rPr>
          <w:rFonts w:ascii="Calibri" w:hAnsi="Calibri" w:cs="Tahoma"/>
          <w:sz w:val="24"/>
          <w:szCs w:val="24"/>
        </w:rPr>
        <w:t>ul. Murawa 12-18, 61-655 Poznań</w:t>
      </w:r>
    </w:p>
    <w:p w14:paraId="7D34C0C5" w14:textId="551A448B" w:rsidR="004A396B" w:rsidRPr="00F27694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296 460,00</w:t>
      </w:r>
      <w:r w:rsidRPr="00F27694">
        <w:rPr>
          <w:rFonts w:ascii="Calibri" w:hAnsi="Calibri"/>
          <w:b/>
          <w:sz w:val="24"/>
          <w:szCs w:val="24"/>
        </w:rPr>
        <w:t xml:space="preserve"> PLN</w:t>
      </w:r>
    </w:p>
    <w:p w14:paraId="6BD440E5" w14:textId="77777777" w:rsidR="004A396B" w:rsidRPr="00F27694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8CA90CB" w14:textId="77777777" w:rsidR="004A396B" w:rsidRPr="00F27694" w:rsidRDefault="004A396B" w:rsidP="004A396B">
      <w:pPr>
        <w:jc w:val="center"/>
        <w:rPr>
          <w:rFonts w:ascii="Calibri" w:hAnsi="Calibri"/>
          <w:i/>
          <w:sz w:val="24"/>
          <w:szCs w:val="24"/>
        </w:rPr>
      </w:pPr>
      <w:r w:rsidRPr="00F27694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4A396B" w:rsidRPr="00F27694" w14:paraId="40F0CCFD" w14:textId="77777777" w:rsidTr="00ED43F1">
        <w:tc>
          <w:tcPr>
            <w:tcW w:w="548" w:type="dxa"/>
            <w:vAlign w:val="center"/>
          </w:tcPr>
          <w:p w14:paraId="1E21A27A" w14:textId="77777777" w:rsidR="004A396B" w:rsidRPr="00F27694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B62D6EC" w14:textId="77777777" w:rsidR="004A396B" w:rsidRPr="00F27694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9DBE2D7" w14:textId="77777777" w:rsidR="004A396B" w:rsidRPr="00F27694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39A3A68" w14:textId="77777777" w:rsidR="004A396B" w:rsidRPr="00F27694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3EBF7BA0" w14:textId="77777777" w:rsidR="004A396B" w:rsidRPr="00F27694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2F68CC7" w14:textId="77777777" w:rsidR="004A396B" w:rsidRPr="00F27694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7839E76" w14:textId="77777777" w:rsidR="004A396B" w:rsidRPr="00F27694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F62EB7B" w14:textId="77777777" w:rsidR="004A396B" w:rsidRPr="00F27694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4A396B" w:rsidRPr="00F27694" w14:paraId="42410CB8" w14:textId="77777777" w:rsidTr="00ED43F1">
        <w:trPr>
          <w:trHeight w:hRule="exact" w:val="896"/>
        </w:trPr>
        <w:tc>
          <w:tcPr>
            <w:tcW w:w="548" w:type="dxa"/>
            <w:vAlign w:val="center"/>
          </w:tcPr>
          <w:p w14:paraId="70F4D0C3" w14:textId="77777777" w:rsidR="004A396B" w:rsidRPr="00F27694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AF9B449" w14:textId="77777777" w:rsidR="004A396B" w:rsidRPr="00F27694" w:rsidRDefault="004A396B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 xml:space="preserve">Biotronik Polska Sp. z o.o. </w:t>
            </w:r>
          </w:p>
          <w:p w14:paraId="588640A4" w14:textId="77777777" w:rsidR="004A396B" w:rsidRPr="00F27694" w:rsidRDefault="004A396B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 xml:space="preserve">ul. Murawa 12-18, </w:t>
            </w:r>
          </w:p>
          <w:p w14:paraId="316AB19D" w14:textId="77777777" w:rsidR="004A396B" w:rsidRPr="00F27694" w:rsidRDefault="004A396B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>61-655 Poznań</w:t>
            </w:r>
          </w:p>
        </w:tc>
        <w:tc>
          <w:tcPr>
            <w:tcW w:w="1760" w:type="dxa"/>
            <w:vAlign w:val="center"/>
          </w:tcPr>
          <w:p w14:paraId="652CAC4C" w14:textId="77777777" w:rsidR="004A396B" w:rsidRPr="00F27694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DDADEC2" w14:textId="77777777" w:rsidR="004A396B" w:rsidRPr="00F27694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0A0C20B" w14:textId="77777777" w:rsidR="004A396B" w:rsidRPr="00F27694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090CCE7" w14:textId="0EF9E408" w:rsidR="004A396B" w:rsidRPr="00CE5B5D" w:rsidRDefault="004A396B" w:rsidP="004A396B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63</w:t>
      </w:r>
    </w:p>
    <w:p w14:paraId="4E117BDB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Penumbra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Europe GmbH</w:t>
      </w:r>
    </w:p>
    <w:p w14:paraId="0FC95468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Am </w:t>
      </w:r>
      <w:proofErr w:type="spellStart"/>
      <w:r w:rsidRPr="00B65A01">
        <w:rPr>
          <w:rFonts w:ascii="Calibri" w:hAnsi="Calibri"/>
          <w:sz w:val="24"/>
          <w:szCs w:val="24"/>
        </w:rPr>
        <w:t>Borsigturm</w:t>
      </w:r>
      <w:proofErr w:type="spellEnd"/>
      <w:r w:rsidRPr="00B65A01">
        <w:rPr>
          <w:rFonts w:ascii="Calibri" w:hAnsi="Calibri"/>
          <w:sz w:val="24"/>
          <w:szCs w:val="24"/>
        </w:rPr>
        <w:t xml:space="preserve"> 44|13507 Berlin, Niemcy</w:t>
      </w:r>
    </w:p>
    <w:p w14:paraId="39B7E28A" w14:textId="5E634A4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Verdana" w:hAnsi="Verdana"/>
          <w:b/>
        </w:rPr>
      </w:pPr>
      <w:r w:rsidRPr="00B65A01">
        <w:rPr>
          <w:rFonts w:ascii="Calibri" w:hAnsi="Calibri"/>
          <w:sz w:val="24"/>
          <w:szCs w:val="24"/>
        </w:rPr>
        <w:t>c) cena wybranej oferty:</w:t>
      </w:r>
      <w:r w:rsidRPr="00B65A01">
        <w:rPr>
          <w:rFonts w:ascii="Verdana" w:hAnsi="Verdana"/>
        </w:rPr>
        <w:t xml:space="preserve"> </w:t>
      </w:r>
      <w:r w:rsidRPr="00B65A01">
        <w:rPr>
          <w:rFonts w:ascii="Verdana" w:hAnsi="Verdana"/>
          <w:b/>
        </w:rPr>
        <w:tab/>
      </w:r>
      <w:r>
        <w:rPr>
          <w:rFonts w:ascii="Verdana" w:hAnsi="Verdana"/>
          <w:b/>
        </w:rPr>
        <w:t>39 500</w:t>
      </w:r>
      <w:r w:rsidRPr="00B65A01">
        <w:rPr>
          <w:rFonts w:ascii="Verdana" w:hAnsi="Verdana"/>
          <w:b/>
        </w:rPr>
        <w:t>,00 PLN (bez podatku VAT)</w:t>
      </w:r>
    </w:p>
    <w:p w14:paraId="5E7A89EB" w14:textId="0E73BFCB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B65A01">
        <w:rPr>
          <w:rFonts w:ascii="Verdana" w:hAnsi="Verdana"/>
          <w:b/>
        </w:rPr>
        <w:t xml:space="preserve">                                   </w:t>
      </w:r>
      <w:r>
        <w:rPr>
          <w:rFonts w:ascii="Verdana" w:hAnsi="Verdana"/>
          <w:b/>
        </w:rPr>
        <w:t>42 660</w:t>
      </w:r>
      <w:r w:rsidRPr="00B65A01">
        <w:rPr>
          <w:rFonts w:ascii="Verdana" w:hAnsi="Verdana"/>
          <w:b/>
        </w:rPr>
        <w:t>,00 PLN (z podatkiem VAT)</w:t>
      </w:r>
    </w:p>
    <w:p w14:paraId="1E09E8A5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D2EC779" w14:textId="77777777" w:rsidR="004A396B" w:rsidRPr="00B65A01" w:rsidRDefault="004A396B" w:rsidP="004A396B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4A396B" w:rsidRPr="00B65A01" w14:paraId="4C1974CA" w14:textId="77777777" w:rsidTr="00ED43F1">
        <w:tc>
          <w:tcPr>
            <w:tcW w:w="548" w:type="dxa"/>
            <w:vAlign w:val="center"/>
          </w:tcPr>
          <w:p w14:paraId="06A75C61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D8FAC9C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BDDBF6D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505A1DF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341FC9CB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28D4C29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41AF8B73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6858A5B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4A396B" w:rsidRPr="00B65A01" w14:paraId="1180F76F" w14:textId="77777777" w:rsidTr="00ED43F1">
        <w:trPr>
          <w:trHeight w:hRule="exact" w:val="897"/>
        </w:trPr>
        <w:tc>
          <w:tcPr>
            <w:tcW w:w="548" w:type="dxa"/>
            <w:vAlign w:val="center"/>
          </w:tcPr>
          <w:p w14:paraId="07A237E9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547A6E7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>Penumbra Europe GmbH</w:t>
            </w:r>
          </w:p>
          <w:p w14:paraId="58DAF423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 xml:space="preserve">Am </w:t>
            </w:r>
            <w:proofErr w:type="spellStart"/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>Borsigturm</w:t>
            </w:r>
            <w:proofErr w:type="spellEnd"/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 xml:space="preserve"> 44|</w:t>
            </w:r>
          </w:p>
          <w:p w14:paraId="62D4C53E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 xml:space="preserve">13507 Berlin, </w:t>
            </w:r>
            <w:proofErr w:type="spellStart"/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>Niemcy</w:t>
            </w:r>
            <w:proofErr w:type="spellEnd"/>
          </w:p>
        </w:tc>
        <w:tc>
          <w:tcPr>
            <w:tcW w:w="1760" w:type="dxa"/>
            <w:vAlign w:val="center"/>
          </w:tcPr>
          <w:p w14:paraId="179FD642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9EB69AE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74231E6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2337ECE" w14:textId="1DE4BF69" w:rsidR="004A396B" w:rsidRPr="00A81935" w:rsidRDefault="004A396B" w:rsidP="004A396B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 w:rsidRPr="00A81935">
        <w:rPr>
          <w:rFonts w:ascii="Calibri" w:hAnsi="Calibri" w:cs="Arial"/>
          <w:b/>
          <w:sz w:val="24"/>
          <w:szCs w:val="24"/>
        </w:rPr>
        <w:t>Pakiet</w:t>
      </w:r>
      <w:r>
        <w:rPr>
          <w:rFonts w:ascii="Calibri" w:hAnsi="Calibri" w:cs="Arial"/>
          <w:b/>
          <w:sz w:val="24"/>
          <w:szCs w:val="24"/>
        </w:rPr>
        <w:t xml:space="preserve"> 64</w:t>
      </w:r>
    </w:p>
    <w:p w14:paraId="0C944C2D" w14:textId="77777777" w:rsidR="004A396B" w:rsidRPr="00A50789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Pr="003A497C">
        <w:rPr>
          <w:rFonts w:ascii="Calibri" w:hAnsi="Calibri" w:cs="Tahoma"/>
          <w:b/>
          <w:sz w:val="24"/>
          <w:szCs w:val="24"/>
        </w:rPr>
        <w:t>Aspironix</w:t>
      </w:r>
      <w:proofErr w:type="spellEnd"/>
      <w:r w:rsidRPr="003A497C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303B1BB0" w14:textId="77777777" w:rsidR="004A396B" w:rsidRPr="00A50789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b) adres: </w:t>
      </w:r>
      <w:r w:rsidRPr="003A497C">
        <w:rPr>
          <w:rFonts w:ascii="Calibri" w:hAnsi="Calibri"/>
          <w:sz w:val="24"/>
          <w:szCs w:val="24"/>
        </w:rPr>
        <w:t>ul. Różyckiego 3</w:t>
      </w:r>
      <w:r>
        <w:rPr>
          <w:rFonts w:ascii="Calibri" w:hAnsi="Calibri"/>
          <w:sz w:val="24"/>
          <w:szCs w:val="24"/>
        </w:rPr>
        <w:t xml:space="preserve">, </w:t>
      </w:r>
      <w:r w:rsidRPr="003A497C">
        <w:rPr>
          <w:rFonts w:ascii="Calibri" w:hAnsi="Calibri"/>
          <w:sz w:val="24"/>
          <w:szCs w:val="24"/>
        </w:rPr>
        <w:t>31-324 Kraków</w:t>
      </w:r>
    </w:p>
    <w:p w14:paraId="66A20864" w14:textId="26E14327" w:rsidR="004A396B" w:rsidRPr="00A81935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343 224,00</w:t>
      </w:r>
      <w:r w:rsidRPr="00A81935">
        <w:rPr>
          <w:rFonts w:ascii="Calibri" w:hAnsi="Calibri"/>
          <w:b/>
          <w:sz w:val="24"/>
          <w:szCs w:val="24"/>
        </w:rPr>
        <w:t xml:space="preserve"> PLN</w:t>
      </w:r>
    </w:p>
    <w:p w14:paraId="7128D0A2" w14:textId="77777777" w:rsidR="004A396B" w:rsidRPr="00A81935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5D8D960" w14:textId="77777777" w:rsidR="004A396B" w:rsidRPr="00C55DD3" w:rsidRDefault="004A396B" w:rsidP="004A396B">
      <w:pPr>
        <w:jc w:val="center"/>
        <w:rPr>
          <w:rFonts w:ascii="Calibri" w:hAnsi="Calibri"/>
          <w:i/>
          <w:sz w:val="24"/>
          <w:szCs w:val="24"/>
        </w:rPr>
      </w:pPr>
      <w:r w:rsidRPr="00C55DD3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4A396B" w:rsidRPr="00C55DD3" w14:paraId="3A6D850C" w14:textId="77777777" w:rsidTr="00ED43F1">
        <w:tc>
          <w:tcPr>
            <w:tcW w:w="548" w:type="dxa"/>
            <w:vAlign w:val="center"/>
          </w:tcPr>
          <w:p w14:paraId="2B1821E6" w14:textId="77777777" w:rsidR="004A396B" w:rsidRPr="00C55DD3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7D94F37" w14:textId="77777777" w:rsidR="004A396B" w:rsidRPr="00C55DD3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6C0E8F1" w14:textId="77777777" w:rsidR="004A396B" w:rsidRPr="00C55DD3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1B537F8" w14:textId="77777777" w:rsidR="004A396B" w:rsidRPr="00C55DD3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0311DCD" w14:textId="77777777" w:rsidR="004A396B" w:rsidRPr="00C55DD3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0751334B" w14:textId="77777777" w:rsidR="004A396B" w:rsidRPr="00C55DD3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1297459" w14:textId="77777777" w:rsidR="004A396B" w:rsidRPr="00C55DD3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E616BB3" w14:textId="77777777" w:rsidR="004A396B" w:rsidRPr="00C55DD3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4A396B" w:rsidRPr="00A50789" w14:paraId="741B5B70" w14:textId="77777777" w:rsidTr="00ED43F1">
        <w:trPr>
          <w:trHeight w:hRule="exact" w:val="1006"/>
        </w:trPr>
        <w:tc>
          <w:tcPr>
            <w:tcW w:w="548" w:type="dxa"/>
            <w:vAlign w:val="center"/>
          </w:tcPr>
          <w:p w14:paraId="16960117" w14:textId="77777777" w:rsidR="004A396B" w:rsidRPr="00A50789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07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3B4A022" w14:textId="77777777" w:rsidR="004A396B" w:rsidRPr="003A497C" w:rsidRDefault="004A396B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A497C">
              <w:rPr>
                <w:rFonts w:ascii="Calibri" w:hAnsi="Calibri" w:cs="Tahoma"/>
                <w:sz w:val="24"/>
                <w:szCs w:val="24"/>
              </w:rPr>
              <w:t>Aspironix</w:t>
            </w:r>
            <w:proofErr w:type="spellEnd"/>
            <w:r w:rsidRPr="003A497C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136FE47D" w14:textId="77777777" w:rsidR="004A396B" w:rsidRPr="003A497C" w:rsidRDefault="004A396B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ul. Różyckiego 3</w:t>
            </w:r>
          </w:p>
          <w:p w14:paraId="469D425C" w14:textId="77777777" w:rsidR="004A396B" w:rsidRPr="00A50789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31-324 Kraków</w:t>
            </w:r>
          </w:p>
        </w:tc>
        <w:tc>
          <w:tcPr>
            <w:tcW w:w="1760" w:type="dxa"/>
            <w:vAlign w:val="center"/>
          </w:tcPr>
          <w:p w14:paraId="1A07B10B" w14:textId="77777777" w:rsidR="004A396B" w:rsidRPr="00A50789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41FC2DF" w14:textId="77777777" w:rsidR="004A396B" w:rsidRPr="00A50789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183B09D" w14:textId="77777777" w:rsidR="004A396B" w:rsidRPr="00A50789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4984162" w14:textId="77777777" w:rsidR="00055737" w:rsidRDefault="00055737" w:rsidP="004A396B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</w:p>
    <w:p w14:paraId="701120D1" w14:textId="77777777" w:rsidR="00055737" w:rsidRDefault="00055737" w:rsidP="004A396B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</w:p>
    <w:p w14:paraId="5C24F86C" w14:textId="77777777" w:rsidR="00055737" w:rsidRDefault="00055737" w:rsidP="004A396B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</w:p>
    <w:p w14:paraId="115B22E0" w14:textId="77777777" w:rsidR="00055737" w:rsidRDefault="00055737" w:rsidP="004A396B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</w:p>
    <w:p w14:paraId="772F0E38" w14:textId="79B2C6E5" w:rsidR="004A396B" w:rsidRPr="00CE5B5D" w:rsidRDefault="004A396B" w:rsidP="004A396B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Pakiet 65</w:t>
      </w:r>
    </w:p>
    <w:p w14:paraId="63417766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r w:rsidRPr="00B65A01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618E6409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B65A01">
        <w:rPr>
          <w:rFonts w:ascii="Calibri" w:hAnsi="Calibri" w:cs="Tahoma"/>
          <w:sz w:val="24"/>
          <w:szCs w:val="24"/>
        </w:rPr>
        <w:t>Al. Jana Pawła II 80, 00-175 Warszawa</w:t>
      </w:r>
    </w:p>
    <w:p w14:paraId="2EA0A143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25 920</w:t>
      </w:r>
      <w:r w:rsidRPr="00B65A01">
        <w:rPr>
          <w:rFonts w:ascii="Calibri" w:hAnsi="Calibri"/>
          <w:b/>
          <w:sz w:val="24"/>
          <w:szCs w:val="24"/>
        </w:rPr>
        <w:t>,00 PLN</w:t>
      </w:r>
    </w:p>
    <w:p w14:paraId="635741B5" w14:textId="77777777" w:rsidR="004A396B" w:rsidRPr="00B65A01" w:rsidRDefault="004A396B" w:rsidP="004A396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2580A9B4" w14:textId="77777777" w:rsidR="004A396B" w:rsidRPr="00B65A01" w:rsidRDefault="004A396B" w:rsidP="004A396B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4A396B" w:rsidRPr="00B65A01" w14:paraId="55171A53" w14:textId="77777777" w:rsidTr="00ED43F1">
        <w:tc>
          <w:tcPr>
            <w:tcW w:w="548" w:type="dxa"/>
            <w:vAlign w:val="center"/>
          </w:tcPr>
          <w:p w14:paraId="53FB15E9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62847C56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FA2D047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41CEFE2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52BA4DE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660A48D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4958F24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8A10A5A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4A396B" w:rsidRPr="00B65A01" w14:paraId="6459FB36" w14:textId="77777777" w:rsidTr="00ED43F1">
        <w:trPr>
          <w:trHeight w:hRule="exact" w:val="914"/>
        </w:trPr>
        <w:tc>
          <w:tcPr>
            <w:tcW w:w="548" w:type="dxa"/>
            <w:vAlign w:val="center"/>
          </w:tcPr>
          <w:p w14:paraId="7259D743" w14:textId="77777777" w:rsidR="004A396B" w:rsidRPr="00B65A01" w:rsidRDefault="004A396B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BA421DE" w14:textId="77777777" w:rsidR="004A396B" w:rsidRPr="00B65A01" w:rsidRDefault="004A396B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B65A01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B65A01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B65A01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62B43DA7" w14:textId="77777777" w:rsidR="004A396B" w:rsidRPr="00B65A01" w:rsidRDefault="004A396B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B65A01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37AE212F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E3BE908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B67B365" w14:textId="77777777" w:rsidR="004A396B" w:rsidRPr="00B65A01" w:rsidRDefault="004A396B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ADAF0D4" w14:textId="437C4CAB" w:rsidR="00055737" w:rsidRPr="00CE5B5D" w:rsidRDefault="00055737" w:rsidP="00055737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68</w:t>
      </w:r>
    </w:p>
    <w:p w14:paraId="1C55D334" w14:textId="77777777" w:rsidR="00055737" w:rsidRPr="00B65A01" w:rsidRDefault="00055737" w:rsidP="00055737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proofErr w:type="spellStart"/>
      <w:r w:rsidRPr="00B65A01">
        <w:rPr>
          <w:rFonts w:ascii="Calibri" w:hAnsi="Calibri" w:cs="Tahoma"/>
          <w:b/>
          <w:sz w:val="24"/>
          <w:szCs w:val="24"/>
        </w:rPr>
        <w:t>Penumbra</w:t>
      </w:r>
      <w:proofErr w:type="spellEnd"/>
      <w:r w:rsidRPr="00B65A01">
        <w:rPr>
          <w:rFonts w:ascii="Calibri" w:hAnsi="Calibri" w:cs="Tahoma"/>
          <w:b/>
          <w:sz w:val="24"/>
          <w:szCs w:val="24"/>
        </w:rPr>
        <w:t xml:space="preserve"> Europe GmbH</w:t>
      </w:r>
    </w:p>
    <w:p w14:paraId="239431BB" w14:textId="77777777" w:rsidR="00055737" w:rsidRPr="00B65A01" w:rsidRDefault="00055737" w:rsidP="00055737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Am </w:t>
      </w:r>
      <w:proofErr w:type="spellStart"/>
      <w:r w:rsidRPr="00B65A01">
        <w:rPr>
          <w:rFonts w:ascii="Calibri" w:hAnsi="Calibri"/>
          <w:sz w:val="24"/>
          <w:szCs w:val="24"/>
        </w:rPr>
        <w:t>Borsigturm</w:t>
      </w:r>
      <w:proofErr w:type="spellEnd"/>
      <w:r w:rsidRPr="00B65A01">
        <w:rPr>
          <w:rFonts w:ascii="Calibri" w:hAnsi="Calibri"/>
          <w:sz w:val="24"/>
          <w:szCs w:val="24"/>
        </w:rPr>
        <w:t xml:space="preserve"> 44|13507 Berlin, Niemcy</w:t>
      </w:r>
    </w:p>
    <w:p w14:paraId="0744A37C" w14:textId="237EE869" w:rsidR="00055737" w:rsidRPr="00B65A01" w:rsidRDefault="00055737" w:rsidP="00055737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Verdana" w:hAnsi="Verdana"/>
          <w:b/>
        </w:rPr>
      </w:pPr>
      <w:r w:rsidRPr="00B65A01">
        <w:rPr>
          <w:rFonts w:ascii="Calibri" w:hAnsi="Calibri"/>
          <w:sz w:val="24"/>
          <w:szCs w:val="24"/>
        </w:rPr>
        <w:t>c) cena wybranej oferty:</w:t>
      </w:r>
      <w:r w:rsidRPr="00B65A01">
        <w:rPr>
          <w:rFonts w:ascii="Verdana" w:hAnsi="Verdana"/>
        </w:rPr>
        <w:t xml:space="preserve"> </w:t>
      </w:r>
      <w:r w:rsidRPr="00B65A01">
        <w:rPr>
          <w:rFonts w:ascii="Verdana" w:hAnsi="Verdana"/>
          <w:b/>
        </w:rPr>
        <w:tab/>
      </w:r>
      <w:r>
        <w:rPr>
          <w:rFonts w:ascii="Verdana" w:hAnsi="Verdana"/>
          <w:b/>
        </w:rPr>
        <w:t>430 000</w:t>
      </w:r>
      <w:r w:rsidRPr="00B65A01">
        <w:rPr>
          <w:rFonts w:ascii="Verdana" w:hAnsi="Verdana"/>
          <w:b/>
        </w:rPr>
        <w:t>,00 PLN (bez podatku VAT)</w:t>
      </w:r>
    </w:p>
    <w:p w14:paraId="6F4089A3" w14:textId="6903828E" w:rsidR="00055737" w:rsidRPr="00B65A01" w:rsidRDefault="00055737" w:rsidP="00055737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B65A01">
        <w:rPr>
          <w:rFonts w:ascii="Verdana" w:hAnsi="Verdana"/>
          <w:b/>
        </w:rPr>
        <w:t xml:space="preserve">                                   </w:t>
      </w:r>
      <w:r w:rsidR="009564E6">
        <w:rPr>
          <w:rFonts w:ascii="Verdana" w:hAnsi="Verdana"/>
          <w:b/>
        </w:rPr>
        <w:t>464 4</w:t>
      </w:r>
      <w:r>
        <w:rPr>
          <w:rFonts w:ascii="Verdana" w:hAnsi="Verdana"/>
          <w:b/>
        </w:rPr>
        <w:t>00</w:t>
      </w:r>
      <w:r w:rsidRPr="00B65A01">
        <w:rPr>
          <w:rFonts w:ascii="Verdana" w:hAnsi="Verdana"/>
          <w:b/>
        </w:rPr>
        <w:t>,00 PLN (z podatkiem VAT)</w:t>
      </w:r>
    </w:p>
    <w:p w14:paraId="19ED17E5" w14:textId="77777777" w:rsidR="00055737" w:rsidRPr="00B65A01" w:rsidRDefault="00055737" w:rsidP="00055737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7BA7266" w14:textId="77777777" w:rsidR="00055737" w:rsidRPr="00B65A01" w:rsidRDefault="00055737" w:rsidP="00055737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55737" w:rsidRPr="00B65A01" w14:paraId="6F71AC10" w14:textId="77777777" w:rsidTr="00ED43F1">
        <w:tc>
          <w:tcPr>
            <w:tcW w:w="548" w:type="dxa"/>
            <w:vAlign w:val="center"/>
          </w:tcPr>
          <w:p w14:paraId="06C39477" w14:textId="77777777" w:rsidR="00055737" w:rsidRPr="00B65A01" w:rsidRDefault="00055737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82351CE" w14:textId="77777777" w:rsidR="00055737" w:rsidRPr="00B65A01" w:rsidRDefault="00055737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E0604A2" w14:textId="77777777" w:rsidR="00055737" w:rsidRPr="00B65A01" w:rsidRDefault="00055737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7EC888D" w14:textId="77777777" w:rsidR="00055737" w:rsidRPr="00B65A01" w:rsidRDefault="00055737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83F70EC" w14:textId="77777777" w:rsidR="00055737" w:rsidRPr="00B65A01" w:rsidRDefault="00055737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4DBF68F" w14:textId="77777777" w:rsidR="00055737" w:rsidRPr="00B65A01" w:rsidRDefault="00055737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58EAA48" w14:textId="77777777" w:rsidR="00055737" w:rsidRPr="00B65A01" w:rsidRDefault="00055737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D27804B" w14:textId="77777777" w:rsidR="00055737" w:rsidRPr="00B65A01" w:rsidRDefault="00055737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55737" w:rsidRPr="00B65A01" w14:paraId="23EF0BCA" w14:textId="77777777" w:rsidTr="00ED43F1">
        <w:trPr>
          <w:trHeight w:hRule="exact" w:val="897"/>
        </w:trPr>
        <w:tc>
          <w:tcPr>
            <w:tcW w:w="548" w:type="dxa"/>
            <w:vAlign w:val="center"/>
          </w:tcPr>
          <w:p w14:paraId="76E2D486" w14:textId="77777777" w:rsidR="00055737" w:rsidRPr="00B65A01" w:rsidRDefault="00055737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7001C7A" w14:textId="77777777" w:rsidR="00055737" w:rsidRPr="00B65A01" w:rsidRDefault="00055737" w:rsidP="00ED43F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>Penumbra Europe GmbH</w:t>
            </w:r>
          </w:p>
          <w:p w14:paraId="5A5161A4" w14:textId="77777777" w:rsidR="00055737" w:rsidRPr="00B65A01" w:rsidRDefault="00055737" w:rsidP="00ED43F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 xml:space="preserve">Am </w:t>
            </w:r>
            <w:proofErr w:type="spellStart"/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>Borsigturm</w:t>
            </w:r>
            <w:proofErr w:type="spellEnd"/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 xml:space="preserve"> 44|</w:t>
            </w:r>
          </w:p>
          <w:p w14:paraId="7F1BAB03" w14:textId="77777777" w:rsidR="00055737" w:rsidRPr="00B65A01" w:rsidRDefault="00055737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 xml:space="preserve">13507 Berlin, </w:t>
            </w:r>
            <w:proofErr w:type="spellStart"/>
            <w:r w:rsidRPr="00B65A01">
              <w:rPr>
                <w:rFonts w:ascii="Calibri" w:hAnsi="Calibri" w:cs="Arial"/>
                <w:sz w:val="24"/>
                <w:szCs w:val="24"/>
                <w:lang w:val="en-US"/>
              </w:rPr>
              <w:t>Niemcy</w:t>
            </w:r>
            <w:proofErr w:type="spellEnd"/>
          </w:p>
        </w:tc>
        <w:tc>
          <w:tcPr>
            <w:tcW w:w="1760" w:type="dxa"/>
            <w:vAlign w:val="center"/>
          </w:tcPr>
          <w:p w14:paraId="637C9B82" w14:textId="77777777" w:rsidR="00055737" w:rsidRPr="00B65A01" w:rsidRDefault="00055737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E66A929" w14:textId="77777777" w:rsidR="00055737" w:rsidRPr="00B65A01" w:rsidRDefault="00055737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374690F" w14:textId="77777777" w:rsidR="00055737" w:rsidRPr="00B65A01" w:rsidRDefault="00055737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642F5EA" w14:textId="7F6F7A32" w:rsidR="00712A8A" w:rsidRPr="00CE5B5D" w:rsidRDefault="00712A8A" w:rsidP="00712A8A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Pakiet 72</w:t>
      </w:r>
    </w:p>
    <w:p w14:paraId="61E1089E" w14:textId="419DC816" w:rsidR="00712A8A" w:rsidRPr="00B65A01" w:rsidRDefault="00712A8A" w:rsidP="00712A8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a) firma: </w:t>
      </w:r>
      <w:r w:rsidRPr="00B65A01">
        <w:rPr>
          <w:rFonts w:ascii="Calibri" w:hAnsi="Calibri"/>
          <w:sz w:val="24"/>
          <w:szCs w:val="24"/>
        </w:rPr>
        <w:tab/>
      </w:r>
      <w:proofErr w:type="spellStart"/>
      <w:r w:rsidRPr="00712A8A">
        <w:rPr>
          <w:rFonts w:ascii="Calibri" w:hAnsi="Calibri" w:cs="Tahoma"/>
          <w:b/>
          <w:sz w:val="24"/>
          <w:szCs w:val="24"/>
        </w:rPr>
        <w:t>Urtica</w:t>
      </w:r>
      <w:proofErr w:type="spellEnd"/>
      <w:r w:rsidRPr="00712A8A">
        <w:rPr>
          <w:rFonts w:ascii="Calibri" w:hAnsi="Calibri" w:cs="Tahoma"/>
          <w:b/>
          <w:sz w:val="24"/>
          <w:szCs w:val="24"/>
        </w:rPr>
        <w:t xml:space="preserve"> Sp. z o.o.</w:t>
      </w:r>
    </w:p>
    <w:p w14:paraId="111483D9" w14:textId="2A9EF8A9" w:rsidR="00712A8A" w:rsidRPr="00B65A01" w:rsidRDefault="00712A8A" w:rsidP="00712A8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b) adres: </w:t>
      </w:r>
      <w:r w:rsidRPr="00712A8A">
        <w:rPr>
          <w:rFonts w:ascii="Calibri" w:hAnsi="Calibri" w:cs="Tahoma"/>
          <w:sz w:val="24"/>
          <w:szCs w:val="24"/>
        </w:rPr>
        <w:t>ul. Krzemieniecka 120</w:t>
      </w:r>
      <w:r>
        <w:rPr>
          <w:rFonts w:ascii="Calibri" w:hAnsi="Calibri" w:cs="Tahoma"/>
          <w:sz w:val="24"/>
          <w:szCs w:val="24"/>
        </w:rPr>
        <w:t xml:space="preserve">, </w:t>
      </w:r>
      <w:r w:rsidRPr="00712A8A">
        <w:rPr>
          <w:rFonts w:ascii="Calibri" w:hAnsi="Calibri" w:cs="Tahoma"/>
          <w:sz w:val="24"/>
          <w:szCs w:val="24"/>
        </w:rPr>
        <w:t>54-613 Wrocław</w:t>
      </w:r>
    </w:p>
    <w:p w14:paraId="5B12C544" w14:textId="61EF0F36" w:rsidR="00712A8A" w:rsidRPr="00B65A01" w:rsidRDefault="00712A8A" w:rsidP="00712A8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 xml:space="preserve">c) cena wybranej oferty: </w:t>
      </w:r>
      <w:r w:rsidR="00EC6D4F">
        <w:rPr>
          <w:rFonts w:ascii="Calibri" w:hAnsi="Calibri"/>
          <w:b/>
          <w:sz w:val="24"/>
          <w:szCs w:val="24"/>
        </w:rPr>
        <w:t>176 472,</w:t>
      </w:r>
      <w:r w:rsidRPr="00B65A01">
        <w:rPr>
          <w:rFonts w:ascii="Calibri" w:hAnsi="Calibri"/>
          <w:b/>
          <w:sz w:val="24"/>
          <w:szCs w:val="24"/>
        </w:rPr>
        <w:t>00 PLN</w:t>
      </w:r>
    </w:p>
    <w:p w14:paraId="7A26ACB3" w14:textId="77777777" w:rsidR="00712A8A" w:rsidRPr="00B65A01" w:rsidRDefault="00712A8A" w:rsidP="00712A8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65A01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8BC378E" w14:textId="77777777" w:rsidR="00712A8A" w:rsidRPr="00B65A01" w:rsidRDefault="00712A8A" w:rsidP="00712A8A">
      <w:pPr>
        <w:jc w:val="center"/>
        <w:rPr>
          <w:rFonts w:ascii="Calibri" w:hAnsi="Calibri"/>
          <w:i/>
          <w:sz w:val="24"/>
          <w:szCs w:val="24"/>
        </w:rPr>
      </w:pPr>
      <w:r w:rsidRPr="00B65A01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712A8A" w:rsidRPr="00B65A01" w14:paraId="7CF18C0D" w14:textId="77777777" w:rsidTr="00ED43F1">
        <w:tc>
          <w:tcPr>
            <w:tcW w:w="548" w:type="dxa"/>
            <w:vAlign w:val="center"/>
          </w:tcPr>
          <w:p w14:paraId="27AC050D" w14:textId="77777777" w:rsidR="00712A8A" w:rsidRPr="00B65A01" w:rsidRDefault="00712A8A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D4A7B9F" w14:textId="77777777" w:rsidR="00712A8A" w:rsidRPr="00B65A01" w:rsidRDefault="00712A8A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D754991" w14:textId="77777777" w:rsidR="00712A8A" w:rsidRPr="00B65A01" w:rsidRDefault="00712A8A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7943278" w14:textId="77777777" w:rsidR="00712A8A" w:rsidRPr="00B65A01" w:rsidRDefault="00712A8A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2B60E390" w14:textId="77777777" w:rsidR="00712A8A" w:rsidRPr="00B65A01" w:rsidRDefault="00712A8A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F06C71B" w14:textId="77777777" w:rsidR="00712A8A" w:rsidRPr="00B65A01" w:rsidRDefault="00712A8A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2112EB4" w14:textId="77777777" w:rsidR="00712A8A" w:rsidRPr="00B65A01" w:rsidRDefault="00712A8A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8396556" w14:textId="77777777" w:rsidR="00712A8A" w:rsidRPr="00B65A01" w:rsidRDefault="00712A8A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712A8A" w:rsidRPr="00B65A01" w14:paraId="30700BFE" w14:textId="77777777" w:rsidTr="00ED43F1">
        <w:trPr>
          <w:trHeight w:hRule="exact" w:val="914"/>
        </w:trPr>
        <w:tc>
          <w:tcPr>
            <w:tcW w:w="548" w:type="dxa"/>
            <w:vAlign w:val="center"/>
          </w:tcPr>
          <w:p w14:paraId="5996D092" w14:textId="77777777" w:rsidR="00712A8A" w:rsidRPr="00B65A01" w:rsidRDefault="00712A8A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5A01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2AE5F1A" w14:textId="77777777" w:rsidR="00712A8A" w:rsidRPr="00712A8A" w:rsidRDefault="00712A8A" w:rsidP="00712A8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712A8A">
              <w:rPr>
                <w:rFonts w:ascii="Calibri" w:hAnsi="Calibri" w:cs="Tahoma"/>
                <w:sz w:val="24"/>
                <w:szCs w:val="24"/>
              </w:rPr>
              <w:t>Urtica</w:t>
            </w:r>
            <w:proofErr w:type="spellEnd"/>
            <w:r w:rsidRPr="00712A8A">
              <w:rPr>
                <w:rFonts w:ascii="Calibri" w:hAnsi="Calibri" w:cs="Tahoma"/>
                <w:sz w:val="24"/>
                <w:szCs w:val="24"/>
              </w:rPr>
              <w:t xml:space="preserve"> Sp. z o.o.</w:t>
            </w:r>
          </w:p>
          <w:p w14:paraId="068344C3" w14:textId="77777777" w:rsidR="00712A8A" w:rsidRPr="00712A8A" w:rsidRDefault="00712A8A" w:rsidP="00712A8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2A8A">
              <w:rPr>
                <w:rFonts w:ascii="Calibri" w:hAnsi="Calibri" w:cs="Tahoma"/>
                <w:sz w:val="24"/>
                <w:szCs w:val="24"/>
              </w:rPr>
              <w:t>ul. Krzemieniecka 120</w:t>
            </w:r>
          </w:p>
          <w:p w14:paraId="01E4F76D" w14:textId="74F197EC" w:rsidR="00712A8A" w:rsidRPr="00B65A01" w:rsidRDefault="00712A8A" w:rsidP="00712A8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712A8A">
              <w:rPr>
                <w:rFonts w:ascii="Calibri" w:hAnsi="Calibri" w:cs="Tahoma"/>
                <w:sz w:val="24"/>
                <w:szCs w:val="24"/>
              </w:rPr>
              <w:t>54-613 Wrocław</w:t>
            </w:r>
          </w:p>
        </w:tc>
        <w:tc>
          <w:tcPr>
            <w:tcW w:w="1760" w:type="dxa"/>
            <w:vAlign w:val="center"/>
          </w:tcPr>
          <w:p w14:paraId="47F4BC95" w14:textId="77777777" w:rsidR="00712A8A" w:rsidRPr="00B65A01" w:rsidRDefault="00712A8A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2F36B83" w14:textId="77777777" w:rsidR="00712A8A" w:rsidRPr="00B65A01" w:rsidRDefault="00712A8A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F7040BB" w14:textId="77777777" w:rsidR="00712A8A" w:rsidRPr="00B65A01" w:rsidRDefault="00712A8A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65A01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2C943D38" w14:textId="77777777" w:rsidR="00EC6D4F" w:rsidRDefault="00EC6D4F" w:rsidP="00EC6D4F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</w:p>
    <w:p w14:paraId="4DFD65FC" w14:textId="77777777" w:rsidR="00EC6D4F" w:rsidRDefault="00EC6D4F" w:rsidP="00EC6D4F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</w:p>
    <w:p w14:paraId="0D3E49D2" w14:textId="77777777" w:rsidR="00EC6D4F" w:rsidRDefault="00EC6D4F" w:rsidP="00EC6D4F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</w:p>
    <w:p w14:paraId="29A2A587" w14:textId="77777777" w:rsidR="00EC6D4F" w:rsidRDefault="00EC6D4F" w:rsidP="00EC6D4F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</w:p>
    <w:p w14:paraId="5FB4F446" w14:textId="77777777" w:rsidR="00EC6D4F" w:rsidRDefault="00EC6D4F" w:rsidP="00EC6D4F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</w:p>
    <w:p w14:paraId="43A407CB" w14:textId="38DA5FA6" w:rsidR="00EC6D4F" w:rsidRPr="00CE5B5D" w:rsidRDefault="00EC6D4F" w:rsidP="00EC6D4F">
      <w:pPr>
        <w:tabs>
          <w:tab w:val="left" w:pos="907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Pakiet 81</w:t>
      </w:r>
    </w:p>
    <w:p w14:paraId="06CBE1BF" w14:textId="77777777" w:rsidR="00EC6D4F" w:rsidRPr="00CE5B5D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Calibri"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 xml:space="preserve">a) firma: </w:t>
      </w:r>
      <w:r w:rsidRPr="00CE5B5D">
        <w:rPr>
          <w:rFonts w:ascii="Calibri" w:hAnsi="Calibri" w:cs="Calibri"/>
          <w:sz w:val="24"/>
          <w:szCs w:val="24"/>
        </w:rPr>
        <w:tab/>
      </w:r>
      <w:r w:rsidRPr="00B65A01">
        <w:rPr>
          <w:rFonts w:ascii="Calibri" w:hAnsi="Calibri" w:cs="Calibri"/>
          <w:b/>
          <w:sz w:val="24"/>
          <w:szCs w:val="24"/>
        </w:rPr>
        <w:t>ANMAR Spółka z o. o.</w:t>
      </w:r>
    </w:p>
    <w:p w14:paraId="56A01E8C" w14:textId="77777777" w:rsidR="00EC6D4F" w:rsidRPr="00CE5B5D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 xml:space="preserve">b) adres: </w:t>
      </w:r>
      <w:r w:rsidRPr="00B65A01">
        <w:rPr>
          <w:rFonts w:ascii="Calibri" w:hAnsi="Calibri" w:cs="Calibri"/>
          <w:sz w:val="24"/>
          <w:szCs w:val="24"/>
        </w:rPr>
        <w:t>ul. Strefowa 22</w:t>
      </w:r>
      <w:r>
        <w:rPr>
          <w:rFonts w:ascii="Calibri" w:hAnsi="Calibri" w:cs="Calibri"/>
          <w:sz w:val="24"/>
          <w:szCs w:val="24"/>
        </w:rPr>
        <w:t xml:space="preserve">, </w:t>
      </w:r>
      <w:r w:rsidRPr="00B65A01">
        <w:rPr>
          <w:rFonts w:ascii="Calibri" w:hAnsi="Calibri" w:cs="Calibri"/>
          <w:sz w:val="24"/>
          <w:szCs w:val="24"/>
        </w:rPr>
        <w:t>43-100 Tych</w:t>
      </w:r>
    </w:p>
    <w:p w14:paraId="57C0C99C" w14:textId="5400F437" w:rsidR="00EC6D4F" w:rsidRPr="00CE5B5D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 w:cs="Calibri"/>
          <w:b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 xml:space="preserve">c) cena wybranej oferty: </w:t>
      </w:r>
      <w:r w:rsidRPr="00CE5B5D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210 600,00</w:t>
      </w:r>
      <w:r w:rsidRPr="00CE5B5D">
        <w:rPr>
          <w:rFonts w:ascii="Calibri" w:hAnsi="Calibri" w:cs="Calibri"/>
          <w:b/>
          <w:sz w:val="24"/>
          <w:szCs w:val="24"/>
        </w:rPr>
        <w:t xml:space="preserve"> PLN</w:t>
      </w:r>
    </w:p>
    <w:p w14:paraId="1A033CF7" w14:textId="77777777" w:rsidR="00EC6D4F" w:rsidRPr="00CE5B5D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 w:cs="Calibri"/>
          <w:sz w:val="24"/>
          <w:szCs w:val="24"/>
        </w:rPr>
      </w:pPr>
      <w:r w:rsidRPr="00CE5B5D">
        <w:rPr>
          <w:rFonts w:ascii="Calibri" w:hAnsi="Calibri" w:cs="Calibri"/>
          <w:sz w:val="24"/>
          <w:szCs w:val="24"/>
        </w:rPr>
        <w:t>d) uzasadnienie: Jedyna złożona oferta niepodlegająca odrzuceniu.</w:t>
      </w:r>
    </w:p>
    <w:p w14:paraId="09469AAA" w14:textId="77777777" w:rsidR="00EC6D4F" w:rsidRPr="00CE5B5D" w:rsidRDefault="00EC6D4F" w:rsidP="00EC6D4F">
      <w:pPr>
        <w:jc w:val="center"/>
        <w:rPr>
          <w:rFonts w:ascii="Calibri" w:hAnsi="Calibri" w:cs="Calibri"/>
          <w:i/>
          <w:sz w:val="24"/>
          <w:szCs w:val="24"/>
        </w:rPr>
      </w:pPr>
      <w:r w:rsidRPr="00CE5B5D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C6D4F" w:rsidRPr="00CE5B5D" w14:paraId="01C7A194" w14:textId="77777777" w:rsidTr="00ED43F1">
        <w:tc>
          <w:tcPr>
            <w:tcW w:w="548" w:type="dxa"/>
            <w:vAlign w:val="center"/>
          </w:tcPr>
          <w:p w14:paraId="74A81172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6EB22A43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40C4340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 xml:space="preserve">Liczba pkt </w:t>
            </w:r>
          </w:p>
          <w:p w14:paraId="257CD248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09BDA70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Liczba pkt</w:t>
            </w:r>
          </w:p>
          <w:p w14:paraId="3617E310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4D6EB7A0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 xml:space="preserve">Łączna </w:t>
            </w:r>
          </w:p>
          <w:p w14:paraId="2B8754A9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punktacja</w:t>
            </w:r>
          </w:p>
        </w:tc>
      </w:tr>
      <w:tr w:rsidR="00EC6D4F" w:rsidRPr="00CE5B5D" w14:paraId="5AD55BA2" w14:textId="77777777" w:rsidTr="00ED43F1">
        <w:trPr>
          <w:trHeight w:hRule="exact" w:val="981"/>
        </w:trPr>
        <w:tc>
          <w:tcPr>
            <w:tcW w:w="548" w:type="dxa"/>
            <w:vAlign w:val="center"/>
          </w:tcPr>
          <w:p w14:paraId="628E577F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9BF8DD7" w14:textId="77777777" w:rsidR="00EC6D4F" w:rsidRPr="00B65A01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A01">
              <w:rPr>
                <w:rFonts w:ascii="Calibri" w:hAnsi="Calibri" w:cs="Calibri"/>
                <w:sz w:val="24"/>
                <w:szCs w:val="24"/>
              </w:rPr>
              <w:t>ANMAR Spółka z o. o.</w:t>
            </w:r>
          </w:p>
          <w:p w14:paraId="14B12E66" w14:textId="77777777" w:rsidR="00EC6D4F" w:rsidRPr="00B65A01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A01">
              <w:rPr>
                <w:rFonts w:ascii="Calibri" w:hAnsi="Calibri" w:cs="Calibri"/>
                <w:sz w:val="24"/>
                <w:szCs w:val="24"/>
              </w:rPr>
              <w:t xml:space="preserve"> ul. Strefowa 22</w:t>
            </w:r>
          </w:p>
          <w:p w14:paraId="6C4DC8DB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5A01">
              <w:rPr>
                <w:rFonts w:ascii="Calibri" w:hAnsi="Calibri" w:cs="Calibri"/>
                <w:sz w:val="24"/>
                <w:szCs w:val="24"/>
              </w:rPr>
              <w:t>43-100 Tychy</w:t>
            </w:r>
          </w:p>
        </w:tc>
        <w:tc>
          <w:tcPr>
            <w:tcW w:w="1760" w:type="dxa"/>
            <w:vAlign w:val="center"/>
          </w:tcPr>
          <w:p w14:paraId="7F1F7689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5136512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41954C2" w14:textId="77777777" w:rsidR="00EC6D4F" w:rsidRPr="00CE5B5D" w:rsidRDefault="00EC6D4F" w:rsidP="00ED43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5B5D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</w:tbl>
    <w:p w14:paraId="63098204" w14:textId="473E9C4D" w:rsidR="00EC6D4F" w:rsidRPr="00F27694" w:rsidRDefault="00EC6D4F" w:rsidP="00EC6D4F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82</w:t>
      </w:r>
    </w:p>
    <w:p w14:paraId="7ECDBE5F" w14:textId="77777777" w:rsidR="00EC6D4F" w:rsidRPr="00F27694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a) firma: </w:t>
      </w:r>
      <w:r w:rsidRPr="00F27694">
        <w:rPr>
          <w:rFonts w:ascii="Calibri" w:hAnsi="Calibri"/>
          <w:sz w:val="24"/>
          <w:szCs w:val="24"/>
        </w:rPr>
        <w:tab/>
      </w:r>
      <w:r w:rsidRPr="00F27694">
        <w:rPr>
          <w:rFonts w:ascii="Calibri" w:hAnsi="Calibri" w:cs="Tahoma"/>
          <w:b/>
          <w:sz w:val="24"/>
          <w:szCs w:val="24"/>
        </w:rPr>
        <w:t xml:space="preserve">Biotronik Polska Sp. z o.o.  </w:t>
      </w:r>
    </w:p>
    <w:p w14:paraId="360D4A6F" w14:textId="77777777" w:rsidR="00EC6D4F" w:rsidRPr="00F27694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b) adres: </w:t>
      </w:r>
      <w:r w:rsidRPr="00F27694">
        <w:rPr>
          <w:rFonts w:ascii="Calibri" w:hAnsi="Calibri" w:cs="Tahoma"/>
          <w:sz w:val="24"/>
          <w:szCs w:val="24"/>
        </w:rPr>
        <w:t>ul. Murawa 12-18, 61-655 Poznań</w:t>
      </w:r>
    </w:p>
    <w:p w14:paraId="36ED4AFC" w14:textId="21F9CE9D" w:rsidR="00EC6D4F" w:rsidRPr="00F27694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485 892,00</w:t>
      </w:r>
      <w:r w:rsidRPr="00F27694">
        <w:rPr>
          <w:rFonts w:ascii="Calibri" w:hAnsi="Calibri"/>
          <w:b/>
          <w:sz w:val="24"/>
          <w:szCs w:val="24"/>
        </w:rPr>
        <w:t xml:space="preserve"> PLN</w:t>
      </w:r>
    </w:p>
    <w:p w14:paraId="48626409" w14:textId="77777777" w:rsidR="00EC6D4F" w:rsidRPr="00F27694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F27694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01A499D8" w14:textId="77777777" w:rsidR="00EC6D4F" w:rsidRPr="00F27694" w:rsidRDefault="00EC6D4F" w:rsidP="00EC6D4F">
      <w:pPr>
        <w:jc w:val="center"/>
        <w:rPr>
          <w:rFonts w:ascii="Calibri" w:hAnsi="Calibri"/>
          <w:i/>
          <w:sz w:val="24"/>
          <w:szCs w:val="24"/>
        </w:rPr>
      </w:pPr>
      <w:r w:rsidRPr="00F27694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C6D4F" w:rsidRPr="00F27694" w14:paraId="4E11895B" w14:textId="77777777" w:rsidTr="00ED43F1">
        <w:tc>
          <w:tcPr>
            <w:tcW w:w="548" w:type="dxa"/>
            <w:vAlign w:val="center"/>
          </w:tcPr>
          <w:p w14:paraId="22AEAE84" w14:textId="77777777" w:rsidR="00EC6D4F" w:rsidRPr="00F27694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269B687" w14:textId="77777777" w:rsidR="00EC6D4F" w:rsidRPr="00F27694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C8C1D57" w14:textId="77777777" w:rsidR="00EC6D4F" w:rsidRPr="00F27694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64E6EF5" w14:textId="77777777" w:rsidR="00EC6D4F" w:rsidRPr="00F27694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A036ECA" w14:textId="77777777" w:rsidR="00EC6D4F" w:rsidRPr="00F27694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0BE27A7" w14:textId="77777777" w:rsidR="00EC6D4F" w:rsidRPr="00F27694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4A041DA4" w14:textId="77777777" w:rsidR="00EC6D4F" w:rsidRPr="00F27694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AF1ECAE" w14:textId="77777777" w:rsidR="00EC6D4F" w:rsidRPr="00F27694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EC6D4F" w:rsidRPr="00F27694" w14:paraId="04CE5933" w14:textId="77777777" w:rsidTr="00ED43F1">
        <w:trPr>
          <w:trHeight w:hRule="exact" w:val="896"/>
        </w:trPr>
        <w:tc>
          <w:tcPr>
            <w:tcW w:w="548" w:type="dxa"/>
            <w:vAlign w:val="center"/>
          </w:tcPr>
          <w:p w14:paraId="11CF401A" w14:textId="77777777" w:rsidR="00EC6D4F" w:rsidRPr="00F27694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769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6DAE954" w14:textId="77777777" w:rsidR="00EC6D4F" w:rsidRPr="00F27694" w:rsidRDefault="00EC6D4F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 xml:space="preserve">Biotronik Polska Sp. z o.o. </w:t>
            </w:r>
          </w:p>
          <w:p w14:paraId="27362B16" w14:textId="77777777" w:rsidR="00EC6D4F" w:rsidRPr="00F27694" w:rsidRDefault="00EC6D4F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 xml:space="preserve">ul. Murawa 12-18, </w:t>
            </w:r>
          </w:p>
          <w:p w14:paraId="641FB039" w14:textId="77777777" w:rsidR="00EC6D4F" w:rsidRPr="00F27694" w:rsidRDefault="00EC6D4F" w:rsidP="00ED43F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27694">
              <w:rPr>
                <w:rFonts w:ascii="Calibri" w:hAnsi="Calibri" w:cs="Tahoma"/>
                <w:sz w:val="24"/>
                <w:szCs w:val="24"/>
              </w:rPr>
              <w:t>61-655 Poznań</w:t>
            </w:r>
          </w:p>
        </w:tc>
        <w:tc>
          <w:tcPr>
            <w:tcW w:w="1760" w:type="dxa"/>
            <w:vAlign w:val="center"/>
          </w:tcPr>
          <w:p w14:paraId="2EB8749E" w14:textId="77777777" w:rsidR="00EC6D4F" w:rsidRPr="00F27694" w:rsidRDefault="00EC6D4F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55E992D" w14:textId="77777777" w:rsidR="00EC6D4F" w:rsidRPr="00F27694" w:rsidRDefault="00EC6D4F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9275400" w14:textId="77777777" w:rsidR="00EC6D4F" w:rsidRPr="00F27694" w:rsidRDefault="00EC6D4F" w:rsidP="00ED43F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27694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4A0C6D8E" w14:textId="5F0F6413" w:rsidR="00EC6D4F" w:rsidRPr="00A81935" w:rsidRDefault="00EC6D4F" w:rsidP="00EC6D4F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 w:rsidRPr="00A81935">
        <w:rPr>
          <w:rFonts w:ascii="Calibri" w:hAnsi="Calibri" w:cs="Arial"/>
          <w:b/>
          <w:sz w:val="24"/>
          <w:szCs w:val="24"/>
        </w:rPr>
        <w:t>Pakiet</w:t>
      </w:r>
      <w:r>
        <w:rPr>
          <w:rFonts w:ascii="Calibri" w:hAnsi="Calibri" w:cs="Arial"/>
          <w:b/>
          <w:sz w:val="24"/>
          <w:szCs w:val="24"/>
        </w:rPr>
        <w:t xml:space="preserve"> 83</w:t>
      </w:r>
    </w:p>
    <w:p w14:paraId="59D3AEE2" w14:textId="77777777" w:rsidR="00EC6D4F" w:rsidRPr="00A50789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r w:rsidRPr="00A50789">
        <w:rPr>
          <w:rFonts w:ascii="Calibri" w:hAnsi="Calibri" w:cs="Tahoma"/>
          <w:b/>
          <w:sz w:val="24"/>
          <w:szCs w:val="24"/>
        </w:rPr>
        <w:t>SMT Polonia Sp. z o.o.</w:t>
      </w:r>
    </w:p>
    <w:p w14:paraId="28E90D30" w14:textId="77777777" w:rsidR="00EC6D4F" w:rsidRPr="00A50789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b) adres: </w:t>
      </w:r>
      <w:r w:rsidRPr="00A50789">
        <w:rPr>
          <w:rFonts w:ascii="Calibri" w:hAnsi="Calibri"/>
          <w:sz w:val="24"/>
          <w:szCs w:val="24"/>
        </w:rPr>
        <w:t>Al. Grunwaldzka 345/347</w:t>
      </w:r>
      <w:r>
        <w:rPr>
          <w:rFonts w:ascii="Calibri" w:hAnsi="Calibri"/>
          <w:sz w:val="24"/>
          <w:szCs w:val="24"/>
        </w:rPr>
        <w:t xml:space="preserve">,  </w:t>
      </w:r>
      <w:r w:rsidRPr="00A50789">
        <w:rPr>
          <w:rFonts w:ascii="Calibri" w:hAnsi="Calibri"/>
          <w:sz w:val="24"/>
          <w:szCs w:val="24"/>
        </w:rPr>
        <w:t>80-309 Gdańsk</w:t>
      </w:r>
    </w:p>
    <w:p w14:paraId="0FABB24C" w14:textId="62B09BFC" w:rsidR="00EC6D4F" w:rsidRPr="00A81935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615 870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48E3C881" w14:textId="77777777" w:rsidR="00EC6D4F" w:rsidRPr="00A81935" w:rsidRDefault="00EC6D4F" w:rsidP="00EC6D4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58FCDDC" w14:textId="77777777" w:rsidR="00EC6D4F" w:rsidRPr="00A81935" w:rsidRDefault="00EC6D4F" w:rsidP="00EC6D4F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C6D4F" w:rsidRPr="00A81935" w14:paraId="7A40CA77" w14:textId="77777777" w:rsidTr="00ED43F1">
        <w:tc>
          <w:tcPr>
            <w:tcW w:w="548" w:type="dxa"/>
            <w:vAlign w:val="center"/>
          </w:tcPr>
          <w:p w14:paraId="58D95852" w14:textId="77777777" w:rsidR="00EC6D4F" w:rsidRPr="00A81935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51E351B" w14:textId="77777777" w:rsidR="00EC6D4F" w:rsidRPr="00A81935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2E81531" w14:textId="77777777" w:rsidR="00EC6D4F" w:rsidRPr="00A81935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C81BE1B" w14:textId="77777777" w:rsidR="00EC6D4F" w:rsidRPr="00A81935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86712AF" w14:textId="77777777" w:rsidR="00EC6D4F" w:rsidRPr="00A81935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544AD99" w14:textId="77777777" w:rsidR="00EC6D4F" w:rsidRPr="00A81935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6C4A13F" w14:textId="77777777" w:rsidR="00EC6D4F" w:rsidRPr="00A81935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06ABF7B" w14:textId="77777777" w:rsidR="00EC6D4F" w:rsidRPr="00A81935" w:rsidRDefault="00EC6D4F" w:rsidP="00ED43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EC6D4F" w:rsidRPr="00A81935" w14:paraId="05FC0E3B" w14:textId="77777777" w:rsidTr="00ED43F1">
        <w:trPr>
          <w:trHeight w:hRule="exact" w:val="944"/>
        </w:trPr>
        <w:tc>
          <w:tcPr>
            <w:tcW w:w="548" w:type="dxa"/>
            <w:vAlign w:val="center"/>
          </w:tcPr>
          <w:p w14:paraId="22A42FF1" w14:textId="77777777" w:rsidR="00EC6D4F" w:rsidRPr="00A81935" w:rsidRDefault="00EC6D4F" w:rsidP="00EC6D4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FCFFC02" w14:textId="77777777" w:rsidR="00EC6D4F" w:rsidRPr="00A50789" w:rsidRDefault="00EC6D4F" w:rsidP="00EC6D4F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50789">
              <w:rPr>
                <w:rFonts w:ascii="Calibri" w:hAnsi="Calibri" w:cs="Arial"/>
                <w:sz w:val="24"/>
                <w:szCs w:val="24"/>
              </w:rPr>
              <w:t>SMT Polonia Sp. z o.o.</w:t>
            </w:r>
          </w:p>
          <w:p w14:paraId="390388D5" w14:textId="77777777" w:rsidR="00EC6D4F" w:rsidRPr="00A50789" w:rsidRDefault="00EC6D4F" w:rsidP="00EC6D4F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Al.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Grunwaldzka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345/347</w:t>
            </w:r>
          </w:p>
          <w:p w14:paraId="57A51E62" w14:textId="77777777" w:rsidR="00EC6D4F" w:rsidRPr="00A50789" w:rsidRDefault="00EC6D4F" w:rsidP="00EC6D4F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80-309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A50789">
                  <w:rPr>
                    <w:rFonts w:ascii="Calibri" w:hAnsi="Calibri" w:cs="Arial"/>
                    <w:sz w:val="24"/>
                    <w:szCs w:val="24"/>
                    <w:lang w:val="en-US"/>
                  </w:rPr>
                  <w:t>Gdańsk</w:t>
                </w:r>
              </w:smartTag>
            </w:smartTag>
            <w:proofErr w:type="spellEnd"/>
          </w:p>
        </w:tc>
        <w:tc>
          <w:tcPr>
            <w:tcW w:w="1760" w:type="dxa"/>
            <w:vAlign w:val="center"/>
          </w:tcPr>
          <w:p w14:paraId="748B689F" w14:textId="77777777" w:rsidR="00EC6D4F" w:rsidRPr="00A81935" w:rsidRDefault="00EC6D4F" w:rsidP="00EC6D4F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  <w:r w:rsidRPr="00A8193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,00</w:t>
            </w:r>
          </w:p>
        </w:tc>
        <w:tc>
          <w:tcPr>
            <w:tcW w:w="2420" w:type="dxa"/>
            <w:vAlign w:val="center"/>
          </w:tcPr>
          <w:p w14:paraId="23397F7E" w14:textId="77777777" w:rsidR="00EC6D4F" w:rsidRPr="00A81935" w:rsidRDefault="00EC6D4F" w:rsidP="00EC6D4F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FDCD59E" w14:textId="77777777" w:rsidR="00EC6D4F" w:rsidRPr="00A81935" w:rsidRDefault="00EC6D4F" w:rsidP="00EC6D4F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1B22441B" w14:textId="77777777" w:rsidR="00547997" w:rsidRPr="00357289" w:rsidRDefault="00547997" w:rsidP="00EC6D4F">
      <w:pPr>
        <w:outlineLvl w:val="0"/>
        <w:rPr>
          <w:rFonts w:ascii="Calibri" w:hAnsi="Calibri"/>
          <w:sz w:val="24"/>
          <w:szCs w:val="24"/>
        </w:rPr>
      </w:pPr>
      <w:r w:rsidRPr="00357289">
        <w:rPr>
          <w:rFonts w:ascii="Calibri" w:hAnsi="Calibri" w:cs="Verdana"/>
          <w:b/>
          <w:sz w:val="24"/>
          <w:szCs w:val="24"/>
          <w:lang w:eastAsia="pl-PL"/>
        </w:rPr>
        <w:t xml:space="preserve">UWAGA: </w:t>
      </w:r>
      <w:r w:rsidRPr="00357289">
        <w:rPr>
          <w:rFonts w:ascii="Calibri" w:hAnsi="Calibri" w:cs="Verdana"/>
          <w:sz w:val="24"/>
          <w:szCs w:val="24"/>
          <w:lang w:eastAsia="pl-PL"/>
        </w:rPr>
        <w:t>Pozostałe pakiety z niniejszego postępowania zostaną rozstrzygnięte w późniejszym terminie!</w:t>
      </w:r>
    </w:p>
    <w:p w14:paraId="4D9C2FBE" w14:textId="03A19111" w:rsidR="00DC35C2" w:rsidRPr="00DC35C2" w:rsidRDefault="00DC35C2" w:rsidP="00EC6D4F">
      <w:pPr>
        <w:rPr>
          <w:rFonts w:ascii="Calibri" w:hAnsi="Calibri" w:cs="Calibri"/>
          <w:bCs/>
          <w:sz w:val="24"/>
          <w:szCs w:val="24"/>
        </w:rPr>
      </w:pPr>
      <w:r w:rsidRPr="00DC35C2">
        <w:rPr>
          <w:rFonts w:ascii="Calibri" w:hAnsi="Calibri" w:cs="Calibri"/>
          <w:bCs/>
          <w:sz w:val="24"/>
          <w:szCs w:val="24"/>
        </w:rPr>
        <w:t>Z poważaniem</w:t>
      </w:r>
    </w:p>
    <w:p w14:paraId="3B5A659F" w14:textId="77777777" w:rsidR="009E73B6" w:rsidRPr="00EC6D4F" w:rsidRDefault="009E73B6" w:rsidP="00EC6D4F">
      <w:pPr>
        <w:jc w:val="center"/>
        <w:rPr>
          <w:rFonts w:ascii="Verdana" w:hAnsi="Verdana" w:cs="Bookman Old Style"/>
          <w:b/>
          <w:bCs/>
          <w:sz w:val="16"/>
          <w:szCs w:val="16"/>
        </w:rPr>
      </w:pPr>
    </w:p>
    <w:p w14:paraId="542B11CB" w14:textId="77777777" w:rsidR="00547997" w:rsidRPr="00EC6D4F" w:rsidRDefault="00547997" w:rsidP="00EC6D4F">
      <w:pPr>
        <w:rPr>
          <w:rFonts w:ascii="Calibri" w:hAnsi="Calibri"/>
          <w:b/>
          <w:sz w:val="24"/>
          <w:szCs w:val="24"/>
        </w:rPr>
      </w:pPr>
      <w:r w:rsidRPr="00EC6D4F">
        <w:rPr>
          <w:rFonts w:ascii="Calibri" w:hAnsi="Calibri"/>
          <w:b/>
          <w:sz w:val="24"/>
          <w:szCs w:val="24"/>
        </w:rPr>
        <w:t xml:space="preserve">Zastępca Dyrektora ds. Lecznictwa </w:t>
      </w:r>
    </w:p>
    <w:p w14:paraId="695B40E2" w14:textId="77777777" w:rsidR="00EC6D4F" w:rsidRDefault="00547997" w:rsidP="00EC6D4F">
      <w:pPr>
        <w:rPr>
          <w:rFonts w:ascii="Calibri" w:hAnsi="Calibri"/>
          <w:b/>
          <w:color w:val="FFFFFF" w:themeColor="background1"/>
          <w:sz w:val="24"/>
          <w:szCs w:val="24"/>
        </w:rPr>
      </w:pPr>
      <w:r w:rsidRPr="00E97D29">
        <w:rPr>
          <w:rFonts w:ascii="Calibri" w:hAnsi="Calibri"/>
          <w:b/>
          <w:color w:val="FFFFFF" w:themeColor="background1"/>
          <w:sz w:val="24"/>
          <w:szCs w:val="24"/>
        </w:rPr>
        <w:t>lek.</w:t>
      </w:r>
    </w:p>
    <w:p w14:paraId="65204879" w14:textId="6CD50580" w:rsidR="00524925" w:rsidRPr="00EC6D4F" w:rsidRDefault="00547997" w:rsidP="00EC6D4F">
      <w:pPr>
        <w:rPr>
          <w:rFonts w:ascii="Calibri" w:hAnsi="Calibri"/>
          <w:b/>
          <w:sz w:val="24"/>
          <w:szCs w:val="24"/>
        </w:rPr>
      </w:pPr>
      <w:r w:rsidRPr="00E97D29">
        <w:rPr>
          <w:rFonts w:ascii="Calibri" w:hAnsi="Calibri"/>
          <w:b/>
          <w:color w:val="FFFFFF" w:themeColor="background1"/>
          <w:sz w:val="24"/>
          <w:szCs w:val="24"/>
        </w:rPr>
        <w:t xml:space="preserve"> </w:t>
      </w:r>
      <w:r w:rsidRPr="00EC6D4F">
        <w:rPr>
          <w:rFonts w:ascii="Calibri" w:hAnsi="Calibri"/>
          <w:b/>
          <w:sz w:val="24"/>
          <w:szCs w:val="24"/>
        </w:rPr>
        <w:t>Ziemowit Wroński</w:t>
      </w:r>
    </w:p>
    <w:sectPr w:rsidR="00524925" w:rsidRPr="00EC6D4F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55EC6" w14:textId="77777777" w:rsidR="003B7C86" w:rsidRDefault="003B7C86" w:rsidP="00205BF0">
      <w:r>
        <w:separator/>
      </w:r>
    </w:p>
  </w:endnote>
  <w:endnote w:type="continuationSeparator" w:id="0">
    <w:p w14:paraId="2143CD60" w14:textId="77777777" w:rsidR="003B7C86" w:rsidRDefault="003B7C8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B65A01" w:rsidRDefault="00B65A01">
    <w:pPr>
      <w:pStyle w:val="Stopka"/>
    </w:pPr>
    <w:r>
      <w:rPr>
        <w:noProof/>
        <w:lang w:eastAsia="pl-PL"/>
      </w:rPr>
      <w:drawing>
        <wp:inline distT="0" distB="0" distL="0" distR="0" wp14:anchorId="51056A22" wp14:editId="0CD04EE9">
          <wp:extent cx="6501765" cy="1032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B65A01" w:rsidRDefault="00B65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872C0" w14:textId="77777777" w:rsidR="003B7C86" w:rsidRDefault="003B7C86" w:rsidP="00205BF0">
      <w:r>
        <w:separator/>
      </w:r>
    </w:p>
  </w:footnote>
  <w:footnote w:type="continuationSeparator" w:id="0">
    <w:p w14:paraId="474389C8" w14:textId="77777777" w:rsidR="003B7C86" w:rsidRDefault="003B7C8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B65A01" w:rsidRDefault="00B65A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323A5"/>
    <w:rsid w:val="00034814"/>
    <w:rsid w:val="00055737"/>
    <w:rsid w:val="00070509"/>
    <w:rsid w:val="00077509"/>
    <w:rsid w:val="00096146"/>
    <w:rsid w:val="000D417E"/>
    <w:rsid w:val="000D6D46"/>
    <w:rsid w:val="000E456F"/>
    <w:rsid w:val="001006B6"/>
    <w:rsid w:val="0014542C"/>
    <w:rsid w:val="00146DF6"/>
    <w:rsid w:val="0015639F"/>
    <w:rsid w:val="0018378F"/>
    <w:rsid w:val="001B613E"/>
    <w:rsid w:val="001C5230"/>
    <w:rsid w:val="001D28A5"/>
    <w:rsid w:val="00205BF0"/>
    <w:rsid w:val="00210AD1"/>
    <w:rsid w:val="0023518D"/>
    <w:rsid w:val="00253B1C"/>
    <w:rsid w:val="00277418"/>
    <w:rsid w:val="002C0A79"/>
    <w:rsid w:val="00304B99"/>
    <w:rsid w:val="003058D2"/>
    <w:rsid w:val="00307DAB"/>
    <w:rsid w:val="00333C3B"/>
    <w:rsid w:val="003376F2"/>
    <w:rsid w:val="00352469"/>
    <w:rsid w:val="00386AFD"/>
    <w:rsid w:val="003912BF"/>
    <w:rsid w:val="003A0F6A"/>
    <w:rsid w:val="003A7FC7"/>
    <w:rsid w:val="003B7C86"/>
    <w:rsid w:val="003F7B06"/>
    <w:rsid w:val="004015FC"/>
    <w:rsid w:val="004059B2"/>
    <w:rsid w:val="00410B49"/>
    <w:rsid w:val="00426582"/>
    <w:rsid w:val="0043036D"/>
    <w:rsid w:val="004458DD"/>
    <w:rsid w:val="004514D5"/>
    <w:rsid w:val="004A396B"/>
    <w:rsid w:val="004A6426"/>
    <w:rsid w:val="004B792A"/>
    <w:rsid w:val="004F1B5F"/>
    <w:rsid w:val="005029B4"/>
    <w:rsid w:val="00524925"/>
    <w:rsid w:val="00537492"/>
    <w:rsid w:val="005471CB"/>
    <w:rsid w:val="00547997"/>
    <w:rsid w:val="00576EAC"/>
    <w:rsid w:val="005805E0"/>
    <w:rsid w:val="005B6451"/>
    <w:rsid w:val="005C2E25"/>
    <w:rsid w:val="005F20A2"/>
    <w:rsid w:val="00604E67"/>
    <w:rsid w:val="00607982"/>
    <w:rsid w:val="00607CA9"/>
    <w:rsid w:val="006176EB"/>
    <w:rsid w:val="006258DE"/>
    <w:rsid w:val="00685AB4"/>
    <w:rsid w:val="006E0F0C"/>
    <w:rsid w:val="006E241B"/>
    <w:rsid w:val="00707223"/>
    <w:rsid w:val="00712A8A"/>
    <w:rsid w:val="00713E3A"/>
    <w:rsid w:val="0071507D"/>
    <w:rsid w:val="0073519A"/>
    <w:rsid w:val="00737E22"/>
    <w:rsid w:val="00741F70"/>
    <w:rsid w:val="0075738D"/>
    <w:rsid w:val="007A044C"/>
    <w:rsid w:val="007B3521"/>
    <w:rsid w:val="007E0CAE"/>
    <w:rsid w:val="007E4040"/>
    <w:rsid w:val="007F3B1D"/>
    <w:rsid w:val="007F4F5A"/>
    <w:rsid w:val="00815ACD"/>
    <w:rsid w:val="00837F9C"/>
    <w:rsid w:val="008561AB"/>
    <w:rsid w:val="008A75E0"/>
    <w:rsid w:val="008F11DA"/>
    <w:rsid w:val="008F3F6A"/>
    <w:rsid w:val="00907500"/>
    <w:rsid w:val="00945F71"/>
    <w:rsid w:val="009564E6"/>
    <w:rsid w:val="00965E70"/>
    <w:rsid w:val="00985533"/>
    <w:rsid w:val="0098560E"/>
    <w:rsid w:val="009935BD"/>
    <w:rsid w:val="009D1391"/>
    <w:rsid w:val="009E5BDD"/>
    <w:rsid w:val="009E73B6"/>
    <w:rsid w:val="00A14179"/>
    <w:rsid w:val="00A30E97"/>
    <w:rsid w:val="00A40DBC"/>
    <w:rsid w:val="00A71F00"/>
    <w:rsid w:val="00AB278A"/>
    <w:rsid w:val="00AF725B"/>
    <w:rsid w:val="00B165A0"/>
    <w:rsid w:val="00B34F53"/>
    <w:rsid w:val="00B65A01"/>
    <w:rsid w:val="00B82C87"/>
    <w:rsid w:val="00BE721A"/>
    <w:rsid w:val="00BF2CEE"/>
    <w:rsid w:val="00BF6BC4"/>
    <w:rsid w:val="00C321B2"/>
    <w:rsid w:val="00C37F6C"/>
    <w:rsid w:val="00C457D8"/>
    <w:rsid w:val="00C559D1"/>
    <w:rsid w:val="00C77337"/>
    <w:rsid w:val="00C93242"/>
    <w:rsid w:val="00CD34ED"/>
    <w:rsid w:val="00CE5B5D"/>
    <w:rsid w:val="00CF2FC9"/>
    <w:rsid w:val="00D0389A"/>
    <w:rsid w:val="00D32573"/>
    <w:rsid w:val="00D4045A"/>
    <w:rsid w:val="00D50B47"/>
    <w:rsid w:val="00D640A2"/>
    <w:rsid w:val="00D67547"/>
    <w:rsid w:val="00D839C9"/>
    <w:rsid w:val="00D843BF"/>
    <w:rsid w:val="00D9373E"/>
    <w:rsid w:val="00DC35C2"/>
    <w:rsid w:val="00DD42AD"/>
    <w:rsid w:val="00E219F2"/>
    <w:rsid w:val="00E239E5"/>
    <w:rsid w:val="00E24E57"/>
    <w:rsid w:val="00E63A48"/>
    <w:rsid w:val="00E97D29"/>
    <w:rsid w:val="00EA47B7"/>
    <w:rsid w:val="00EC6D4F"/>
    <w:rsid w:val="00EE2825"/>
    <w:rsid w:val="00EF74F9"/>
    <w:rsid w:val="00F12E2A"/>
    <w:rsid w:val="00F27694"/>
    <w:rsid w:val="00F62558"/>
    <w:rsid w:val="00F62CCD"/>
    <w:rsid w:val="00F74391"/>
    <w:rsid w:val="00F86E8D"/>
    <w:rsid w:val="00FA4E4C"/>
    <w:rsid w:val="00FB66C7"/>
    <w:rsid w:val="00FC4EEF"/>
    <w:rsid w:val="00FD164E"/>
    <w:rsid w:val="00FD5C48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738D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75738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Znak">
    <w:name w:val="Znak17 Znak Znak Znak Znak"/>
    <w:basedOn w:val="Normalny"/>
    <w:rsid w:val="00707223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2C87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B82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7037-89CC-4D70-A6AC-81CBAE91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</TotalTime>
  <Pages>9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Maciej Rożek</cp:lastModifiedBy>
  <cp:revision>4</cp:revision>
  <cp:lastPrinted>2024-12-18T12:26:00Z</cp:lastPrinted>
  <dcterms:created xsi:type="dcterms:W3CDTF">2024-12-18T12:27:00Z</dcterms:created>
  <dcterms:modified xsi:type="dcterms:W3CDTF">2024-12-19T12:28:00Z</dcterms:modified>
</cp:coreProperties>
</file>