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1A" w:rsidRPr="00E94620" w:rsidRDefault="0071241A" w:rsidP="00580376">
      <w:pPr>
        <w:spacing w:before="0" w:after="0"/>
        <w:ind w:right="-1"/>
        <w:jc w:val="right"/>
        <w:rPr>
          <w:rFonts w:ascii="Arial" w:hAnsi="Arial" w:cs="Arial"/>
        </w:rPr>
      </w:pPr>
      <w:r w:rsidRPr="00E94620">
        <w:rPr>
          <w:rFonts w:ascii="Arial" w:hAnsi="Arial" w:cs="Arial"/>
        </w:rPr>
        <w:t xml:space="preserve">Załącznik nr 5 do Zapytania ofertowego nr </w:t>
      </w:r>
      <w:r>
        <w:rPr>
          <w:rFonts w:ascii="Arial" w:hAnsi="Arial" w:cs="Arial"/>
        </w:rPr>
        <w:t>P.271.1.2024</w:t>
      </w:r>
    </w:p>
    <w:p w:rsidR="0071241A" w:rsidRPr="00E94620" w:rsidRDefault="0071241A" w:rsidP="00E26AD8">
      <w:pPr>
        <w:spacing w:before="0" w:after="0"/>
        <w:rPr>
          <w:rFonts w:ascii="Arial" w:hAnsi="Arial" w:cs="Arial"/>
        </w:rPr>
      </w:pPr>
    </w:p>
    <w:p w:rsidR="0071241A" w:rsidRPr="00E94620" w:rsidRDefault="0071241A" w:rsidP="00E26AD8">
      <w:pPr>
        <w:spacing w:before="0" w:after="0"/>
        <w:rPr>
          <w:rFonts w:ascii="Arial" w:hAnsi="Arial" w:cs="Arial"/>
        </w:rPr>
      </w:pPr>
      <w:r w:rsidRPr="00E94620">
        <w:rPr>
          <w:rFonts w:ascii="Arial" w:hAnsi="Arial" w:cs="Arial"/>
        </w:rPr>
        <w:t>Nazwa Wykonawcy……………………………….</w:t>
      </w:r>
    </w:p>
    <w:p w:rsidR="0071241A" w:rsidRPr="00E94620" w:rsidRDefault="0071241A" w:rsidP="00994E46">
      <w:pPr>
        <w:tabs>
          <w:tab w:val="left" w:pos="7332"/>
        </w:tabs>
        <w:spacing w:before="0" w:after="0"/>
        <w:rPr>
          <w:rFonts w:ascii="Arial" w:hAnsi="Arial" w:cs="Arial"/>
        </w:rPr>
      </w:pPr>
      <w:r w:rsidRPr="00E94620">
        <w:rPr>
          <w:rFonts w:ascii="Arial" w:hAnsi="Arial" w:cs="Arial"/>
        </w:rPr>
        <w:t>Adres ……………………………………..…….…</w:t>
      </w:r>
    </w:p>
    <w:p w:rsidR="0071241A" w:rsidRPr="00E94620" w:rsidRDefault="0071241A" w:rsidP="00E26AD8">
      <w:pPr>
        <w:tabs>
          <w:tab w:val="left" w:pos="252"/>
          <w:tab w:val="right" w:pos="9638"/>
        </w:tabs>
        <w:spacing w:before="0" w:after="0"/>
        <w:rPr>
          <w:rFonts w:ascii="Arial" w:hAnsi="Arial" w:cs="Arial"/>
        </w:rPr>
      </w:pPr>
      <w:r w:rsidRPr="00E94620">
        <w:rPr>
          <w:rFonts w:ascii="Arial" w:hAnsi="Arial" w:cs="Arial"/>
        </w:rPr>
        <w:t>NIP …………………………..……………………</w:t>
      </w:r>
    </w:p>
    <w:p w:rsidR="0071241A" w:rsidRPr="001D5F64" w:rsidRDefault="0071241A" w:rsidP="001D5F64">
      <w:pPr>
        <w:tabs>
          <w:tab w:val="left" w:pos="252"/>
          <w:tab w:val="right" w:pos="9638"/>
        </w:tabs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E94620">
        <w:rPr>
          <w:rFonts w:ascii="Arial" w:hAnsi="Arial" w:cs="Arial"/>
        </w:rPr>
        <w:t>REGON ……………………..…………….………</w:t>
      </w:r>
    </w:p>
    <w:p w:rsidR="0071241A" w:rsidRPr="00E94620" w:rsidRDefault="0071241A" w:rsidP="00634CA2">
      <w:pPr>
        <w:tabs>
          <w:tab w:val="left" w:pos="360"/>
        </w:tabs>
        <w:spacing w:before="120" w:after="120" w:line="276" w:lineRule="auto"/>
        <w:jc w:val="center"/>
        <w:rPr>
          <w:rFonts w:ascii="Arial" w:hAnsi="Arial" w:cs="Arial"/>
          <w:b/>
          <w:iCs/>
          <w:lang w:eastAsia="ar-SA"/>
        </w:rPr>
      </w:pPr>
      <w:r w:rsidRPr="00E94620">
        <w:rPr>
          <w:rFonts w:ascii="Arial" w:hAnsi="Arial" w:cs="Arial"/>
          <w:b/>
          <w:iCs/>
          <w:lang w:eastAsia="ar-SA"/>
        </w:rPr>
        <w:t>WYKAZ OSÓB, SKIEROWANYCH PRZEZ WYKONAWCĘ DO REALIZACJI ZAMÓWIENIA</w:t>
      </w:r>
    </w:p>
    <w:p w:rsidR="0071241A" w:rsidRPr="00E94620" w:rsidRDefault="0071241A" w:rsidP="006D3403">
      <w:pPr>
        <w:spacing w:before="0" w:after="0" w:line="276" w:lineRule="auto"/>
        <w:jc w:val="both"/>
        <w:rPr>
          <w:rFonts w:ascii="Arial" w:hAnsi="Arial" w:cs="Arial"/>
          <w:kern w:val="2"/>
        </w:rPr>
      </w:pPr>
    </w:p>
    <w:p w:rsidR="0071241A" w:rsidRPr="00E94620" w:rsidRDefault="0071241A" w:rsidP="00E94620">
      <w:pPr>
        <w:pStyle w:val="Default"/>
        <w:jc w:val="both"/>
        <w:rPr>
          <w:rFonts w:ascii="Arial" w:hAnsi="Arial" w:cs="Arial"/>
        </w:rPr>
      </w:pPr>
      <w:r w:rsidRPr="00E94620">
        <w:rPr>
          <w:rFonts w:ascii="Arial" w:hAnsi="Arial" w:cs="Arial"/>
          <w:kern w:val="2"/>
        </w:rPr>
        <w:t xml:space="preserve">Do zamówienia na </w:t>
      </w:r>
      <w:r w:rsidRPr="00E94620">
        <w:rPr>
          <w:rFonts w:ascii="Arial" w:hAnsi="Arial" w:cs="Arial"/>
          <w:spacing w:val="-2"/>
        </w:rPr>
        <w:t xml:space="preserve">przeprowadzenie </w:t>
      </w:r>
      <w:r>
        <w:rPr>
          <w:rFonts w:ascii="Arial" w:hAnsi="Arial" w:cs="Arial"/>
          <w:spacing w:val="-2"/>
        </w:rPr>
        <w:t>jednego szkolenia zamkniętego</w:t>
      </w:r>
      <w:r w:rsidRPr="00E94620">
        <w:rPr>
          <w:rFonts w:ascii="Arial" w:hAnsi="Arial" w:cs="Arial"/>
          <w:spacing w:val="-2"/>
        </w:rPr>
        <w:t xml:space="preserve"> w projekcie </w:t>
      </w:r>
      <w:r w:rsidRPr="001D5F64">
        <w:rPr>
          <w:rFonts w:ascii="Arial" w:hAnsi="Arial" w:cs="Arial"/>
          <w:spacing w:val="-2"/>
        </w:rPr>
        <w:t>„G</w:t>
      </w:r>
      <w:r>
        <w:rPr>
          <w:rFonts w:ascii="Arial" w:hAnsi="Arial" w:cs="Arial"/>
          <w:spacing w:val="-2"/>
        </w:rPr>
        <w:t>mina Święciechowa cyberbezpiecznym samorządoem</w:t>
      </w:r>
      <w:r w:rsidRPr="00E94620">
        <w:rPr>
          <w:rFonts w:ascii="Arial" w:hAnsi="Arial" w:cs="Arial"/>
          <w:spacing w:val="-2"/>
        </w:rPr>
        <w:t xml:space="preserve">” </w:t>
      </w:r>
      <w:r w:rsidRPr="00E94620">
        <w:rPr>
          <w:rFonts w:ascii="Arial" w:hAnsi="Arial" w:cs="Arial"/>
        </w:rPr>
        <w:t>realizowanego w</w:t>
      </w:r>
      <w:r w:rsidRPr="00E94620">
        <w:rPr>
          <w:rFonts w:ascii="Arial" w:hAnsi="Arial" w:cs="Arial"/>
          <w:spacing w:val="-5"/>
        </w:rPr>
        <w:t xml:space="preserve"> </w:t>
      </w:r>
      <w:r w:rsidRPr="00E94620">
        <w:rPr>
          <w:rFonts w:ascii="Arial" w:hAnsi="Arial" w:cs="Arial"/>
        </w:rPr>
        <w:t>ramach</w:t>
      </w:r>
      <w:r w:rsidRPr="00E94620">
        <w:rPr>
          <w:rFonts w:ascii="Arial" w:hAnsi="Arial" w:cs="Arial"/>
          <w:spacing w:val="-3"/>
        </w:rPr>
        <w:t xml:space="preserve"> </w:t>
      </w:r>
      <w:r w:rsidRPr="00E94620">
        <w:rPr>
          <w:rStyle w:val="fontstyle01"/>
          <w:rFonts w:ascii="Arial" w:hAnsi="Arial" w:cs="Arial"/>
        </w:rPr>
        <w:t xml:space="preserve">projektu grantowego „Cyberbezpieczny Samorząd” o numerze </w:t>
      </w:r>
      <w:r w:rsidRPr="001D5F64">
        <w:rPr>
          <w:rStyle w:val="fontstyle01"/>
          <w:rFonts w:ascii="Arial" w:hAnsi="Arial" w:cs="Arial"/>
        </w:rPr>
        <w:t>„</w:t>
      </w:r>
      <w:r w:rsidRPr="001D5F64">
        <w:rPr>
          <w:rFonts w:ascii="Arial" w:hAnsi="Arial" w:cs="Arial"/>
          <w:b/>
          <w:bCs/>
        </w:rPr>
        <w:t>F</w:t>
      </w:r>
      <w:r w:rsidRPr="00E94620">
        <w:rPr>
          <w:rFonts w:ascii="Arial" w:hAnsi="Arial" w:cs="Arial"/>
          <w:b/>
          <w:bCs/>
        </w:rPr>
        <w:t>ERC.02.02-CS.01-001/23/0147/ FERC.02.02-CS.01-001/23/2024</w:t>
      </w:r>
      <w:r w:rsidRPr="00E94620">
        <w:rPr>
          <w:rStyle w:val="fontstyle01"/>
          <w:rFonts w:ascii="Arial" w:hAnsi="Arial" w:cs="Arial"/>
        </w:rPr>
        <w:t xml:space="preserve">”, </w:t>
      </w:r>
      <w:r w:rsidRPr="00E94620">
        <w:rPr>
          <w:rFonts w:ascii="Arial" w:hAnsi="Arial" w:cs="Arial"/>
        </w:rPr>
        <w:t>dofinansowanego z Programu</w:t>
      </w:r>
      <w:r w:rsidRPr="00E94620">
        <w:rPr>
          <w:rFonts w:ascii="Arial" w:hAnsi="Arial" w:cs="Arial"/>
          <w:spacing w:val="-3"/>
        </w:rPr>
        <w:t xml:space="preserve"> </w:t>
      </w:r>
      <w:r w:rsidRPr="00E94620">
        <w:rPr>
          <w:rStyle w:val="fontstyle01"/>
          <w:rFonts w:ascii="Arial" w:hAnsi="Arial" w:cs="Arial"/>
        </w:rPr>
        <w:t>Fundusze Europejskie na Rozwój Cyfrowy 2021-2027 (FERC), Priorytet II: Zaawansowane usługi cyfrowe, Działanie 2.2. – Wzmocnienie krajowego systemu cyberbezpieczeństwa.</w:t>
      </w:r>
    </w:p>
    <w:p w:rsidR="0071241A" w:rsidRPr="00E94620" w:rsidRDefault="0071241A" w:rsidP="006D3403">
      <w:pPr>
        <w:spacing w:before="0" w:after="0" w:line="276" w:lineRule="auto"/>
        <w:jc w:val="both"/>
        <w:rPr>
          <w:rFonts w:ascii="Arial" w:hAnsi="Arial" w:cs="Arial"/>
        </w:rPr>
      </w:pPr>
    </w:p>
    <w:p w:rsidR="0071241A" w:rsidRPr="00E94620" w:rsidRDefault="0071241A" w:rsidP="006D3403">
      <w:pPr>
        <w:spacing w:before="0" w:after="0" w:line="276" w:lineRule="auto"/>
        <w:jc w:val="both"/>
        <w:rPr>
          <w:rFonts w:ascii="Arial" w:hAnsi="Arial" w:cs="Arial"/>
        </w:rPr>
      </w:pPr>
      <w:r w:rsidRPr="00E94620">
        <w:rPr>
          <w:rFonts w:ascii="Arial" w:hAnsi="Arial" w:cs="Arial"/>
        </w:rPr>
        <w:t xml:space="preserve">Przedstawiamy wykaz osób, skierowanych przez Wykonawcę do realizacji zamówienia, które będą uczestniczyć w jego wykonywaniu, w celu potwierdzenia spełnienia warunków udziału w postępowaniu, określonych w </w:t>
      </w:r>
      <w:r w:rsidRPr="00E94620">
        <w:rPr>
          <w:rFonts w:ascii="Arial" w:hAnsi="Arial" w:cs="Arial"/>
          <w:bCs/>
        </w:rPr>
        <w:t xml:space="preserve">ust. IX. pkt 1 ppkt 2) Zapytania ofertowego oraz kryterium oceny ofert </w:t>
      </w:r>
      <w:r w:rsidRPr="00E94620">
        <w:rPr>
          <w:rFonts w:ascii="Arial" w:hAnsi="Arial" w:cs="Arial"/>
        </w:rPr>
        <w:t xml:space="preserve">określonego w </w:t>
      </w:r>
      <w:r w:rsidRPr="00E94620">
        <w:rPr>
          <w:rFonts w:ascii="Arial" w:hAnsi="Arial" w:cs="Arial"/>
          <w:bCs/>
        </w:rPr>
        <w:t>ust. XIII. pkt 4 Zapytania ofertowego</w:t>
      </w:r>
      <w:r w:rsidRPr="00E94620">
        <w:rPr>
          <w:rFonts w:ascii="Arial" w:hAnsi="Arial" w:cs="Arial"/>
        </w:rPr>
        <w:t>:</w:t>
      </w:r>
    </w:p>
    <w:p w:rsidR="0071241A" w:rsidRPr="00E94620" w:rsidRDefault="0071241A" w:rsidP="006D3403">
      <w:pPr>
        <w:spacing w:before="0" w:after="0" w:line="276" w:lineRule="auto"/>
        <w:jc w:val="both"/>
        <w:rPr>
          <w:rFonts w:ascii="Arial" w:hAnsi="Arial" w:cs="Arial"/>
        </w:rPr>
      </w:pPr>
    </w:p>
    <w:p w:rsidR="0071241A" w:rsidRPr="00E94620" w:rsidRDefault="0071241A" w:rsidP="005E1039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b/>
          <w:bCs/>
          <w:spacing w:val="-5"/>
        </w:rPr>
      </w:pPr>
      <w:r w:rsidRPr="00E94620">
        <w:rPr>
          <w:rFonts w:ascii="Arial" w:hAnsi="Arial" w:cs="Arial"/>
          <w:b/>
          <w:bCs/>
        </w:rPr>
        <w:t>Do realizacji Zamówienia kierujemy Pana/Panią (podać imię i nazwisko) …………………………………………………………………………….. posiadającego/posiadającą następujące doświadczenie *:</w:t>
      </w:r>
    </w:p>
    <w:p w:rsidR="0071241A" w:rsidRPr="00E94620" w:rsidRDefault="0071241A" w:rsidP="006D3403">
      <w:p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i/>
          <w:spacing w:val="-12"/>
        </w:rPr>
      </w:pPr>
    </w:p>
    <w:tbl>
      <w:tblPr>
        <w:tblpPr w:leftFromText="141" w:rightFromText="141" w:vertAnchor="text" w:tblpY="1"/>
        <w:tblOverlap w:val="never"/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128"/>
        <w:gridCol w:w="3071"/>
        <w:gridCol w:w="3164"/>
      </w:tblGrid>
      <w:tr w:rsidR="0071241A" w:rsidRPr="00E94620" w:rsidTr="001D5F64">
        <w:trPr>
          <w:tblHeader/>
        </w:trPr>
        <w:tc>
          <w:tcPr>
            <w:tcW w:w="277" w:type="pct"/>
            <w:vMerge w:val="restart"/>
            <w:shd w:val="clear" w:color="auto" w:fill="D0CECE"/>
            <w:vAlign w:val="center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E94620">
              <w:rPr>
                <w:rFonts w:ascii="Arial" w:hAnsi="Arial" w:cs="Arial"/>
              </w:rPr>
              <w:t>Lp.</w:t>
            </w:r>
          </w:p>
        </w:tc>
        <w:tc>
          <w:tcPr>
            <w:tcW w:w="1578" w:type="pct"/>
            <w:vMerge w:val="restart"/>
            <w:shd w:val="clear" w:color="auto" w:fill="D0CECE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Tematy szkoleń przeprowadzonych przez wskazaną osobą dla jednostek administracji publicznej z obszaru cyberbezpieczeństwa</w:t>
            </w:r>
          </w:p>
        </w:tc>
        <w:tc>
          <w:tcPr>
            <w:tcW w:w="1549" w:type="pct"/>
            <w:vMerge w:val="restart"/>
            <w:shd w:val="clear" w:color="auto" w:fill="D0CECE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 xml:space="preserve">Podmiot administracji publicznej na rzecz, którego </w:t>
            </w:r>
            <w:r w:rsidRPr="00E94620">
              <w:rPr>
                <w:rFonts w:ascii="Arial" w:hAnsi="Arial" w:cs="Arial"/>
                <w:b/>
                <w:kern w:val="2"/>
              </w:rPr>
              <w:t xml:space="preserve"> wykazana osoba świadczyła usługi</w:t>
            </w:r>
          </w:p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E94620">
              <w:rPr>
                <w:rFonts w:ascii="Arial" w:hAnsi="Arial" w:cs="Arial"/>
              </w:rPr>
              <w:t>(nazwa i adres)</w:t>
            </w:r>
          </w:p>
        </w:tc>
        <w:tc>
          <w:tcPr>
            <w:tcW w:w="1595" w:type="pct"/>
            <w:shd w:val="clear" w:color="auto" w:fill="D0CECE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Daty wykonania zamówienia</w:t>
            </w:r>
            <w:r>
              <w:rPr>
                <w:rFonts w:ascii="Arial" w:hAnsi="Arial" w:cs="Arial"/>
                <w:b/>
              </w:rPr>
              <w:t xml:space="preserve"> (prowadzenia szkolenia)</w:t>
            </w:r>
          </w:p>
          <w:p w:rsidR="0071241A" w:rsidRPr="001D5F64" w:rsidRDefault="0071241A" w:rsidP="001D5F64">
            <w:pPr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w okresie min</w:t>
            </w:r>
            <w:r>
              <w:rPr>
                <w:rFonts w:ascii="Arial" w:hAnsi="Arial" w:cs="Arial"/>
                <w:b/>
              </w:rPr>
              <w:t>.</w:t>
            </w:r>
            <w:r w:rsidRPr="00E94620">
              <w:rPr>
                <w:rFonts w:ascii="Arial" w:hAnsi="Arial" w:cs="Arial"/>
                <w:b/>
              </w:rPr>
              <w:t xml:space="preserve"> 5 lat (licząc wstecz od dnia upływu terminu składania ofert)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1241A" w:rsidRPr="00E94620" w:rsidTr="001D5F64">
        <w:trPr>
          <w:tblHeader/>
        </w:trPr>
        <w:tc>
          <w:tcPr>
            <w:tcW w:w="277" w:type="pct"/>
            <w:vMerge/>
            <w:shd w:val="clear" w:color="auto" w:fill="D0CECE"/>
            <w:vAlign w:val="center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pct"/>
            <w:vMerge/>
            <w:shd w:val="clear" w:color="auto" w:fill="D0CECE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pct"/>
            <w:vMerge/>
            <w:shd w:val="clear" w:color="auto" w:fill="D0CECE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pct"/>
            <w:shd w:val="clear" w:color="auto" w:fill="D0CECE"/>
          </w:tcPr>
          <w:p w:rsidR="0071241A" w:rsidRPr="00E94620" w:rsidRDefault="0071241A" w:rsidP="00634CA2">
            <w:pPr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E94620">
              <w:rPr>
                <w:rFonts w:ascii="Arial" w:hAnsi="Arial" w:cs="Arial"/>
              </w:rPr>
              <w:t>dd-mm-rrrr</w:t>
            </w:r>
          </w:p>
        </w:tc>
      </w:tr>
      <w:tr w:rsidR="0071241A" w:rsidRPr="00E94620" w:rsidTr="001D5F64">
        <w:trPr>
          <w:tblHeader/>
        </w:trPr>
        <w:tc>
          <w:tcPr>
            <w:tcW w:w="277" w:type="pct"/>
            <w:shd w:val="clear" w:color="auto" w:fill="D0CECE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78" w:type="pct"/>
            <w:shd w:val="clear" w:color="auto" w:fill="D0CECE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49" w:type="pct"/>
            <w:shd w:val="clear" w:color="auto" w:fill="D0CECE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5" w:type="pct"/>
            <w:shd w:val="clear" w:color="auto" w:fill="D0CECE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4</w:t>
            </w:r>
          </w:p>
        </w:tc>
      </w:tr>
      <w:tr w:rsidR="0071241A" w:rsidRPr="00E94620" w:rsidTr="005E1039">
        <w:trPr>
          <w:tblHeader/>
        </w:trPr>
        <w:tc>
          <w:tcPr>
            <w:tcW w:w="5000" w:type="pct"/>
            <w:gridSpan w:val="4"/>
            <w:shd w:val="clear" w:color="auto" w:fill="D0CECE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/>
              </w:rPr>
              <w:t>Trener/ka ………………………………………………..</w:t>
            </w: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blHeader/>
        </w:trPr>
        <w:tc>
          <w:tcPr>
            <w:tcW w:w="277" w:type="pct"/>
            <w:vAlign w:val="center"/>
          </w:tcPr>
          <w:p w:rsidR="0071241A" w:rsidRPr="00E94620" w:rsidRDefault="0071241A" w:rsidP="00141574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94620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578" w:type="pct"/>
          </w:tcPr>
          <w:p w:rsidR="0071241A" w:rsidRPr="00E94620" w:rsidRDefault="0071241A" w:rsidP="00141574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pct"/>
          </w:tcPr>
          <w:p w:rsidR="0071241A" w:rsidRPr="00E94620" w:rsidRDefault="0071241A" w:rsidP="00141574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pct"/>
          </w:tcPr>
          <w:p w:rsidR="0071241A" w:rsidRPr="00E94620" w:rsidRDefault="0071241A" w:rsidP="00141574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71241A" w:rsidRPr="00E94620" w:rsidTr="001D5F64">
        <w:trPr>
          <w:trHeight w:val="762"/>
        </w:trPr>
        <w:tc>
          <w:tcPr>
            <w:tcW w:w="277" w:type="pct"/>
            <w:vAlign w:val="center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E94620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1578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49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:rsidR="0071241A" w:rsidRPr="00E94620" w:rsidRDefault="0071241A" w:rsidP="00634CA2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:rsidR="0071241A" w:rsidRPr="00E94620" w:rsidRDefault="0071241A" w:rsidP="00634CA2">
      <w:pPr>
        <w:widowControl w:val="0"/>
        <w:autoSpaceDE w:val="0"/>
        <w:autoSpaceDN w:val="0"/>
        <w:adjustRightInd w:val="0"/>
        <w:spacing w:before="120" w:after="120" w:line="276" w:lineRule="auto"/>
        <w:ind w:right="68"/>
        <w:jc w:val="both"/>
        <w:rPr>
          <w:rFonts w:ascii="Arial" w:hAnsi="Arial" w:cs="Arial"/>
          <w:b/>
          <w:i/>
          <w:iCs/>
          <w:u w:val="single"/>
        </w:rPr>
      </w:pPr>
    </w:p>
    <w:p w:rsidR="0071241A" w:rsidRPr="00E94620" w:rsidRDefault="0071241A" w:rsidP="0078169A">
      <w:pPr>
        <w:widowControl w:val="0"/>
        <w:autoSpaceDE w:val="0"/>
        <w:autoSpaceDN w:val="0"/>
        <w:adjustRightInd w:val="0"/>
        <w:spacing w:before="120" w:after="120" w:line="276" w:lineRule="auto"/>
        <w:ind w:right="68"/>
        <w:jc w:val="both"/>
        <w:rPr>
          <w:rFonts w:ascii="Arial" w:hAnsi="Arial" w:cs="Arial"/>
          <w:bCs/>
          <w:i/>
          <w:iCs/>
        </w:rPr>
      </w:pPr>
      <w:r w:rsidRPr="00E94620">
        <w:rPr>
          <w:rFonts w:ascii="Arial" w:hAnsi="Arial" w:cs="Arial"/>
          <w:bCs/>
          <w:i/>
          <w:iCs/>
        </w:rPr>
        <w:t xml:space="preserve">* W przypadku skierowania do realizacji zamówienia więcej niż jednego trenera powyższą tabelę należy powielić i wypełnić dla każdego trenera osobno </w:t>
      </w:r>
    </w:p>
    <w:p w:rsidR="0071241A" w:rsidRPr="00E94620" w:rsidRDefault="0071241A" w:rsidP="00634CA2">
      <w:pPr>
        <w:widowControl w:val="0"/>
        <w:autoSpaceDE w:val="0"/>
        <w:autoSpaceDN w:val="0"/>
        <w:adjustRightInd w:val="0"/>
        <w:spacing w:before="120" w:after="120" w:line="276" w:lineRule="auto"/>
        <w:ind w:right="68"/>
        <w:jc w:val="both"/>
        <w:rPr>
          <w:rFonts w:ascii="Arial" w:hAnsi="Arial" w:cs="Arial"/>
          <w:b/>
          <w:i/>
          <w:iCs/>
          <w:u w:val="single"/>
        </w:rPr>
      </w:pPr>
    </w:p>
    <w:p w:rsidR="0071241A" w:rsidRPr="00E94620" w:rsidRDefault="0071241A" w:rsidP="004455F5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71241A" w:rsidRPr="00E94620" w:rsidRDefault="0071241A" w:rsidP="004455F5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71241A" w:rsidRPr="00E94620" w:rsidRDefault="0071241A" w:rsidP="004455F5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71241A" w:rsidRPr="00E94620" w:rsidRDefault="0071241A" w:rsidP="00994E46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0" w:right="68"/>
        <w:contextualSpacing w:val="0"/>
        <w:jc w:val="center"/>
        <w:rPr>
          <w:rFonts w:ascii="Arial" w:hAnsi="Arial" w:cs="Arial"/>
        </w:rPr>
      </w:pPr>
      <w:r w:rsidRPr="00E94620">
        <w:rPr>
          <w:rFonts w:ascii="Arial" w:hAnsi="Arial" w:cs="Arial"/>
          <w:b/>
          <w:lang w:eastAsia="ar-SA"/>
        </w:rPr>
        <w:t>Uwaga! Wypełniony wykaz należy podpisać kwalifikowanym podpisem elektronicznym</w:t>
      </w:r>
      <w:r w:rsidRPr="00E94620">
        <w:rPr>
          <w:rFonts w:ascii="Arial" w:hAnsi="Arial" w:cs="Arial"/>
          <w:b/>
          <w:lang w:eastAsia="ar-SA"/>
        </w:rPr>
        <w:br/>
        <w:t>lub podpisem zaufanym, lub podpisem osobistym</w:t>
      </w:r>
    </w:p>
    <w:p w:rsidR="0071241A" w:rsidRPr="00E94620" w:rsidRDefault="0071241A" w:rsidP="00A078F7">
      <w:pPr>
        <w:spacing w:before="120" w:after="120" w:line="240" w:lineRule="auto"/>
        <w:rPr>
          <w:rFonts w:ascii="Arial" w:hAnsi="Arial" w:cs="Arial"/>
        </w:rPr>
      </w:pPr>
    </w:p>
    <w:sectPr w:rsidR="0071241A" w:rsidRPr="00E94620" w:rsidSect="00A3404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1A" w:rsidRDefault="0071241A">
      <w:r>
        <w:separator/>
      </w:r>
    </w:p>
  </w:endnote>
  <w:endnote w:type="continuationSeparator" w:id="0">
    <w:p w:rsidR="0071241A" w:rsidRDefault="0071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A" w:rsidRDefault="0071241A" w:rsidP="00FF1D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241A" w:rsidRDefault="007124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A" w:rsidRDefault="0071241A" w:rsidP="00701914">
    <w:pPr>
      <w:pStyle w:val="Footer"/>
      <w:jc w:val="right"/>
    </w:pPr>
    <w:fldSimple w:instr="PAGE   \* MERGEFORMAT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A" w:rsidRPr="00A25198" w:rsidRDefault="0071241A" w:rsidP="00A25198">
    <w:pPr>
      <w:pStyle w:val="Footer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219pt;margin-top:3.2pt;width:289.5pt;height:21.7pt;z-index:251660288;visibility:visible">
          <v:imagedata r:id="rId1" o:title=""/>
          <w10:wrap type="square"/>
        </v:shape>
      </w:pict>
    </w:r>
    <w:r w:rsidRPr="00A25198">
      <w:rPr>
        <w:rFonts w:cs="Calibri"/>
        <w:color w:val="646464"/>
        <w:sz w:val="10"/>
        <w:szCs w:val="10"/>
      </w:rPr>
      <w:t xml:space="preserve">CENTRUM PROJEKTÓW POLSKA CYFROWA </w:t>
    </w:r>
    <w:r w:rsidRPr="00A25198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>
      <w:rPr>
        <w:noProof/>
        <w:lang w:eastAsia="pl-PL"/>
      </w:rPr>
      <w:pict>
        <v:shape id="Obraz 4" o:spid="_x0000_s2050" type="#_x0000_t75" style="position:absolute;margin-left:-60.5pt;margin-top:481.05pt;width:481.9pt;height:210.95pt;z-index:-251655168;visibility:visible;mso-position-horizontal-relative:margin;mso-position-vertical-relative:margin" o:allowincell="f">
          <v:imagedata r:id="rId2" o:title="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1A" w:rsidRDefault="0071241A">
      <w:r>
        <w:separator/>
      </w:r>
    </w:p>
  </w:footnote>
  <w:footnote w:type="continuationSeparator" w:id="0">
    <w:p w:rsidR="0071241A" w:rsidRDefault="0071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A" w:rsidRPr="00E26AD8" w:rsidRDefault="0071241A" w:rsidP="00E26AD8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6.75pt;height:48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A" w:rsidRDefault="0071241A" w:rsidP="00FF1DDF">
    <w:pPr>
      <w:pStyle w:val="Header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137"/>
    <w:multiLevelType w:val="hybridMultilevel"/>
    <w:tmpl w:val="BDF03676"/>
    <w:lvl w:ilvl="0" w:tplc="5A284CC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B15AD3"/>
    <w:multiLevelType w:val="hybridMultilevel"/>
    <w:tmpl w:val="A0DCC7C2"/>
    <w:lvl w:ilvl="0" w:tplc="5D6ECCF0">
      <w:start w:val="1"/>
      <w:numFmt w:val="decimal"/>
      <w:lvlText w:val="%1."/>
      <w:lvlJc w:val="left"/>
      <w:pPr>
        <w:ind w:left="200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7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7E0316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B7E29C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8"/>
  </w:num>
  <w:num w:numId="6">
    <w:abstractNumId w:val="16"/>
  </w:num>
  <w:num w:numId="7">
    <w:abstractNumId w:val="17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19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  <w:num w:numId="17">
    <w:abstractNumId w:val="12"/>
  </w:num>
  <w:num w:numId="18">
    <w:abstractNumId w:val="15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2E2"/>
    <w:rsid w:val="00010FC6"/>
    <w:rsid w:val="000434D9"/>
    <w:rsid w:val="0004603C"/>
    <w:rsid w:val="00065C40"/>
    <w:rsid w:val="00094EF6"/>
    <w:rsid w:val="000E21EF"/>
    <w:rsid w:val="0010162A"/>
    <w:rsid w:val="00127159"/>
    <w:rsid w:val="00130CC0"/>
    <w:rsid w:val="0014014D"/>
    <w:rsid w:val="00141574"/>
    <w:rsid w:val="001561C5"/>
    <w:rsid w:val="001634E5"/>
    <w:rsid w:val="001A20FB"/>
    <w:rsid w:val="001A6AEB"/>
    <w:rsid w:val="001B3D55"/>
    <w:rsid w:val="001C0E31"/>
    <w:rsid w:val="001C2299"/>
    <w:rsid w:val="001D5F64"/>
    <w:rsid w:val="00203B75"/>
    <w:rsid w:val="00214307"/>
    <w:rsid w:val="002253AF"/>
    <w:rsid w:val="002255BB"/>
    <w:rsid w:val="00256836"/>
    <w:rsid w:val="002571F6"/>
    <w:rsid w:val="00257C68"/>
    <w:rsid w:val="00270776"/>
    <w:rsid w:val="002B08FC"/>
    <w:rsid w:val="002C0AA9"/>
    <w:rsid w:val="002D66BB"/>
    <w:rsid w:val="002E6BDD"/>
    <w:rsid w:val="002F66E8"/>
    <w:rsid w:val="00310274"/>
    <w:rsid w:val="003134FE"/>
    <w:rsid w:val="003354E5"/>
    <w:rsid w:val="0034388C"/>
    <w:rsid w:val="003752B0"/>
    <w:rsid w:val="003816DA"/>
    <w:rsid w:val="00382C7A"/>
    <w:rsid w:val="00385FFB"/>
    <w:rsid w:val="003C1BB0"/>
    <w:rsid w:val="00412555"/>
    <w:rsid w:val="0044488C"/>
    <w:rsid w:val="004455F5"/>
    <w:rsid w:val="00481276"/>
    <w:rsid w:val="00482EA3"/>
    <w:rsid w:val="004844AD"/>
    <w:rsid w:val="004B08A6"/>
    <w:rsid w:val="004E62F6"/>
    <w:rsid w:val="00505CB5"/>
    <w:rsid w:val="005115C2"/>
    <w:rsid w:val="0057105E"/>
    <w:rsid w:val="00580376"/>
    <w:rsid w:val="005A056A"/>
    <w:rsid w:val="005B7917"/>
    <w:rsid w:val="005E1039"/>
    <w:rsid w:val="005E22E2"/>
    <w:rsid w:val="005E5514"/>
    <w:rsid w:val="00626606"/>
    <w:rsid w:val="00634CA2"/>
    <w:rsid w:val="00636C1F"/>
    <w:rsid w:val="00671801"/>
    <w:rsid w:val="00675EEE"/>
    <w:rsid w:val="006760F1"/>
    <w:rsid w:val="006D19B4"/>
    <w:rsid w:val="006D3403"/>
    <w:rsid w:val="006E040C"/>
    <w:rsid w:val="006E391A"/>
    <w:rsid w:val="00701914"/>
    <w:rsid w:val="007021C9"/>
    <w:rsid w:val="007077F2"/>
    <w:rsid w:val="0071241A"/>
    <w:rsid w:val="00735813"/>
    <w:rsid w:val="00760990"/>
    <w:rsid w:val="00761B48"/>
    <w:rsid w:val="0077377A"/>
    <w:rsid w:val="00780D75"/>
    <w:rsid w:val="0078169A"/>
    <w:rsid w:val="0078366F"/>
    <w:rsid w:val="007C5329"/>
    <w:rsid w:val="007F3659"/>
    <w:rsid w:val="00830D42"/>
    <w:rsid w:val="00863D3F"/>
    <w:rsid w:val="0088784C"/>
    <w:rsid w:val="008C4DE6"/>
    <w:rsid w:val="00910891"/>
    <w:rsid w:val="00971894"/>
    <w:rsid w:val="00974E0D"/>
    <w:rsid w:val="00994E46"/>
    <w:rsid w:val="009A4C9A"/>
    <w:rsid w:val="009A5797"/>
    <w:rsid w:val="009B7B29"/>
    <w:rsid w:val="00A010F4"/>
    <w:rsid w:val="00A04B37"/>
    <w:rsid w:val="00A078F7"/>
    <w:rsid w:val="00A25198"/>
    <w:rsid w:val="00A2734C"/>
    <w:rsid w:val="00A34049"/>
    <w:rsid w:val="00A4012B"/>
    <w:rsid w:val="00A42564"/>
    <w:rsid w:val="00A46E3F"/>
    <w:rsid w:val="00A50CC9"/>
    <w:rsid w:val="00A81730"/>
    <w:rsid w:val="00A834F4"/>
    <w:rsid w:val="00A8394D"/>
    <w:rsid w:val="00A97B93"/>
    <w:rsid w:val="00AB0AED"/>
    <w:rsid w:val="00AC701A"/>
    <w:rsid w:val="00AD274B"/>
    <w:rsid w:val="00AF3CB9"/>
    <w:rsid w:val="00AF4EB4"/>
    <w:rsid w:val="00B17E98"/>
    <w:rsid w:val="00B371AE"/>
    <w:rsid w:val="00B44012"/>
    <w:rsid w:val="00B546E9"/>
    <w:rsid w:val="00B5509B"/>
    <w:rsid w:val="00B619ED"/>
    <w:rsid w:val="00B82EF6"/>
    <w:rsid w:val="00BA15AA"/>
    <w:rsid w:val="00BB1D1A"/>
    <w:rsid w:val="00BC79CC"/>
    <w:rsid w:val="00C0637D"/>
    <w:rsid w:val="00C06AC7"/>
    <w:rsid w:val="00C0733F"/>
    <w:rsid w:val="00C11B40"/>
    <w:rsid w:val="00C14A13"/>
    <w:rsid w:val="00C24F21"/>
    <w:rsid w:val="00C3461A"/>
    <w:rsid w:val="00C965EE"/>
    <w:rsid w:val="00CA3129"/>
    <w:rsid w:val="00CA4211"/>
    <w:rsid w:val="00CB53C1"/>
    <w:rsid w:val="00CC0DDB"/>
    <w:rsid w:val="00CC431D"/>
    <w:rsid w:val="00CD29CC"/>
    <w:rsid w:val="00CD7E28"/>
    <w:rsid w:val="00CE2E31"/>
    <w:rsid w:val="00CF1AB9"/>
    <w:rsid w:val="00D20D8E"/>
    <w:rsid w:val="00D5432A"/>
    <w:rsid w:val="00D62066"/>
    <w:rsid w:val="00D94522"/>
    <w:rsid w:val="00DA1EC5"/>
    <w:rsid w:val="00DA6840"/>
    <w:rsid w:val="00DC0C56"/>
    <w:rsid w:val="00DD2B31"/>
    <w:rsid w:val="00DF2F0C"/>
    <w:rsid w:val="00E014E6"/>
    <w:rsid w:val="00E1663C"/>
    <w:rsid w:val="00E26AD8"/>
    <w:rsid w:val="00E2747C"/>
    <w:rsid w:val="00E358FD"/>
    <w:rsid w:val="00E412D6"/>
    <w:rsid w:val="00E94620"/>
    <w:rsid w:val="00EA5546"/>
    <w:rsid w:val="00EB7791"/>
    <w:rsid w:val="00EE312E"/>
    <w:rsid w:val="00EF11B2"/>
    <w:rsid w:val="00F1148A"/>
    <w:rsid w:val="00F304F7"/>
    <w:rsid w:val="00F42CE8"/>
    <w:rsid w:val="00F43972"/>
    <w:rsid w:val="00F4401C"/>
    <w:rsid w:val="00F6134F"/>
    <w:rsid w:val="00F753C2"/>
    <w:rsid w:val="00F8620F"/>
    <w:rsid w:val="00F90163"/>
    <w:rsid w:val="00FA4B8F"/>
    <w:rsid w:val="00FE3AD8"/>
    <w:rsid w:val="00FF1DDF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A3"/>
    <w:pPr>
      <w:spacing w:before="360" w:after="36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EA3"/>
    <w:rPr>
      <w:rFonts w:eastAsia="MS Gothic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2EA3"/>
    <w:rPr>
      <w:rFonts w:eastAsia="MS Gothic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CC0D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C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0D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DDB"/>
    <w:rPr>
      <w:rFonts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CC0D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0D8E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C0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D8E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CC0DDB"/>
    <w:rPr>
      <w:rFonts w:cs="Times New Roman"/>
    </w:rPr>
  </w:style>
  <w:style w:type="character" w:styleId="Strong">
    <w:name w:val="Strong"/>
    <w:basedOn w:val="DefaultParagraphFont"/>
    <w:uiPriority w:val="99"/>
    <w:qFormat/>
    <w:rsid w:val="00CC0DDB"/>
    <w:rPr>
      <w:rFonts w:cs="Times New Roman"/>
      <w:b/>
    </w:rPr>
  </w:style>
  <w:style w:type="table" w:styleId="TableGrid">
    <w:name w:val="Table Grid"/>
    <w:basedOn w:val="TableNormal"/>
    <w:uiPriority w:val="99"/>
    <w:rsid w:val="00CC0D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"/>
    <w:link w:val="ListParagraphChar"/>
    <w:uiPriority w:val="99"/>
    <w:qFormat/>
    <w:rsid w:val="00EE31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C0DDB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C0D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0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C0DDB"/>
    <w:rPr>
      <w:rFonts w:cs="Times New Roman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DDB"/>
    <w:rPr>
      <w:b/>
      <w:bCs/>
    </w:rPr>
  </w:style>
  <w:style w:type="paragraph" w:styleId="Revision">
    <w:name w:val="Revision"/>
    <w:hidden/>
    <w:uiPriority w:val="99"/>
    <w:semiHidden/>
    <w:rsid w:val="00CC0DD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0DDB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CC0DDB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L1 Char,Numerowanie Char,2 heading Char,A_wyliczenie Char,K-P_odwolanie Char,Akapit z listą5 Char,maz_wyliczenie Char,opis dzialania Char,Podsis rysunku Char,Akapit z listą numerowaną Char,lp1 Char,Bullet List Char,FooterText Char"/>
    <w:link w:val="ListParagraph"/>
    <w:uiPriority w:val="99"/>
    <w:locked/>
    <w:rsid w:val="00A078F7"/>
  </w:style>
  <w:style w:type="paragraph" w:customStyle="1" w:styleId="p">
    <w:name w:val="p"/>
    <w:uiPriority w:val="99"/>
    <w:rsid w:val="00A078F7"/>
    <w:pPr>
      <w:spacing w:line="259" w:lineRule="auto"/>
    </w:pPr>
    <w:rPr>
      <w:rFonts w:ascii="Arial Narrow" w:hAnsi="Arial Narrow" w:cs="Arial Narrow"/>
    </w:rPr>
  </w:style>
  <w:style w:type="character" w:customStyle="1" w:styleId="bold">
    <w:name w:val="bold"/>
    <w:uiPriority w:val="99"/>
    <w:rsid w:val="00A078F7"/>
    <w:rPr>
      <w:b/>
    </w:rPr>
  </w:style>
  <w:style w:type="character" w:customStyle="1" w:styleId="fontstyle01">
    <w:name w:val="fontstyle01"/>
    <w:basedOn w:val="DefaultParagraphFont"/>
    <w:uiPriority w:val="99"/>
    <w:rsid w:val="00E26AD8"/>
    <w:rPr>
      <w:rFonts w:ascii="Calibri" w:hAnsi="Calibri" w:cs="Calibri"/>
      <w:color w:val="000000"/>
      <w:sz w:val="24"/>
      <w:szCs w:val="24"/>
    </w:rPr>
  </w:style>
  <w:style w:type="paragraph" w:customStyle="1" w:styleId="Default">
    <w:name w:val="Default"/>
    <w:uiPriority w:val="99"/>
    <w:rsid w:val="00E946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277</Words>
  <Characters>1665</Characters>
  <Application>Microsoft Office Outlook</Application>
  <DocSecurity>0</DocSecurity>
  <Lines>0</Lines>
  <Paragraphs>0</Paragraphs>
  <ScaleCrop>false</ScaleCrop>
  <Company>Powiat Kaliski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Soon</dc:creator>
  <cp:keywords/>
  <dc:description/>
  <cp:lastModifiedBy>ksam</cp:lastModifiedBy>
  <cp:revision>5</cp:revision>
  <cp:lastPrinted>2024-09-05T08:45:00Z</cp:lastPrinted>
  <dcterms:created xsi:type="dcterms:W3CDTF">2024-11-07T12:27:00Z</dcterms:created>
  <dcterms:modified xsi:type="dcterms:W3CDTF">2024-11-26T09:23:00Z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