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E357" w14:textId="77777777" w:rsidR="003B5272" w:rsidRDefault="003B5272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31063E12" w14:textId="14353947" w:rsidR="00D665F5" w:rsidRPr="00532BF1" w:rsidRDefault="00516C58" w:rsidP="00D665F5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>Rudniki</w:t>
      </w:r>
      <w:r w:rsidR="00D665F5" w:rsidRPr="00532BF1">
        <w:rPr>
          <w:rFonts w:asciiTheme="minorHAnsi" w:hAnsiTheme="minorHAnsi" w:cstheme="minorHAnsi"/>
          <w:sz w:val="24"/>
          <w:szCs w:val="24"/>
        </w:rPr>
        <w:t xml:space="preserve"> dnia: </w:t>
      </w:r>
      <w:r w:rsidR="00707CBD" w:rsidRPr="00532BF1">
        <w:rPr>
          <w:rFonts w:asciiTheme="minorHAnsi" w:hAnsiTheme="minorHAnsi" w:cstheme="minorHAnsi"/>
          <w:sz w:val="24"/>
          <w:szCs w:val="24"/>
        </w:rPr>
        <w:t>2</w:t>
      </w:r>
      <w:r w:rsidR="003B26F8" w:rsidRPr="00532BF1">
        <w:rPr>
          <w:rFonts w:asciiTheme="minorHAnsi" w:hAnsiTheme="minorHAnsi" w:cstheme="minorHAnsi"/>
          <w:sz w:val="24"/>
          <w:szCs w:val="24"/>
        </w:rPr>
        <w:t>4</w:t>
      </w:r>
      <w:r w:rsidR="00A6265C" w:rsidRPr="00532BF1">
        <w:rPr>
          <w:rFonts w:asciiTheme="minorHAnsi" w:hAnsiTheme="minorHAnsi" w:cstheme="minorHAnsi"/>
          <w:sz w:val="24"/>
          <w:szCs w:val="24"/>
        </w:rPr>
        <w:t>.</w:t>
      </w:r>
      <w:r w:rsidR="003B26F8" w:rsidRPr="00532BF1">
        <w:rPr>
          <w:rFonts w:asciiTheme="minorHAnsi" w:hAnsiTheme="minorHAnsi" w:cstheme="minorHAnsi"/>
          <w:sz w:val="24"/>
          <w:szCs w:val="24"/>
        </w:rPr>
        <w:t>10</w:t>
      </w:r>
      <w:r w:rsidR="00A6265C" w:rsidRPr="00532BF1">
        <w:rPr>
          <w:rFonts w:asciiTheme="minorHAnsi" w:hAnsiTheme="minorHAnsi" w:cstheme="minorHAnsi"/>
          <w:sz w:val="24"/>
          <w:szCs w:val="24"/>
        </w:rPr>
        <w:t>.</w:t>
      </w:r>
      <w:r w:rsidRPr="00532BF1">
        <w:rPr>
          <w:rFonts w:asciiTheme="minorHAnsi" w:hAnsiTheme="minorHAnsi" w:cstheme="minorHAnsi"/>
          <w:sz w:val="24"/>
          <w:szCs w:val="24"/>
        </w:rPr>
        <w:t>202</w:t>
      </w:r>
      <w:r w:rsidR="00707CBD" w:rsidRPr="00532BF1">
        <w:rPr>
          <w:rFonts w:asciiTheme="minorHAnsi" w:hAnsiTheme="minorHAnsi" w:cstheme="minorHAnsi"/>
          <w:sz w:val="24"/>
          <w:szCs w:val="24"/>
        </w:rPr>
        <w:t>4</w:t>
      </w:r>
      <w:r w:rsidR="001D20D8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="00A6265C" w:rsidRPr="00532BF1">
        <w:rPr>
          <w:rFonts w:asciiTheme="minorHAnsi" w:hAnsiTheme="minorHAnsi" w:cstheme="minorHAnsi"/>
          <w:sz w:val="24"/>
          <w:szCs w:val="24"/>
        </w:rPr>
        <w:t>r.</w:t>
      </w:r>
    </w:p>
    <w:p w14:paraId="5787FE85" w14:textId="77777777" w:rsidR="00D665F5" w:rsidRPr="00532BF1" w:rsidRDefault="00D665F5" w:rsidP="00D665F5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</w:p>
    <w:p w14:paraId="173C272F" w14:textId="0AAB6374" w:rsidR="00D665F5" w:rsidRPr="00532BF1" w:rsidRDefault="00505D9C" w:rsidP="00C357AC">
      <w:pPr>
        <w:spacing w:after="40"/>
        <w:rPr>
          <w:rFonts w:asciiTheme="minorHAnsi" w:hAnsiTheme="minorHAnsi" w:cstheme="minorHAnsi"/>
          <w:b/>
          <w:bCs/>
          <w:sz w:val="24"/>
          <w:szCs w:val="24"/>
        </w:rPr>
      </w:pPr>
      <w:r w:rsidRPr="00532BF1">
        <w:rPr>
          <w:rFonts w:asciiTheme="minorHAnsi" w:hAnsiTheme="minorHAnsi" w:cstheme="minorHAnsi"/>
          <w:b/>
          <w:bCs/>
          <w:sz w:val="24"/>
          <w:szCs w:val="24"/>
        </w:rPr>
        <w:t>Gmina Rudniki</w:t>
      </w:r>
    </w:p>
    <w:p w14:paraId="79B7FB01" w14:textId="3D5A2E95" w:rsidR="00D665F5" w:rsidRPr="00532BF1" w:rsidRDefault="00505D9C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 xml:space="preserve">ul. </w:t>
      </w:r>
      <w:r w:rsidR="00516C58" w:rsidRPr="00532BF1">
        <w:rPr>
          <w:rFonts w:asciiTheme="minorHAnsi" w:hAnsiTheme="minorHAnsi" w:cstheme="minorHAnsi"/>
          <w:sz w:val="24"/>
          <w:szCs w:val="24"/>
        </w:rPr>
        <w:t>Wojska Polskiego</w:t>
      </w:r>
      <w:r w:rsidR="00D665F5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="00516C58" w:rsidRPr="00532BF1">
        <w:rPr>
          <w:rFonts w:asciiTheme="minorHAnsi" w:hAnsiTheme="minorHAnsi" w:cstheme="minorHAnsi"/>
          <w:sz w:val="24"/>
          <w:szCs w:val="24"/>
        </w:rPr>
        <w:t>12A</w:t>
      </w:r>
    </w:p>
    <w:p w14:paraId="222559C4" w14:textId="77777777" w:rsidR="00D665F5" w:rsidRPr="00532BF1" w:rsidRDefault="00516C58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>46-325</w:t>
      </w:r>
      <w:r w:rsidR="00D665F5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Pr="00532BF1">
        <w:rPr>
          <w:rFonts w:asciiTheme="minorHAnsi" w:hAnsiTheme="minorHAnsi" w:cstheme="minorHAnsi"/>
          <w:sz w:val="24"/>
          <w:szCs w:val="24"/>
        </w:rPr>
        <w:t>Rudniki</w:t>
      </w:r>
    </w:p>
    <w:p w14:paraId="0DF1662F" w14:textId="77777777" w:rsidR="00D665F5" w:rsidRPr="00532BF1" w:rsidRDefault="00D665F5" w:rsidP="00C357AC">
      <w:pPr>
        <w:rPr>
          <w:rFonts w:asciiTheme="minorHAnsi" w:hAnsiTheme="minorHAnsi" w:cstheme="minorHAnsi"/>
          <w:bCs/>
          <w:sz w:val="24"/>
          <w:szCs w:val="24"/>
        </w:rPr>
      </w:pPr>
      <w:r w:rsidRPr="00532BF1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</w:p>
    <w:p w14:paraId="00E9D279" w14:textId="77777777" w:rsidR="00D665F5" w:rsidRPr="00532BF1" w:rsidRDefault="00D665F5" w:rsidP="00C357AC">
      <w:pPr>
        <w:rPr>
          <w:rFonts w:asciiTheme="minorHAnsi" w:hAnsiTheme="minorHAnsi" w:cstheme="minorHAnsi"/>
          <w:bCs/>
          <w:sz w:val="24"/>
          <w:szCs w:val="24"/>
        </w:rPr>
      </w:pPr>
      <w:r w:rsidRPr="00532BF1">
        <w:rPr>
          <w:rFonts w:asciiTheme="minorHAnsi" w:hAnsiTheme="minorHAnsi" w:cstheme="minorHAnsi"/>
          <w:bCs/>
          <w:sz w:val="24"/>
          <w:szCs w:val="24"/>
        </w:rPr>
        <w:t>[nazwa zamawiającego, adres]</w:t>
      </w:r>
    </w:p>
    <w:p w14:paraId="253C24AE" w14:textId="77777777" w:rsidR="00D665F5" w:rsidRPr="00532BF1" w:rsidRDefault="00D665F5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0F57EDF3" w14:textId="3DE2B44E" w:rsidR="00D665F5" w:rsidRPr="00532BF1" w:rsidRDefault="005B63DF" w:rsidP="00C357AC">
      <w:pPr>
        <w:pStyle w:val="Nagwek"/>
        <w:tabs>
          <w:tab w:val="clear" w:pos="4536"/>
          <w:tab w:val="clear" w:pos="9072"/>
          <w:tab w:val="left" w:pos="7584"/>
        </w:tabs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ab/>
      </w:r>
    </w:p>
    <w:p w14:paraId="3B502DE0" w14:textId="19296BE7" w:rsidR="00A80738" w:rsidRPr="00532BF1" w:rsidRDefault="00D665F5" w:rsidP="00C357AC">
      <w:pPr>
        <w:pStyle w:val="Nagwek"/>
        <w:tabs>
          <w:tab w:val="clear" w:pos="4536"/>
        </w:tabs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>Znak sprawy:</w:t>
      </w:r>
      <w:r w:rsidRPr="00532B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6C58" w:rsidRPr="00532BF1">
        <w:rPr>
          <w:rFonts w:asciiTheme="minorHAnsi" w:hAnsiTheme="minorHAnsi" w:cstheme="minorHAnsi"/>
          <w:b/>
          <w:sz w:val="24"/>
          <w:szCs w:val="24"/>
        </w:rPr>
        <w:t>PRG.271.</w:t>
      </w:r>
      <w:r w:rsidR="00DD3B6D" w:rsidRPr="00532BF1">
        <w:rPr>
          <w:rFonts w:asciiTheme="minorHAnsi" w:hAnsiTheme="minorHAnsi" w:cstheme="minorHAnsi"/>
          <w:b/>
          <w:sz w:val="24"/>
          <w:szCs w:val="24"/>
        </w:rPr>
        <w:t>1</w:t>
      </w:r>
      <w:r w:rsidR="003B26F8" w:rsidRPr="00532BF1">
        <w:rPr>
          <w:rFonts w:asciiTheme="minorHAnsi" w:hAnsiTheme="minorHAnsi" w:cstheme="minorHAnsi"/>
          <w:b/>
          <w:sz w:val="24"/>
          <w:szCs w:val="24"/>
        </w:rPr>
        <w:t>7</w:t>
      </w:r>
      <w:r w:rsidR="00516C58" w:rsidRPr="00532BF1">
        <w:rPr>
          <w:rFonts w:asciiTheme="minorHAnsi" w:hAnsiTheme="minorHAnsi" w:cstheme="minorHAnsi"/>
          <w:b/>
          <w:sz w:val="24"/>
          <w:szCs w:val="24"/>
        </w:rPr>
        <w:t>.202</w:t>
      </w:r>
      <w:r w:rsidR="00707CBD" w:rsidRPr="00532BF1">
        <w:rPr>
          <w:rFonts w:asciiTheme="minorHAnsi" w:hAnsiTheme="minorHAnsi" w:cstheme="minorHAnsi"/>
          <w:b/>
          <w:sz w:val="24"/>
          <w:szCs w:val="24"/>
        </w:rPr>
        <w:t>4</w:t>
      </w:r>
      <w:r w:rsidR="00A80738" w:rsidRPr="00532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FCBB1D" w14:textId="77777777" w:rsidR="00A80738" w:rsidRPr="00532BF1" w:rsidRDefault="00A80738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33A30354" w14:textId="77777777" w:rsidR="00A80738" w:rsidRPr="00532BF1" w:rsidRDefault="00A80738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0FC38569" w14:textId="77777777" w:rsidR="00A80738" w:rsidRPr="00532BF1" w:rsidRDefault="00A80738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AE1C317" w14:textId="27A05FE1" w:rsidR="00A80738" w:rsidRPr="00C357AC" w:rsidRDefault="00C357AC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spacing w:val="20"/>
          <w:sz w:val="32"/>
          <w:szCs w:val="32"/>
        </w:rPr>
      </w:pPr>
      <w:r>
        <w:rPr>
          <w:rFonts w:asciiTheme="minorHAnsi" w:hAnsiTheme="minorHAnsi" w:cstheme="minorHAnsi"/>
          <w:b/>
          <w:spacing w:val="20"/>
          <w:sz w:val="32"/>
          <w:szCs w:val="32"/>
        </w:rPr>
        <w:t xml:space="preserve">                </w:t>
      </w:r>
      <w:r w:rsidR="00EF6B87">
        <w:rPr>
          <w:rFonts w:asciiTheme="minorHAnsi" w:hAnsiTheme="minorHAnsi" w:cstheme="minorHAnsi"/>
          <w:b/>
          <w:spacing w:val="20"/>
          <w:sz w:val="32"/>
          <w:szCs w:val="32"/>
        </w:rPr>
        <w:t xml:space="preserve">     </w:t>
      </w:r>
      <w:r w:rsidR="00A80738" w:rsidRPr="00C357AC">
        <w:rPr>
          <w:rFonts w:asciiTheme="minorHAnsi" w:hAnsiTheme="minorHAnsi" w:cstheme="minorHAnsi"/>
          <w:b/>
          <w:spacing w:val="20"/>
          <w:sz w:val="32"/>
          <w:szCs w:val="32"/>
        </w:rPr>
        <w:t>INFORMACJA Z OTWARCIA OFERT</w:t>
      </w:r>
    </w:p>
    <w:p w14:paraId="3C226663" w14:textId="0C02EBF2" w:rsidR="00304689" w:rsidRPr="00532BF1" w:rsidRDefault="00304689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532BF1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</w:p>
    <w:p w14:paraId="2206412B" w14:textId="77777777" w:rsidR="00A80738" w:rsidRPr="00532BF1" w:rsidRDefault="00A80738" w:rsidP="00C357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64FED31B" w14:textId="0F99888F" w:rsidR="00C659E2" w:rsidRPr="00532BF1" w:rsidRDefault="00C659E2" w:rsidP="00C357A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bCs/>
          <w:sz w:val="24"/>
          <w:szCs w:val="24"/>
        </w:rPr>
        <w:t xml:space="preserve">Dotyczy </w:t>
      </w:r>
      <w:r w:rsidRPr="00532BF1">
        <w:rPr>
          <w:rFonts w:asciiTheme="minorHAnsi" w:hAnsiTheme="minorHAnsi" w:cstheme="minorHAnsi"/>
          <w:sz w:val="24"/>
          <w:szCs w:val="24"/>
        </w:rPr>
        <w:t xml:space="preserve">postępowania o udzielenie zamówienia publicznego prowadzonego w trybie </w:t>
      </w:r>
      <w:r w:rsidR="00516C58" w:rsidRPr="00532BF1">
        <w:rPr>
          <w:rFonts w:asciiTheme="minorHAnsi" w:hAnsiTheme="minorHAnsi" w:cstheme="minorHAnsi"/>
          <w:sz w:val="24"/>
          <w:szCs w:val="24"/>
        </w:rPr>
        <w:t xml:space="preserve"> podstawowy</w:t>
      </w:r>
      <w:r w:rsidR="00505D9C" w:rsidRPr="00532BF1">
        <w:rPr>
          <w:rFonts w:asciiTheme="minorHAnsi" w:hAnsiTheme="minorHAnsi" w:cstheme="minorHAnsi"/>
          <w:sz w:val="24"/>
          <w:szCs w:val="24"/>
        </w:rPr>
        <w:t>m</w:t>
      </w:r>
      <w:r w:rsidR="00516C58" w:rsidRPr="00532BF1">
        <w:rPr>
          <w:rFonts w:asciiTheme="minorHAnsi" w:hAnsiTheme="minorHAnsi" w:cstheme="minorHAnsi"/>
          <w:sz w:val="24"/>
          <w:szCs w:val="24"/>
        </w:rPr>
        <w:t xml:space="preserve"> bez negocjacji - art. 275 pkt. 1 ustawy </w:t>
      </w:r>
      <w:proofErr w:type="spellStart"/>
      <w:r w:rsidR="00516C58" w:rsidRPr="00532B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32BF1">
        <w:rPr>
          <w:rFonts w:asciiTheme="minorHAnsi" w:hAnsiTheme="minorHAnsi" w:cstheme="minorHAnsi"/>
          <w:sz w:val="24"/>
          <w:szCs w:val="24"/>
        </w:rPr>
        <w:t xml:space="preserve"> na: </w:t>
      </w:r>
    </w:p>
    <w:p w14:paraId="241A35F1" w14:textId="77777777" w:rsidR="00676B28" w:rsidRPr="00532BF1" w:rsidRDefault="00676B28" w:rsidP="00C357AC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EF58D66" w14:textId="52F54F62" w:rsidR="00A80738" w:rsidRPr="00532BF1" w:rsidRDefault="003B26F8" w:rsidP="00C357A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32BF1">
        <w:rPr>
          <w:rFonts w:asciiTheme="minorHAnsi" w:hAnsiTheme="minorHAnsi" w:cstheme="minorHAnsi"/>
          <w:b/>
          <w:bCs/>
          <w:sz w:val="24"/>
          <w:szCs w:val="24"/>
        </w:rPr>
        <w:t>Zakup paliwa dla Gminy Rudniki na 2025 rok</w:t>
      </w:r>
    </w:p>
    <w:p w14:paraId="2A2F8F42" w14:textId="77777777" w:rsidR="00406DF9" w:rsidRPr="00532BF1" w:rsidRDefault="00406DF9" w:rsidP="00C357AC">
      <w:pPr>
        <w:rPr>
          <w:rFonts w:asciiTheme="minorHAnsi" w:hAnsiTheme="minorHAnsi" w:cstheme="minorHAnsi"/>
          <w:b/>
          <w:sz w:val="24"/>
          <w:szCs w:val="24"/>
        </w:rPr>
      </w:pPr>
    </w:p>
    <w:p w14:paraId="7F8A93DE" w14:textId="32EA6CB9" w:rsidR="00676B28" w:rsidRPr="00532BF1" w:rsidRDefault="002810C4" w:rsidP="00C357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 xml:space="preserve"> Zamawiający informuje, że zamierza przeznaczyć na sfinansowanie  zamówienia  następując</w:t>
      </w:r>
      <w:r w:rsidR="00406DF9" w:rsidRPr="00532BF1">
        <w:rPr>
          <w:rFonts w:asciiTheme="minorHAnsi" w:hAnsiTheme="minorHAnsi" w:cstheme="minorHAnsi"/>
          <w:sz w:val="24"/>
          <w:szCs w:val="24"/>
        </w:rPr>
        <w:t>ą</w:t>
      </w:r>
      <w:r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Pr="00532BF1">
        <w:rPr>
          <w:rFonts w:asciiTheme="minorHAnsi" w:hAnsiTheme="minorHAnsi" w:cstheme="minorHAnsi"/>
          <w:b/>
          <w:bCs/>
          <w:sz w:val="24"/>
          <w:szCs w:val="24"/>
        </w:rPr>
        <w:t>kwot</w:t>
      </w:r>
      <w:r w:rsidR="00406DF9" w:rsidRPr="00532BF1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Pr="00532BF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406DF9" w:rsidRPr="00532B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6B28" w:rsidRPr="00532B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336C" w:rsidRPr="00532BF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26F8" w:rsidRPr="00532BF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4414" w:rsidRPr="00532BF1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406DF9" w:rsidRPr="00532BF1">
        <w:rPr>
          <w:rFonts w:asciiTheme="minorHAnsi" w:hAnsiTheme="minorHAnsi" w:cstheme="minorHAnsi"/>
          <w:b/>
          <w:bCs/>
          <w:sz w:val="24"/>
          <w:szCs w:val="24"/>
        </w:rPr>
        <w:t>000,00 zł</w:t>
      </w:r>
    </w:p>
    <w:p w14:paraId="2CDFB9C8" w14:textId="54438149" w:rsidR="00595F62" w:rsidRPr="00532BF1" w:rsidRDefault="00D665F5" w:rsidP="00C357AC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>Zamawiający, działając na podstawie art. 22</w:t>
      </w:r>
      <w:r w:rsidR="00601802" w:rsidRPr="00532BF1">
        <w:rPr>
          <w:rFonts w:asciiTheme="minorHAnsi" w:hAnsiTheme="minorHAnsi" w:cstheme="minorHAnsi"/>
          <w:sz w:val="24"/>
          <w:szCs w:val="24"/>
        </w:rPr>
        <w:t>2</w:t>
      </w:r>
      <w:r w:rsidRPr="00532BF1">
        <w:rPr>
          <w:rFonts w:asciiTheme="minorHAnsi" w:hAnsiTheme="minorHAnsi" w:cstheme="minorHAnsi"/>
          <w:sz w:val="24"/>
          <w:szCs w:val="24"/>
        </w:rPr>
        <w:t xml:space="preserve"> ust. 5 </w:t>
      </w:r>
      <w:r w:rsidRPr="00532BF1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bookmarkStart w:id="0" w:name="_Hlk115259929"/>
      <w:r w:rsidRPr="00532BF1">
        <w:rPr>
          <w:rFonts w:asciiTheme="minorHAnsi" w:hAnsiTheme="minorHAnsi" w:cstheme="minorHAnsi"/>
          <w:bCs/>
          <w:sz w:val="24"/>
          <w:szCs w:val="24"/>
        </w:rPr>
        <w:t>z dnia 11 września 2019 r. Prawo zamówień publicznych</w:t>
      </w:r>
      <w:r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="00516C58" w:rsidRPr="00532BF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16C58" w:rsidRPr="00532BF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516C58" w:rsidRPr="00532BF1">
        <w:rPr>
          <w:rFonts w:asciiTheme="minorHAnsi" w:hAnsiTheme="minorHAnsi" w:cstheme="minorHAnsi"/>
          <w:sz w:val="24"/>
          <w:szCs w:val="24"/>
        </w:rPr>
        <w:t>. Dz.U. z 202</w:t>
      </w:r>
      <w:r w:rsidR="003B26F8" w:rsidRPr="00532BF1">
        <w:rPr>
          <w:rFonts w:asciiTheme="minorHAnsi" w:hAnsiTheme="minorHAnsi" w:cstheme="minorHAnsi"/>
          <w:sz w:val="24"/>
          <w:szCs w:val="24"/>
        </w:rPr>
        <w:t>4</w:t>
      </w:r>
      <w:r w:rsidR="001D20D8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="00516C58" w:rsidRPr="00532BF1">
        <w:rPr>
          <w:rFonts w:asciiTheme="minorHAnsi" w:hAnsiTheme="minorHAnsi" w:cstheme="minorHAnsi"/>
          <w:sz w:val="24"/>
          <w:szCs w:val="24"/>
        </w:rPr>
        <w:t xml:space="preserve">r. poz. </w:t>
      </w:r>
      <w:r w:rsidR="00745474" w:rsidRPr="00532BF1">
        <w:rPr>
          <w:rFonts w:asciiTheme="minorHAnsi" w:hAnsiTheme="minorHAnsi" w:cstheme="minorHAnsi"/>
          <w:sz w:val="24"/>
          <w:szCs w:val="24"/>
        </w:rPr>
        <w:t>1</w:t>
      </w:r>
      <w:r w:rsidR="003B26F8" w:rsidRPr="00532BF1">
        <w:rPr>
          <w:rFonts w:asciiTheme="minorHAnsi" w:hAnsiTheme="minorHAnsi" w:cstheme="minorHAnsi"/>
          <w:sz w:val="24"/>
          <w:szCs w:val="24"/>
        </w:rPr>
        <w:t xml:space="preserve">320 </w:t>
      </w:r>
      <w:r w:rsidR="00516C58" w:rsidRPr="00532BF1">
        <w:rPr>
          <w:rFonts w:asciiTheme="minorHAnsi" w:hAnsiTheme="minorHAnsi" w:cstheme="minorHAnsi"/>
          <w:sz w:val="24"/>
          <w:szCs w:val="24"/>
        </w:rPr>
        <w:t>)</w:t>
      </w:r>
      <w:bookmarkEnd w:id="0"/>
      <w:r w:rsidR="00490DC0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Pr="00532BF1">
        <w:rPr>
          <w:rFonts w:asciiTheme="minorHAnsi" w:hAnsiTheme="minorHAnsi" w:cstheme="minorHAnsi"/>
          <w:sz w:val="24"/>
          <w:szCs w:val="24"/>
        </w:rPr>
        <w:t>udostępnia</w:t>
      </w:r>
      <w:r w:rsidR="00F95C33" w:rsidRPr="00532BF1">
        <w:rPr>
          <w:rFonts w:asciiTheme="minorHAnsi" w:hAnsiTheme="minorHAnsi" w:cstheme="minorHAnsi"/>
          <w:sz w:val="24"/>
          <w:szCs w:val="24"/>
        </w:rPr>
        <w:t xml:space="preserve"> </w:t>
      </w:r>
      <w:r w:rsidR="004C7E9B" w:rsidRPr="00532BF1">
        <w:rPr>
          <w:rFonts w:asciiTheme="minorHAnsi" w:hAnsiTheme="minorHAnsi" w:cstheme="minorHAnsi"/>
          <w:sz w:val="24"/>
          <w:szCs w:val="24"/>
        </w:rPr>
        <w:t>informacj</w:t>
      </w:r>
      <w:r w:rsidR="00577BC6" w:rsidRPr="00532BF1">
        <w:rPr>
          <w:rFonts w:asciiTheme="minorHAnsi" w:hAnsiTheme="minorHAnsi" w:cstheme="minorHAnsi"/>
          <w:sz w:val="24"/>
          <w:szCs w:val="24"/>
        </w:rPr>
        <w:t>ę</w:t>
      </w:r>
      <w:r w:rsidR="00035488" w:rsidRPr="00532BF1">
        <w:rPr>
          <w:rFonts w:asciiTheme="minorHAnsi" w:hAnsiTheme="minorHAnsi" w:cstheme="minorHAnsi"/>
          <w:sz w:val="24"/>
          <w:szCs w:val="24"/>
        </w:rPr>
        <w:t xml:space="preserve"> z otwarcia ofert</w:t>
      </w:r>
      <w:r w:rsidR="00577BC6" w:rsidRPr="00532BF1">
        <w:rPr>
          <w:rFonts w:asciiTheme="minorHAnsi" w:hAnsiTheme="minorHAnsi" w:cstheme="minorHAnsi"/>
          <w:sz w:val="24"/>
          <w:szCs w:val="24"/>
        </w:rPr>
        <w:t>.</w:t>
      </w:r>
    </w:p>
    <w:p w14:paraId="633B15C4" w14:textId="77E81CE9" w:rsidR="00FE405C" w:rsidRPr="00532BF1" w:rsidRDefault="00D665F5" w:rsidP="00C357AC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>Podczas otwarcia ofert, mającego miejsce</w:t>
      </w:r>
      <w:r w:rsidR="00FF4AB1" w:rsidRPr="00532BF1">
        <w:rPr>
          <w:rFonts w:asciiTheme="minorHAnsi" w:hAnsiTheme="minorHAnsi" w:cstheme="minorHAnsi"/>
          <w:sz w:val="24"/>
          <w:szCs w:val="24"/>
        </w:rPr>
        <w:t xml:space="preserve"> w dniu</w:t>
      </w:r>
      <w:r w:rsidR="008C11FA" w:rsidRPr="00532BF1">
        <w:rPr>
          <w:rFonts w:asciiTheme="minorHAnsi" w:hAnsiTheme="minorHAnsi" w:cstheme="minorHAnsi"/>
          <w:sz w:val="24"/>
          <w:szCs w:val="24"/>
        </w:rPr>
        <w:t xml:space="preserve">   2</w:t>
      </w:r>
      <w:r w:rsidR="003B26F8" w:rsidRPr="00532BF1">
        <w:rPr>
          <w:rFonts w:asciiTheme="minorHAnsi" w:hAnsiTheme="minorHAnsi" w:cstheme="minorHAnsi"/>
          <w:sz w:val="24"/>
          <w:szCs w:val="24"/>
        </w:rPr>
        <w:t>4</w:t>
      </w:r>
      <w:r w:rsidR="008C11FA" w:rsidRPr="00532BF1">
        <w:rPr>
          <w:rFonts w:asciiTheme="minorHAnsi" w:hAnsiTheme="minorHAnsi" w:cstheme="minorHAnsi"/>
          <w:sz w:val="24"/>
          <w:szCs w:val="24"/>
        </w:rPr>
        <w:t>.</w:t>
      </w:r>
      <w:r w:rsidR="003B26F8" w:rsidRPr="00532BF1">
        <w:rPr>
          <w:rFonts w:asciiTheme="minorHAnsi" w:hAnsiTheme="minorHAnsi" w:cstheme="minorHAnsi"/>
          <w:sz w:val="24"/>
          <w:szCs w:val="24"/>
        </w:rPr>
        <w:t>10</w:t>
      </w:r>
      <w:r w:rsidR="008C11FA" w:rsidRPr="00532BF1">
        <w:rPr>
          <w:rFonts w:asciiTheme="minorHAnsi" w:hAnsiTheme="minorHAnsi" w:cstheme="minorHAnsi"/>
          <w:sz w:val="24"/>
          <w:szCs w:val="24"/>
        </w:rPr>
        <w:t>.2024</w:t>
      </w:r>
      <w:r w:rsidR="00FF4AB1" w:rsidRPr="00532BF1">
        <w:rPr>
          <w:rFonts w:asciiTheme="minorHAnsi" w:hAnsiTheme="minorHAnsi" w:cstheme="minorHAnsi"/>
          <w:sz w:val="24"/>
          <w:szCs w:val="24"/>
        </w:rPr>
        <w:t xml:space="preserve"> o godz. </w:t>
      </w:r>
      <w:r w:rsidR="00516C58" w:rsidRPr="00532BF1">
        <w:rPr>
          <w:rFonts w:asciiTheme="minorHAnsi" w:hAnsiTheme="minorHAnsi" w:cstheme="minorHAnsi"/>
          <w:sz w:val="24"/>
          <w:szCs w:val="24"/>
        </w:rPr>
        <w:t>09:05</w:t>
      </w:r>
      <w:r w:rsidRPr="00532BF1">
        <w:rPr>
          <w:rFonts w:asciiTheme="minorHAnsi" w:hAnsiTheme="minorHAnsi" w:cstheme="minorHAnsi"/>
          <w:sz w:val="24"/>
          <w:szCs w:val="24"/>
        </w:rPr>
        <w:t>, otwarte zostały oferty następujących wykonawców: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244"/>
        <w:gridCol w:w="3119"/>
      </w:tblGrid>
      <w:tr w:rsidR="00A60906" w:rsidRPr="00532BF1" w14:paraId="5D222600" w14:textId="77777777" w:rsidTr="001266C7">
        <w:trPr>
          <w:trHeight w:val="470"/>
        </w:trPr>
        <w:tc>
          <w:tcPr>
            <w:tcW w:w="880" w:type="dxa"/>
            <w:shd w:val="clear" w:color="auto" w:fill="auto"/>
            <w:vAlign w:val="center"/>
          </w:tcPr>
          <w:p w14:paraId="1CA7CCDF" w14:textId="57A387D7" w:rsidR="00A60906" w:rsidRPr="00532BF1" w:rsidRDefault="001D20D8" w:rsidP="00C357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29600511"/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Nr </w:t>
            </w:r>
            <w:r w:rsidR="00A60906"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244" w:type="dxa"/>
          </w:tcPr>
          <w:p w14:paraId="107CCC71" w14:textId="430F137E" w:rsidR="00A60906" w:rsidRPr="00532BF1" w:rsidRDefault="00A60906" w:rsidP="00C357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</w:t>
            </w:r>
            <w:r w:rsidR="001D20D8"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691B5B" w14:textId="77777777" w:rsidR="00A60906" w:rsidRPr="00532BF1" w:rsidRDefault="00A60906" w:rsidP="00C357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Ceny zawarte w ofertach</w:t>
            </w:r>
          </w:p>
          <w:p w14:paraId="271AE15E" w14:textId="77777777" w:rsidR="00A60906" w:rsidRPr="00532BF1" w:rsidRDefault="00A60906" w:rsidP="00C357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(brutto)</w:t>
            </w:r>
          </w:p>
          <w:p w14:paraId="17EC5FFB" w14:textId="107BF55B" w:rsidR="001D20D8" w:rsidRPr="00532BF1" w:rsidRDefault="001D20D8" w:rsidP="00C357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6B28" w:rsidRPr="00532BF1" w14:paraId="66269D4F" w14:textId="77777777" w:rsidTr="001266C7">
        <w:trPr>
          <w:trHeight w:val="470"/>
        </w:trPr>
        <w:tc>
          <w:tcPr>
            <w:tcW w:w="880" w:type="dxa"/>
            <w:shd w:val="clear" w:color="auto" w:fill="auto"/>
            <w:vAlign w:val="center"/>
          </w:tcPr>
          <w:p w14:paraId="63379870" w14:textId="7814820D" w:rsidR="00676B28" w:rsidRPr="00532BF1" w:rsidRDefault="00676B28" w:rsidP="00C357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511E02FA" w14:textId="77777777" w:rsidR="004E10BB" w:rsidRPr="00532BF1" w:rsidRDefault="004E10BB" w:rsidP="00C357A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6A6EC" w14:textId="77777777" w:rsidR="00093843" w:rsidRPr="00532BF1" w:rsidRDefault="00093843" w:rsidP="00C357A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„JAWOR” </w:t>
            </w:r>
            <w:proofErr w:type="spellStart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>J.Garncarek</w:t>
            </w:r>
            <w:proofErr w:type="spellEnd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, M. </w:t>
            </w:r>
            <w:proofErr w:type="spellStart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>Barchiewicz</w:t>
            </w:r>
            <w:proofErr w:type="spellEnd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ECDD82B" w14:textId="77777777" w:rsidR="00093843" w:rsidRPr="00532BF1" w:rsidRDefault="00093843" w:rsidP="00C357A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W. Strzelecki </w:t>
            </w:r>
            <w:proofErr w:type="spellStart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>Sp.J</w:t>
            </w:r>
            <w:proofErr w:type="spellEnd"/>
            <w:r w:rsidRPr="00532BF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87795C" w14:textId="293C881F" w:rsidR="004E10BB" w:rsidRPr="00532BF1" w:rsidRDefault="00093843" w:rsidP="00C357A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sz w:val="24"/>
                <w:szCs w:val="24"/>
              </w:rPr>
              <w:t>46- 325 Jaworek 55/1</w:t>
            </w:r>
          </w:p>
          <w:p w14:paraId="66DFDF05" w14:textId="0AFFBBED" w:rsidR="00676B28" w:rsidRPr="00532BF1" w:rsidRDefault="004E2311" w:rsidP="00C357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  <w:r w:rsidR="00093843" w:rsidRPr="00532BF1">
              <w:rPr>
                <w:rFonts w:asciiTheme="minorHAnsi" w:hAnsiTheme="minorHAnsi" w:cstheme="minorHAnsi"/>
                <w:sz w:val="24"/>
                <w:szCs w:val="24"/>
              </w:rPr>
              <w:t xml:space="preserve"> 5760010981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7BB6F5" w14:textId="04281A62" w:rsidR="00676B28" w:rsidRPr="00532BF1" w:rsidRDefault="00CF16FD" w:rsidP="00C357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76B28"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32BF1"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179 520,00 </w:t>
            </w:r>
            <w:r w:rsidR="00676B28" w:rsidRPr="00532B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</w:t>
            </w:r>
          </w:p>
        </w:tc>
      </w:tr>
    </w:tbl>
    <w:bookmarkEnd w:id="1"/>
    <w:p w14:paraId="2A5DEBA6" w14:textId="72170357" w:rsidR="001D20D8" w:rsidRPr="00532BF1" w:rsidRDefault="00532BF1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0EFDA5" w14:textId="77777777" w:rsidR="00C357AC" w:rsidRDefault="00532BF1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C357AC">
        <w:rPr>
          <w:rFonts w:asciiTheme="minorHAnsi" w:hAnsiTheme="minorHAnsi" w:cstheme="minorHAnsi"/>
          <w:b/>
          <w:bCs/>
          <w:sz w:val="24"/>
          <w:szCs w:val="24"/>
        </w:rPr>
        <w:t>stały rabat/</w:t>
      </w:r>
      <w:r w:rsidRPr="00532BF1">
        <w:rPr>
          <w:rFonts w:asciiTheme="minorHAnsi" w:hAnsiTheme="minorHAnsi" w:cstheme="minorHAnsi"/>
          <w:sz w:val="24"/>
          <w:szCs w:val="24"/>
        </w:rPr>
        <w:t xml:space="preserve">upust od ceny brutto dla 1 litra paliwa </w:t>
      </w:r>
      <w:r>
        <w:rPr>
          <w:rFonts w:asciiTheme="minorHAnsi" w:hAnsiTheme="minorHAnsi" w:cstheme="minorHAnsi"/>
          <w:sz w:val="24"/>
          <w:szCs w:val="24"/>
        </w:rPr>
        <w:t>:  ( benzyna bezołowiowa</w:t>
      </w:r>
    </w:p>
    <w:p w14:paraId="16FD952C" w14:textId="145DAEFE" w:rsidR="00C357AC" w:rsidRPr="00532BF1" w:rsidRDefault="00532BF1" w:rsidP="00C357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E-95,benzyna bezołowiowa E -98, olej napędowy ON) </w:t>
      </w:r>
      <w:r w:rsidRPr="00532BF1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wysokości </w:t>
      </w:r>
      <w:r w:rsidRPr="00C357AC">
        <w:rPr>
          <w:rFonts w:asciiTheme="minorHAnsi" w:hAnsiTheme="minorHAnsi" w:cstheme="minorHAnsi"/>
          <w:b/>
          <w:bCs/>
          <w:sz w:val="24"/>
          <w:szCs w:val="24"/>
        </w:rPr>
        <w:t>0,02  zł</w:t>
      </w:r>
    </w:p>
    <w:p w14:paraId="282451AA" w14:textId="77777777" w:rsidR="00C357AC" w:rsidRDefault="00C24F48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lastRenderedPageBreak/>
        <w:t>Administratorem Państwa  danych osobowych jest Wójt Gminy Rudniki, administrator wyznaczył Inspektora Danych Osobowych, z którym można się kontaktować pod adresem</w:t>
      </w:r>
    </w:p>
    <w:p w14:paraId="331EE698" w14:textId="34B53E50" w:rsidR="00C24F48" w:rsidRPr="00C357AC" w:rsidRDefault="00C24F48" w:rsidP="00C357AC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C357AC">
        <w:rPr>
          <w:rFonts w:asciiTheme="minorHAnsi" w:hAnsiTheme="minorHAnsi" w:cstheme="minorHAnsi"/>
          <w:sz w:val="24"/>
          <w:szCs w:val="24"/>
          <w:lang w:val="pt-BR"/>
        </w:rPr>
        <w:t xml:space="preserve"> e-mail: iod@rudniki.pl.</w:t>
      </w:r>
    </w:p>
    <w:p w14:paraId="68FE9DE6" w14:textId="419BE647" w:rsidR="00577BC6" w:rsidRPr="00532BF1" w:rsidRDefault="00C24F48" w:rsidP="00C357AC">
      <w:pPr>
        <w:rPr>
          <w:rFonts w:asciiTheme="minorHAnsi" w:hAnsiTheme="minorHAnsi" w:cstheme="minorHAnsi"/>
          <w:sz w:val="24"/>
          <w:szCs w:val="24"/>
        </w:rPr>
      </w:pPr>
      <w:r w:rsidRPr="00532BF1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podstawowym bez negocjacji - firmą przetwarzającą dane jest platformazakupowa.pl , którego operatorem jest Open </w:t>
      </w:r>
      <w:proofErr w:type="spellStart"/>
      <w:r w:rsidRPr="00532BF1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Pr="00532BF1">
        <w:rPr>
          <w:rFonts w:asciiTheme="minorHAnsi" w:hAnsiTheme="minorHAnsi" w:cstheme="minorHAnsi"/>
          <w:sz w:val="24"/>
          <w:szCs w:val="24"/>
        </w:rPr>
        <w:t xml:space="preserve"> Sp. z o.o. Pełna treść  klauzuli  informacyjnej dostępna jest w  rozdziale II SWZ.</w:t>
      </w:r>
    </w:p>
    <w:p w14:paraId="0F5B1866" w14:textId="489471EC" w:rsidR="00C236D3" w:rsidRPr="00532BF1" w:rsidRDefault="00C236D3" w:rsidP="00C357AC">
      <w:pPr>
        <w:pStyle w:val="Tekstpodstawowy"/>
        <w:spacing w:after="480"/>
        <w:jc w:val="left"/>
        <w:rPr>
          <w:rFonts w:asciiTheme="minorHAnsi" w:hAnsiTheme="minorHAnsi" w:cstheme="minorHAnsi"/>
          <w:szCs w:val="24"/>
        </w:rPr>
      </w:pPr>
    </w:p>
    <w:sectPr w:rsidR="00C236D3" w:rsidRPr="00532BF1" w:rsidSect="00250B5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134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7DF7" w14:textId="77777777" w:rsidR="000046E3" w:rsidRDefault="000046E3">
      <w:r>
        <w:separator/>
      </w:r>
    </w:p>
  </w:endnote>
  <w:endnote w:type="continuationSeparator" w:id="0">
    <w:p w14:paraId="03EB97C0" w14:textId="77777777" w:rsidR="000046E3" w:rsidRDefault="0000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0CA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C1DCA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F94B" w14:textId="5CE700D5" w:rsidR="009F189D" w:rsidRDefault="00140A0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770B44F" wp14:editId="3D78C33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11205699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DCDB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7687B73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C2B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4BC824" w14:textId="77777777" w:rsidR="009F189D" w:rsidRDefault="009F189D">
    <w:pPr>
      <w:pStyle w:val="Stopka"/>
      <w:tabs>
        <w:tab w:val="clear" w:pos="4536"/>
      </w:tabs>
      <w:jc w:val="center"/>
    </w:pPr>
  </w:p>
  <w:p w14:paraId="2A49F41B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66A1" w14:textId="77777777" w:rsidR="000046E3" w:rsidRDefault="000046E3">
      <w:r>
        <w:separator/>
      </w:r>
    </w:p>
  </w:footnote>
  <w:footnote w:type="continuationSeparator" w:id="0">
    <w:p w14:paraId="32DCEAA1" w14:textId="77777777" w:rsidR="000046E3" w:rsidRDefault="0000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79DB" w14:textId="04C078F3" w:rsidR="00E070B3" w:rsidRDefault="00E070B3">
    <w:pPr>
      <w:pStyle w:val="Nagwek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73A"/>
    <w:multiLevelType w:val="hybridMultilevel"/>
    <w:tmpl w:val="DA9E9372"/>
    <w:lvl w:ilvl="0" w:tplc="8ADA388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5BA9"/>
    <w:multiLevelType w:val="hybridMultilevel"/>
    <w:tmpl w:val="27403768"/>
    <w:lvl w:ilvl="0" w:tplc="D5B050F4">
      <w:start w:val="186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2A81564C"/>
    <w:multiLevelType w:val="hybridMultilevel"/>
    <w:tmpl w:val="576C53EA"/>
    <w:lvl w:ilvl="0" w:tplc="476C45CE">
      <w:start w:val="1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207D7"/>
    <w:multiLevelType w:val="hybridMultilevel"/>
    <w:tmpl w:val="E7D2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212"/>
    <w:multiLevelType w:val="hybridMultilevel"/>
    <w:tmpl w:val="92962CFA"/>
    <w:lvl w:ilvl="0" w:tplc="8B9E94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4EC1"/>
    <w:multiLevelType w:val="multilevel"/>
    <w:tmpl w:val="2E9681BA"/>
    <w:lvl w:ilvl="0">
      <w:start w:val="1"/>
      <w:numFmt w:val="decimal"/>
      <w:lvlText w:val="%1)"/>
      <w:lvlJc w:val="left"/>
      <w:pPr>
        <w:ind w:left="64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5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7" w:hanging="180"/>
      </w:pPr>
      <w:rPr>
        <w:vertAlign w:val="baseline"/>
      </w:rPr>
    </w:lvl>
  </w:abstractNum>
  <w:abstractNum w:abstractNumId="6" w15:restartNumberingAfterBreak="0">
    <w:nsid w:val="73A419A6"/>
    <w:multiLevelType w:val="multilevel"/>
    <w:tmpl w:val="6070FDA0"/>
    <w:lvl w:ilvl="0">
      <w:start w:val="4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25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EE1E59"/>
    <w:multiLevelType w:val="hybridMultilevel"/>
    <w:tmpl w:val="ED125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270770">
    <w:abstractNumId w:val="3"/>
  </w:num>
  <w:num w:numId="2" w16cid:durableId="1934821322">
    <w:abstractNumId w:val="7"/>
  </w:num>
  <w:num w:numId="3" w16cid:durableId="1161040216">
    <w:abstractNumId w:val="6"/>
  </w:num>
  <w:num w:numId="4" w16cid:durableId="412969348">
    <w:abstractNumId w:val="5"/>
  </w:num>
  <w:num w:numId="5" w16cid:durableId="470367347">
    <w:abstractNumId w:val="4"/>
  </w:num>
  <w:num w:numId="6" w16cid:durableId="964307384">
    <w:abstractNumId w:val="0"/>
  </w:num>
  <w:num w:numId="7" w16cid:durableId="1979338160">
    <w:abstractNumId w:val="2"/>
  </w:num>
  <w:num w:numId="8" w16cid:durableId="74602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8"/>
    <w:rsid w:val="000046E3"/>
    <w:rsid w:val="00007727"/>
    <w:rsid w:val="00013DF0"/>
    <w:rsid w:val="00017720"/>
    <w:rsid w:val="00024414"/>
    <w:rsid w:val="00035488"/>
    <w:rsid w:val="0005174F"/>
    <w:rsid w:val="000729D2"/>
    <w:rsid w:val="00090D0A"/>
    <w:rsid w:val="00093843"/>
    <w:rsid w:val="000B6E5E"/>
    <w:rsid w:val="000C1EF0"/>
    <w:rsid w:val="000D7F25"/>
    <w:rsid w:val="000E00E5"/>
    <w:rsid w:val="000E14F6"/>
    <w:rsid w:val="000E168D"/>
    <w:rsid w:val="000E39B2"/>
    <w:rsid w:val="000F5B2D"/>
    <w:rsid w:val="00100B96"/>
    <w:rsid w:val="00110F60"/>
    <w:rsid w:val="001146A4"/>
    <w:rsid w:val="001266C7"/>
    <w:rsid w:val="00140A0E"/>
    <w:rsid w:val="00164E10"/>
    <w:rsid w:val="00173B20"/>
    <w:rsid w:val="00177565"/>
    <w:rsid w:val="001A489C"/>
    <w:rsid w:val="001B0D8A"/>
    <w:rsid w:val="001B45CC"/>
    <w:rsid w:val="001C4B1A"/>
    <w:rsid w:val="001C69FF"/>
    <w:rsid w:val="001D20D8"/>
    <w:rsid w:val="001E03E9"/>
    <w:rsid w:val="0023318D"/>
    <w:rsid w:val="00234164"/>
    <w:rsid w:val="00250B52"/>
    <w:rsid w:val="00254E60"/>
    <w:rsid w:val="00256332"/>
    <w:rsid w:val="00266154"/>
    <w:rsid w:val="00277592"/>
    <w:rsid w:val="002810C4"/>
    <w:rsid w:val="002B6A7E"/>
    <w:rsid w:val="002D4DFC"/>
    <w:rsid w:val="002F3A86"/>
    <w:rsid w:val="002F59E6"/>
    <w:rsid w:val="00304689"/>
    <w:rsid w:val="00310F71"/>
    <w:rsid w:val="00311D28"/>
    <w:rsid w:val="00317A9E"/>
    <w:rsid w:val="00327502"/>
    <w:rsid w:val="0033568C"/>
    <w:rsid w:val="00352118"/>
    <w:rsid w:val="00352DE8"/>
    <w:rsid w:val="00355C9D"/>
    <w:rsid w:val="003A2B26"/>
    <w:rsid w:val="003A613F"/>
    <w:rsid w:val="003B26F8"/>
    <w:rsid w:val="003B5272"/>
    <w:rsid w:val="003B59F8"/>
    <w:rsid w:val="003B5B86"/>
    <w:rsid w:val="003B6B36"/>
    <w:rsid w:val="003D2F23"/>
    <w:rsid w:val="003D72FD"/>
    <w:rsid w:val="003E7193"/>
    <w:rsid w:val="003E74A0"/>
    <w:rsid w:val="003F08FE"/>
    <w:rsid w:val="003F57CD"/>
    <w:rsid w:val="00406DF9"/>
    <w:rsid w:val="0041288C"/>
    <w:rsid w:val="004151E4"/>
    <w:rsid w:val="00423179"/>
    <w:rsid w:val="00490DC0"/>
    <w:rsid w:val="00493F8C"/>
    <w:rsid w:val="004C7E9B"/>
    <w:rsid w:val="004D4FFD"/>
    <w:rsid w:val="004E10BB"/>
    <w:rsid w:val="004E2311"/>
    <w:rsid w:val="004E5371"/>
    <w:rsid w:val="00505D9C"/>
    <w:rsid w:val="00516C58"/>
    <w:rsid w:val="00532BF1"/>
    <w:rsid w:val="00540579"/>
    <w:rsid w:val="0054624A"/>
    <w:rsid w:val="00557D5C"/>
    <w:rsid w:val="00566453"/>
    <w:rsid w:val="00577BC6"/>
    <w:rsid w:val="00595AF2"/>
    <w:rsid w:val="00595F62"/>
    <w:rsid w:val="005B63DF"/>
    <w:rsid w:val="00601802"/>
    <w:rsid w:val="0061027F"/>
    <w:rsid w:val="006166C2"/>
    <w:rsid w:val="006374F9"/>
    <w:rsid w:val="00644BD3"/>
    <w:rsid w:val="00652E31"/>
    <w:rsid w:val="0066228D"/>
    <w:rsid w:val="006666D6"/>
    <w:rsid w:val="00676B28"/>
    <w:rsid w:val="006812C5"/>
    <w:rsid w:val="0069085C"/>
    <w:rsid w:val="00693436"/>
    <w:rsid w:val="00693F64"/>
    <w:rsid w:val="006A2A77"/>
    <w:rsid w:val="006A5254"/>
    <w:rsid w:val="006B0E5F"/>
    <w:rsid w:val="006C6973"/>
    <w:rsid w:val="006D5EE7"/>
    <w:rsid w:val="006D7F20"/>
    <w:rsid w:val="00707CBD"/>
    <w:rsid w:val="00723159"/>
    <w:rsid w:val="00732209"/>
    <w:rsid w:val="00735551"/>
    <w:rsid w:val="00740EAB"/>
    <w:rsid w:val="00745474"/>
    <w:rsid w:val="00753BF1"/>
    <w:rsid w:val="00780A4C"/>
    <w:rsid w:val="007A1186"/>
    <w:rsid w:val="007A3C90"/>
    <w:rsid w:val="007B3F77"/>
    <w:rsid w:val="007B4CF1"/>
    <w:rsid w:val="007C1C45"/>
    <w:rsid w:val="007C2722"/>
    <w:rsid w:val="007D0B04"/>
    <w:rsid w:val="007E36B0"/>
    <w:rsid w:val="00815515"/>
    <w:rsid w:val="008155D4"/>
    <w:rsid w:val="00816680"/>
    <w:rsid w:val="008229F0"/>
    <w:rsid w:val="00832D51"/>
    <w:rsid w:val="008362AB"/>
    <w:rsid w:val="00843263"/>
    <w:rsid w:val="00851A88"/>
    <w:rsid w:val="00861E75"/>
    <w:rsid w:val="00862F60"/>
    <w:rsid w:val="008656DD"/>
    <w:rsid w:val="00893F8C"/>
    <w:rsid w:val="008A26A5"/>
    <w:rsid w:val="008B3CF5"/>
    <w:rsid w:val="008B4544"/>
    <w:rsid w:val="008C11FA"/>
    <w:rsid w:val="008F608C"/>
    <w:rsid w:val="00917D56"/>
    <w:rsid w:val="00930C14"/>
    <w:rsid w:val="0094400A"/>
    <w:rsid w:val="009474F8"/>
    <w:rsid w:val="00951A73"/>
    <w:rsid w:val="00955FE1"/>
    <w:rsid w:val="00961128"/>
    <w:rsid w:val="00961D8F"/>
    <w:rsid w:val="00965026"/>
    <w:rsid w:val="00973128"/>
    <w:rsid w:val="009738C3"/>
    <w:rsid w:val="0098382B"/>
    <w:rsid w:val="009A575C"/>
    <w:rsid w:val="009D19BD"/>
    <w:rsid w:val="009E09E3"/>
    <w:rsid w:val="009F189D"/>
    <w:rsid w:val="009F7ED6"/>
    <w:rsid w:val="00A012F7"/>
    <w:rsid w:val="00A24AC0"/>
    <w:rsid w:val="00A56A67"/>
    <w:rsid w:val="00A60906"/>
    <w:rsid w:val="00A6265C"/>
    <w:rsid w:val="00A80738"/>
    <w:rsid w:val="00A82F83"/>
    <w:rsid w:val="00A91873"/>
    <w:rsid w:val="00A93DD8"/>
    <w:rsid w:val="00AF3DEA"/>
    <w:rsid w:val="00B07268"/>
    <w:rsid w:val="00B10F5F"/>
    <w:rsid w:val="00B163B8"/>
    <w:rsid w:val="00B83251"/>
    <w:rsid w:val="00B83EA7"/>
    <w:rsid w:val="00B9400B"/>
    <w:rsid w:val="00B97C5F"/>
    <w:rsid w:val="00BA6ECA"/>
    <w:rsid w:val="00BC4F19"/>
    <w:rsid w:val="00BD0E18"/>
    <w:rsid w:val="00BE7308"/>
    <w:rsid w:val="00C147B6"/>
    <w:rsid w:val="00C16381"/>
    <w:rsid w:val="00C236D3"/>
    <w:rsid w:val="00C240D1"/>
    <w:rsid w:val="00C24F48"/>
    <w:rsid w:val="00C3214C"/>
    <w:rsid w:val="00C32AFE"/>
    <w:rsid w:val="00C357AC"/>
    <w:rsid w:val="00C50F5D"/>
    <w:rsid w:val="00C5116C"/>
    <w:rsid w:val="00C56336"/>
    <w:rsid w:val="00C63A7A"/>
    <w:rsid w:val="00C63D58"/>
    <w:rsid w:val="00C659E2"/>
    <w:rsid w:val="00C72260"/>
    <w:rsid w:val="00C879AE"/>
    <w:rsid w:val="00CB0802"/>
    <w:rsid w:val="00CE1E13"/>
    <w:rsid w:val="00CF16FD"/>
    <w:rsid w:val="00D05657"/>
    <w:rsid w:val="00D12B18"/>
    <w:rsid w:val="00D36439"/>
    <w:rsid w:val="00D40002"/>
    <w:rsid w:val="00D43A81"/>
    <w:rsid w:val="00D47585"/>
    <w:rsid w:val="00D54F38"/>
    <w:rsid w:val="00D64243"/>
    <w:rsid w:val="00D665F5"/>
    <w:rsid w:val="00D7128F"/>
    <w:rsid w:val="00D72078"/>
    <w:rsid w:val="00D82D59"/>
    <w:rsid w:val="00DA1B5B"/>
    <w:rsid w:val="00DD144E"/>
    <w:rsid w:val="00DD3B6D"/>
    <w:rsid w:val="00E0697F"/>
    <w:rsid w:val="00E070B3"/>
    <w:rsid w:val="00E11D87"/>
    <w:rsid w:val="00E1674E"/>
    <w:rsid w:val="00E44DEC"/>
    <w:rsid w:val="00E452CA"/>
    <w:rsid w:val="00E46004"/>
    <w:rsid w:val="00E551A9"/>
    <w:rsid w:val="00E60DEF"/>
    <w:rsid w:val="00E74D76"/>
    <w:rsid w:val="00E75F55"/>
    <w:rsid w:val="00E812C1"/>
    <w:rsid w:val="00E864C5"/>
    <w:rsid w:val="00E93D62"/>
    <w:rsid w:val="00E95F99"/>
    <w:rsid w:val="00E9705B"/>
    <w:rsid w:val="00EA336C"/>
    <w:rsid w:val="00EA3476"/>
    <w:rsid w:val="00EB3A3E"/>
    <w:rsid w:val="00EB732D"/>
    <w:rsid w:val="00EF6B87"/>
    <w:rsid w:val="00F1364A"/>
    <w:rsid w:val="00F25F41"/>
    <w:rsid w:val="00F31578"/>
    <w:rsid w:val="00F44906"/>
    <w:rsid w:val="00F95C33"/>
    <w:rsid w:val="00FA04E5"/>
    <w:rsid w:val="00FA15C7"/>
    <w:rsid w:val="00FB0C63"/>
    <w:rsid w:val="00FC742A"/>
    <w:rsid w:val="00FC74D2"/>
    <w:rsid w:val="00FD147B"/>
    <w:rsid w:val="00FD30B2"/>
    <w:rsid w:val="00FE405C"/>
    <w:rsid w:val="00FF4AB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B9FE"/>
  <w15:docId w15:val="{9018CD77-906E-4D4D-BE8B-04A9840A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CW_Lista,normalny tekst,L1,Numerowanie,List Paragraph,Akapit z listą5,2 heading,A_wyliczenie,K-P_odwolanie,maz_wyliczenie,opis dzialania,Asia 2  Akapit z listą,tekst normalny,1. Punkt głónu,Nag 1,Akapit z listą BS"/>
    <w:basedOn w:val="Normalny"/>
    <w:link w:val="AkapitzlistZnak"/>
    <w:uiPriority w:val="34"/>
    <w:qFormat/>
    <w:rsid w:val="00C63D58"/>
    <w:pPr>
      <w:ind w:left="720"/>
      <w:contextualSpacing/>
    </w:pPr>
  </w:style>
  <w:style w:type="character" w:customStyle="1" w:styleId="AkapitzlistZnak">
    <w:name w:val="Akapit z listą Znak"/>
    <w:aliases w:val="WyliczPrzyklad Znak,CW_Lista Znak,normalny tekst Znak,L1 Znak,Numerowanie Znak,List Paragraph Znak,Akapit z listą5 Znak,2 heading Znak,A_wyliczenie Znak,K-P_odwolanie Znak,maz_wyliczenie Znak,opis dzialania Znak,tekst normalny Znak"/>
    <w:link w:val="Akapitzlist"/>
    <w:uiPriority w:val="34"/>
    <w:qFormat/>
    <w:locked/>
    <w:rsid w:val="0028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jd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9FE7-DE24-4069-88ED-88C2EE74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Gajda</dc:creator>
  <cp:keywords/>
  <dc:description/>
  <cp:lastModifiedBy>Małgorzata Gajda</cp:lastModifiedBy>
  <cp:revision>8</cp:revision>
  <cp:lastPrinted>2024-10-24T08:15:00Z</cp:lastPrinted>
  <dcterms:created xsi:type="dcterms:W3CDTF">2024-10-22T11:13:00Z</dcterms:created>
  <dcterms:modified xsi:type="dcterms:W3CDTF">2024-10-24T08:17:00Z</dcterms:modified>
</cp:coreProperties>
</file>