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99D5" w14:textId="77777777" w:rsidR="00110B5A" w:rsidRPr="005857A6" w:rsidRDefault="00110B5A" w:rsidP="00110B5A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165B2FD0" w14:textId="72DF3EC6" w:rsidR="00110B5A" w:rsidRDefault="00110B5A" w:rsidP="00110B5A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Nr Sprawy: 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9D5ED9">
        <w:rPr>
          <w:rFonts w:ascii="Verdana" w:eastAsia="Times New Roman" w:hAnsi="Verdana" w:cs="Tahoma"/>
          <w:b/>
          <w:bCs/>
          <w:color w:val="000000"/>
          <w:szCs w:val="20"/>
        </w:rPr>
        <w:t>138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.2024</w:t>
      </w:r>
    </w:p>
    <w:p w14:paraId="6D439CBA" w14:textId="77777777" w:rsidR="00110B5A" w:rsidRPr="007B77B9" w:rsidRDefault="00110B5A" w:rsidP="00110B5A">
      <w:pPr>
        <w:spacing w:after="0" w:line="276" w:lineRule="auto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55E06BED" w14:textId="77777777" w:rsidR="00110B5A" w:rsidRDefault="00110B5A" w:rsidP="00110B5A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1E2D6D8C" w14:textId="77777777" w:rsidR="00110B5A" w:rsidRPr="005857A6" w:rsidRDefault="00110B5A" w:rsidP="00110B5A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4FD05413" w14:textId="77777777" w:rsidR="00110B5A" w:rsidRPr="005857A6" w:rsidRDefault="00110B5A" w:rsidP="00110B5A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063629EF" w14:textId="77777777" w:rsidR="00110B5A" w:rsidRPr="005857A6" w:rsidRDefault="00110B5A" w:rsidP="00110B5A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66F35ECF" w14:textId="77777777" w:rsidR="00110B5A" w:rsidRPr="005857A6" w:rsidRDefault="00110B5A" w:rsidP="00110B5A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ul. Stabłowicka 147</w:t>
      </w:r>
    </w:p>
    <w:p w14:paraId="218912C1" w14:textId="77777777" w:rsidR="00110B5A" w:rsidRPr="005857A6" w:rsidRDefault="00110B5A" w:rsidP="00110B5A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2A12AA4" w14:textId="77777777" w:rsidR="00110B5A" w:rsidRPr="005857A6" w:rsidRDefault="00110B5A" w:rsidP="00110B5A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1BED95B8" w14:textId="77777777" w:rsidR="00110B5A" w:rsidRPr="005857A6" w:rsidRDefault="00110B5A" w:rsidP="00110B5A">
      <w:pPr>
        <w:numPr>
          <w:ilvl w:val="0"/>
          <w:numId w:val="11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049579E8" w14:textId="77777777" w:rsidR="00110B5A" w:rsidRPr="005857A6" w:rsidRDefault="00110B5A" w:rsidP="00110B5A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75726663" w14:textId="77777777" w:rsidR="00110B5A" w:rsidRPr="005857A6" w:rsidRDefault="00110B5A" w:rsidP="00110B5A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40CECB24" w14:textId="77777777" w:rsidR="00110B5A" w:rsidRPr="005857A6" w:rsidRDefault="00110B5A" w:rsidP="00110B5A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110B5A" w:rsidRPr="005857A6" w14:paraId="5DE45194" w14:textId="77777777" w:rsidTr="00434564">
        <w:tc>
          <w:tcPr>
            <w:tcW w:w="631" w:type="dxa"/>
            <w:shd w:val="clear" w:color="auto" w:fill="D9D9D9"/>
          </w:tcPr>
          <w:p w14:paraId="58540290" w14:textId="77777777" w:rsidR="00110B5A" w:rsidRPr="005857A6" w:rsidRDefault="00110B5A" w:rsidP="00434564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29F32A07" w14:textId="77777777" w:rsidR="00110B5A" w:rsidRPr="005857A6" w:rsidRDefault="00110B5A" w:rsidP="00434564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70A00E9B" w14:textId="77777777" w:rsidR="00110B5A" w:rsidRPr="005857A6" w:rsidRDefault="00110B5A" w:rsidP="00434564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475D35C3" w14:textId="77777777" w:rsidR="00110B5A" w:rsidRPr="005857A6" w:rsidRDefault="00110B5A" w:rsidP="00434564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110B5A" w:rsidRPr="005857A6" w14:paraId="02C6D2D6" w14:textId="77777777" w:rsidTr="00434564">
        <w:trPr>
          <w:trHeight w:val="1052"/>
        </w:trPr>
        <w:tc>
          <w:tcPr>
            <w:tcW w:w="631" w:type="dxa"/>
            <w:shd w:val="clear" w:color="auto" w:fill="auto"/>
          </w:tcPr>
          <w:p w14:paraId="1B1A8F82" w14:textId="77777777" w:rsidR="00110B5A" w:rsidRPr="005857A6" w:rsidRDefault="00110B5A" w:rsidP="00434564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6500218D" w14:textId="77777777" w:rsidR="00110B5A" w:rsidRPr="005857A6" w:rsidRDefault="00110B5A" w:rsidP="00434564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51140852" w14:textId="77777777" w:rsidR="00110B5A" w:rsidRPr="005857A6" w:rsidRDefault="00110B5A" w:rsidP="00434564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0890136D" w14:textId="77777777" w:rsidR="00110B5A" w:rsidRPr="004A57D3" w:rsidRDefault="00110B5A" w:rsidP="00434564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1A45E3B6" w14:textId="77777777" w:rsidR="00110B5A" w:rsidRPr="004A57D3" w:rsidRDefault="00110B5A" w:rsidP="00434564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063D8FEB" w14:textId="77777777" w:rsidR="00110B5A" w:rsidRPr="005857A6" w:rsidRDefault="00110B5A" w:rsidP="00434564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20931284" w14:textId="77777777" w:rsidR="00110B5A" w:rsidRPr="005857A6" w:rsidRDefault="00110B5A" w:rsidP="00110B5A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453A2354" w14:textId="77777777" w:rsidR="00110B5A" w:rsidRPr="005857A6" w:rsidRDefault="00110B5A" w:rsidP="00110B5A">
      <w:pPr>
        <w:numPr>
          <w:ilvl w:val="0"/>
          <w:numId w:val="11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110B5A" w:rsidRPr="005857A6" w14:paraId="08994417" w14:textId="77777777" w:rsidTr="00434564">
        <w:trPr>
          <w:trHeight w:val="543"/>
        </w:trPr>
        <w:tc>
          <w:tcPr>
            <w:tcW w:w="2376" w:type="dxa"/>
            <w:shd w:val="clear" w:color="auto" w:fill="D9D9D9"/>
          </w:tcPr>
          <w:p w14:paraId="626A2208" w14:textId="77777777" w:rsidR="00110B5A" w:rsidRPr="005857A6" w:rsidRDefault="00110B5A" w:rsidP="00434564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1CA888EA" w14:textId="77777777" w:rsidR="00110B5A" w:rsidRPr="005857A6" w:rsidRDefault="00110B5A" w:rsidP="00434564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110B5A" w:rsidRPr="005857A6" w14:paraId="3506A9E5" w14:textId="77777777" w:rsidTr="00434564">
        <w:trPr>
          <w:trHeight w:val="713"/>
        </w:trPr>
        <w:tc>
          <w:tcPr>
            <w:tcW w:w="2376" w:type="dxa"/>
            <w:shd w:val="clear" w:color="auto" w:fill="D9D9D9"/>
          </w:tcPr>
          <w:p w14:paraId="7AD5D9FA" w14:textId="77777777" w:rsidR="00110B5A" w:rsidRPr="005857A6" w:rsidRDefault="00110B5A" w:rsidP="00434564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791851CA" w14:textId="77777777" w:rsidR="00110B5A" w:rsidRPr="005857A6" w:rsidRDefault="00110B5A" w:rsidP="00434564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5BB0853D" w14:textId="77777777" w:rsidR="00110B5A" w:rsidRPr="005857A6" w:rsidRDefault="00110B5A" w:rsidP="00110B5A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1DF46734" w14:textId="48887917" w:rsidR="00110B5A" w:rsidRPr="005C729F" w:rsidRDefault="00110B5A" w:rsidP="00110B5A">
      <w:pPr>
        <w:numPr>
          <w:ilvl w:val="0"/>
          <w:numId w:val="11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podstawowym z</w:t>
      </w:r>
      <w:r w:rsidR="004034D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możliwością </w:t>
      </w:r>
      <w:r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4427FAE6" w14:textId="4BB4A362" w:rsidR="00110B5A" w:rsidRDefault="00110B5A" w:rsidP="00110B5A">
      <w:pPr>
        <w:suppressAutoHyphens/>
        <w:spacing w:before="120" w:after="120" w:line="240" w:lineRule="auto"/>
        <w:ind w:right="204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6E4911">
        <w:rPr>
          <w:b/>
          <w:bCs/>
        </w:rPr>
        <w:t>„</w:t>
      </w:r>
      <w:r w:rsidR="00BA773E" w:rsidRPr="00BA773E">
        <w:rPr>
          <w:rFonts w:ascii="Verdana" w:eastAsia="Calibri" w:hAnsi="Verdana" w:cs="Roboto Lt"/>
          <w:b/>
          <w:bCs/>
          <w:i/>
          <w:color w:val="auto"/>
          <w:spacing w:val="0"/>
          <w:szCs w:val="20"/>
          <w:lang w:eastAsia="pl-PL"/>
        </w:rPr>
        <w:t>Świadczenie usług opieki gwarancyjnej, serwisowej i powdrożeniowej</w:t>
      </w:r>
      <w:r w:rsidR="00BA773E" w:rsidRPr="00BA773E">
        <w:rPr>
          <w:rFonts w:ascii="Verdana" w:eastAsia="Calibri" w:hAnsi="Verdana" w:cs="Roboto Lt"/>
          <w:b/>
          <w:bCs/>
          <w:i/>
          <w:color w:val="auto"/>
          <w:spacing w:val="0"/>
          <w:szCs w:val="20"/>
          <w:lang w:eastAsia="pl-PL"/>
        </w:rPr>
        <w:br/>
        <w:t xml:space="preserve"> nad systemem Simple.ERP</w:t>
      </w:r>
      <w:r w:rsidRPr="008A2BE2">
        <w:rPr>
          <w:rFonts w:ascii="Verdana" w:eastAsia="Times New Roman" w:hAnsi="Verdana" w:cs="Tahoma"/>
          <w:b/>
          <w:bCs/>
          <w:color w:val="000000"/>
          <w:szCs w:val="20"/>
        </w:rPr>
        <w:t>.”</w:t>
      </w:r>
    </w:p>
    <w:p w14:paraId="4CD12E8F" w14:textId="77777777" w:rsidR="00110B5A" w:rsidRDefault="00110B5A" w:rsidP="00110B5A">
      <w:pPr>
        <w:suppressAutoHyphens/>
        <w:spacing w:before="120" w:after="12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Opisie przedmiotu zamówienia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0FF3F819" w14:textId="77777777" w:rsidR="00110B5A" w:rsidRDefault="00110B5A" w:rsidP="00110B5A">
      <w:pPr>
        <w:suppressAutoHyphens/>
        <w:spacing w:before="120" w:after="12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D8189E3" w14:textId="77777777" w:rsidR="00110B5A" w:rsidRDefault="00110B5A" w:rsidP="00110B5A">
      <w:pPr>
        <w:suppressAutoHyphens/>
        <w:spacing w:before="360" w:after="36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>
        <w:rPr>
          <w:rFonts w:ascii="Verdana" w:eastAsia="Calibri" w:hAnsi="Verdana" w:cs="Times New Roman"/>
          <w:color w:val="auto"/>
          <w:spacing w:val="0"/>
          <w:szCs w:val="20"/>
        </w:rPr>
        <w:t>Cena netto: ………………………………zł</w:t>
      </w:r>
    </w:p>
    <w:p w14:paraId="0D9382CA" w14:textId="77777777" w:rsidR="00110B5A" w:rsidRDefault="00110B5A" w:rsidP="00110B5A">
      <w:pPr>
        <w:suppressAutoHyphens/>
        <w:spacing w:before="360" w:after="36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>
        <w:rPr>
          <w:rFonts w:ascii="Verdana" w:eastAsia="Calibri" w:hAnsi="Verdana" w:cs="Times New Roman"/>
          <w:color w:val="auto"/>
          <w:spacing w:val="0"/>
          <w:szCs w:val="20"/>
        </w:rPr>
        <w:lastRenderedPageBreak/>
        <w:t>Stawka podatku VAT: ………………………%</w:t>
      </w:r>
    </w:p>
    <w:p w14:paraId="6F0D3122" w14:textId="77777777" w:rsidR="00110B5A" w:rsidRDefault="00110B5A" w:rsidP="00110B5A">
      <w:pPr>
        <w:suppressAutoHyphens/>
        <w:spacing w:before="360" w:after="36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>
        <w:rPr>
          <w:rFonts w:ascii="Verdana" w:eastAsia="Calibri" w:hAnsi="Verdana" w:cs="Times New Roman"/>
          <w:color w:val="auto"/>
          <w:spacing w:val="0"/>
          <w:szCs w:val="20"/>
        </w:rPr>
        <w:t>Cena brutto: …………………………. zł</w:t>
      </w:r>
    </w:p>
    <w:p w14:paraId="56432B95" w14:textId="548226D4" w:rsidR="00ED49CA" w:rsidRDefault="00C97DC5" w:rsidP="00110B5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left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C97DC5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 tym: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784"/>
        <w:gridCol w:w="1730"/>
        <w:gridCol w:w="1032"/>
        <w:gridCol w:w="27"/>
        <w:gridCol w:w="1533"/>
        <w:gridCol w:w="1076"/>
        <w:gridCol w:w="1071"/>
        <w:gridCol w:w="1076"/>
      </w:tblGrid>
      <w:tr w:rsidR="006C1B7E" w:rsidRPr="00826479" w14:paraId="1FFD9AF6" w14:textId="77777777" w:rsidTr="00BF707F">
        <w:tc>
          <w:tcPr>
            <w:tcW w:w="784" w:type="dxa"/>
            <w:vAlign w:val="center"/>
          </w:tcPr>
          <w:p w14:paraId="0A8D6F85" w14:textId="77777777" w:rsidR="006C1B7E" w:rsidRPr="00DF47DD" w:rsidRDefault="006C1B7E" w:rsidP="00334682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F47DD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730" w:type="dxa"/>
            <w:vAlign w:val="center"/>
          </w:tcPr>
          <w:p w14:paraId="6EFBF04B" w14:textId="77777777" w:rsidR="006C1B7E" w:rsidRPr="00DF47DD" w:rsidRDefault="006C1B7E" w:rsidP="00334682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F47DD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032" w:type="dxa"/>
            <w:vAlign w:val="center"/>
          </w:tcPr>
          <w:p w14:paraId="523E692D" w14:textId="77777777" w:rsidR="006C1B7E" w:rsidRPr="00DF47DD" w:rsidRDefault="006C1B7E" w:rsidP="00334682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F47DD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60" w:type="dxa"/>
            <w:gridSpan w:val="2"/>
            <w:vAlign w:val="center"/>
          </w:tcPr>
          <w:p w14:paraId="3F55CDF9" w14:textId="5AE48575" w:rsidR="006C1B7E" w:rsidRPr="00DF47DD" w:rsidRDefault="009B6649" w:rsidP="00334682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</w:t>
            </w:r>
            <w:r w:rsidR="006C1B7E" w:rsidRPr="00DF47DD">
              <w:rPr>
                <w:b/>
                <w:bCs/>
                <w:sz w:val="18"/>
                <w:szCs w:val="18"/>
              </w:rPr>
              <w:t xml:space="preserve"> jednostkowa netto PLN</w:t>
            </w:r>
          </w:p>
        </w:tc>
        <w:tc>
          <w:tcPr>
            <w:tcW w:w="1076" w:type="dxa"/>
            <w:vAlign w:val="center"/>
          </w:tcPr>
          <w:p w14:paraId="59CB8F24" w14:textId="77777777" w:rsidR="006C1B7E" w:rsidRPr="00DF47DD" w:rsidRDefault="006C1B7E" w:rsidP="00334682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F47DD">
              <w:rPr>
                <w:b/>
                <w:bCs/>
                <w:sz w:val="18"/>
                <w:szCs w:val="18"/>
              </w:rPr>
              <w:t>Wartość netto PLN</w:t>
            </w:r>
          </w:p>
        </w:tc>
        <w:tc>
          <w:tcPr>
            <w:tcW w:w="1071" w:type="dxa"/>
          </w:tcPr>
          <w:p w14:paraId="620BD825" w14:textId="2DB3F283" w:rsidR="006C1B7E" w:rsidRPr="00DF47DD" w:rsidRDefault="006C1B7E" w:rsidP="00334682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F47DD">
              <w:rPr>
                <w:b/>
                <w:bCs/>
                <w:sz w:val="18"/>
                <w:szCs w:val="18"/>
              </w:rPr>
              <w:t>Stawka podatku</w:t>
            </w:r>
            <w:r w:rsidRPr="00DF47DD">
              <w:rPr>
                <w:b/>
                <w:bCs/>
                <w:sz w:val="18"/>
                <w:szCs w:val="18"/>
              </w:rPr>
              <w:br/>
              <w:t xml:space="preserve">VAT </w:t>
            </w:r>
            <w:r w:rsidR="00484458" w:rsidRPr="00DF47DD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76" w:type="dxa"/>
            <w:vAlign w:val="center"/>
          </w:tcPr>
          <w:p w14:paraId="713F2F11" w14:textId="3B26FEDB" w:rsidR="006C1B7E" w:rsidRPr="00DF47DD" w:rsidRDefault="006C1B7E" w:rsidP="00334682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F47DD">
              <w:rPr>
                <w:b/>
                <w:bCs/>
                <w:sz w:val="18"/>
                <w:szCs w:val="18"/>
              </w:rPr>
              <w:t>Wartość brutto PLN</w:t>
            </w:r>
          </w:p>
        </w:tc>
      </w:tr>
      <w:tr w:rsidR="006C1B7E" w:rsidRPr="00826479" w14:paraId="2AD334C6" w14:textId="77777777" w:rsidTr="00BF707F">
        <w:tc>
          <w:tcPr>
            <w:tcW w:w="784" w:type="dxa"/>
          </w:tcPr>
          <w:p w14:paraId="5F2E858A" w14:textId="0ACA75FF" w:rsidR="006C1B7E" w:rsidRPr="00DF47DD" w:rsidRDefault="006C1B7E" w:rsidP="00334682">
            <w:pPr>
              <w:pStyle w:val="Akapitzlist"/>
              <w:ind w:left="0"/>
              <w:jc w:val="left"/>
              <w:rPr>
                <w:sz w:val="18"/>
                <w:szCs w:val="18"/>
              </w:rPr>
            </w:pPr>
            <w:r w:rsidRPr="00DF47DD">
              <w:rPr>
                <w:sz w:val="18"/>
                <w:szCs w:val="18"/>
              </w:rPr>
              <w:t>1.</w:t>
            </w:r>
          </w:p>
        </w:tc>
        <w:tc>
          <w:tcPr>
            <w:tcW w:w="1730" w:type="dxa"/>
            <w:vAlign w:val="center"/>
          </w:tcPr>
          <w:p w14:paraId="16C5E57D" w14:textId="519351E7" w:rsidR="006C1B7E" w:rsidRPr="00DF47DD" w:rsidRDefault="006C1B7E" w:rsidP="00334682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DF47DD">
              <w:rPr>
                <w:sz w:val="18"/>
                <w:szCs w:val="18"/>
              </w:rPr>
              <w:t>Usługi opieki gwarancyjnej oraz serwisowej</w:t>
            </w:r>
          </w:p>
        </w:tc>
        <w:tc>
          <w:tcPr>
            <w:tcW w:w="1032" w:type="dxa"/>
            <w:vAlign w:val="center"/>
          </w:tcPr>
          <w:p w14:paraId="4101A488" w14:textId="466566FD" w:rsidR="006C1B7E" w:rsidRPr="00DF47DD" w:rsidRDefault="00DF47DD" w:rsidP="00334682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DF47DD">
              <w:rPr>
                <w:sz w:val="18"/>
                <w:szCs w:val="18"/>
              </w:rPr>
              <w:t>R</w:t>
            </w:r>
            <w:r w:rsidR="0062341A" w:rsidRPr="00DF47DD">
              <w:rPr>
                <w:sz w:val="18"/>
                <w:szCs w:val="18"/>
              </w:rPr>
              <w:t>yczałt</w:t>
            </w:r>
            <w:r w:rsidRPr="00DF47DD">
              <w:rPr>
                <w:sz w:val="18"/>
                <w:szCs w:val="18"/>
              </w:rPr>
              <w:t xml:space="preserve"> za 24 miesiące</w:t>
            </w:r>
          </w:p>
        </w:tc>
        <w:tc>
          <w:tcPr>
            <w:tcW w:w="1560" w:type="dxa"/>
            <w:gridSpan w:val="2"/>
            <w:shd w:val="clear" w:color="auto" w:fill="808080" w:themeFill="text2"/>
            <w:vAlign w:val="center"/>
          </w:tcPr>
          <w:p w14:paraId="7711D11E" w14:textId="606A9C2F" w:rsidR="006C1B7E" w:rsidRPr="00DF47DD" w:rsidRDefault="00DF47DD" w:rsidP="00334682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DF47DD">
              <w:rPr>
                <w:sz w:val="18"/>
                <w:szCs w:val="18"/>
              </w:rPr>
              <w:t>------</w:t>
            </w:r>
          </w:p>
        </w:tc>
        <w:tc>
          <w:tcPr>
            <w:tcW w:w="1076" w:type="dxa"/>
            <w:vAlign w:val="center"/>
          </w:tcPr>
          <w:p w14:paraId="01905254" w14:textId="77777777" w:rsidR="006C1B7E" w:rsidRPr="00DF47DD" w:rsidRDefault="006C1B7E" w:rsidP="00334682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14:paraId="3038E99F" w14:textId="77777777" w:rsidR="006C1B7E" w:rsidRPr="00DF47DD" w:rsidRDefault="006C1B7E" w:rsidP="00334682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18B31FAF" w14:textId="7C9D0E42" w:rsidR="006C1B7E" w:rsidRPr="00DF47DD" w:rsidRDefault="006C1B7E" w:rsidP="00334682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C1B7E" w:rsidRPr="00826479" w14:paraId="54088975" w14:textId="77777777" w:rsidTr="00BF707F">
        <w:tc>
          <w:tcPr>
            <w:tcW w:w="784" w:type="dxa"/>
          </w:tcPr>
          <w:p w14:paraId="039C57C1" w14:textId="46E2EDD2" w:rsidR="006C1B7E" w:rsidRPr="00DF47DD" w:rsidRDefault="006C1B7E" w:rsidP="00334682">
            <w:pPr>
              <w:pStyle w:val="Akapitzlist"/>
              <w:ind w:left="0"/>
              <w:jc w:val="left"/>
              <w:rPr>
                <w:sz w:val="18"/>
                <w:szCs w:val="18"/>
              </w:rPr>
            </w:pPr>
            <w:r w:rsidRPr="00DF47DD">
              <w:rPr>
                <w:sz w:val="18"/>
                <w:szCs w:val="18"/>
              </w:rPr>
              <w:t>2.</w:t>
            </w:r>
          </w:p>
        </w:tc>
        <w:tc>
          <w:tcPr>
            <w:tcW w:w="1730" w:type="dxa"/>
            <w:vAlign w:val="center"/>
          </w:tcPr>
          <w:p w14:paraId="4F8E8ED8" w14:textId="4B385E0C" w:rsidR="006C1B7E" w:rsidRPr="00DF47DD" w:rsidRDefault="006C1B7E" w:rsidP="00334682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DF47DD">
              <w:rPr>
                <w:sz w:val="18"/>
                <w:szCs w:val="18"/>
              </w:rPr>
              <w:t>Usługi opieki powdrożeniowej</w:t>
            </w:r>
          </w:p>
        </w:tc>
        <w:tc>
          <w:tcPr>
            <w:tcW w:w="1032" w:type="dxa"/>
            <w:vAlign w:val="center"/>
          </w:tcPr>
          <w:p w14:paraId="2B0ADBAF" w14:textId="1CCF6917" w:rsidR="006C1B7E" w:rsidRPr="00DF47DD" w:rsidRDefault="006C1B7E" w:rsidP="00334682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DF47DD">
              <w:rPr>
                <w:sz w:val="18"/>
                <w:szCs w:val="18"/>
              </w:rPr>
              <w:t>600 h</w:t>
            </w:r>
          </w:p>
        </w:tc>
        <w:tc>
          <w:tcPr>
            <w:tcW w:w="1560" w:type="dxa"/>
            <w:gridSpan w:val="2"/>
            <w:vAlign w:val="center"/>
          </w:tcPr>
          <w:p w14:paraId="5A9A973F" w14:textId="77777777" w:rsidR="006C1B7E" w:rsidRPr="00826479" w:rsidRDefault="006C1B7E" w:rsidP="00334682">
            <w:pPr>
              <w:pStyle w:val="Akapitzlist"/>
              <w:ind w:left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76" w:type="dxa"/>
            <w:vAlign w:val="center"/>
          </w:tcPr>
          <w:p w14:paraId="77A94172" w14:textId="77777777" w:rsidR="006C1B7E" w:rsidRPr="00826479" w:rsidRDefault="006C1B7E" w:rsidP="00334682">
            <w:pPr>
              <w:pStyle w:val="Akapitzlist"/>
              <w:ind w:left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71" w:type="dxa"/>
          </w:tcPr>
          <w:p w14:paraId="65FFC41C" w14:textId="77777777" w:rsidR="006C1B7E" w:rsidRPr="00826479" w:rsidRDefault="006C1B7E" w:rsidP="00334682">
            <w:pPr>
              <w:pStyle w:val="Akapitzlist"/>
              <w:ind w:left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76" w:type="dxa"/>
            <w:vAlign w:val="center"/>
          </w:tcPr>
          <w:p w14:paraId="3340B265" w14:textId="2A53A578" w:rsidR="006C1B7E" w:rsidRPr="00826479" w:rsidRDefault="006C1B7E" w:rsidP="00334682">
            <w:pPr>
              <w:pStyle w:val="Akapitzlist"/>
              <w:ind w:left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C1B7E" w:rsidRPr="00826479" w14:paraId="683B69B5" w14:textId="77777777" w:rsidTr="00BF707F">
        <w:tc>
          <w:tcPr>
            <w:tcW w:w="784" w:type="dxa"/>
          </w:tcPr>
          <w:p w14:paraId="16A2BEFE" w14:textId="1758DB54" w:rsidR="006C1B7E" w:rsidRPr="00826479" w:rsidRDefault="006C1B7E" w:rsidP="00334682">
            <w:pPr>
              <w:pStyle w:val="Akapitzlist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BF707F">
              <w:rPr>
                <w:sz w:val="18"/>
                <w:szCs w:val="18"/>
              </w:rPr>
              <w:t>3.</w:t>
            </w:r>
          </w:p>
        </w:tc>
        <w:tc>
          <w:tcPr>
            <w:tcW w:w="4322" w:type="dxa"/>
            <w:gridSpan w:val="4"/>
            <w:vAlign w:val="center"/>
          </w:tcPr>
          <w:p w14:paraId="6DBAD2D8" w14:textId="6BD989F3" w:rsidR="006C1B7E" w:rsidRPr="00826479" w:rsidRDefault="006C1B7E" w:rsidP="00484458">
            <w:pPr>
              <w:pStyle w:val="Akapitzlist"/>
              <w:ind w:left="0"/>
              <w:jc w:val="right"/>
              <w:rPr>
                <w:sz w:val="18"/>
                <w:szCs w:val="18"/>
                <w:highlight w:val="yellow"/>
              </w:rPr>
            </w:pPr>
            <w:r w:rsidRPr="00BF707F">
              <w:rPr>
                <w:sz w:val="18"/>
                <w:szCs w:val="18"/>
              </w:rPr>
              <w:t>Wartość zamówienia podstawowego:</w:t>
            </w:r>
            <w:r w:rsidR="00484458" w:rsidRPr="00BF707F">
              <w:rPr>
                <w:sz w:val="18"/>
                <w:szCs w:val="18"/>
              </w:rPr>
              <w:br/>
            </w:r>
            <w:r w:rsidRPr="00BF707F">
              <w:rPr>
                <w:sz w:val="18"/>
                <w:szCs w:val="18"/>
              </w:rPr>
              <w:t xml:space="preserve"> (suma poz. 1+ poz. 2)</w:t>
            </w:r>
            <w:r w:rsidR="00DD01BA" w:rsidRPr="00BF707F">
              <w:rPr>
                <w:sz w:val="18"/>
                <w:szCs w:val="18"/>
              </w:rPr>
              <w:t>:</w:t>
            </w:r>
          </w:p>
        </w:tc>
        <w:tc>
          <w:tcPr>
            <w:tcW w:w="1076" w:type="dxa"/>
            <w:vAlign w:val="center"/>
          </w:tcPr>
          <w:p w14:paraId="3337A5E6" w14:textId="77777777" w:rsidR="006C1B7E" w:rsidRPr="00826479" w:rsidRDefault="006C1B7E" w:rsidP="00334682">
            <w:pPr>
              <w:pStyle w:val="Akapitzlist"/>
              <w:ind w:left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71" w:type="dxa"/>
          </w:tcPr>
          <w:p w14:paraId="6EE1E3E1" w14:textId="77777777" w:rsidR="006C1B7E" w:rsidRPr="00826479" w:rsidRDefault="006C1B7E" w:rsidP="00334682">
            <w:pPr>
              <w:pStyle w:val="Akapitzlist"/>
              <w:ind w:left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76" w:type="dxa"/>
            <w:vAlign w:val="center"/>
          </w:tcPr>
          <w:p w14:paraId="78E44517" w14:textId="02721D7D" w:rsidR="006C1B7E" w:rsidRPr="00826479" w:rsidRDefault="006C1B7E" w:rsidP="00334682">
            <w:pPr>
              <w:pStyle w:val="Akapitzlist"/>
              <w:ind w:left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F707F" w:rsidRPr="00826479" w14:paraId="324D7824" w14:textId="77777777" w:rsidTr="00BF707F">
        <w:tc>
          <w:tcPr>
            <w:tcW w:w="784" w:type="dxa"/>
          </w:tcPr>
          <w:p w14:paraId="668E3341" w14:textId="07DDB205" w:rsidR="00BF707F" w:rsidRPr="00826479" w:rsidRDefault="00BF707F" w:rsidP="00334682">
            <w:pPr>
              <w:pStyle w:val="Akapitzlist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BF707F">
              <w:rPr>
                <w:sz w:val="18"/>
                <w:szCs w:val="18"/>
              </w:rPr>
              <w:t>4.</w:t>
            </w:r>
          </w:p>
        </w:tc>
        <w:tc>
          <w:tcPr>
            <w:tcW w:w="1730" w:type="dxa"/>
            <w:vAlign w:val="center"/>
          </w:tcPr>
          <w:p w14:paraId="78513813" w14:textId="05537E38" w:rsidR="00BF707F" w:rsidRPr="00BF707F" w:rsidRDefault="00BF707F" w:rsidP="00334682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BF707F">
              <w:rPr>
                <w:sz w:val="18"/>
                <w:szCs w:val="18"/>
              </w:rPr>
              <w:t>Usługi opieki powdrożeniowej w zakresie prawa opcji</w:t>
            </w:r>
          </w:p>
        </w:tc>
        <w:tc>
          <w:tcPr>
            <w:tcW w:w="1059" w:type="dxa"/>
            <w:gridSpan w:val="2"/>
            <w:vAlign w:val="center"/>
          </w:tcPr>
          <w:p w14:paraId="4DE1989E" w14:textId="77777777" w:rsidR="00BF707F" w:rsidRPr="00BF707F" w:rsidRDefault="00BF707F" w:rsidP="00334682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BF707F">
              <w:rPr>
                <w:sz w:val="18"/>
                <w:szCs w:val="18"/>
              </w:rPr>
              <w:t>60 h</w:t>
            </w:r>
          </w:p>
        </w:tc>
        <w:tc>
          <w:tcPr>
            <w:tcW w:w="1533" w:type="dxa"/>
            <w:vAlign w:val="center"/>
          </w:tcPr>
          <w:p w14:paraId="7F9E908E" w14:textId="4DDA61AA" w:rsidR="00BF707F" w:rsidRPr="00826479" w:rsidRDefault="00BF707F" w:rsidP="00334682">
            <w:pPr>
              <w:pStyle w:val="Akapitzlist"/>
              <w:ind w:left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76" w:type="dxa"/>
            <w:vAlign w:val="center"/>
          </w:tcPr>
          <w:p w14:paraId="011C9937" w14:textId="77777777" w:rsidR="00BF707F" w:rsidRPr="00826479" w:rsidRDefault="00BF707F" w:rsidP="00334682">
            <w:pPr>
              <w:pStyle w:val="Akapitzlist"/>
              <w:ind w:left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71" w:type="dxa"/>
          </w:tcPr>
          <w:p w14:paraId="1C1F40CF" w14:textId="77777777" w:rsidR="00BF707F" w:rsidRPr="00826479" w:rsidRDefault="00BF707F" w:rsidP="00334682">
            <w:pPr>
              <w:pStyle w:val="Akapitzlist"/>
              <w:ind w:left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76" w:type="dxa"/>
            <w:vAlign w:val="center"/>
          </w:tcPr>
          <w:p w14:paraId="412E8FBF" w14:textId="11343D45" w:rsidR="00BF707F" w:rsidRPr="00826479" w:rsidRDefault="00BF707F" w:rsidP="00334682">
            <w:pPr>
              <w:pStyle w:val="Akapitzlist"/>
              <w:ind w:left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C1B7E" w:rsidRPr="00826479" w14:paraId="01940449" w14:textId="77777777" w:rsidTr="00BF707F">
        <w:tc>
          <w:tcPr>
            <w:tcW w:w="784" w:type="dxa"/>
          </w:tcPr>
          <w:p w14:paraId="6106D5A4" w14:textId="529D25EB" w:rsidR="006C1B7E" w:rsidRPr="00BF707F" w:rsidRDefault="0004225A" w:rsidP="00334682">
            <w:pPr>
              <w:pStyle w:val="Akapitzlist"/>
              <w:ind w:left="0"/>
              <w:jc w:val="left"/>
              <w:rPr>
                <w:sz w:val="18"/>
                <w:szCs w:val="18"/>
              </w:rPr>
            </w:pPr>
            <w:r w:rsidRPr="00BF707F">
              <w:rPr>
                <w:sz w:val="18"/>
                <w:szCs w:val="18"/>
              </w:rPr>
              <w:t>5.</w:t>
            </w:r>
          </w:p>
        </w:tc>
        <w:tc>
          <w:tcPr>
            <w:tcW w:w="4322" w:type="dxa"/>
            <w:gridSpan w:val="4"/>
            <w:vAlign w:val="center"/>
          </w:tcPr>
          <w:p w14:paraId="5E3EE93D" w14:textId="22B5E7E5" w:rsidR="006C1B7E" w:rsidRPr="00BF707F" w:rsidRDefault="006C1B7E" w:rsidP="00334682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 w:rsidRPr="00BF707F">
              <w:rPr>
                <w:sz w:val="18"/>
                <w:szCs w:val="18"/>
              </w:rPr>
              <w:t>Łącznie</w:t>
            </w:r>
            <w:r w:rsidR="0004225A" w:rsidRPr="00BF707F">
              <w:rPr>
                <w:sz w:val="18"/>
                <w:szCs w:val="18"/>
              </w:rPr>
              <w:t xml:space="preserve"> wartość zamówienia</w:t>
            </w:r>
            <w:r w:rsidRPr="00BF707F">
              <w:rPr>
                <w:sz w:val="18"/>
                <w:szCs w:val="18"/>
              </w:rPr>
              <w:t>:</w:t>
            </w:r>
            <w:r w:rsidR="0004225A" w:rsidRPr="00BF707F">
              <w:rPr>
                <w:sz w:val="18"/>
                <w:szCs w:val="18"/>
              </w:rPr>
              <w:t xml:space="preserve"> </w:t>
            </w:r>
            <w:r w:rsidR="00826479" w:rsidRPr="00BF707F">
              <w:rPr>
                <w:sz w:val="18"/>
                <w:szCs w:val="18"/>
              </w:rPr>
              <w:br/>
            </w:r>
            <w:r w:rsidR="0004225A" w:rsidRPr="00BF707F">
              <w:rPr>
                <w:sz w:val="18"/>
                <w:szCs w:val="18"/>
              </w:rPr>
              <w:t>(</w:t>
            </w:r>
            <w:r w:rsidR="00826479" w:rsidRPr="00BF707F">
              <w:rPr>
                <w:sz w:val="18"/>
                <w:szCs w:val="18"/>
              </w:rPr>
              <w:t>suma poz. 3 +poz. 4)</w:t>
            </w:r>
          </w:p>
        </w:tc>
        <w:tc>
          <w:tcPr>
            <w:tcW w:w="1076" w:type="dxa"/>
            <w:vAlign w:val="center"/>
          </w:tcPr>
          <w:p w14:paraId="2E86C23F" w14:textId="77777777" w:rsidR="006C1B7E" w:rsidRPr="00826479" w:rsidRDefault="006C1B7E" w:rsidP="00334682">
            <w:pPr>
              <w:pStyle w:val="Akapitzlist"/>
              <w:ind w:left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71" w:type="dxa"/>
          </w:tcPr>
          <w:p w14:paraId="77A4F83B" w14:textId="77777777" w:rsidR="006C1B7E" w:rsidRPr="00826479" w:rsidRDefault="006C1B7E" w:rsidP="00334682">
            <w:pPr>
              <w:pStyle w:val="Akapitzlist"/>
              <w:ind w:left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76" w:type="dxa"/>
            <w:vAlign w:val="center"/>
          </w:tcPr>
          <w:p w14:paraId="02D6B2BF" w14:textId="0A62495C" w:rsidR="006C1B7E" w:rsidRPr="00826479" w:rsidRDefault="006C1B7E" w:rsidP="00334682">
            <w:pPr>
              <w:pStyle w:val="Akapitzlist"/>
              <w:ind w:left="0"/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14:paraId="076A2313" w14:textId="77777777" w:rsidR="00C97DC5" w:rsidRDefault="00C97DC5" w:rsidP="00110B5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p w14:paraId="1B8E6433" w14:textId="77777777" w:rsidR="00110B5A" w:rsidRPr="005857A6" w:rsidRDefault="00110B5A" w:rsidP="00110B5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0A6C51B" w14:textId="77777777" w:rsidR="00110B5A" w:rsidRPr="005857A6" w:rsidRDefault="00110B5A" w:rsidP="00110B5A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58E468B6" w14:textId="77777777" w:rsidR="00110B5A" w:rsidRPr="005857A6" w:rsidRDefault="00110B5A" w:rsidP="00110B5A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4D91E808" w14:textId="77777777" w:rsidR="00110B5A" w:rsidRPr="005857A6" w:rsidRDefault="00110B5A" w:rsidP="00110B5A">
      <w:pPr>
        <w:numPr>
          <w:ilvl w:val="1"/>
          <w:numId w:val="14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717F538B" w14:textId="77777777" w:rsidR="00110B5A" w:rsidRPr="005857A6" w:rsidRDefault="00110B5A" w:rsidP="00110B5A">
      <w:pPr>
        <w:numPr>
          <w:ilvl w:val="0"/>
          <w:numId w:val="12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3CB4F721" w14:textId="77777777" w:rsidR="00110B5A" w:rsidRPr="005857A6" w:rsidRDefault="00110B5A" w:rsidP="00110B5A">
      <w:pPr>
        <w:numPr>
          <w:ilvl w:val="0"/>
          <w:numId w:val="12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5797BBE" w14:textId="77777777" w:rsidR="00110B5A" w:rsidRPr="005857A6" w:rsidRDefault="00110B5A" w:rsidP="00110B5A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110B5A" w:rsidRPr="005857A6" w14:paraId="4D4E2B2A" w14:textId="77777777" w:rsidTr="00434564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CD7D4" w14:textId="77777777" w:rsidR="00110B5A" w:rsidRPr="005857A6" w:rsidRDefault="00110B5A" w:rsidP="004345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0B582" w14:textId="77777777" w:rsidR="00110B5A" w:rsidRPr="005857A6" w:rsidRDefault="00110B5A" w:rsidP="004345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01FBC" w14:textId="77777777" w:rsidR="00110B5A" w:rsidRPr="005857A6" w:rsidRDefault="00110B5A" w:rsidP="004345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110B5A" w:rsidRPr="005857A6" w14:paraId="5F3A95AC" w14:textId="77777777" w:rsidTr="00434564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AC91E" w14:textId="77777777" w:rsidR="00110B5A" w:rsidRPr="005857A6" w:rsidRDefault="00110B5A" w:rsidP="004345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25C17" w14:textId="77777777" w:rsidR="00110B5A" w:rsidRPr="005857A6" w:rsidRDefault="00110B5A" w:rsidP="004345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3B02D" w14:textId="77777777" w:rsidR="00110B5A" w:rsidRPr="005857A6" w:rsidRDefault="00110B5A" w:rsidP="004345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110B5A" w:rsidRPr="005857A6" w14:paraId="33003C4E" w14:textId="77777777" w:rsidTr="00434564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CD3D4" w14:textId="77777777" w:rsidR="00110B5A" w:rsidRPr="005857A6" w:rsidRDefault="00110B5A" w:rsidP="004345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75EE1" w14:textId="77777777" w:rsidR="00110B5A" w:rsidRPr="005857A6" w:rsidRDefault="00110B5A" w:rsidP="004345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FC909" w14:textId="77777777" w:rsidR="00110B5A" w:rsidRPr="005857A6" w:rsidRDefault="00110B5A" w:rsidP="004345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2B16549A" w14:textId="77777777" w:rsidR="00110B5A" w:rsidRPr="005857A6" w:rsidRDefault="00110B5A" w:rsidP="00110B5A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12B870BD" w14:textId="77777777" w:rsidR="00110B5A" w:rsidRPr="00D474D4" w:rsidRDefault="00110B5A" w:rsidP="00110B5A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48C9BF80" w14:textId="77777777" w:rsidR="00110B5A" w:rsidRPr="00D474D4" w:rsidRDefault="00110B5A" w:rsidP="00110B5A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7EC47E38" w14:textId="77777777" w:rsidR="00110B5A" w:rsidRPr="005857A6" w:rsidRDefault="00110B5A" w:rsidP="00110B5A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Opisem przedmiotu zamówienia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532B19B0" w14:textId="77777777" w:rsidR="00110B5A" w:rsidRDefault="00110B5A" w:rsidP="00110B5A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37854BC8" w14:textId="77777777" w:rsidR="00110B5A" w:rsidRPr="00D474D4" w:rsidRDefault="00110B5A" w:rsidP="00110B5A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0FB8FF24" w14:textId="77777777" w:rsidR="00110B5A" w:rsidRPr="0065087D" w:rsidRDefault="00110B5A" w:rsidP="00110B5A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20C67E" w14:textId="77777777" w:rsidR="00110B5A" w:rsidRPr="005857A6" w:rsidRDefault="00110B5A" w:rsidP="00110B5A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F6BB560" w14:textId="77777777" w:rsidR="00110B5A" w:rsidRPr="005857A6" w:rsidRDefault="00110B5A" w:rsidP="00110B5A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721A0966" w14:textId="77777777" w:rsidR="00110B5A" w:rsidRPr="005857A6" w:rsidRDefault="00110B5A" w:rsidP="00110B5A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6BE792FA" w14:textId="77777777" w:rsidR="00110B5A" w:rsidRPr="005857A6" w:rsidRDefault="00110B5A" w:rsidP="00110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2DFE63A7" w14:textId="77777777" w:rsidR="00110B5A" w:rsidRPr="005857A6" w:rsidRDefault="00110B5A" w:rsidP="00110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1341C7A0" w14:textId="77777777" w:rsidR="00110B5A" w:rsidRPr="005857A6" w:rsidRDefault="00110B5A" w:rsidP="00110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D940350" w14:textId="77777777" w:rsidR="00110B5A" w:rsidRPr="005857A6" w:rsidRDefault="00110B5A" w:rsidP="00110B5A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12500B20" w14:textId="77777777" w:rsidR="00110B5A" w:rsidRPr="005857A6" w:rsidRDefault="00110B5A" w:rsidP="00110B5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23C79628" w14:textId="77777777" w:rsidR="00110B5A" w:rsidRPr="005857A6" w:rsidRDefault="00110B5A" w:rsidP="00110B5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3AD8339B" w14:textId="77777777" w:rsidR="00110B5A" w:rsidRPr="005857A6" w:rsidRDefault="00110B5A" w:rsidP="00110B5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Średnie przedsiębiorstwa: przedsiębiorstwa, które nie są mikroprzedsiębiorstwami ani małymi przedsiębiorstwami i które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zatrudniają mniej niż 250 osób i których roczny obrót nie przekracza 50 milionów EUR lub roczna suma bilansowa nie przekracza 43 milionów EUR.</w:t>
      </w:r>
    </w:p>
    <w:p w14:paraId="13408832" w14:textId="77777777" w:rsidR="00110B5A" w:rsidRPr="005857A6" w:rsidRDefault="00110B5A" w:rsidP="00110B5A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2DB59333" w14:textId="77777777" w:rsidR="00110B5A" w:rsidRPr="00D474D4" w:rsidRDefault="00110B5A" w:rsidP="00110B5A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29DCC560" w14:textId="77777777" w:rsidR="00110B5A" w:rsidRDefault="00110B5A" w:rsidP="00110B5A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158CB00C" w14:textId="77777777" w:rsidR="00110B5A" w:rsidRDefault="00110B5A" w:rsidP="00110B5A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69F66209" w14:textId="46E9870F" w:rsidR="00C05E33" w:rsidRPr="00110B5A" w:rsidRDefault="00110B5A" w:rsidP="00110B5A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C05E33" w:rsidRPr="00110B5A" w:rsidSect="0099379C">
      <w:headerReference w:type="default" r:id="rId11"/>
      <w:footerReference w:type="defaul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3D08" w14:textId="77777777" w:rsidR="006B06EA" w:rsidRDefault="006B06EA" w:rsidP="006747BD">
      <w:pPr>
        <w:spacing w:after="0" w:line="240" w:lineRule="auto"/>
      </w:pPr>
      <w:r>
        <w:separator/>
      </w:r>
    </w:p>
  </w:endnote>
  <w:endnote w:type="continuationSeparator" w:id="0">
    <w:p w14:paraId="1142CB01" w14:textId="77777777" w:rsidR="006B06EA" w:rsidRDefault="006B06E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D68337C" w14:textId="43EC13B9" w:rsidR="002C5CFA" w:rsidRDefault="002C5CFA">
            <w:pPr>
              <w:pStyle w:val="Stopka"/>
            </w:pPr>
          </w:p>
          <w:p w14:paraId="1E375BBD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C7241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E03BF7" wp14:editId="6669689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4DE5E57" wp14:editId="11D6289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0F65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5813C4" w14:textId="6DD09178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51FB3911" w14:textId="457DEAC7" w:rsidR="00A4666C" w:rsidRPr="002C3AE1" w:rsidRDefault="00A4666C" w:rsidP="00A4666C">
                          <w:pPr>
                            <w:pStyle w:val="LukStopka-adres"/>
                          </w:pPr>
                          <w:r w:rsidRPr="002C3AE1">
                            <w:t>E-mail: biuro@port.</w:t>
                          </w:r>
                          <w:r w:rsidR="00A579DF" w:rsidRPr="002C3AE1">
                            <w:t>lukasiewicz.gov</w:t>
                          </w:r>
                          <w:r w:rsidRPr="002C3AE1">
                            <w:t xml:space="preserve">.pl | NIP: 894 314 05 23, REGON: </w:t>
                          </w:r>
                          <w:r w:rsidR="00160831" w:rsidRPr="002C3AE1">
                            <w:t>386585168</w:t>
                          </w:r>
                        </w:p>
                        <w:p w14:paraId="2DC92C7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BBFBFF" w14:textId="1C2A3941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A579DF"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5E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5FE0F65C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5813C4" w14:textId="6DD09178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51FB3911" w14:textId="457DEAC7" w:rsidR="00A4666C" w:rsidRPr="002C3AE1" w:rsidRDefault="00A4666C" w:rsidP="00A4666C">
                    <w:pPr>
                      <w:pStyle w:val="LukStopka-adres"/>
                    </w:pPr>
                    <w:r w:rsidRPr="002C3AE1">
                      <w:t>E-mail: biuro@port.</w:t>
                    </w:r>
                    <w:r w:rsidR="00A579DF" w:rsidRPr="002C3AE1">
                      <w:t>lukasiewicz.gov</w:t>
                    </w:r>
                    <w:r w:rsidRPr="002C3AE1">
                      <w:t xml:space="preserve">.pl | NIP: 894 314 05 23, REGON: </w:t>
                    </w:r>
                    <w:r w:rsidR="00160831" w:rsidRPr="002C3AE1">
                      <w:t>386585168</w:t>
                    </w:r>
                  </w:p>
                  <w:p w14:paraId="2DC92C7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BBFBFF" w14:textId="1C2A3941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A579DF"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B67D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C778" w14:textId="77777777" w:rsidR="006B06EA" w:rsidRDefault="006B06EA" w:rsidP="006747BD">
      <w:pPr>
        <w:spacing w:after="0" w:line="240" w:lineRule="auto"/>
      </w:pPr>
      <w:r>
        <w:separator/>
      </w:r>
    </w:p>
  </w:footnote>
  <w:footnote w:type="continuationSeparator" w:id="0">
    <w:p w14:paraId="51E91D83" w14:textId="77777777" w:rsidR="006B06EA" w:rsidRDefault="006B06EA" w:rsidP="006747BD">
      <w:pPr>
        <w:spacing w:after="0" w:line="240" w:lineRule="auto"/>
      </w:pPr>
      <w:r>
        <w:continuationSeparator/>
      </w:r>
    </w:p>
  </w:footnote>
  <w:footnote w:id="1">
    <w:p w14:paraId="2EDF5FDB" w14:textId="77777777" w:rsidR="00110B5A" w:rsidRDefault="00110B5A" w:rsidP="00110B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4A6D27E1" w14:textId="77777777" w:rsidR="00110B5A" w:rsidRPr="00AF7B39" w:rsidRDefault="00110B5A" w:rsidP="00110B5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589FBBFA" w14:textId="77777777" w:rsidR="00110B5A" w:rsidRPr="00AF7B39" w:rsidRDefault="00110B5A" w:rsidP="00110B5A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02FB4C7A" w14:textId="77777777" w:rsidR="00110B5A" w:rsidRPr="00AF7B39" w:rsidRDefault="00110B5A" w:rsidP="00110B5A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7DB191F3" w14:textId="77777777" w:rsidR="00110B5A" w:rsidRPr="00AF7B39" w:rsidRDefault="00110B5A" w:rsidP="00110B5A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203908E0" w14:textId="77777777" w:rsidR="00110B5A" w:rsidRDefault="00110B5A" w:rsidP="00110B5A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53F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5DE7FB2" wp14:editId="73D5BE8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348336388">
    <w:abstractNumId w:val="9"/>
  </w:num>
  <w:num w:numId="2" w16cid:durableId="1893036001">
    <w:abstractNumId w:val="8"/>
  </w:num>
  <w:num w:numId="3" w16cid:durableId="538516951">
    <w:abstractNumId w:val="3"/>
  </w:num>
  <w:num w:numId="4" w16cid:durableId="1657146353">
    <w:abstractNumId w:val="2"/>
  </w:num>
  <w:num w:numId="5" w16cid:durableId="1858037053">
    <w:abstractNumId w:val="1"/>
  </w:num>
  <w:num w:numId="6" w16cid:durableId="502013770">
    <w:abstractNumId w:val="0"/>
  </w:num>
  <w:num w:numId="7" w16cid:durableId="1564487788">
    <w:abstractNumId w:val="7"/>
  </w:num>
  <w:num w:numId="8" w16cid:durableId="775297228">
    <w:abstractNumId w:val="6"/>
  </w:num>
  <w:num w:numId="9" w16cid:durableId="2055764776">
    <w:abstractNumId w:val="5"/>
  </w:num>
  <w:num w:numId="10" w16cid:durableId="1926181129">
    <w:abstractNumId w:val="4"/>
  </w:num>
  <w:num w:numId="11" w16cid:durableId="1172185850">
    <w:abstractNumId w:val="13"/>
  </w:num>
  <w:num w:numId="12" w16cid:durableId="447357567">
    <w:abstractNumId w:val="12"/>
  </w:num>
  <w:num w:numId="13" w16cid:durableId="463931691">
    <w:abstractNumId w:val="11"/>
  </w:num>
  <w:num w:numId="14" w16cid:durableId="15957009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1726B"/>
    <w:rsid w:val="00020D72"/>
    <w:rsid w:val="0004225A"/>
    <w:rsid w:val="00057885"/>
    <w:rsid w:val="00070438"/>
    <w:rsid w:val="00077647"/>
    <w:rsid w:val="00082E1F"/>
    <w:rsid w:val="000D2F0F"/>
    <w:rsid w:val="00100D43"/>
    <w:rsid w:val="00110B5A"/>
    <w:rsid w:val="00115A2D"/>
    <w:rsid w:val="00134929"/>
    <w:rsid w:val="00160831"/>
    <w:rsid w:val="00173C70"/>
    <w:rsid w:val="001A0BD2"/>
    <w:rsid w:val="00214FF7"/>
    <w:rsid w:val="00217F36"/>
    <w:rsid w:val="00231524"/>
    <w:rsid w:val="00250247"/>
    <w:rsid w:val="002A7E74"/>
    <w:rsid w:val="002C3AE1"/>
    <w:rsid w:val="002C5CFA"/>
    <w:rsid w:val="002D48BE"/>
    <w:rsid w:val="002F4540"/>
    <w:rsid w:val="00310456"/>
    <w:rsid w:val="003123AC"/>
    <w:rsid w:val="00330821"/>
    <w:rsid w:val="003317CA"/>
    <w:rsid w:val="00335F9F"/>
    <w:rsid w:val="00346C00"/>
    <w:rsid w:val="00354A18"/>
    <w:rsid w:val="003E4372"/>
    <w:rsid w:val="003F4BA3"/>
    <w:rsid w:val="00400AEF"/>
    <w:rsid w:val="004034D2"/>
    <w:rsid w:val="00403B99"/>
    <w:rsid w:val="0041765E"/>
    <w:rsid w:val="00426E66"/>
    <w:rsid w:val="004358C1"/>
    <w:rsid w:val="00484458"/>
    <w:rsid w:val="004C4A61"/>
    <w:rsid w:val="004F5805"/>
    <w:rsid w:val="00526CDD"/>
    <w:rsid w:val="0055106D"/>
    <w:rsid w:val="005A2976"/>
    <w:rsid w:val="005D102F"/>
    <w:rsid w:val="005D1495"/>
    <w:rsid w:val="005E65BB"/>
    <w:rsid w:val="005F299A"/>
    <w:rsid w:val="005F36BF"/>
    <w:rsid w:val="006213EB"/>
    <w:rsid w:val="0062341A"/>
    <w:rsid w:val="00664A6D"/>
    <w:rsid w:val="006747BD"/>
    <w:rsid w:val="006919BD"/>
    <w:rsid w:val="006A6F97"/>
    <w:rsid w:val="006B06EA"/>
    <w:rsid w:val="006C1B7E"/>
    <w:rsid w:val="006D5BCB"/>
    <w:rsid w:val="006D6DE5"/>
    <w:rsid w:val="006E5990"/>
    <w:rsid w:val="006E664B"/>
    <w:rsid w:val="006F645A"/>
    <w:rsid w:val="00755CE2"/>
    <w:rsid w:val="00764305"/>
    <w:rsid w:val="00791C1D"/>
    <w:rsid w:val="00796275"/>
    <w:rsid w:val="007B4A6B"/>
    <w:rsid w:val="007C242A"/>
    <w:rsid w:val="007F2434"/>
    <w:rsid w:val="007F433F"/>
    <w:rsid w:val="00805DF6"/>
    <w:rsid w:val="00821F16"/>
    <w:rsid w:val="00826479"/>
    <w:rsid w:val="008368C0"/>
    <w:rsid w:val="00841969"/>
    <w:rsid w:val="0084396A"/>
    <w:rsid w:val="008442CF"/>
    <w:rsid w:val="008442D3"/>
    <w:rsid w:val="00854B7B"/>
    <w:rsid w:val="008B3806"/>
    <w:rsid w:val="008C1729"/>
    <w:rsid w:val="008C75DD"/>
    <w:rsid w:val="008E35AB"/>
    <w:rsid w:val="008F027B"/>
    <w:rsid w:val="008F0B16"/>
    <w:rsid w:val="008F209D"/>
    <w:rsid w:val="008F7A66"/>
    <w:rsid w:val="00967437"/>
    <w:rsid w:val="00971073"/>
    <w:rsid w:val="0097627C"/>
    <w:rsid w:val="0099379C"/>
    <w:rsid w:val="00995F25"/>
    <w:rsid w:val="009B6649"/>
    <w:rsid w:val="009D4C4D"/>
    <w:rsid w:val="009D5ED9"/>
    <w:rsid w:val="009E7AB0"/>
    <w:rsid w:val="00A36F46"/>
    <w:rsid w:val="00A4666C"/>
    <w:rsid w:val="00A472AB"/>
    <w:rsid w:val="00A52C29"/>
    <w:rsid w:val="00A579DF"/>
    <w:rsid w:val="00A67D51"/>
    <w:rsid w:val="00A7345D"/>
    <w:rsid w:val="00A943FB"/>
    <w:rsid w:val="00AF13FF"/>
    <w:rsid w:val="00B133FD"/>
    <w:rsid w:val="00B23E81"/>
    <w:rsid w:val="00B364D5"/>
    <w:rsid w:val="00B53C2E"/>
    <w:rsid w:val="00B607B8"/>
    <w:rsid w:val="00B61F8A"/>
    <w:rsid w:val="00B77EA6"/>
    <w:rsid w:val="00BA773E"/>
    <w:rsid w:val="00BB0912"/>
    <w:rsid w:val="00BB6DA0"/>
    <w:rsid w:val="00BD4F7C"/>
    <w:rsid w:val="00BE0A55"/>
    <w:rsid w:val="00BF707F"/>
    <w:rsid w:val="00C04BAC"/>
    <w:rsid w:val="00C05E33"/>
    <w:rsid w:val="00C736D5"/>
    <w:rsid w:val="00C97DC5"/>
    <w:rsid w:val="00CA0031"/>
    <w:rsid w:val="00CC2C7B"/>
    <w:rsid w:val="00CE1F30"/>
    <w:rsid w:val="00D005B3"/>
    <w:rsid w:val="00D06D36"/>
    <w:rsid w:val="00D40690"/>
    <w:rsid w:val="00D81348"/>
    <w:rsid w:val="00DA52A1"/>
    <w:rsid w:val="00DB2B7D"/>
    <w:rsid w:val="00DD01BA"/>
    <w:rsid w:val="00DE3EC9"/>
    <w:rsid w:val="00DF47DD"/>
    <w:rsid w:val="00E146C1"/>
    <w:rsid w:val="00E4588C"/>
    <w:rsid w:val="00E55726"/>
    <w:rsid w:val="00EC0AA6"/>
    <w:rsid w:val="00ED49CA"/>
    <w:rsid w:val="00ED7972"/>
    <w:rsid w:val="00EE493C"/>
    <w:rsid w:val="00F24D33"/>
    <w:rsid w:val="00F7150C"/>
    <w:rsid w:val="00F85590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CCE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0B5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0B5A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0B5A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D49CA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D49CA"/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6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64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6479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479"/>
    <w:rPr>
      <w:b/>
      <w:bCs/>
      <w:color w:val="000000" w:themeColor="background1"/>
      <w:spacing w:val="4"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CE1F3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A041E-2648-4A24-A6D3-91BBA440E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CC625-8B55-466F-BDF9-C5986AA449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DE1CCC-FF01-4BEC-88B9-7FA01A75F7F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A5D65352-22A0-45F0-A0D6-E31531B50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15</TotalTime>
  <Pages>4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Szandar</dc:creator>
  <cp:keywords/>
  <dc:description/>
  <cp:lastModifiedBy>Joanna Oczkowicz | Łukasiewicz – PORT</cp:lastModifiedBy>
  <cp:revision>28</cp:revision>
  <cp:lastPrinted>2020-02-10T13:25:00Z</cp:lastPrinted>
  <dcterms:created xsi:type="dcterms:W3CDTF">2024-09-27T06:44:00Z</dcterms:created>
  <dcterms:modified xsi:type="dcterms:W3CDTF">2024-11-18T11:29:00Z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10335600</vt:r8>
  </property>
  <property fmtid="{D5CDD505-2E9C-101B-9397-08002B2CF9AE}" pid="4" name="MediaServiceImageTags">
    <vt:lpwstr/>
  </property>
</Properties>
</file>