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152106" w:rsidRDefault="008175B9" w:rsidP="0015210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>o udzielenie zamówienia publicznego pn</w:t>
      </w:r>
      <w:r w:rsidR="005903C8" w:rsidRPr="001521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>P</w:t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 xml:space="preserve">rzebudowa stropu nad kotłownią </w:t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 xml:space="preserve">w budynku krytej pływalni Delfin </w:t>
      </w:r>
      <w:r w:rsidR="00152106">
        <w:rPr>
          <w:rFonts w:ascii="Times New Roman" w:hAnsi="Times New Roman" w:cs="Times New Roman"/>
          <w:b/>
          <w:sz w:val="24"/>
          <w:szCs w:val="24"/>
        </w:rPr>
        <w:br/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>w Kielcach przy ul. Krakowskiej 2</w:t>
      </w:r>
    </w:p>
    <w:p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Pr="0015210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2106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Pr="00152106" w:rsidRDefault="00152106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318 000,00  zł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DA3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B5DA3" w:rsidRPr="008175B9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93456"/>
    <w:rsid w:val="000A4C97"/>
    <w:rsid w:val="000B7883"/>
    <w:rsid w:val="00152106"/>
    <w:rsid w:val="00215059"/>
    <w:rsid w:val="00216BF7"/>
    <w:rsid w:val="002C4878"/>
    <w:rsid w:val="002D080E"/>
    <w:rsid w:val="002F65D0"/>
    <w:rsid w:val="00342A67"/>
    <w:rsid w:val="0037601F"/>
    <w:rsid w:val="0041747B"/>
    <w:rsid w:val="00460441"/>
    <w:rsid w:val="004B29A6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CB5DA3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3F2535EC</Template>
  <TotalTime>39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34</cp:revision>
  <cp:lastPrinted>2021-07-15T05:40:00Z</cp:lastPrinted>
  <dcterms:created xsi:type="dcterms:W3CDTF">2018-05-24T07:38:00Z</dcterms:created>
  <dcterms:modified xsi:type="dcterms:W3CDTF">2024-06-07T06:46:00Z</dcterms:modified>
</cp:coreProperties>
</file>