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73EAC62C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10970">
        <w:rPr>
          <w:rFonts w:ascii="Arial" w:hAnsi="Arial" w:cs="Arial"/>
          <w:bCs/>
          <w:i w:val="0"/>
          <w:sz w:val="22"/>
          <w:szCs w:val="22"/>
        </w:rPr>
        <w:t>a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0A6F0744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5B31EF">
        <w:rPr>
          <w:rFonts w:ascii="Arial" w:hAnsi="Arial" w:cs="Arial"/>
          <w:b/>
          <w:lang w:eastAsia="ar-SA"/>
        </w:rPr>
        <w:t>ZP/</w:t>
      </w:r>
      <w:r w:rsidR="0017306D">
        <w:rPr>
          <w:rFonts w:ascii="Arial" w:hAnsi="Arial" w:cs="Arial"/>
          <w:b/>
          <w:lang w:eastAsia="ar-SA"/>
        </w:rPr>
        <w:t>31</w:t>
      </w:r>
      <w:r w:rsidR="00F27C5B">
        <w:rPr>
          <w:rFonts w:ascii="Arial" w:hAnsi="Arial" w:cs="Arial"/>
          <w:b/>
          <w:lang w:eastAsia="ar-SA"/>
        </w:rPr>
        <w:t>/2</w:t>
      </w:r>
      <w:r w:rsidR="0017306D">
        <w:rPr>
          <w:rFonts w:ascii="Arial" w:hAnsi="Arial" w:cs="Arial"/>
          <w:b/>
          <w:lang w:eastAsia="ar-SA"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2C03D6">
      <w:pPr>
        <w:spacing w:after="0" w:line="276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2C03D6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2C03D6">
      <w:pPr>
        <w:spacing w:after="0" w:line="276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2C03D6">
      <w:pPr>
        <w:spacing w:after="0" w:line="276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2C03D6">
      <w:pPr>
        <w:spacing w:after="0" w:line="276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23FB0EB5" w14:textId="064E011A" w:rsidR="00C65428" w:rsidRPr="00FA1775" w:rsidRDefault="00C65428" w:rsidP="00C6542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B10970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717004F3" w14:textId="36F4DF0D" w:rsidR="00C65428" w:rsidRPr="00CF0D12" w:rsidRDefault="00C65428" w:rsidP="00CF0D12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</w:t>
            </w:r>
            <w:r w:rsidR="00420E8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.1</w:t>
            </w:r>
            <w:r w:rsidR="00420E81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320</w:t>
            </w:r>
            <w:r w:rsidR="00CF0D12"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 xml:space="preserve"> t.j.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CF0D12"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420E81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CF0D12" w:rsidRPr="00CF0D12">
              <w:rPr>
                <w:rFonts w:ascii="Arial" w:hAnsi="Arial" w:cs="Arial"/>
                <w:color w:val="auto"/>
                <w:sz w:val="22"/>
                <w:szCs w:val="22"/>
              </w:rPr>
              <w:t>.08.</w:t>
            </w:r>
            <w:r w:rsidR="00420E81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62E52E0A" w14:textId="4F3854B8" w:rsidR="000F3EC0" w:rsidRPr="00577C01" w:rsidRDefault="00B10970" w:rsidP="00577C01">
            <w:pPr>
              <w:spacing w:before="120" w:line="360" w:lineRule="auto"/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B10970">
              <w:rPr>
                <w:rFonts w:ascii="Arial" w:hAnsi="Arial" w:cs="Arial"/>
                <w:b/>
                <w:u w:val="single"/>
              </w:rPr>
              <w:t xml:space="preserve">PRZESŁANEK WYKLUCZENIA Z ART. 5K ROZPORZĄDZENIA 833/2014 ORAZ ART. 7 UST. 1 USTAWY </w:t>
            </w:r>
            <w:r w:rsidRPr="00B10970">
              <w:rPr>
                <w:rFonts w:ascii="Arial" w:hAnsi="Arial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230BA9D2" w:rsidR="00716EDA" w:rsidRPr="002C10C4" w:rsidRDefault="001F027E" w:rsidP="002C03D6">
      <w:pPr>
        <w:spacing w:line="276" w:lineRule="auto"/>
        <w:jc w:val="both"/>
        <w:rPr>
          <w:rFonts w:ascii="Arial" w:hAnsi="Arial" w:cs="Arial"/>
          <w:b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01025F">
        <w:rPr>
          <w:rFonts w:ascii="Arial" w:hAnsi="Arial" w:cs="Arial"/>
          <w:b/>
        </w:rPr>
        <w:t>„</w:t>
      </w:r>
      <w:r w:rsidR="00626CBE">
        <w:rPr>
          <w:rFonts w:ascii="Arial" w:hAnsi="Arial" w:cs="Arial"/>
          <w:b/>
        </w:rPr>
        <w:t>JEDNORAZOWE ARTYKUŁY MEDYCZNE NA POTRZEBY BLOKU OPERACYJNEGO</w:t>
      </w:r>
      <w:r w:rsidR="0001025F">
        <w:rPr>
          <w:rFonts w:ascii="Arial" w:hAnsi="Arial" w:cs="Arial"/>
          <w:b/>
        </w:rPr>
        <w:t>”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09F024F7" w14:textId="77777777" w:rsidR="008B48E5" w:rsidRPr="00C77EA4" w:rsidRDefault="008B48E5" w:rsidP="008B48E5">
      <w:pPr>
        <w:shd w:val="clear" w:color="auto" w:fill="BFBF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CC6C270" w14:textId="77777777" w:rsidR="008B48E5" w:rsidRPr="00C77EA4" w:rsidRDefault="008B48E5" w:rsidP="008B48E5">
      <w:pPr>
        <w:pStyle w:val="Akapitzlist"/>
        <w:numPr>
          <w:ilvl w:val="0"/>
          <w:numId w:val="16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77EA4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77EA4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01E310E" w14:textId="77777777" w:rsidR="008B48E5" w:rsidRPr="00C77EA4" w:rsidRDefault="008B48E5" w:rsidP="008B48E5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C77EA4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C77EA4">
        <w:rPr>
          <w:rFonts w:ascii="Arial" w:hAnsi="Arial" w:cs="Arial"/>
          <w:sz w:val="21"/>
          <w:szCs w:val="21"/>
        </w:rPr>
        <w:t>z dnia 13 kwietnia 2022 r.</w:t>
      </w:r>
      <w:r w:rsidRPr="00C77EA4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77EA4">
        <w:rPr>
          <w:rFonts w:ascii="Arial" w:hAnsi="Arial" w:cs="Arial"/>
          <w:sz w:val="21"/>
          <w:szCs w:val="21"/>
        </w:rPr>
        <w:t>(Dz. U. poz. 835)</w:t>
      </w:r>
      <w:r w:rsidRPr="00C77EA4">
        <w:rPr>
          <w:rFonts w:ascii="Arial" w:hAnsi="Arial" w:cs="Arial"/>
          <w:i/>
          <w:iCs/>
          <w:sz w:val="21"/>
          <w:szCs w:val="21"/>
        </w:rPr>
        <w:t>.</w:t>
      </w:r>
      <w:r w:rsidRPr="00C77EA4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14CD548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C77EA4">
        <w:rPr>
          <w:rFonts w:ascii="Arial" w:hAnsi="Arial" w:cs="Arial"/>
          <w:b/>
          <w:bCs/>
          <w:sz w:val="21"/>
          <w:szCs w:val="21"/>
        </w:rPr>
        <w:t>:</w:t>
      </w:r>
    </w:p>
    <w:p w14:paraId="6B9EF3E9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C77EA4">
        <w:rPr>
          <w:rFonts w:ascii="Arial" w:hAnsi="Arial" w:cs="Arial"/>
          <w:sz w:val="16"/>
          <w:szCs w:val="16"/>
        </w:rPr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  <w:bookmarkEnd w:id="1"/>
    </w:p>
    <w:p w14:paraId="4C0019CB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C77EA4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C77EA4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77EA4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C77EA4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C77EA4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C77EA4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77EA4">
        <w:rPr>
          <w:rFonts w:ascii="Arial" w:hAnsi="Arial" w:cs="Arial"/>
          <w:iCs/>
          <w:sz w:val="16"/>
          <w:szCs w:val="16"/>
        </w:rPr>
        <w:t>,</w:t>
      </w:r>
      <w:r w:rsidRPr="00C77EA4">
        <w:rPr>
          <w:rFonts w:ascii="Arial" w:hAnsi="Arial" w:cs="Arial"/>
          <w:i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3AEA6D2B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E6ADE17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77EA4">
        <w:rPr>
          <w:rFonts w:ascii="Arial" w:hAnsi="Arial" w:cs="Arial"/>
          <w:sz w:val="16"/>
          <w:szCs w:val="16"/>
        </w:rPr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</w:p>
    <w:p w14:paraId="74D6FF87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C77EA4">
        <w:rPr>
          <w:rFonts w:ascii="Arial" w:hAnsi="Arial" w:cs="Arial"/>
          <w:sz w:val="20"/>
          <w:szCs w:val="20"/>
        </w:rPr>
        <w:t xml:space="preserve"> </w:t>
      </w:r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>nie</w:t>
      </w:r>
      <w:r w:rsidRPr="00C77EA4">
        <w:rPr>
          <w:rFonts w:ascii="Arial" w:hAnsi="Arial" w:cs="Arial"/>
          <w:sz w:val="16"/>
          <w:szCs w:val="16"/>
        </w:rPr>
        <w:t xml:space="preserve"> </w:t>
      </w:r>
      <w:r w:rsidRPr="00C77EA4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715E2D0" w14:textId="77777777" w:rsidR="008B48E5" w:rsidRPr="00C77EA4" w:rsidRDefault="008B48E5" w:rsidP="008B48E5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1DAB40AC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77EA4">
        <w:rPr>
          <w:rFonts w:ascii="Arial" w:hAnsi="Arial" w:cs="Arial"/>
          <w:sz w:val="16"/>
          <w:szCs w:val="16"/>
        </w:rPr>
        <w:t>[UWAGA</w:t>
      </w:r>
      <w:r w:rsidRPr="00C77EA4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77EA4">
        <w:rPr>
          <w:rFonts w:ascii="Arial" w:hAnsi="Arial" w:cs="Arial"/>
          <w:sz w:val="16"/>
          <w:szCs w:val="16"/>
        </w:rPr>
        <w:t>]</w:t>
      </w:r>
    </w:p>
    <w:p w14:paraId="4DDCCABE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C77EA4">
        <w:rPr>
          <w:rFonts w:ascii="Arial" w:hAnsi="Arial" w:cs="Arial"/>
          <w:sz w:val="20"/>
          <w:szCs w:val="20"/>
        </w:rPr>
        <w:t xml:space="preserve"> </w:t>
      </w:r>
      <w:r w:rsidRPr="00C77EA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77EA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77EA4">
        <w:rPr>
          <w:rFonts w:ascii="Arial" w:hAnsi="Arial" w:cs="Arial"/>
          <w:i/>
          <w:sz w:val="16"/>
          <w:szCs w:val="16"/>
        </w:rPr>
        <w:t>)</w:t>
      </w:r>
      <w:r w:rsidRPr="00C77EA4">
        <w:rPr>
          <w:rFonts w:ascii="Arial" w:hAnsi="Arial" w:cs="Arial"/>
          <w:sz w:val="16"/>
          <w:szCs w:val="16"/>
        </w:rPr>
        <w:t>,</w:t>
      </w:r>
      <w:r w:rsidRPr="00C77EA4">
        <w:rPr>
          <w:rFonts w:ascii="Arial" w:hAnsi="Arial" w:cs="Arial"/>
          <w:sz w:val="16"/>
          <w:szCs w:val="16"/>
        </w:rPr>
        <w:br/>
      </w:r>
      <w:r w:rsidRPr="00C77EA4">
        <w:rPr>
          <w:rFonts w:ascii="Arial" w:hAnsi="Arial" w:cs="Arial"/>
          <w:sz w:val="21"/>
          <w:szCs w:val="21"/>
        </w:rPr>
        <w:t>nie</w:t>
      </w:r>
      <w:r w:rsidRPr="00C77EA4">
        <w:rPr>
          <w:rFonts w:ascii="Arial" w:hAnsi="Arial" w:cs="Arial"/>
          <w:sz w:val="16"/>
          <w:szCs w:val="16"/>
        </w:rPr>
        <w:t xml:space="preserve"> </w:t>
      </w:r>
      <w:r w:rsidRPr="00C77EA4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A5AC712" w14:textId="77777777" w:rsidR="008B48E5" w:rsidRPr="00C77EA4" w:rsidRDefault="008B48E5" w:rsidP="008B48E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93D487" w14:textId="77777777" w:rsidR="008B48E5" w:rsidRPr="00C77EA4" w:rsidRDefault="008B48E5" w:rsidP="008B48E5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D68D31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4" w:name="_GoBack"/>
      <w:bookmarkEnd w:id="4"/>
      <w:r w:rsidRPr="00C77EA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C77EA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F350DD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7213BC" w14:textId="77777777" w:rsidR="008B48E5" w:rsidRPr="00C77EA4" w:rsidRDefault="008B48E5" w:rsidP="008B48E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77EA4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76C1140" w14:textId="77777777" w:rsidR="008B48E5" w:rsidRPr="00C77EA4" w:rsidRDefault="008B48E5" w:rsidP="008B48E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77EA4">
        <w:t xml:space="preserve"> </w:t>
      </w:r>
      <w:r w:rsidRPr="00C77EA4">
        <w:rPr>
          <w:rFonts w:ascii="Arial" w:hAnsi="Arial" w:cs="Arial"/>
          <w:sz w:val="21"/>
          <w:szCs w:val="21"/>
        </w:rPr>
        <w:t>dane umożliwiające dostęp do tych środków:</w:t>
      </w:r>
      <w:r w:rsidRPr="00C77EA4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7DEAB20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57D386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5AA0E9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77EA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7DBCD54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6102AD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B0AE06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F10C35E" w14:textId="77777777" w:rsidR="008B48E5" w:rsidRPr="00C77EA4" w:rsidRDefault="008B48E5" w:rsidP="008B48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sz w:val="21"/>
          <w:szCs w:val="21"/>
        </w:rPr>
        <w:tab/>
      </w:r>
      <w:r w:rsidRPr="00C77EA4">
        <w:rPr>
          <w:rFonts w:ascii="Arial" w:hAnsi="Arial" w:cs="Arial"/>
          <w:i/>
          <w:sz w:val="21"/>
          <w:szCs w:val="21"/>
        </w:rPr>
        <w:tab/>
      </w:r>
      <w:r w:rsidRPr="00C77EA4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Pr="00C77EA4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5"/>
    </w:p>
    <w:p w14:paraId="55844DFD" w14:textId="77777777" w:rsidR="00B10970" w:rsidRPr="00C77EA4" w:rsidRDefault="00B10970" w:rsidP="00B10970">
      <w:pPr>
        <w:rPr>
          <w:rFonts w:ascii="Tahoma" w:hAnsi="Tahoma" w:cs="Tahoma"/>
          <w:sz w:val="18"/>
          <w:szCs w:val="18"/>
        </w:rPr>
      </w:pPr>
    </w:p>
    <w:p w14:paraId="213D4752" w14:textId="055FAAB0" w:rsidR="00B10970" w:rsidRPr="006C5762" w:rsidRDefault="00B10970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B10970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27C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27C5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  <w:footnote w:id="1">
    <w:p w14:paraId="5123C6EA" w14:textId="77777777" w:rsidR="008B48E5" w:rsidRPr="00B929A1" w:rsidRDefault="008B48E5" w:rsidP="008B48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92E0B6" w14:textId="77777777" w:rsidR="008B48E5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1C3A0EC" w14:textId="77777777" w:rsidR="008B48E5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90172C5" w14:textId="77777777" w:rsidR="008B48E5" w:rsidRPr="00B929A1" w:rsidRDefault="008B48E5" w:rsidP="008B48E5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79CE547" w14:textId="77777777" w:rsidR="008B48E5" w:rsidRPr="004E3F67" w:rsidRDefault="008B48E5" w:rsidP="008B48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914BC6B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B8D36BA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795FF3" w14:textId="77777777" w:rsidR="008B48E5" w:rsidRPr="00A82964" w:rsidRDefault="008B48E5" w:rsidP="008B48E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62DA12" w14:textId="77777777" w:rsidR="008B48E5" w:rsidRPr="00896587" w:rsidRDefault="008B48E5" w:rsidP="008B48E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59F"/>
    <w:rsid w:val="0000030B"/>
    <w:rsid w:val="0001025F"/>
    <w:rsid w:val="00023477"/>
    <w:rsid w:val="000247FF"/>
    <w:rsid w:val="00025C8D"/>
    <w:rsid w:val="000303EE"/>
    <w:rsid w:val="0004415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7306D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3D6"/>
    <w:rsid w:val="002C04E9"/>
    <w:rsid w:val="002C10C4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1CF"/>
    <w:rsid w:val="003F6CBF"/>
    <w:rsid w:val="00420E81"/>
    <w:rsid w:val="00432CFC"/>
    <w:rsid w:val="00434CC2"/>
    <w:rsid w:val="004422E1"/>
    <w:rsid w:val="004541F9"/>
    <w:rsid w:val="00454820"/>
    <w:rsid w:val="00454AD9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77C01"/>
    <w:rsid w:val="005B31EF"/>
    <w:rsid w:val="005C39CA"/>
    <w:rsid w:val="005D5140"/>
    <w:rsid w:val="005E176A"/>
    <w:rsid w:val="005E24AA"/>
    <w:rsid w:val="005E4E17"/>
    <w:rsid w:val="00614395"/>
    <w:rsid w:val="00626CBE"/>
    <w:rsid w:val="00634311"/>
    <w:rsid w:val="006354AD"/>
    <w:rsid w:val="00641874"/>
    <w:rsid w:val="006676AE"/>
    <w:rsid w:val="00687C82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0C1E"/>
    <w:rsid w:val="0086164B"/>
    <w:rsid w:val="008757E1"/>
    <w:rsid w:val="00882417"/>
    <w:rsid w:val="00892E48"/>
    <w:rsid w:val="008B48E5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E6FF2"/>
    <w:rsid w:val="00AF36B8"/>
    <w:rsid w:val="00B0088C"/>
    <w:rsid w:val="00B105BC"/>
    <w:rsid w:val="00B10970"/>
    <w:rsid w:val="00B15219"/>
    <w:rsid w:val="00B15FD3"/>
    <w:rsid w:val="00B34079"/>
    <w:rsid w:val="00B36ABD"/>
    <w:rsid w:val="00B62DD5"/>
    <w:rsid w:val="00B664F9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65428"/>
    <w:rsid w:val="00C737A7"/>
    <w:rsid w:val="00C81012"/>
    <w:rsid w:val="00C909B9"/>
    <w:rsid w:val="00CA15D4"/>
    <w:rsid w:val="00CD0851"/>
    <w:rsid w:val="00CF0D12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B0780"/>
    <w:rsid w:val="00DD146A"/>
    <w:rsid w:val="00DD3E9D"/>
    <w:rsid w:val="00E022A1"/>
    <w:rsid w:val="00E11FEE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27C5B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3271B5"/>
  <w15:docId w15:val="{DD73D443-76D8-42CD-9A35-D9AB8C4E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0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F0D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CF0D12"/>
  </w:style>
  <w:style w:type="character" w:customStyle="1" w:styleId="ng-scope">
    <w:name w:val="ng-scope"/>
    <w:basedOn w:val="Domylnaczcionkaakapitu"/>
    <w:rsid w:val="00CF0D12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B1097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B1097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D1EC-E2D4-42BF-9E49-41D1B444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56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61</cp:revision>
  <cp:lastPrinted>2016-07-26T10:32:00Z</cp:lastPrinted>
  <dcterms:created xsi:type="dcterms:W3CDTF">2021-01-28T12:17:00Z</dcterms:created>
  <dcterms:modified xsi:type="dcterms:W3CDTF">2024-11-04T11:05:00Z</dcterms:modified>
</cp:coreProperties>
</file>