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09FAC53D" w14:textId="6EBBF625" w:rsidR="00116E31" w:rsidRPr="00116E31" w:rsidRDefault="00116E31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116E31" w:rsidRDefault="00596D15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r. 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blicznych (dalej jako 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ustawa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9574FA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9574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9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Pr="009574FA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1CBA89A" w14:textId="77777777" w:rsidR="00596D15" w:rsidRDefault="00596D15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1DB0B" w14:textId="77777777" w:rsidR="007E025D" w:rsidRDefault="007E025D" w:rsidP="007E025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6E3C7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6E3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22718422" w14:textId="2BD9193F" w:rsidR="007E025D" w:rsidRDefault="00695B90" w:rsidP="007E025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(Dz. U. z 20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="007C0DEF"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1</w:t>
      </w:r>
      <w:r w:rsidR="007C0DEF">
        <w:rPr>
          <w:rFonts w:ascii="Times New Roman" w:hAnsi="Times New Roman" w:cs="Times New Roman"/>
          <w:kern w:val="2"/>
          <w:sz w:val="24"/>
          <w:szCs w:val="24"/>
          <w:lang w:eastAsia="ar-SA"/>
        </w:rPr>
        <w:t>710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 późn. zm.) </w:t>
      </w:r>
      <w:r w:rsidR="00EF2E04"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7E025D"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7E025D" w:rsidRPr="006E3C7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="007E025D" w:rsidRPr="006E3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="007E025D"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</w:t>
      </w:r>
      <w:r w:rsidR="00B119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="007E025D"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remont klatki B i lokali socjalnych w budynku przy ul. Modrzejewskiej 20 w</w:t>
      </w:r>
      <w:r w:rsidR="00B119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="007E025D"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Świnoujściu wraz z zagospodarowaniem terenu</w:t>
      </w:r>
      <w:r w:rsidR="007E025D"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</w:p>
    <w:p w14:paraId="08A244FC" w14:textId="3136E810" w:rsidR="00B95BAD" w:rsidRPr="00EF2E04" w:rsidRDefault="00695B90" w:rsidP="007E025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EF2E04">
        <w:rPr>
          <w:rFonts w:ascii="Times New Roman" w:hAnsi="Times New Roman" w:cs="Times New Roman"/>
          <w:sz w:val="24"/>
          <w:szCs w:val="24"/>
        </w:rPr>
        <w:t>zasobów wskazanych w niniejszym oświadczeniu</w:t>
      </w:r>
      <w:r w:rsidR="00EF2E04"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>Wykonawcy:</w:t>
      </w:r>
      <w:r w:rsidR="00B95BAD" w:rsidRP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596D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EBFD74" w14:textId="5B63AFB0" w:rsidR="00695B90" w:rsidRPr="00EF2E04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61EE65FE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55EF5D55" w14:textId="23F74EAF" w:rsidR="00695B90" w:rsidRPr="00683228" w:rsidRDefault="00596D15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EF2E04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="00695B90"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C8A2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190E597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01887352" w14:textId="77777777" w:rsidR="007A041B" w:rsidRPr="00683228" w:rsidRDefault="007A041B" w:rsidP="007A041B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11729F3E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7E025D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9574FA" w:rsidRPr="004E7E21">
      <w:rPr>
        <w:rFonts w:ascii="Times New Roman" w:eastAsia="Times New Roman" w:hAnsi="Times New Roman" w:cs="Times New Roman"/>
        <w:sz w:val="24"/>
      </w:rPr>
      <w:t>PZP.242</w:t>
    </w:r>
    <w:r w:rsidR="00B119DA">
      <w:rPr>
        <w:rFonts w:ascii="Times New Roman" w:eastAsia="Times New Roman" w:hAnsi="Times New Roman" w:cs="Times New Roman"/>
        <w:sz w:val="24"/>
      </w:rPr>
      <w:t>.</w:t>
    </w:r>
    <w:r w:rsidR="001479C0">
      <w:rPr>
        <w:rFonts w:ascii="Times New Roman" w:eastAsia="Times New Roman" w:hAnsi="Times New Roman" w:cs="Times New Roman"/>
        <w:sz w:val="24"/>
      </w:rPr>
      <w:t>80</w:t>
    </w:r>
    <w:r w:rsidR="00B119DA">
      <w:rPr>
        <w:rFonts w:ascii="Times New Roman" w:eastAsia="Times New Roman" w:hAnsi="Times New Roman" w:cs="Times New Roman"/>
        <w:sz w:val="24"/>
      </w:rPr>
      <w:t>.</w:t>
    </w:r>
    <w:r w:rsidR="009574FA">
      <w:rPr>
        <w:rFonts w:ascii="Times New Roman" w:eastAsia="Times New Roman" w:hAnsi="Times New Roman" w:cs="Times New Roman"/>
        <w:sz w:val="24"/>
      </w:rPr>
      <w:t xml:space="preserve">NB.2023 z dnia </w:t>
    </w:r>
    <w:r w:rsidR="001479C0">
      <w:rPr>
        <w:rFonts w:ascii="Times New Roman" w:eastAsia="Times New Roman" w:hAnsi="Times New Roman" w:cs="Times New Roman"/>
        <w:sz w:val="24"/>
      </w:rPr>
      <w:t>26</w:t>
    </w:r>
    <w:r w:rsidR="00B119DA">
      <w:rPr>
        <w:rFonts w:ascii="Times New Roman" w:eastAsia="Times New Roman" w:hAnsi="Times New Roman" w:cs="Times New Roman"/>
        <w:sz w:val="24"/>
      </w:rPr>
      <w:t xml:space="preserve"> lipca</w:t>
    </w:r>
    <w:r w:rsidR="009574FA">
      <w:rPr>
        <w:rFonts w:ascii="Times New Roman" w:eastAsia="Times New Roman" w:hAnsi="Times New Roman" w:cs="Times New Roman"/>
        <w:sz w:val="24"/>
      </w:rPr>
      <w:t xml:space="preserve"> </w:t>
    </w:r>
    <w:r w:rsidR="009574FA" w:rsidRPr="004E7E21">
      <w:rPr>
        <w:rFonts w:ascii="Times New Roman" w:eastAsia="Times New Roman" w:hAnsi="Times New Roman" w:cs="Times New Roman"/>
        <w:sz w:val="24"/>
      </w:rPr>
      <w:t>2023 r.</w:t>
    </w:r>
    <w:r w:rsidRPr="00971081">
      <w:rPr>
        <w:rFonts w:ascii="Times New Roman" w:hAnsi="Times New Roman" w:cs="Times New Roman"/>
        <w:sz w:val="24"/>
        <w:szCs w:val="24"/>
      </w:rPr>
      <w:t>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479C0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51D27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E025D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119D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6411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6B3B-27BA-4989-990B-F186BCB8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9106A1C7</Template>
  <TotalTime>18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16</cp:revision>
  <cp:lastPrinted>2023-07-20T11:52:00Z</cp:lastPrinted>
  <dcterms:created xsi:type="dcterms:W3CDTF">2022-10-12T21:04:00Z</dcterms:created>
  <dcterms:modified xsi:type="dcterms:W3CDTF">2023-07-20T11:52:00Z</dcterms:modified>
</cp:coreProperties>
</file>