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9AA3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1D7E65" w:rsidRPr="001D7E65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0B684C04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B38DF0A" w14:textId="45E3FC8E" w:rsidR="006676AE" w:rsidRPr="0012157F" w:rsidRDefault="001D7E65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1D7E65">
        <w:rPr>
          <w:rFonts w:ascii="Arial" w:hAnsi="Arial" w:cs="Arial"/>
        </w:rPr>
        <w:t xml:space="preserve">Powiat Ostrowski, </w:t>
      </w:r>
      <w:r w:rsidR="00866E1E">
        <w:rPr>
          <w:rFonts w:ascii="Arial" w:hAnsi="Arial" w:cs="Arial"/>
        </w:rPr>
        <w:t>Zespół Szkół Technicznych</w:t>
      </w:r>
    </w:p>
    <w:p w14:paraId="0FD15535" w14:textId="12A28C60" w:rsidR="006676AE" w:rsidRPr="0012157F" w:rsidRDefault="00866E1E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ul. Poznańska 43</w:t>
      </w:r>
    </w:p>
    <w:p w14:paraId="6CBE8C2C" w14:textId="77777777" w:rsidR="00F90CD1" w:rsidRDefault="001D7E65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D7E65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1D7E65">
        <w:rPr>
          <w:rFonts w:ascii="Arial" w:hAnsi="Arial" w:cs="Arial"/>
        </w:rPr>
        <w:t>Ostrów Wielkopolski</w:t>
      </w:r>
    </w:p>
    <w:p w14:paraId="6723E1B0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64EAD9CA" w14:textId="77777777" w:rsidTr="0018769E">
        <w:tc>
          <w:tcPr>
            <w:tcW w:w="2800" w:type="dxa"/>
            <w:shd w:val="clear" w:color="auto" w:fill="auto"/>
          </w:tcPr>
          <w:p w14:paraId="66961319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6679115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E3594CA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899F223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52036D5C" w14:textId="77777777" w:rsidTr="0018769E">
        <w:tc>
          <w:tcPr>
            <w:tcW w:w="2800" w:type="dxa"/>
            <w:shd w:val="clear" w:color="auto" w:fill="auto"/>
          </w:tcPr>
          <w:p w14:paraId="20B2199D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6B8D5FD8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9A2CA12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52EDDE4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8875416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D7E65" w:rsidRPr="0012157F" w14:paraId="3523BF8F" w14:textId="77777777" w:rsidTr="00886584">
        <w:tc>
          <w:tcPr>
            <w:tcW w:w="9104" w:type="dxa"/>
            <w:shd w:val="clear" w:color="auto" w:fill="D9D9D9"/>
          </w:tcPr>
          <w:p w14:paraId="2AB1BEE3" w14:textId="77777777" w:rsidR="001D7E65" w:rsidRPr="0012157F" w:rsidRDefault="001D7E65" w:rsidP="00886584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7FF4DDB5" w14:textId="4846D0F7" w:rsidR="001D7E65" w:rsidRPr="0012157F" w:rsidRDefault="001D7E65" w:rsidP="008865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1D7E6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D7E6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1D7E65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866E1E">
              <w:rPr>
                <w:rFonts w:ascii="Arial" w:hAnsi="Arial" w:cs="Arial"/>
                <w:sz w:val="24"/>
                <w:szCs w:val="24"/>
              </w:rPr>
              <w:t>4</w:t>
            </w:r>
            <w:r w:rsidRPr="001D7E65">
              <w:rPr>
                <w:rFonts w:ascii="Arial" w:hAnsi="Arial" w:cs="Arial"/>
                <w:sz w:val="24"/>
                <w:szCs w:val="24"/>
              </w:rPr>
              <w:t>r. poz. 1</w:t>
            </w:r>
            <w:r w:rsidR="00866E1E">
              <w:rPr>
                <w:rFonts w:ascii="Arial" w:hAnsi="Arial" w:cs="Arial"/>
                <w:sz w:val="24"/>
                <w:szCs w:val="24"/>
              </w:rPr>
              <w:t>320</w:t>
            </w:r>
            <w:r w:rsidRPr="001D7E65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6FEA6163" w14:textId="77777777" w:rsidR="001D7E65" w:rsidRPr="00612283" w:rsidRDefault="001D7E65" w:rsidP="00886584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DA6FDE4" w14:textId="77777777" w:rsidR="001D7E65" w:rsidRPr="00612283" w:rsidRDefault="001D7E65" w:rsidP="00886584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5A66CF18" w14:textId="77777777" w:rsidR="001D7E65" w:rsidRPr="0012157F" w:rsidRDefault="001D7E65" w:rsidP="00886584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3778A3BF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376EEE7C" w14:textId="77777777" w:rsidTr="0018769E">
        <w:tc>
          <w:tcPr>
            <w:tcW w:w="2269" w:type="dxa"/>
            <w:shd w:val="clear" w:color="auto" w:fill="auto"/>
          </w:tcPr>
          <w:p w14:paraId="2A2EA537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A84E5C0" w14:textId="1D1F0819" w:rsidR="002578E4" w:rsidRPr="00A2540E" w:rsidRDefault="001D7E65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7E6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Rozbudowa, nadbudowa, przebudowa budynku laboratoryjnego Zespołu Szkół Technicznych w Ostrowie Wielkopolskim na Centrum Innowacji Technologicznych </w:t>
            </w:r>
            <w:r w:rsidR="00220D1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1D7E6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Ostrowie Wielkopolskim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D7E65" w:rsidRPr="00A2540E" w14:paraId="22B34775" w14:textId="77777777" w:rsidTr="00886584">
        <w:tc>
          <w:tcPr>
            <w:tcW w:w="2269" w:type="dxa"/>
            <w:shd w:val="clear" w:color="auto" w:fill="auto"/>
          </w:tcPr>
          <w:p w14:paraId="35BFEEED" w14:textId="77777777" w:rsidR="001D7E65" w:rsidRPr="00A2540E" w:rsidRDefault="001D7E65" w:rsidP="00886584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F3DD8CF" w14:textId="77777777" w:rsidR="001D7E65" w:rsidRPr="00A2540E" w:rsidRDefault="001D7E65" w:rsidP="0088658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7E6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1/2024</w:t>
            </w:r>
          </w:p>
        </w:tc>
      </w:tr>
    </w:tbl>
    <w:p w14:paraId="52C90734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263C79" w14:textId="45A13CE7" w:rsidR="00F90CD1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1D7E65" w:rsidRPr="001D7E65">
        <w:rPr>
          <w:rFonts w:ascii="Arial" w:hAnsi="Arial" w:cs="Arial"/>
          <w:b/>
          <w:sz w:val="24"/>
          <w:szCs w:val="24"/>
        </w:rPr>
        <w:t xml:space="preserve">Powiat Ostrowski, </w:t>
      </w:r>
      <w:r w:rsidR="00866E1E">
        <w:rPr>
          <w:rFonts w:ascii="Arial" w:hAnsi="Arial" w:cs="Arial"/>
          <w:b/>
          <w:sz w:val="24"/>
          <w:szCs w:val="24"/>
        </w:rPr>
        <w:t>Zespół Szkół Technicznych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14:paraId="144FC0E8" w14:textId="77777777" w:rsidR="00FA7859" w:rsidRPr="0012157F" w:rsidRDefault="00FA7859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054671D" w14:textId="77777777" w:rsidTr="00650D6C">
        <w:tc>
          <w:tcPr>
            <w:tcW w:w="9104" w:type="dxa"/>
            <w:shd w:val="clear" w:color="auto" w:fill="D9D9D9"/>
          </w:tcPr>
          <w:p w14:paraId="26EA949F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OŚWIADCZENIA DOTYCZĄCE PODSTAW WYKLUCZENIA</w:t>
            </w:r>
          </w:p>
        </w:tc>
      </w:tr>
    </w:tbl>
    <w:p w14:paraId="110484BA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5648818" w14:textId="77777777" w:rsidR="001D7E65" w:rsidRPr="00992BD8" w:rsidRDefault="001D7E65" w:rsidP="001D7E65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2CC5E739" w14:textId="77777777" w:rsidR="002426FF" w:rsidRPr="00A44833" w:rsidRDefault="001D7E65" w:rsidP="001D7E65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3F443BC4" w14:textId="77777777" w:rsidR="001D7E65" w:rsidRPr="00A44833" w:rsidRDefault="001D7E65" w:rsidP="001D7E6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7B5A1AD" w14:textId="77777777" w:rsidR="001D7E65" w:rsidRPr="0012157F" w:rsidRDefault="001D7E65" w:rsidP="001D7E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4E082AA9" w14:textId="77777777" w:rsidR="001D7E65" w:rsidRPr="0012157F" w:rsidRDefault="001D7E65" w:rsidP="001D7E6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2A5973CE" w14:textId="77777777" w:rsidR="001D7E65" w:rsidRPr="00A44833" w:rsidRDefault="001D7E65" w:rsidP="001D7E65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44BC7A94" w14:textId="77777777" w:rsidR="001D7E65" w:rsidRPr="0012157F" w:rsidRDefault="001D7E65" w:rsidP="001D7E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0DB76A51" w14:textId="77777777" w:rsidR="001D7E65" w:rsidRPr="0012157F" w:rsidRDefault="001D7E65" w:rsidP="001D7E6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50766424" w14:textId="77777777" w:rsidR="001D7E65" w:rsidRPr="00A44833" w:rsidRDefault="001D7E65" w:rsidP="001D7E6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8EC9430" w14:textId="77777777" w:rsidR="001D7E65" w:rsidRPr="0012157F" w:rsidRDefault="001D7E65" w:rsidP="001D7E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56FDF0D8" w14:textId="77777777" w:rsidR="001D7E65" w:rsidRPr="0012157F" w:rsidRDefault="001D7E65" w:rsidP="001D7E6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670D6E86" w14:textId="77777777" w:rsidR="001D7E65" w:rsidRPr="00A44833" w:rsidRDefault="001D7E65" w:rsidP="001D7E6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95605A4" w14:textId="77777777" w:rsidR="001D7E65" w:rsidRPr="0012157F" w:rsidRDefault="001D7E65" w:rsidP="001D7E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44231AD4" w14:textId="77777777" w:rsidR="001D7E65" w:rsidRPr="0012157F" w:rsidRDefault="001D7E65" w:rsidP="001D7E6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11C8FDFA" w14:textId="77777777" w:rsidR="001D7E65" w:rsidRPr="00A44833" w:rsidRDefault="001D7E65" w:rsidP="001D7E65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66C413D2" w14:textId="77777777" w:rsidR="001D7E65" w:rsidRPr="0012157F" w:rsidRDefault="001D7E65" w:rsidP="001D7E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0B393B61" w14:textId="77777777" w:rsidR="001D7E65" w:rsidRPr="0012157F" w:rsidRDefault="001D7E65" w:rsidP="001D7E6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2DA7B4C8" w14:textId="77777777" w:rsidR="001D7E65" w:rsidRPr="00A44833" w:rsidRDefault="001D7E65" w:rsidP="001D7E65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15CF2D82" w14:textId="77777777" w:rsidR="001D7E65" w:rsidRPr="0012157F" w:rsidRDefault="001D7E65" w:rsidP="001D7E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48118754" w14:textId="77777777" w:rsidR="001D7E65" w:rsidRPr="0012157F" w:rsidRDefault="001D7E65" w:rsidP="001D7E6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638176B5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78B3EBB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967F11B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13994FE2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B9A57FB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B2E31F1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1F836F5" w14:textId="77777777" w:rsidTr="00CD4DD1">
        <w:tc>
          <w:tcPr>
            <w:tcW w:w="9104" w:type="dxa"/>
            <w:shd w:val="clear" w:color="auto" w:fill="D9D9D9"/>
          </w:tcPr>
          <w:p w14:paraId="663ECAD5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A6105DB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6A766DA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8CE1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8A5A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1D7E65" w:rsidRPr="0012157F" w14:paraId="790CC3AD" w14:textId="77777777" w:rsidTr="00886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8FF6" w14:textId="77777777" w:rsidR="001D7E65" w:rsidRPr="0012157F" w:rsidRDefault="001D7E65" w:rsidP="0088658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73E" w14:textId="77777777" w:rsidR="001D7E65" w:rsidRPr="0012157F" w:rsidRDefault="001D7E65" w:rsidP="0088658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E65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82EAE80" w14:textId="77777777" w:rsidR="001D7E65" w:rsidRPr="001D7E65" w:rsidRDefault="001D7E65" w:rsidP="0088658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51E92A68" w14:textId="77777777" w:rsidR="001D7E65" w:rsidRPr="0012157F" w:rsidRDefault="001D7E65" w:rsidP="0088658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1D7E65" w:rsidRPr="0012157F" w14:paraId="7213B530" w14:textId="77777777" w:rsidTr="00886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B343" w14:textId="77777777" w:rsidR="001D7E65" w:rsidRPr="0012157F" w:rsidRDefault="001D7E65" w:rsidP="0088658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1571" w14:textId="77777777" w:rsidR="001D7E65" w:rsidRPr="0012157F" w:rsidRDefault="001D7E65" w:rsidP="0088658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E65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3184C85" w14:textId="77777777" w:rsidR="001D7E65" w:rsidRPr="001D7E65" w:rsidRDefault="001D7E65" w:rsidP="0088658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263C5433" w14:textId="47F9AC3A" w:rsidR="001D7E65" w:rsidRPr="001D7E65" w:rsidRDefault="001D7E65" w:rsidP="0088658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 xml:space="preserve">Wykonawca ubiegający się o udzielenie zamówienia w okresie ostatnich pięciu lat przed upływem terminu składania ofert, a jeżeli okres prowadzenia działalności jest krótszy - w tym okresie wykonał: co najmniej 1 robotę budowlaną polegającą na remoncie, rozbudowie, przebudowie </w:t>
            </w:r>
            <w:r w:rsidR="00F036ED">
              <w:rPr>
                <w:rFonts w:ascii="Arial" w:hAnsi="Arial" w:cs="Arial"/>
                <w:sz w:val="24"/>
                <w:szCs w:val="24"/>
              </w:rPr>
              <w:t>l</w:t>
            </w:r>
            <w:r w:rsidRPr="001D7E65">
              <w:rPr>
                <w:rFonts w:ascii="Arial" w:hAnsi="Arial" w:cs="Arial"/>
                <w:sz w:val="24"/>
                <w:szCs w:val="24"/>
              </w:rPr>
              <w:t>ub budowie budynku, o wartości min łącznie 8 000 000,00 zł brutto.</w:t>
            </w:r>
          </w:p>
          <w:p w14:paraId="5150234D" w14:textId="77777777" w:rsidR="00220D12" w:rsidRPr="00220D12" w:rsidRDefault="00220D12" w:rsidP="00220D12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D12">
              <w:rPr>
                <w:rFonts w:ascii="Arial" w:hAnsi="Arial" w:cs="Arial"/>
                <w:sz w:val="24"/>
                <w:szCs w:val="24"/>
              </w:rPr>
              <w:t>Ponadto, Zamawiający wymaga, aby Wykonawca dysponował:</w:t>
            </w:r>
          </w:p>
          <w:p w14:paraId="0A671951" w14:textId="77777777" w:rsidR="00220D12" w:rsidRPr="00220D12" w:rsidRDefault="00220D12" w:rsidP="00220D12">
            <w:pPr>
              <w:numPr>
                <w:ilvl w:val="0"/>
                <w:numId w:val="15"/>
              </w:num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D12">
              <w:rPr>
                <w:rFonts w:ascii="Arial" w:hAnsi="Arial" w:cs="Arial"/>
                <w:sz w:val="24"/>
                <w:szCs w:val="24"/>
              </w:rPr>
              <w:t xml:space="preserve">kierownikiem budowy posiadającym uprawnienia budowlane do kierowania robotami budowlanymi w specjalności </w:t>
            </w:r>
            <w:proofErr w:type="spellStart"/>
            <w:r w:rsidRPr="00220D12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220D12">
              <w:rPr>
                <w:rFonts w:ascii="Arial" w:hAnsi="Arial" w:cs="Arial"/>
                <w:sz w:val="24"/>
                <w:szCs w:val="24"/>
              </w:rPr>
              <w:t xml:space="preserve"> - budowlanej, </w:t>
            </w:r>
          </w:p>
          <w:p w14:paraId="3042F1D2" w14:textId="7BC27DB3" w:rsidR="00220D12" w:rsidRPr="00220D12" w:rsidRDefault="00220D12" w:rsidP="00220D12">
            <w:pPr>
              <w:numPr>
                <w:ilvl w:val="0"/>
                <w:numId w:val="15"/>
              </w:num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D12">
              <w:rPr>
                <w:rFonts w:ascii="Arial" w:hAnsi="Arial" w:cs="Arial"/>
                <w:sz w:val="24"/>
                <w:szCs w:val="24"/>
              </w:rPr>
              <w:t>kierownikiem budowy posiadającym uprawnienia budowlane do kierowania robotami budowlanymi w specjalności elektrycznej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20D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43E460" w14:textId="77777777" w:rsidR="00220D12" w:rsidRPr="00220D12" w:rsidRDefault="00220D12" w:rsidP="00220D12">
            <w:pPr>
              <w:numPr>
                <w:ilvl w:val="0"/>
                <w:numId w:val="15"/>
              </w:num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D12">
              <w:rPr>
                <w:rFonts w:ascii="Arial" w:hAnsi="Arial" w:cs="Arial"/>
                <w:sz w:val="24"/>
                <w:szCs w:val="24"/>
              </w:rPr>
              <w:t>kierownikiem budowy posiadającym uprawnienia budowlane do kierowania robotami budowlanymi w specjalności sanitarnej.</w:t>
            </w:r>
          </w:p>
          <w:p w14:paraId="32729D92" w14:textId="2E9CFD9C" w:rsidR="001D7E65" w:rsidRPr="0012157F" w:rsidRDefault="00220D12" w:rsidP="00220D12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D12">
              <w:rPr>
                <w:rFonts w:ascii="Arial" w:hAnsi="Arial" w:cs="Arial"/>
                <w:sz w:val="24"/>
                <w:szCs w:val="24"/>
              </w:rPr>
              <w:lastRenderedPageBreak/>
              <w:t>Spełnienie warunku zamawiający określi na podstawie wstępnego oświadczenia Wykonawcy, a także na podstawie złożonego na wezwanie wykazu robót wraz z dowodami na prawidłowe ich wykonanie i wykazu osób.</w:t>
            </w:r>
          </w:p>
        </w:tc>
      </w:tr>
      <w:tr w:rsidR="001D7E65" w:rsidRPr="0012157F" w14:paraId="48035917" w14:textId="77777777" w:rsidTr="00886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F9C1" w14:textId="77777777" w:rsidR="001D7E65" w:rsidRPr="0012157F" w:rsidRDefault="001D7E65" w:rsidP="0088658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631E" w14:textId="77777777" w:rsidR="001D7E65" w:rsidRPr="0012157F" w:rsidRDefault="001D7E65" w:rsidP="0088658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E65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9A32F11" w14:textId="77777777" w:rsidR="001D7E65" w:rsidRPr="001D7E65" w:rsidRDefault="001D7E65" w:rsidP="0088658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4518FB9" w14:textId="77777777" w:rsidR="001D7E65" w:rsidRPr="0012157F" w:rsidRDefault="001D7E65" w:rsidP="0088658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1D7E65" w:rsidRPr="0012157F" w14:paraId="178B0E41" w14:textId="77777777" w:rsidTr="00886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99A0" w14:textId="77777777" w:rsidR="001D7E65" w:rsidRPr="0012157F" w:rsidRDefault="001D7E65" w:rsidP="0088658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79E6" w14:textId="77777777" w:rsidR="001D7E65" w:rsidRPr="0012157F" w:rsidRDefault="001D7E65" w:rsidP="0088658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E65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5000402D" w14:textId="77777777" w:rsidR="001D7E65" w:rsidRPr="001D7E65" w:rsidRDefault="001D7E65" w:rsidP="0088658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34AACD19" w14:textId="77777777" w:rsidR="001D7E65" w:rsidRPr="0012157F" w:rsidRDefault="001D7E65" w:rsidP="0088658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E65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</w:tbl>
    <w:p w14:paraId="4CAE82BE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5DDA9687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25CD9B47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5BCAAB4A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91A0E14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479AC0B9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16E06089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38E42DC1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24BC119E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5DFC9F55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lastRenderedPageBreak/>
        <w:t>(określić odpowiedni zakres udostępnianych zasobów dla wskazanego podmiotu)</w:t>
      </w:r>
    </w:p>
    <w:p w14:paraId="3F795DEA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B080038" w14:textId="77777777" w:rsidTr="00CD4DD1">
        <w:tc>
          <w:tcPr>
            <w:tcW w:w="9104" w:type="dxa"/>
            <w:shd w:val="clear" w:color="auto" w:fill="D9D9D9"/>
          </w:tcPr>
          <w:p w14:paraId="2E14B246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CFD478D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805C71C" w14:textId="77777777" w:rsidTr="00847232">
        <w:tc>
          <w:tcPr>
            <w:tcW w:w="9104" w:type="dxa"/>
            <w:shd w:val="clear" w:color="auto" w:fill="D9D9D9"/>
          </w:tcPr>
          <w:p w14:paraId="0BAEB295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0B453DE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022532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A59B5D3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EA11E25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60E37A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A79BCB7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B49710D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82DEE1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4C9876" w14:textId="55AA35AB" w:rsidR="00484F88" w:rsidRPr="0012157F" w:rsidRDefault="00FE4E2B" w:rsidP="00866E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484F88" w:rsidRPr="0012157F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5309" w14:textId="77777777" w:rsidR="0004399F" w:rsidRDefault="0004399F" w:rsidP="0038231F">
      <w:pPr>
        <w:spacing w:after="0" w:line="240" w:lineRule="auto"/>
      </w:pPr>
      <w:r>
        <w:separator/>
      </w:r>
    </w:p>
  </w:endnote>
  <w:endnote w:type="continuationSeparator" w:id="0">
    <w:p w14:paraId="3061364E" w14:textId="77777777" w:rsidR="0004399F" w:rsidRDefault="000439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193C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AF3BE2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9CFE" w14:textId="77777777" w:rsidR="0004399F" w:rsidRDefault="0004399F" w:rsidP="0038231F">
      <w:pPr>
        <w:spacing w:after="0" w:line="240" w:lineRule="auto"/>
      </w:pPr>
      <w:r>
        <w:separator/>
      </w:r>
    </w:p>
  </w:footnote>
  <w:footnote w:type="continuationSeparator" w:id="0">
    <w:p w14:paraId="49E2690A" w14:textId="77777777" w:rsidR="0004399F" w:rsidRDefault="0004399F" w:rsidP="0038231F">
      <w:pPr>
        <w:spacing w:after="0" w:line="240" w:lineRule="auto"/>
      </w:pPr>
      <w:r>
        <w:continuationSeparator/>
      </w:r>
    </w:p>
  </w:footnote>
  <w:footnote w:id="1">
    <w:p w14:paraId="78821773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1CA9449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A77196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BD62C2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B165" w14:textId="3BF6A49D" w:rsidR="001D7E65" w:rsidRDefault="004409CF">
    <w:pPr>
      <w:pStyle w:val="Nagwek"/>
    </w:pPr>
    <w:r w:rsidRPr="00E46A2D">
      <w:rPr>
        <w:noProof/>
      </w:rPr>
      <w:drawing>
        <wp:inline distT="0" distB="0" distL="0" distR="0" wp14:anchorId="5FAE7E3E" wp14:editId="43594FF0">
          <wp:extent cx="5760720" cy="551815"/>
          <wp:effectExtent l="0" t="0" r="0" b="635"/>
          <wp:docPr id="2053151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081D"/>
    <w:multiLevelType w:val="hybridMultilevel"/>
    <w:tmpl w:val="C8A862E6"/>
    <w:lvl w:ilvl="0" w:tplc="F59892D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1933">
    <w:abstractNumId w:val="12"/>
  </w:num>
  <w:num w:numId="2" w16cid:durableId="1070888699">
    <w:abstractNumId w:val="0"/>
  </w:num>
  <w:num w:numId="3" w16cid:durableId="1493326277">
    <w:abstractNumId w:val="11"/>
  </w:num>
  <w:num w:numId="4" w16cid:durableId="401609443">
    <w:abstractNumId w:val="14"/>
  </w:num>
  <w:num w:numId="5" w16cid:durableId="824666988">
    <w:abstractNumId w:val="13"/>
  </w:num>
  <w:num w:numId="6" w16cid:durableId="1318921514">
    <w:abstractNumId w:val="10"/>
  </w:num>
  <w:num w:numId="7" w16cid:durableId="1689022477">
    <w:abstractNumId w:val="1"/>
  </w:num>
  <w:num w:numId="8" w16cid:durableId="1985625833">
    <w:abstractNumId w:val="6"/>
  </w:num>
  <w:num w:numId="9" w16cid:durableId="762460054">
    <w:abstractNumId w:val="4"/>
  </w:num>
  <w:num w:numId="10" w16cid:durableId="559563019">
    <w:abstractNumId w:val="7"/>
  </w:num>
  <w:num w:numId="11" w16cid:durableId="17313748">
    <w:abstractNumId w:val="5"/>
  </w:num>
  <w:num w:numId="12" w16cid:durableId="27337411">
    <w:abstractNumId w:val="9"/>
  </w:num>
  <w:num w:numId="13" w16cid:durableId="1051341423">
    <w:abstractNumId w:val="3"/>
  </w:num>
  <w:num w:numId="14" w16cid:durableId="58870552">
    <w:abstractNumId w:val="2"/>
  </w:num>
  <w:num w:numId="15" w16cid:durableId="970091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AB"/>
    <w:rsid w:val="00023477"/>
    <w:rsid w:val="000247FF"/>
    <w:rsid w:val="00025C8D"/>
    <w:rsid w:val="000303EE"/>
    <w:rsid w:val="0004399F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D7E65"/>
    <w:rsid w:val="001F027E"/>
    <w:rsid w:val="00203A40"/>
    <w:rsid w:val="002168A8"/>
    <w:rsid w:val="00220D12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1F0C"/>
    <w:rsid w:val="00333209"/>
    <w:rsid w:val="00337073"/>
    <w:rsid w:val="00343DBD"/>
    <w:rsid w:val="00350CD9"/>
    <w:rsid w:val="00351F8A"/>
    <w:rsid w:val="00364235"/>
    <w:rsid w:val="00371CB8"/>
    <w:rsid w:val="0038231F"/>
    <w:rsid w:val="003A566D"/>
    <w:rsid w:val="003B2070"/>
    <w:rsid w:val="003B214C"/>
    <w:rsid w:val="003B7238"/>
    <w:rsid w:val="003C3B64"/>
    <w:rsid w:val="003E3FAD"/>
    <w:rsid w:val="003F024C"/>
    <w:rsid w:val="00403625"/>
    <w:rsid w:val="00434CC2"/>
    <w:rsid w:val="004409CF"/>
    <w:rsid w:val="004541F9"/>
    <w:rsid w:val="004609F1"/>
    <w:rsid w:val="004651B5"/>
    <w:rsid w:val="004761C6"/>
    <w:rsid w:val="0047664E"/>
    <w:rsid w:val="00476E7D"/>
    <w:rsid w:val="00482F6E"/>
    <w:rsid w:val="00484F88"/>
    <w:rsid w:val="0049132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A6407"/>
    <w:rsid w:val="005B11F3"/>
    <w:rsid w:val="005C39CA"/>
    <w:rsid w:val="005E176A"/>
    <w:rsid w:val="005E24AA"/>
    <w:rsid w:val="005E579C"/>
    <w:rsid w:val="00612283"/>
    <w:rsid w:val="00622DAB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121E"/>
    <w:rsid w:val="00804F07"/>
    <w:rsid w:val="00825A09"/>
    <w:rsid w:val="00830AB1"/>
    <w:rsid w:val="00833FCD"/>
    <w:rsid w:val="00842991"/>
    <w:rsid w:val="00847232"/>
    <w:rsid w:val="008648F5"/>
    <w:rsid w:val="00866E1E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D0930"/>
    <w:rsid w:val="00BE6F04"/>
    <w:rsid w:val="00C014B5"/>
    <w:rsid w:val="00C113BF"/>
    <w:rsid w:val="00C229D8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36ED"/>
    <w:rsid w:val="00F04280"/>
    <w:rsid w:val="00F318EC"/>
    <w:rsid w:val="00F365F2"/>
    <w:rsid w:val="00F43919"/>
    <w:rsid w:val="00F66810"/>
    <w:rsid w:val="00F8042D"/>
    <w:rsid w:val="00F8636A"/>
    <w:rsid w:val="00F90CD1"/>
    <w:rsid w:val="00FA7859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9F41B"/>
  <w15:docId w15:val="{E902B7E1-3995-4B99-9F3C-C201131E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6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6</cp:revision>
  <cp:lastPrinted>2016-07-26T10:32:00Z</cp:lastPrinted>
  <dcterms:created xsi:type="dcterms:W3CDTF">2024-10-02T09:55:00Z</dcterms:created>
  <dcterms:modified xsi:type="dcterms:W3CDTF">2024-10-08T12:40:00Z</dcterms:modified>
</cp:coreProperties>
</file>