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05E17EF2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</w:t>
      </w:r>
      <w:r w:rsidR="000246E8">
        <w:rPr>
          <w:rFonts w:ascii="Arial" w:hAnsi="Arial" w:cs="Arial"/>
          <w:b/>
          <w:color w:val="000000"/>
        </w:rPr>
        <w:t xml:space="preserve"> LOG</w:t>
      </w:r>
      <w:r w:rsidRPr="00AA7BC8">
        <w:rPr>
          <w:rFonts w:ascii="Arial" w:hAnsi="Arial" w:cs="Arial"/>
          <w:b/>
          <w:color w:val="000000"/>
        </w:rPr>
        <w:t>-P-Z/00</w:t>
      </w:r>
      <w:r w:rsidR="000246E8">
        <w:rPr>
          <w:rFonts w:ascii="Arial" w:hAnsi="Arial" w:cs="Arial"/>
          <w:b/>
          <w:color w:val="000000"/>
        </w:rPr>
        <w:t>06</w:t>
      </w:r>
      <w:r w:rsidRPr="00AA7BC8">
        <w:rPr>
          <w:rFonts w:ascii="Arial" w:hAnsi="Arial" w:cs="Arial"/>
          <w:b/>
          <w:color w:val="000000"/>
        </w:rPr>
        <w:t>/202</w:t>
      </w:r>
      <w:r w:rsidR="001913DC">
        <w:rPr>
          <w:rFonts w:ascii="Arial" w:hAnsi="Arial" w:cs="Arial"/>
          <w:b/>
          <w:color w:val="000000"/>
        </w:rPr>
        <w:t>4</w:t>
      </w:r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2903F45B" w14:textId="4DB04DC4" w:rsidR="00AA7BC8" w:rsidRPr="00AB460B" w:rsidRDefault="00796276" w:rsidP="00F935C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9627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0246E8" w:rsidRPr="000246E8">
        <w:rPr>
          <w:rFonts w:ascii="Arial" w:hAnsi="Arial" w:cs="Arial"/>
          <w:b/>
          <w:bCs/>
          <w:color w:val="2F5496" w:themeColor="accent1" w:themeShade="BF"/>
          <w:u w:val="single"/>
        </w:rPr>
        <w:t>Remont pokrycia dachowego wraz z robotami towarzyszącymi</w:t>
      </w:r>
      <w:r w:rsidR="001F5ABA"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4E20E692" w:rsid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7D849F1A" w14:textId="77777777" w:rsidR="00F139CC" w:rsidRDefault="00F139CC" w:rsidP="00F139CC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6738659"/>
      <w:r w:rsidRPr="0041187D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AA7BC8">
        <w:rPr>
          <w:rFonts w:ascii="Arial" w:hAnsi="Arial" w:cs="Arial"/>
          <w:color w:val="000000"/>
          <w:sz w:val="20"/>
          <w:szCs w:val="20"/>
        </w:rPr>
        <w:t>:</w:t>
      </w:r>
    </w:p>
    <w:p w14:paraId="63D898B0" w14:textId="77777777" w:rsidR="00F139CC" w:rsidRPr="00A461B8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netto:………………………………………………………………………………………..…zł</w:t>
      </w:r>
    </w:p>
    <w:p w14:paraId="076675AD" w14:textId="6DC82C46" w:rsidR="00F139CC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 w:rsidR="00FF05AA">
        <w:rPr>
          <w:rFonts w:ascii="Arial" w:hAnsi="Arial" w:cs="Arial"/>
          <w:color w:val="000000"/>
          <w:sz w:val="20"/>
          <w:szCs w:val="20"/>
        </w:rPr>
        <w:t>,</w:t>
      </w:r>
    </w:p>
    <w:p w14:paraId="7A2EF776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76D8523D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63D7EF69" w14:textId="1BBE5E28" w:rsidR="00FF05AA" w:rsidRPr="00BF3D55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bookmarkEnd w:id="0"/>
    <w:p w14:paraId="55E47935" w14:textId="4223A93E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lastRenderedPageBreak/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5F5B0D7B" w14:textId="417010FE" w:rsidR="009C33E9" w:rsidRDefault="009C33E9" w:rsidP="009C33E9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 xml:space="preserve">Zgodnie z żądaniem Zamawiającego, zawartym w rozdz. </w:t>
      </w:r>
      <w:r>
        <w:rPr>
          <w:rFonts w:ascii="Arial" w:hAnsi="Arial" w:cs="Arial"/>
          <w:color w:val="000000"/>
          <w:sz w:val="20"/>
          <w:szCs w:val="20"/>
        </w:rPr>
        <w:t xml:space="preserve">III ust. </w:t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F46">
        <w:rPr>
          <w:rFonts w:ascii="Arial" w:hAnsi="Arial" w:cs="Arial"/>
          <w:color w:val="000000"/>
          <w:sz w:val="20"/>
          <w:szCs w:val="20"/>
        </w:rPr>
        <w:t>pkt.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color w:val="000000"/>
          <w:sz w:val="20"/>
          <w:szCs w:val="20"/>
        </w:rPr>
        <w:t>.2</w:t>
      </w:r>
      <w:r w:rsidRPr="00916F46">
        <w:rPr>
          <w:rFonts w:ascii="Arial" w:hAnsi="Arial" w:cs="Arial"/>
          <w:color w:val="000000"/>
          <w:sz w:val="20"/>
          <w:szCs w:val="20"/>
        </w:rPr>
        <w:t xml:space="preserve"> SIWZ wskazujemy, że:</w:t>
      </w:r>
    </w:p>
    <w:p w14:paraId="43210AD0" w14:textId="77777777" w:rsidR="009C33E9" w:rsidRPr="00916F46" w:rsidRDefault="009C33E9" w:rsidP="009C33E9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Żadnej części zamówienia nie powierzymy podwykonawcom*</w:t>
      </w:r>
    </w:p>
    <w:p w14:paraId="65A8B350" w14:textId="77777777" w:rsidR="009C33E9" w:rsidRPr="00916F46" w:rsidRDefault="009C33E9" w:rsidP="009C33E9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Następujące części zamówienia powierzymy podwykonawcom*</w:t>
      </w:r>
    </w:p>
    <w:tbl>
      <w:tblPr>
        <w:tblW w:w="88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176"/>
      </w:tblGrid>
      <w:tr w:rsidR="009C33E9" w:rsidRPr="00E12B63" w14:paraId="7E754E75" w14:textId="77777777" w:rsidTr="00676697">
        <w:trPr>
          <w:trHeight w:val="4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F788" w14:textId="77777777" w:rsidR="009C33E9" w:rsidRPr="00582C0E" w:rsidRDefault="009C33E9" w:rsidP="00676697">
            <w:pPr>
              <w:pStyle w:val="Tekstpodstawowywcity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16BCC5D" w14:textId="77777777" w:rsidR="009C33E9" w:rsidRDefault="009C33E9" w:rsidP="00676697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Części zamówienia, które </w:t>
            </w:r>
          </w:p>
          <w:p w14:paraId="6F8BC8D9" w14:textId="77777777" w:rsidR="009C33E9" w:rsidRPr="00582C0E" w:rsidRDefault="009C33E9" w:rsidP="00676697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powierzymy podwykonawcy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2E75" w14:textId="77777777" w:rsidR="009C33E9" w:rsidRPr="00582C0E" w:rsidRDefault="009C33E9" w:rsidP="0067669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BF421A2" w14:textId="77777777" w:rsidR="009C33E9" w:rsidRPr="00582C0E" w:rsidRDefault="009C33E9" w:rsidP="00676697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1FBB299B" w14:textId="77777777" w:rsidR="009C33E9" w:rsidRPr="00582C0E" w:rsidRDefault="009C33E9" w:rsidP="00676697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6A37EC68" w14:textId="77777777" w:rsidR="009C33E9" w:rsidRPr="00582C0E" w:rsidRDefault="009C33E9" w:rsidP="00676697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9C33E9" w:rsidRPr="00E12B63" w14:paraId="3E38DBF0" w14:textId="77777777" w:rsidTr="00676697">
        <w:trPr>
          <w:trHeight w:val="6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84B" w14:textId="77777777" w:rsidR="009C33E9" w:rsidRPr="00E12B63" w:rsidRDefault="009C33E9" w:rsidP="00676697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6F3" w14:textId="77777777" w:rsidR="009C33E9" w:rsidRPr="00E12B63" w:rsidRDefault="009C33E9" w:rsidP="00676697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9C33E9" w:rsidRPr="00E12B63" w14:paraId="30EEAA2B" w14:textId="77777777" w:rsidTr="00676697">
        <w:trPr>
          <w:trHeight w:val="7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60DA" w14:textId="77777777" w:rsidR="009C33E9" w:rsidRPr="00E12B63" w:rsidRDefault="009C33E9" w:rsidP="00676697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CCA" w14:textId="77777777" w:rsidR="009C33E9" w:rsidRPr="00E12B63" w:rsidRDefault="009C33E9" w:rsidP="00676697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70EC7793" w14:textId="1ED7FEDD" w:rsidR="009C33E9" w:rsidRPr="009C33E9" w:rsidRDefault="009C33E9" w:rsidP="009C33E9">
      <w:pPr>
        <w:suppressAutoHyphens/>
        <w:spacing w:before="120" w:after="120" w:line="360" w:lineRule="auto"/>
        <w:ind w:left="371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*/ niepotrzebne skreślić</w:t>
      </w:r>
    </w:p>
    <w:p w14:paraId="44610FEB" w14:textId="5EF18854" w:rsidR="00F139CC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 xml:space="preserve">Zgodnie z żądaniem Zamawiającego, zawartym w rozdz. </w:t>
      </w:r>
      <w:r>
        <w:rPr>
          <w:rFonts w:ascii="Arial" w:hAnsi="Arial" w:cs="Arial"/>
          <w:color w:val="000000"/>
          <w:sz w:val="20"/>
          <w:szCs w:val="20"/>
        </w:rPr>
        <w:t xml:space="preserve">III ust. </w:t>
      </w:r>
      <w:r w:rsidR="00791694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F46">
        <w:rPr>
          <w:rFonts w:ascii="Arial" w:hAnsi="Arial" w:cs="Arial"/>
          <w:color w:val="000000"/>
          <w:sz w:val="20"/>
          <w:szCs w:val="20"/>
        </w:rPr>
        <w:t>wskazujemy</w:t>
      </w:r>
      <w:r w:rsidR="009C33E9">
        <w:rPr>
          <w:rFonts w:ascii="Arial" w:hAnsi="Arial" w:cs="Arial"/>
          <w:color w:val="000000"/>
          <w:sz w:val="20"/>
          <w:szCs w:val="20"/>
        </w:rPr>
        <w:t xml:space="preserve"> producenta dla poszczególnych materiałów</w:t>
      </w:r>
      <w:r w:rsidRPr="00916F46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pPr w:leftFromText="141" w:rightFromText="141" w:vertAnchor="text" w:horzAnchor="page" w:tblpX="3811" w:tblpY="149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969"/>
      </w:tblGrid>
      <w:tr w:rsidR="009C2A6F" w:rsidRPr="00E12B63" w14:paraId="51D6B35B" w14:textId="77777777" w:rsidTr="009C2A6F">
        <w:trPr>
          <w:trHeight w:val="4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49C8" w14:textId="77777777" w:rsidR="009C2A6F" w:rsidRPr="00582C0E" w:rsidRDefault="009C2A6F" w:rsidP="005739DF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MATERIAŁ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77DD" w14:textId="3987E428" w:rsidR="009C2A6F" w:rsidRPr="00582C0E" w:rsidRDefault="009C2A6F" w:rsidP="009C2A6F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PRODUCENT</w:t>
            </w:r>
          </w:p>
          <w:p w14:paraId="39C83CF1" w14:textId="77777777" w:rsidR="009C2A6F" w:rsidRPr="00582C0E" w:rsidRDefault="009C2A6F" w:rsidP="009C2A6F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9C2A6F" w:rsidRPr="00E12B63" w14:paraId="31A6212A" w14:textId="77777777" w:rsidTr="009C2A6F">
        <w:trPr>
          <w:trHeight w:val="6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0AD" w14:textId="77777777" w:rsidR="009C2A6F" w:rsidRPr="00E61D73" w:rsidRDefault="009C2A6F" w:rsidP="00E61D73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E61D7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rynny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5CA" w14:textId="77777777" w:rsidR="009C2A6F" w:rsidRPr="00E12B63" w:rsidRDefault="009C2A6F" w:rsidP="009C2A6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9C2A6F" w:rsidRPr="00E12B63" w14:paraId="4DBF8310" w14:textId="77777777" w:rsidTr="009C2A6F">
        <w:trPr>
          <w:trHeight w:val="7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65F" w14:textId="77777777" w:rsidR="009C2A6F" w:rsidRPr="00E61D73" w:rsidRDefault="009C2A6F" w:rsidP="00E61D73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E61D7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dachówka</w:t>
            </w:r>
          </w:p>
          <w:p w14:paraId="05285A9C" w14:textId="77777777" w:rsidR="009C2A6F" w:rsidRPr="00E61D73" w:rsidRDefault="009C2A6F" w:rsidP="00E61D73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BF4" w14:textId="77777777" w:rsidR="009C2A6F" w:rsidRPr="00E12B63" w:rsidRDefault="009C2A6F" w:rsidP="009C2A6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9C2A6F" w:rsidRPr="00E12B63" w14:paraId="6031C751" w14:textId="77777777" w:rsidTr="009C2A6F">
        <w:trPr>
          <w:trHeight w:val="7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DBB" w14:textId="77777777" w:rsidR="009C2A6F" w:rsidRPr="00E61D73" w:rsidRDefault="009C2A6F" w:rsidP="00E61D73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E61D7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wełna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E81" w14:textId="77777777" w:rsidR="009C2A6F" w:rsidRPr="00E12B63" w:rsidRDefault="009C2A6F" w:rsidP="009C2A6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2852F20A" w14:textId="02FEDA2B" w:rsidR="00F139CC" w:rsidRPr="00791694" w:rsidRDefault="00F139CC" w:rsidP="00791694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0C757D7" w14:textId="61F793E6" w:rsidR="00F139CC" w:rsidRPr="005739DF" w:rsidRDefault="00F139CC" w:rsidP="005739DF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3A81AA66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47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100241">
    <w:abstractNumId w:val="2"/>
  </w:num>
  <w:num w:numId="3" w16cid:durableId="738525562">
    <w:abstractNumId w:val="7"/>
  </w:num>
  <w:num w:numId="4" w16cid:durableId="398752296">
    <w:abstractNumId w:val="0"/>
  </w:num>
  <w:num w:numId="5" w16cid:durableId="1523200276">
    <w:abstractNumId w:val="6"/>
  </w:num>
  <w:num w:numId="6" w16cid:durableId="1275289875">
    <w:abstractNumId w:val="1"/>
  </w:num>
  <w:num w:numId="7" w16cid:durableId="476193083">
    <w:abstractNumId w:val="4"/>
  </w:num>
  <w:num w:numId="8" w16cid:durableId="1138499006">
    <w:abstractNumId w:val="5"/>
  </w:num>
  <w:num w:numId="9" w16cid:durableId="73304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246E8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386001"/>
    <w:rsid w:val="003B156D"/>
    <w:rsid w:val="00407DA4"/>
    <w:rsid w:val="00462899"/>
    <w:rsid w:val="004928AA"/>
    <w:rsid w:val="00513747"/>
    <w:rsid w:val="00567B28"/>
    <w:rsid w:val="005739DF"/>
    <w:rsid w:val="00587806"/>
    <w:rsid w:val="005D551A"/>
    <w:rsid w:val="005F1E31"/>
    <w:rsid w:val="00603A97"/>
    <w:rsid w:val="006262F7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1694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6ADB"/>
    <w:rsid w:val="00983EC2"/>
    <w:rsid w:val="009A555C"/>
    <w:rsid w:val="009A6ADD"/>
    <w:rsid w:val="009B6F94"/>
    <w:rsid w:val="009C2A6F"/>
    <w:rsid w:val="009C33E9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35B4"/>
    <w:rsid w:val="00E251B4"/>
    <w:rsid w:val="00E3798D"/>
    <w:rsid w:val="00E55733"/>
    <w:rsid w:val="00E6083F"/>
    <w:rsid w:val="00E61D73"/>
    <w:rsid w:val="00E71CAF"/>
    <w:rsid w:val="00EA312C"/>
    <w:rsid w:val="00ED6A0C"/>
    <w:rsid w:val="00EE2A96"/>
    <w:rsid w:val="00F04408"/>
    <w:rsid w:val="00F139CC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36</TotalTime>
  <Pages>2</Pages>
  <Words>257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29</cp:revision>
  <cp:lastPrinted>2024-02-07T07:29:00Z</cp:lastPrinted>
  <dcterms:created xsi:type="dcterms:W3CDTF">2021-11-10T09:47:00Z</dcterms:created>
  <dcterms:modified xsi:type="dcterms:W3CDTF">2024-10-31T12:57:00Z</dcterms:modified>
</cp:coreProperties>
</file>