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347E381C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105A9C">
        <w:rPr>
          <w:rFonts w:ascii="Open Sans Medium" w:hAnsi="Open Sans Medium" w:cs="Open Sans Medium"/>
          <w:bCs/>
          <w:i w:val="0"/>
          <w:sz w:val="22"/>
          <w:szCs w:val="22"/>
        </w:rPr>
        <w:t>4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2B05ED86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2C1E9B">
        <w:rPr>
          <w:rFonts w:ascii="Open Sans Medium" w:hAnsi="Open Sans Medium" w:cs="Open Sans Medium"/>
          <w:b/>
          <w:sz w:val="20"/>
          <w:szCs w:val="20"/>
        </w:rPr>
        <w:t>24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252290">
        <w:rPr>
          <w:rFonts w:ascii="Open Sans Medium" w:hAnsi="Open Sans Medium" w:cs="Open Sans Medium"/>
          <w:b/>
          <w:sz w:val="20"/>
          <w:szCs w:val="20"/>
        </w:rPr>
        <w:t>2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37AEE021" w:rsidR="005434B3" w:rsidRPr="00D83BAB" w:rsidRDefault="009A6E9B" w:rsidP="0027434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A6E9B">
        <w:rPr>
          <w:rFonts w:ascii="Open Sans Medium" w:hAnsi="Open Sans Medium" w:cs="Open Sans Medium"/>
          <w:b/>
          <w:sz w:val="20"/>
          <w:szCs w:val="20"/>
        </w:rPr>
        <w:t>Zakup serwera, macierzy pamięci masowej, systemów operacyjnych oraz karty sieciowej</w:t>
      </w:r>
    </w:p>
    <w:p w14:paraId="43C7AF74" w14:textId="77777777" w:rsidR="00A10D28" w:rsidRPr="00D83BAB" w:rsidRDefault="00A10D28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17D14FC1" w14:textId="53ED6CBD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6716F64" w14:textId="52DF8E0B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559300F" w14:textId="29959727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B7EAFB4" w14:textId="46278D31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7D42752" w14:textId="199E05BB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E4E89E2" w14:textId="060C90B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C067E" w14:textId="77777777" w:rsidR="001A7B95" w:rsidRDefault="001A7B95" w:rsidP="0038231F">
      <w:pPr>
        <w:spacing w:after="0" w:line="240" w:lineRule="auto"/>
      </w:pPr>
      <w:r>
        <w:separator/>
      </w:r>
    </w:p>
  </w:endnote>
  <w:endnote w:type="continuationSeparator" w:id="0">
    <w:p w14:paraId="16436EA7" w14:textId="77777777" w:rsidR="001A7B95" w:rsidRDefault="001A7B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ED5B5" w14:textId="77777777" w:rsidR="00373BEB" w:rsidRPr="00C24F21" w:rsidRDefault="00373BEB" w:rsidP="00373BEB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6" w:name="_Hlk183438655"/>
    <w:bookmarkStart w:id="7" w:name="_Hlk183438656"/>
    <w:bookmarkStart w:id="8" w:name="_Hlk183438676"/>
    <w:bookmarkStart w:id="9" w:name="_Hlk183438677"/>
    <w:bookmarkStart w:id="10" w:name="_Hlk183438733"/>
    <w:bookmarkStart w:id="11" w:name="_Hlk183438734"/>
    <w:bookmarkStart w:id="12" w:name="_Hlk183438753"/>
    <w:bookmarkStart w:id="13" w:name="_Hlk183438754"/>
    <w:r w:rsidRPr="00A25198">
      <w:rPr>
        <w:rFonts w:asciiTheme="minorHAnsi" w:hAnsiTheme="minorHAnsi" w:cstheme="minorHAnsi"/>
        <w:noProof/>
        <w:color w:val="474747"/>
        <w:sz w:val="10"/>
        <w:szCs w:val="10"/>
      </w:rPr>
      <w:drawing>
        <wp:anchor distT="0" distB="0" distL="114300" distR="114300" simplePos="0" relativeHeight="251657728" behindDoc="0" locked="0" layoutInCell="1" allowOverlap="1" wp14:anchorId="7496DF3B" wp14:editId="5AFEE041">
          <wp:simplePos x="0" y="0"/>
          <wp:positionH relativeFrom="column">
            <wp:posOffset>1607185</wp:posOffset>
          </wp:positionH>
          <wp:positionV relativeFrom="paragraph">
            <wp:posOffset>111125</wp:posOffset>
          </wp:positionV>
          <wp:extent cx="4796790" cy="418465"/>
          <wp:effectExtent l="0" t="0" r="0" b="635"/>
          <wp:wrapSquare wrapText="bothSides"/>
          <wp:docPr id="180157820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79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5FA5D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</w:p>
  <w:bookmarkEnd w:id="6"/>
  <w:bookmarkEnd w:id="7"/>
  <w:bookmarkEnd w:id="8"/>
  <w:bookmarkEnd w:id="9"/>
  <w:bookmarkEnd w:id="10"/>
  <w:bookmarkEnd w:id="11"/>
  <w:bookmarkEnd w:id="12"/>
  <w:bookmarkEnd w:id="13"/>
  <w:p w14:paraId="1AA9866E" w14:textId="77777777" w:rsidR="00373BEB" w:rsidRPr="00321E8F" w:rsidRDefault="00373BEB" w:rsidP="00373BEB">
    <w:pPr>
      <w:pStyle w:val="Stopka"/>
    </w:pP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FA188" w14:textId="77777777" w:rsidR="001A7B95" w:rsidRDefault="001A7B95" w:rsidP="0038231F">
      <w:pPr>
        <w:spacing w:after="0" w:line="240" w:lineRule="auto"/>
      </w:pPr>
      <w:r>
        <w:separator/>
      </w:r>
    </w:p>
  </w:footnote>
  <w:footnote w:type="continuationSeparator" w:id="0">
    <w:p w14:paraId="77FD75D4" w14:textId="77777777" w:rsidR="001A7B95" w:rsidRDefault="001A7B95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83438643" w:displacedByCustomXml="next"/>
  <w:bookmarkStart w:id="1" w:name="_Hlk183438644" w:displacedByCustomXml="next"/>
  <w:bookmarkStart w:id="2" w:name="_Hlk183438687" w:displacedByCustomXml="next"/>
  <w:bookmarkStart w:id="3" w:name="_Hlk183438688" w:displacedByCustomXml="next"/>
  <w:bookmarkStart w:id="4" w:name="_Hlk183438719" w:displacedByCustomXml="next"/>
  <w:bookmarkStart w:id="5" w:name="_Hlk183438720" w:displacedByCustomXml="next"/>
  <w:sdt>
    <w:sdtPr>
      <w:id w:val="-1306005832"/>
      <w:docPartObj>
        <w:docPartGallery w:val="Page Numbers (Top of Page)"/>
        <w:docPartUnique/>
      </w:docPartObj>
    </w:sdtPr>
    <w:sdtContent>
      <w:p w14:paraId="3340E7F4" w14:textId="77777777" w:rsidR="00373BEB" w:rsidRDefault="00373BEB" w:rsidP="00373BEB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6704" behindDoc="0" locked="0" layoutInCell="1" allowOverlap="1" wp14:anchorId="53A83D58" wp14:editId="78464C0E">
              <wp:simplePos x="0" y="0"/>
              <wp:positionH relativeFrom="page">
                <wp:posOffset>47625</wp:posOffset>
              </wp:positionH>
              <wp:positionV relativeFrom="paragraph">
                <wp:posOffset>-438785</wp:posOffset>
              </wp:positionV>
              <wp:extent cx="2314575" cy="961390"/>
              <wp:effectExtent l="0" t="0" r="9525" b="0"/>
              <wp:wrapSquare wrapText="bothSides"/>
              <wp:docPr id="851814039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bookmarkEnd w:id="5"/>
  <w:bookmarkEnd w:id="4"/>
  <w:bookmarkEnd w:id="3"/>
  <w:bookmarkEnd w:id="2"/>
  <w:bookmarkEnd w:id="1"/>
  <w:bookmarkEnd w:id="0"/>
  <w:p w14:paraId="5C0F57CD" w14:textId="77777777" w:rsidR="00373BEB" w:rsidRPr="00321E8F" w:rsidRDefault="00373BEB" w:rsidP="00373BEB">
    <w:pPr>
      <w:pStyle w:val="Nagwek"/>
      <w:jc w:val="center"/>
    </w:pPr>
  </w:p>
  <w:p w14:paraId="030CA144" w14:textId="77777777" w:rsidR="00373BEB" w:rsidRDefault="00373B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2456">
    <w:abstractNumId w:val="8"/>
  </w:num>
  <w:num w:numId="2" w16cid:durableId="451705502">
    <w:abstractNumId w:val="0"/>
  </w:num>
  <w:num w:numId="3" w16cid:durableId="1341396565">
    <w:abstractNumId w:val="7"/>
  </w:num>
  <w:num w:numId="4" w16cid:durableId="1265531823">
    <w:abstractNumId w:val="11"/>
  </w:num>
  <w:num w:numId="5" w16cid:durableId="2002083009">
    <w:abstractNumId w:val="9"/>
  </w:num>
  <w:num w:numId="6" w16cid:durableId="71322942">
    <w:abstractNumId w:val="6"/>
  </w:num>
  <w:num w:numId="7" w16cid:durableId="2031638706">
    <w:abstractNumId w:val="1"/>
  </w:num>
  <w:num w:numId="8" w16cid:durableId="246505128">
    <w:abstractNumId w:val="4"/>
  </w:num>
  <w:num w:numId="9" w16cid:durableId="1253852408">
    <w:abstractNumId w:val="2"/>
  </w:num>
  <w:num w:numId="10" w16cid:durableId="1347172741">
    <w:abstractNumId w:val="5"/>
  </w:num>
  <w:num w:numId="11" w16cid:durableId="388261190">
    <w:abstractNumId w:val="3"/>
  </w:num>
  <w:num w:numId="12" w16cid:durableId="996225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5C8D"/>
    <w:rsid w:val="000303EE"/>
    <w:rsid w:val="000347BA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05A9C"/>
    <w:rsid w:val="00110593"/>
    <w:rsid w:val="00140E07"/>
    <w:rsid w:val="00160A7A"/>
    <w:rsid w:val="00162417"/>
    <w:rsid w:val="001902D2"/>
    <w:rsid w:val="001A7B95"/>
    <w:rsid w:val="001C6945"/>
    <w:rsid w:val="001E126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1E9B"/>
    <w:rsid w:val="002C4137"/>
    <w:rsid w:val="002C4948"/>
    <w:rsid w:val="002E641A"/>
    <w:rsid w:val="0030362A"/>
    <w:rsid w:val="00313417"/>
    <w:rsid w:val="00313911"/>
    <w:rsid w:val="00333209"/>
    <w:rsid w:val="00336235"/>
    <w:rsid w:val="00337073"/>
    <w:rsid w:val="00350CD9"/>
    <w:rsid w:val="00351F8A"/>
    <w:rsid w:val="00364235"/>
    <w:rsid w:val="00373BEB"/>
    <w:rsid w:val="0038231F"/>
    <w:rsid w:val="003B2070"/>
    <w:rsid w:val="003B214C"/>
    <w:rsid w:val="003B7238"/>
    <w:rsid w:val="003C3B64"/>
    <w:rsid w:val="003C3DA4"/>
    <w:rsid w:val="003D0BB2"/>
    <w:rsid w:val="003E4F53"/>
    <w:rsid w:val="003F024C"/>
    <w:rsid w:val="00407F52"/>
    <w:rsid w:val="00434CC2"/>
    <w:rsid w:val="004541F9"/>
    <w:rsid w:val="004609F1"/>
    <w:rsid w:val="004651B5"/>
    <w:rsid w:val="004671D0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C232E"/>
    <w:rsid w:val="005C39CA"/>
    <w:rsid w:val="005E176A"/>
    <w:rsid w:val="005E24AA"/>
    <w:rsid w:val="005E391F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D5B61"/>
    <w:rsid w:val="007E149E"/>
    <w:rsid w:val="007E2F69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24D89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A6E9B"/>
    <w:rsid w:val="009C7756"/>
    <w:rsid w:val="009D4B40"/>
    <w:rsid w:val="00A10D28"/>
    <w:rsid w:val="00A131F0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1D55"/>
    <w:rsid w:val="00B34079"/>
    <w:rsid w:val="00B36ABD"/>
    <w:rsid w:val="00B5157C"/>
    <w:rsid w:val="00B63007"/>
    <w:rsid w:val="00B74BB5"/>
    <w:rsid w:val="00B8005E"/>
    <w:rsid w:val="00B853F7"/>
    <w:rsid w:val="00B86927"/>
    <w:rsid w:val="00B90E42"/>
    <w:rsid w:val="00BA1C4B"/>
    <w:rsid w:val="00BB0C3C"/>
    <w:rsid w:val="00BF765B"/>
    <w:rsid w:val="00C012B6"/>
    <w:rsid w:val="00C014B5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53B55"/>
    <w:rsid w:val="00D7532C"/>
    <w:rsid w:val="00D83BAB"/>
    <w:rsid w:val="00DA6EC7"/>
    <w:rsid w:val="00DD146A"/>
    <w:rsid w:val="00DD3E9D"/>
    <w:rsid w:val="00DE48A1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857F5"/>
    <w:rsid w:val="00EB7CDE"/>
    <w:rsid w:val="00EE1FBF"/>
    <w:rsid w:val="00EE40F5"/>
    <w:rsid w:val="00EF74CA"/>
    <w:rsid w:val="00F04280"/>
    <w:rsid w:val="00F365F2"/>
    <w:rsid w:val="00F4177E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D1DC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Pages>3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15</cp:revision>
  <cp:lastPrinted>2021-10-07T09:14:00Z</cp:lastPrinted>
  <dcterms:created xsi:type="dcterms:W3CDTF">2021-10-07T12:45:00Z</dcterms:created>
  <dcterms:modified xsi:type="dcterms:W3CDTF">2024-11-27T09:07:00Z</dcterms:modified>
</cp:coreProperties>
</file>