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0DE0BC0E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E03D1C">
        <w:rPr>
          <w:lang w:eastAsia="ar-SA"/>
        </w:rPr>
        <w:t>5</w:t>
      </w:r>
      <w:r w:rsidR="00886E13">
        <w:rPr>
          <w:lang w:eastAsia="ar-SA"/>
        </w:rPr>
        <w:t>7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0C0D05" w:rsidRPr="000C0D05">
        <w:rPr>
          <w:lang w:eastAsia="ar-SA"/>
        </w:rPr>
        <w:t>27.</w:t>
      </w:r>
      <w:r w:rsidR="00A9532B" w:rsidRPr="000C0D05">
        <w:rPr>
          <w:lang w:eastAsia="ar-SA"/>
        </w:rPr>
        <w:t>0</w:t>
      </w:r>
      <w:r w:rsidR="00E03D1C" w:rsidRPr="000C0D05">
        <w:rPr>
          <w:lang w:eastAsia="ar-SA"/>
        </w:rPr>
        <w:t>9</w:t>
      </w:r>
      <w:r w:rsidR="00BE6A8F" w:rsidRPr="000C0D05">
        <w:rPr>
          <w:lang w:eastAsia="ar-SA"/>
        </w:rPr>
        <w:t>.202</w:t>
      </w:r>
      <w:r w:rsidR="00AB23D9" w:rsidRPr="000C0D05">
        <w:rPr>
          <w:lang w:eastAsia="ar-SA"/>
        </w:rPr>
        <w:t>4</w:t>
      </w:r>
      <w:r w:rsidR="00BE6A8F" w:rsidRPr="000C0D05">
        <w:rPr>
          <w:lang w:eastAsia="ar-SA"/>
        </w:rPr>
        <w:t xml:space="preserve"> r.</w:t>
      </w:r>
    </w:p>
    <w:p w14:paraId="2C9AFB67" w14:textId="77777777" w:rsidR="00BE6A8F" w:rsidRPr="00886E13" w:rsidRDefault="00BE6A8F" w:rsidP="00BE6A8F">
      <w:pPr>
        <w:jc w:val="both"/>
        <w:rPr>
          <w:rFonts w:eastAsia="Calibri"/>
          <w:b/>
          <w:sz w:val="10"/>
          <w:szCs w:val="10"/>
          <w:lang w:eastAsia="en-US"/>
        </w:rPr>
      </w:pPr>
    </w:p>
    <w:p w14:paraId="7460B5B6" w14:textId="77777777" w:rsidR="00463CEC" w:rsidRDefault="00463CEC" w:rsidP="00886E13">
      <w:pPr>
        <w:spacing w:after="120"/>
        <w:jc w:val="center"/>
        <w:rPr>
          <w:b/>
          <w:lang w:val="x-none" w:eastAsia="x-none"/>
        </w:rPr>
      </w:pPr>
    </w:p>
    <w:p w14:paraId="512AA74E" w14:textId="7FF4FB7C" w:rsidR="009F53FC" w:rsidRPr="00886E13" w:rsidRDefault="009F53FC" w:rsidP="00463CEC">
      <w:pPr>
        <w:spacing w:after="24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  <w:bookmarkStart w:id="0" w:name="_GoBack"/>
      <w:bookmarkEnd w:id="0"/>
    </w:p>
    <w:p w14:paraId="6C6134DF" w14:textId="77691A13" w:rsidR="009F53FC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886E13" w:rsidRPr="00886E13">
        <w:rPr>
          <w:b/>
          <w:lang w:val="x-none"/>
        </w:rPr>
        <w:t>Zakup wirówki z chłodzeniem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</w:t>
      </w:r>
      <w:r w:rsidR="00463CEC">
        <w:br/>
      </w:r>
      <w:r w:rsidRPr="00160193">
        <w:t xml:space="preserve">o wyborze najkorzystniejszej oferty. </w:t>
      </w:r>
    </w:p>
    <w:p w14:paraId="41188448" w14:textId="77777777" w:rsidR="00463CEC" w:rsidRPr="00160193" w:rsidRDefault="00463CEC" w:rsidP="009F53FC">
      <w:pPr>
        <w:ind w:firstLine="708"/>
        <w:jc w:val="both"/>
      </w:pPr>
    </w:p>
    <w:p w14:paraId="68365189" w14:textId="77777777" w:rsidR="009F53FC" w:rsidRPr="00886E13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128A79DD" w14:textId="77777777" w:rsidR="00886E13" w:rsidRDefault="00886E13" w:rsidP="00886E13">
      <w:pPr>
        <w:spacing w:before="120"/>
        <w:rPr>
          <w:b/>
        </w:rPr>
      </w:pPr>
      <w:bookmarkStart w:id="1" w:name="_Hlk113945813"/>
      <w:bookmarkStart w:id="2" w:name="_Hlk113946430"/>
      <w:bookmarkStart w:id="3" w:name="_Hlk113945355"/>
      <w:r w:rsidRPr="00F20D48">
        <w:rPr>
          <w:b/>
        </w:rPr>
        <w:t>Oferta nr 1</w:t>
      </w:r>
    </w:p>
    <w:bookmarkEnd w:id="1"/>
    <w:bookmarkEnd w:id="2"/>
    <w:bookmarkEnd w:id="3"/>
    <w:p w14:paraId="6571C350" w14:textId="77777777" w:rsidR="00886E13" w:rsidRPr="00160193" w:rsidRDefault="00886E13" w:rsidP="00886E13">
      <w:proofErr w:type="spellStart"/>
      <w:r w:rsidRPr="00160193">
        <w:t>Biokom</w:t>
      </w:r>
      <w:proofErr w:type="spellEnd"/>
      <w:r w:rsidRPr="00160193">
        <w:t xml:space="preserve"> sp. z o.o. sp. k., ul. Wspólna 3, 05-090 Janki,</w:t>
      </w:r>
    </w:p>
    <w:p w14:paraId="585EBE76" w14:textId="77777777" w:rsidR="00886E13" w:rsidRPr="00160193" w:rsidRDefault="00886E13" w:rsidP="00886E13">
      <w:r w:rsidRPr="00160193">
        <w:t xml:space="preserve">kwota brutto: </w:t>
      </w:r>
      <w:bookmarkStart w:id="4" w:name="_Hlk114037819"/>
      <w:r w:rsidRPr="000C525E">
        <w:t>22</w:t>
      </w:r>
      <w:r>
        <w:t>.</w:t>
      </w:r>
      <w:r w:rsidRPr="000C525E">
        <w:t>163,33</w:t>
      </w:r>
      <w:r w:rsidRPr="00CA7A44">
        <w:t xml:space="preserve"> zł</w:t>
      </w:r>
      <w:bookmarkEnd w:id="4"/>
    </w:p>
    <w:p w14:paraId="45BD8C02" w14:textId="77777777" w:rsidR="00886E13" w:rsidRPr="00886E13" w:rsidRDefault="00886E13" w:rsidP="00886E13">
      <w:pPr>
        <w:rPr>
          <w:b/>
          <w:sz w:val="10"/>
          <w:szCs w:val="10"/>
        </w:rPr>
      </w:pPr>
    </w:p>
    <w:p w14:paraId="13B10C16" w14:textId="77777777" w:rsidR="00886E13" w:rsidRDefault="00886E13" w:rsidP="00886E13">
      <w:r w:rsidRPr="005411D0">
        <w:rPr>
          <w:b/>
        </w:rPr>
        <w:t>Oferta nr</w:t>
      </w:r>
      <w:r>
        <w:rPr>
          <w:b/>
        </w:rPr>
        <w:t xml:space="preserve"> 2</w:t>
      </w:r>
    </w:p>
    <w:p w14:paraId="0A2955ED" w14:textId="77777777" w:rsidR="00886E13" w:rsidRDefault="00886E13" w:rsidP="00886E13">
      <w:pPr>
        <w:rPr>
          <w:b/>
        </w:rPr>
      </w:pPr>
      <w:r>
        <w:t>„</w:t>
      </w:r>
      <w:r w:rsidRPr="00FF0E24">
        <w:t>MPW MED. INSTRUMENTS” spółdzielnia pracy</w:t>
      </w:r>
      <w:r>
        <w:t>,</w:t>
      </w:r>
      <w:r w:rsidRPr="004B3053">
        <w:t xml:space="preserve"> ul. </w:t>
      </w:r>
      <w:proofErr w:type="spellStart"/>
      <w:r w:rsidRPr="004B3053">
        <w:t>Boremlowska</w:t>
      </w:r>
      <w:proofErr w:type="spellEnd"/>
      <w:r w:rsidRPr="004B3053">
        <w:t xml:space="preserve"> 46</w:t>
      </w:r>
      <w:r>
        <w:t xml:space="preserve">, </w:t>
      </w:r>
      <w:r w:rsidRPr="00FF0E24">
        <w:t>04-347 Warszawa</w:t>
      </w:r>
    </w:p>
    <w:p w14:paraId="6ED225D5" w14:textId="77777777" w:rsidR="00886E13" w:rsidRDefault="00886E13" w:rsidP="00886E13">
      <w:pPr>
        <w:rPr>
          <w:b/>
          <w:highlight w:val="yellow"/>
        </w:rPr>
      </w:pPr>
      <w:r w:rsidRPr="005411D0">
        <w:t xml:space="preserve">Kwota brutto: </w:t>
      </w:r>
      <w:r w:rsidRPr="000C525E">
        <w:t>20</w:t>
      </w:r>
      <w:r>
        <w:t>.</w:t>
      </w:r>
      <w:r w:rsidRPr="000C525E">
        <w:t>297,03</w:t>
      </w:r>
      <w:r w:rsidRPr="005411D0">
        <w:t xml:space="preserve"> zł</w:t>
      </w:r>
    </w:p>
    <w:p w14:paraId="0F025A30" w14:textId="77777777" w:rsidR="00886E13" w:rsidRPr="00886E13" w:rsidRDefault="00886E13" w:rsidP="00886E13">
      <w:pPr>
        <w:jc w:val="both"/>
        <w:rPr>
          <w:b/>
          <w:iCs/>
          <w:sz w:val="10"/>
          <w:szCs w:val="10"/>
          <w:lang w:eastAsia="x-none"/>
        </w:rPr>
      </w:pPr>
    </w:p>
    <w:p w14:paraId="684A9603" w14:textId="77777777" w:rsidR="00886E13" w:rsidRDefault="00886E13" w:rsidP="00886E13">
      <w:r w:rsidRPr="005411D0">
        <w:rPr>
          <w:b/>
        </w:rPr>
        <w:t>Oferta nr</w:t>
      </w:r>
      <w:r>
        <w:rPr>
          <w:b/>
        </w:rPr>
        <w:t xml:space="preserve"> 3</w:t>
      </w:r>
    </w:p>
    <w:p w14:paraId="1069E23C" w14:textId="77777777" w:rsidR="00886E13" w:rsidRDefault="00886E13" w:rsidP="00886E13">
      <w:proofErr w:type="spellStart"/>
      <w:r w:rsidRPr="00FF0E24">
        <w:t>Danlab</w:t>
      </w:r>
      <w:proofErr w:type="spellEnd"/>
      <w:r w:rsidRPr="00FF0E24">
        <w:t xml:space="preserve"> Danuta </w:t>
      </w:r>
      <w:proofErr w:type="spellStart"/>
      <w:r w:rsidRPr="00FF0E24">
        <w:t>Katryńska</w:t>
      </w:r>
      <w:proofErr w:type="spellEnd"/>
      <w:r>
        <w:t xml:space="preserve">, </w:t>
      </w:r>
      <w:r w:rsidRPr="004B3053">
        <w:t>ul. Handlowa 6D</w:t>
      </w:r>
      <w:r>
        <w:t>,</w:t>
      </w:r>
      <w:r w:rsidRPr="004B3053">
        <w:t xml:space="preserve"> </w:t>
      </w:r>
      <w:r w:rsidRPr="00FF0E24">
        <w:t>15-399 Białystok</w:t>
      </w:r>
      <w:r>
        <w:t xml:space="preserve">, </w:t>
      </w:r>
    </w:p>
    <w:p w14:paraId="4918D5EA" w14:textId="77777777" w:rsidR="00886E13" w:rsidRDefault="00886E13" w:rsidP="00886E13">
      <w:r w:rsidRPr="005411D0">
        <w:t xml:space="preserve">Kwota brutto: </w:t>
      </w:r>
      <w:r w:rsidRPr="000C525E">
        <w:t>20</w:t>
      </w:r>
      <w:r>
        <w:t>.</w:t>
      </w:r>
      <w:r w:rsidRPr="000C525E">
        <w:t>887,20</w:t>
      </w:r>
      <w:r w:rsidRPr="005411D0">
        <w:t xml:space="preserve"> zł</w:t>
      </w:r>
    </w:p>
    <w:p w14:paraId="58D33BBC" w14:textId="77777777" w:rsidR="00886E13" w:rsidRPr="00886E13" w:rsidRDefault="00886E13" w:rsidP="00886E13">
      <w:pPr>
        <w:jc w:val="both"/>
        <w:rPr>
          <w:b/>
          <w:iCs/>
          <w:sz w:val="10"/>
          <w:szCs w:val="10"/>
          <w:lang w:eastAsia="x-none"/>
        </w:rPr>
      </w:pPr>
    </w:p>
    <w:p w14:paraId="3AA7914F" w14:textId="77777777" w:rsidR="00886E13" w:rsidRPr="007D1EFD" w:rsidRDefault="00886E13" w:rsidP="00886E13">
      <w:pPr>
        <w:jc w:val="both"/>
        <w:rPr>
          <w:b/>
          <w:iCs/>
          <w:szCs w:val="22"/>
          <w:lang w:eastAsia="x-none"/>
        </w:rPr>
      </w:pPr>
      <w:r w:rsidRPr="007D1EFD">
        <w:rPr>
          <w:b/>
          <w:iCs/>
          <w:szCs w:val="22"/>
          <w:lang w:eastAsia="x-none"/>
        </w:rPr>
        <w:t>Oferta nr 4</w:t>
      </w:r>
    </w:p>
    <w:p w14:paraId="497E60C3" w14:textId="77777777" w:rsidR="00886E13" w:rsidRDefault="00886E13" w:rsidP="00886E13">
      <w:r>
        <w:t>A-</w:t>
      </w:r>
      <w:proofErr w:type="spellStart"/>
      <w:r>
        <w:t>Biotech</w:t>
      </w:r>
      <w:proofErr w:type="spellEnd"/>
      <w:r>
        <w:t xml:space="preserve">  sp. z o.o., ul. </w:t>
      </w:r>
      <w:proofErr w:type="spellStart"/>
      <w:r>
        <w:t>Muchoborska</w:t>
      </w:r>
      <w:proofErr w:type="spellEnd"/>
      <w:r>
        <w:t xml:space="preserve"> 18, 54-424 Wrocław,</w:t>
      </w:r>
    </w:p>
    <w:p w14:paraId="4D52B404" w14:textId="64979346" w:rsidR="00800D09" w:rsidRDefault="00886E13" w:rsidP="00886E13">
      <w:r>
        <w:t xml:space="preserve">kwota brutto: </w:t>
      </w:r>
      <w:r w:rsidRPr="000C525E">
        <w:t>24</w:t>
      </w:r>
      <w:r>
        <w:t>.</w:t>
      </w:r>
      <w:r w:rsidRPr="000C525E">
        <w:t>415,5</w:t>
      </w:r>
      <w:r>
        <w:t>0 zł</w:t>
      </w:r>
    </w:p>
    <w:p w14:paraId="25F9CB75" w14:textId="77777777" w:rsidR="00463CEC" w:rsidRDefault="00463CEC" w:rsidP="00886E13"/>
    <w:p w14:paraId="687F66AA" w14:textId="77777777" w:rsidR="00886E13" w:rsidRPr="00886E13" w:rsidRDefault="00886E13" w:rsidP="00886E13">
      <w:pPr>
        <w:rPr>
          <w:sz w:val="10"/>
          <w:szCs w:val="10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7B20CF" w:rsidRPr="00B079E0" w14:paraId="01FDBB8A" w14:textId="77777777" w:rsidTr="00AB62F9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0524C55A" w14:textId="77777777" w:rsidR="007B20CF" w:rsidRPr="00B079E0" w:rsidRDefault="007B20CF" w:rsidP="00AB62F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" w:name="_Hlk171657173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6EB3C79D" w14:textId="77777777" w:rsidR="007B20CF" w:rsidRPr="00B079E0" w:rsidRDefault="007B20CF" w:rsidP="00AB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7B20CF" w:rsidRPr="00B079E0" w14:paraId="6956286E" w14:textId="77777777" w:rsidTr="00AB62F9">
        <w:trPr>
          <w:trHeight w:val="278"/>
          <w:jc w:val="center"/>
        </w:trPr>
        <w:tc>
          <w:tcPr>
            <w:tcW w:w="1848" w:type="dxa"/>
          </w:tcPr>
          <w:p w14:paraId="7E104704" w14:textId="77777777" w:rsidR="007B20CF" w:rsidRPr="00B079E0" w:rsidRDefault="007B20CF" w:rsidP="00AB62F9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518152E6" w14:textId="77777777" w:rsidR="007B20CF" w:rsidRPr="00B079E0" w:rsidRDefault="007B20CF" w:rsidP="00AB6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91,58</w:t>
            </w:r>
          </w:p>
        </w:tc>
      </w:tr>
      <w:tr w:rsidR="007B20CF" w:rsidRPr="00B079E0" w14:paraId="38602FDB" w14:textId="77777777" w:rsidTr="00AB62F9">
        <w:trPr>
          <w:trHeight w:val="278"/>
          <w:jc w:val="center"/>
        </w:trPr>
        <w:tc>
          <w:tcPr>
            <w:tcW w:w="1848" w:type="dxa"/>
          </w:tcPr>
          <w:p w14:paraId="2959ECDD" w14:textId="77777777" w:rsidR="007B20CF" w:rsidRPr="00B079E0" w:rsidRDefault="007B20CF" w:rsidP="00AB62F9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79E09926" w14:textId="77777777" w:rsidR="007B20CF" w:rsidRDefault="007B20CF" w:rsidP="00AB6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20CF" w:rsidRPr="00B079E0" w14:paraId="279E33C4" w14:textId="77777777" w:rsidTr="00AB62F9">
        <w:trPr>
          <w:trHeight w:val="278"/>
          <w:jc w:val="center"/>
        </w:trPr>
        <w:tc>
          <w:tcPr>
            <w:tcW w:w="1848" w:type="dxa"/>
          </w:tcPr>
          <w:p w14:paraId="5D18B182" w14:textId="77777777" w:rsidR="007B20CF" w:rsidRPr="00B079E0" w:rsidRDefault="007B20CF" w:rsidP="00AB62F9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14:paraId="175EB6F9" w14:textId="77777777" w:rsidR="007B20CF" w:rsidRDefault="007B20CF" w:rsidP="00AB6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97,17</w:t>
            </w:r>
          </w:p>
        </w:tc>
      </w:tr>
      <w:tr w:rsidR="007B20CF" w:rsidRPr="00B079E0" w14:paraId="63B62D99" w14:textId="77777777" w:rsidTr="00AB62F9">
        <w:trPr>
          <w:trHeight w:val="278"/>
          <w:jc w:val="center"/>
        </w:trPr>
        <w:tc>
          <w:tcPr>
            <w:tcW w:w="1848" w:type="dxa"/>
          </w:tcPr>
          <w:p w14:paraId="7B34C0B7" w14:textId="77777777" w:rsidR="007B20CF" w:rsidRPr="00B079E0" w:rsidRDefault="007B20CF" w:rsidP="00AB62F9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5" w:type="dxa"/>
            <w:vAlign w:val="bottom"/>
          </w:tcPr>
          <w:p w14:paraId="31D21681" w14:textId="77777777" w:rsidR="007B20CF" w:rsidRDefault="007B20CF" w:rsidP="00AB6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83,13</w:t>
            </w:r>
          </w:p>
        </w:tc>
      </w:tr>
      <w:bookmarkEnd w:id="5"/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5186C3F1" w14:textId="77777777" w:rsidR="000C0D05" w:rsidRPr="000C0D05" w:rsidRDefault="000C0D05" w:rsidP="00886E13">
      <w:pPr>
        <w:rPr>
          <w:b/>
          <w:u w:val="single"/>
        </w:rPr>
      </w:pPr>
      <w:r w:rsidRPr="000C0D05">
        <w:rPr>
          <w:b/>
          <w:u w:val="single"/>
        </w:rPr>
        <w:lastRenderedPageBreak/>
        <w:t xml:space="preserve">Ofertę nr 2 złożona przez: </w:t>
      </w:r>
    </w:p>
    <w:p w14:paraId="42589170" w14:textId="146A6A90" w:rsidR="00886E13" w:rsidRDefault="00886E13" w:rsidP="00886E13">
      <w:pPr>
        <w:rPr>
          <w:b/>
        </w:rPr>
      </w:pPr>
      <w:r>
        <w:t>„</w:t>
      </w:r>
      <w:r w:rsidRPr="00FF0E24">
        <w:t>MPW MED. INSTRUMENTS” spółdzielnia pracy</w:t>
      </w:r>
      <w:r>
        <w:t>,</w:t>
      </w:r>
      <w:r w:rsidRPr="004B3053">
        <w:t xml:space="preserve"> ul. </w:t>
      </w:r>
      <w:proofErr w:type="spellStart"/>
      <w:r w:rsidRPr="004B3053">
        <w:t>Boremlowska</w:t>
      </w:r>
      <w:proofErr w:type="spellEnd"/>
      <w:r w:rsidRPr="004B3053">
        <w:t xml:space="preserve"> 46</w:t>
      </w:r>
      <w:r>
        <w:t xml:space="preserve">, </w:t>
      </w:r>
      <w:r w:rsidRPr="00FF0E24">
        <w:t>04-347 Warszawa</w:t>
      </w:r>
    </w:p>
    <w:p w14:paraId="5AD05B5D" w14:textId="77777777" w:rsidR="00886E13" w:rsidRDefault="00886E13" w:rsidP="00886E13">
      <w:pPr>
        <w:rPr>
          <w:b/>
          <w:highlight w:val="yellow"/>
        </w:rPr>
      </w:pPr>
      <w:r w:rsidRPr="005411D0">
        <w:t xml:space="preserve">Kwota brutto: </w:t>
      </w:r>
      <w:r w:rsidRPr="000C525E">
        <w:t>20</w:t>
      </w:r>
      <w:r>
        <w:t>.</w:t>
      </w:r>
      <w:r w:rsidRPr="000C525E">
        <w:t>297,03</w:t>
      </w:r>
      <w:r w:rsidRPr="005411D0">
        <w:t xml:space="preserve"> zł</w:t>
      </w:r>
    </w:p>
    <w:p w14:paraId="677C0D72" w14:textId="7A927E37" w:rsidR="00300B7F" w:rsidRDefault="00300B7F" w:rsidP="00800D09">
      <w:pPr>
        <w:rPr>
          <w:rFonts w:eastAsia="Calibri"/>
          <w:b/>
          <w:u w:val="single"/>
          <w:lang w:eastAsia="en-US"/>
        </w:rPr>
      </w:pPr>
    </w:p>
    <w:p w14:paraId="61010ADA" w14:textId="77777777" w:rsidR="00886E13" w:rsidRPr="00160193" w:rsidRDefault="00886E13" w:rsidP="00800D09">
      <w:pPr>
        <w:rPr>
          <w:rFonts w:eastAsia="Calibri"/>
          <w:b/>
          <w:u w:val="single"/>
          <w:lang w:eastAsia="en-US"/>
        </w:rPr>
      </w:pPr>
    </w:p>
    <w:p w14:paraId="55D6A134" w14:textId="77777777" w:rsidR="00652824" w:rsidRPr="002A0022" w:rsidRDefault="00652824" w:rsidP="002A0022"/>
    <w:p w14:paraId="0B1C53FF" w14:textId="77777777" w:rsidR="00800D09" w:rsidRPr="00160193" w:rsidRDefault="00800D09" w:rsidP="00800D09">
      <w:pPr>
        <w:ind w:firstLine="6"/>
        <w:jc w:val="both"/>
      </w:pPr>
      <w:r w:rsidRPr="00160193"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2747AECF" w14:textId="77777777" w:rsidR="00463CEC" w:rsidRDefault="00800D09" w:rsidP="00800D09">
      <w:pPr>
        <w:ind w:left="4956"/>
        <w:jc w:val="both"/>
        <w:rPr>
          <w:b/>
          <w:lang w:eastAsia="ar-SA"/>
        </w:rPr>
      </w:pPr>
      <w:r w:rsidRPr="00160193">
        <w:rPr>
          <w:b/>
          <w:lang w:eastAsia="ar-SA"/>
        </w:rPr>
        <w:tab/>
      </w:r>
    </w:p>
    <w:p w14:paraId="0E7D58D9" w14:textId="77777777" w:rsidR="00463CEC" w:rsidRDefault="00463CEC" w:rsidP="00800D09">
      <w:pPr>
        <w:ind w:left="4956"/>
        <w:jc w:val="both"/>
        <w:rPr>
          <w:b/>
          <w:lang w:eastAsia="ar-SA"/>
        </w:rPr>
      </w:pPr>
    </w:p>
    <w:p w14:paraId="4338185F" w14:textId="77777777" w:rsidR="00463CEC" w:rsidRDefault="00463CEC" w:rsidP="00800D09">
      <w:pPr>
        <w:ind w:left="4956"/>
        <w:jc w:val="both"/>
        <w:rPr>
          <w:b/>
          <w:lang w:eastAsia="ar-SA"/>
        </w:rPr>
      </w:pPr>
    </w:p>
    <w:p w14:paraId="1A1E1F3A" w14:textId="038A9B01" w:rsidR="00800D09" w:rsidRPr="00160193" w:rsidRDefault="00463CEC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>
        <w:rPr>
          <w:b/>
          <w:lang w:eastAsia="ar-SA"/>
        </w:rPr>
        <w:t xml:space="preserve">             </w:t>
      </w:r>
      <w:r w:rsidR="00800D09" w:rsidRPr="00160193">
        <w:rPr>
          <w:b/>
          <w:lang w:eastAsia="ar-SA"/>
        </w:rPr>
        <w:tab/>
      </w:r>
      <w:r w:rsidR="00800D09"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6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6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0D05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6876"/>
    <w:rsid w:val="003329C8"/>
    <w:rsid w:val="003336E9"/>
    <w:rsid w:val="00344593"/>
    <w:rsid w:val="00347937"/>
    <w:rsid w:val="00350341"/>
    <w:rsid w:val="00355B05"/>
    <w:rsid w:val="00387E0D"/>
    <w:rsid w:val="00394AB2"/>
    <w:rsid w:val="00396260"/>
    <w:rsid w:val="003E64A4"/>
    <w:rsid w:val="0040705C"/>
    <w:rsid w:val="00407B1D"/>
    <w:rsid w:val="00412F4C"/>
    <w:rsid w:val="0042511E"/>
    <w:rsid w:val="00463CEC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2D44"/>
    <w:rsid w:val="005D30DF"/>
    <w:rsid w:val="005D543F"/>
    <w:rsid w:val="005E1CFB"/>
    <w:rsid w:val="005F6E0E"/>
    <w:rsid w:val="00601E5C"/>
    <w:rsid w:val="00611FFA"/>
    <w:rsid w:val="0062271B"/>
    <w:rsid w:val="00623F90"/>
    <w:rsid w:val="00645147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B20CF"/>
    <w:rsid w:val="007D1EFD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86E13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1E26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F6003"/>
    <w:rsid w:val="00E0041A"/>
    <w:rsid w:val="00E03D1C"/>
    <w:rsid w:val="00E12095"/>
    <w:rsid w:val="00E172BC"/>
    <w:rsid w:val="00E426B7"/>
    <w:rsid w:val="00E51995"/>
    <w:rsid w:val="00E64368"/>
    <w:rsid w:val="00E70918"/>
    <w:rsid w:val="00EC7445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7B4C-E5B2-4395-90D1-93569DE8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58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44</cp:revision>
  <cp:lastPrinted>2024-09-27T08:42:00Z</cp:lastPrinted>
  <dcterms:created xsi:type="dcterms:W3CDTF">2024-02-14T07:44:00Z</dcterms:created>
  <dcterms:modified xsi:type="dcterms:W3CDTF">2024-09-27T09:03:00Z</dcterms:modified>
</cp:coreProperties>
</file>