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73F6A23C" w:rsidR="003E14E7" w:rsidRPr="003E14E7" w:rsidRDefault="003E14E7" w:rsidP="000E6D1A">
      <w:pPr>
        <w:spacing w:after="0" w:line="259" w:lineRule="auto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</w:t>
      </w:r>
      <w:r w:rsidR="000E6D1A">
        <w:rPr>
          <w:rFonts w:eastAsia="Calibri" w:cs="Arial"/>
          <w:color w:val="auto"/>
          <w:spacing w:val="0"/>
          <w:szCs w:val="20"/>
        </w:rPr>
        <w:t xml:space="preserve">: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0E6D1A">
        <w:rPr>
          <w:rFonts w:ascii="Verdana" w:eastAsia="Times New Roman" w:hAnsi="Verdana" w:cs="Tahoma"/>
          <w:b/>
          <w:bCs/>
          <w:color w:val="000000"/>
          <w:szCs w:val="20"/>
        </w:rPr>
        <w:t>140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1376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21A8A06" w14:textId="525FEC75" w:rsidR="00744538" w:rsidRDefault="00D81A52" w:rsidP="00692A9D">
      <w:pPr>
        <w:spacing w:after="0" w:line="276" w:lineRule="auto"/>
        <w:rPr>
          <w:rFonts w:ascii="Verdana" w:eastAsia="Verdana" w:hAnsi="Verdana" w:cs="Times New Roman"/>
          <w:b/>
          <w:color w:val="000000"/>
        </w:rPr>
      </w:pPr>
      <w:r w:rsidRPr="00FA52AD">
        <w:rPr>
          <w:rFonts w:ascii="Verdana" w:eastAsia="Verdana" w:hAnsi="Verdana" w:cs="Times New Roman"/>
          <w:b/>
          <w:color w:val="000000"/>
        </w:rPr>
        <w:t xml:space="preserve">Dostawa odczynników do biologii molekularnej  dla 1 części, dla Grupy Badawczej Mechanizmów </w:t>
      </w:r>
      <w:proofErr w:type="spellStart"/>
      <w:r w:rsidRPr="00FA52AD">
        <w:rPr>
          <w:rFonts w:ascii="Verdana" w:eastAsia="Verdana" w:hAnsi="Verdana" w:cs="Times New Roman"/>
          <w:b/>
          <w:color w:val="000000"/>
        </w:rPr>
        <w:t>Neurodegeneracji</w:t>
      </w:r>
      <w:proofErr w:type="spellEnd"/>
    </w:p>
    <w:p w14:paraId="5368032A" w14:textId="77777777" w:rsidR="00D81A52" w:rsidRDefault="00D81A52" w:rsidP="00692A9D">
      <w:pPr>
        <w:spacing w:after="0" w:line="276" w:lineRule="auto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</w:p>
    <w:p w14:paraId="47992302" w14:textId="04AE95EE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E4215C" w14:textId="1DE0C0DB" w:rsidR="00213DB2" w:rsidRDefault="00213DB2" w:rsidP="001376D2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71EC" w14:textId="77777777" w:rsidR="003253BB" w:rsidRDefault="003253BB" w:rsidP="006747BD">
      <w:pPr>
        <w:spacing w:after="0" w:line="240" w:lineRule="auto"/>
      </w:pPr>
      <w:r>
        <w:separator/>
      </w:r>
    </w:p>
  </w:endnote>
  <w:endnote w:type="continuationSeparator" w:id="0">
    <w:p w14:paraId="10877871" w14:textId="77777777" w:rsidR="003253BB" w:rsidRDefault="003253B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5FFF" w14:textId="2581A529" w:rsidR="001376D2" w:rsidRDefault="001376D2" w:rsidP="001376D2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Content>
      <w:p w14:paraId="5DC59439" w14:textId="77777777" w:rsidR="001376D2" w:rsidRDefault="001376D2" w:rsidP="001376D2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B8314DD" w14:textId="27C5DED3" w:rsidR="001376D2" w:rsidRPr="00D40690" w:rsidRDefault="000E6D1A" w:rsidP="000E6D1A">
            <w:pPr>
              <w:pStyle w:val="Stopka"/>
            </w:pPr>
            <w:r w:rsidRPr="005441BC">
              <w:drawing>
                <wp:inline distT="0" distB="0" distL="0" distR="0" wp14:anchorId="6D021067" wp14:editId="033C31C3">
                  <wp:extent cx="5111750" cy="2692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76D2" w:rsidRPr="00D40690">
              <w:t xml:space="preserve">Strona </w:t>
            </w:r>
            <w:r w:rsidR="001376D2" w:rsidRPr="00D40690">
              <w:fldChar w:fldCharType="begin"/>
            </w:r>
            <w:r w:rsidR="001376D2" w:rsidRPr="00D40690">
              <w:instrText>PAGE</w:instrText>
            </w:r>
            <w:r w:rsidR="001376D2" w:rsidRPr="00D40690">
              <w:fldChar w:fldCharType="separate"/>
            </w:r>
            <w:r w:rsidR="001376D2">
              <w:t>1</w:t>
            </w:r>
            <w:r w:rsidR="001376D2" w:rsidRPr="00D40690">
              <w:fldChar w:fldCharType="end"/>
            </w:r>
            <w:r w:rsidR="001376D2" w:rsidRPr="00D40690">
              <w:t xml:space="preserve"> z </w:t>
            </w:r>
            <w:r w:rsidR="001376D2" w:rsidRPr="00D40690">
              <w:fldChar w:fldCharType="begin"/>
            </w:r>
            <w:r w:rsidR="001376D2" w:rsidRPr="00D40690">
              <w:instrText>NUMPAGES</w:instrText>
            </w:r>
            <w:r w:rsidR="001376D2" w:rsidRPr="00D40690">
              <w:fldChar w:fldCharType="separate"/>
            </w:r>
            <w:r w:rsidR="001376D2">
              <w:t>4</w:t>
            </w:r>
            <w:r w:rsidR="001376D2" w:rsidRPr="00D40690">
              <w:fldChar w:fldCharType="end"/>
            </w:r>
          </w:p>
        </w:sdtContent>
      </w:sdt>
    </w:sdtContent>
  </w:sdt>
  <w:p w14:paraId="022793D5" w14:textId="3EACDE02" w:rsidR="003F4BA3" w:rsidRPr="001376D2" w:rsidRDefault="001376D2" w:rsidP="001376D2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061E0F1" wp14:editId="05FF631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188D4D4" wp14:editId="69598555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C9D4F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BC719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021FD66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302FA6F" w14:textId="77777777" w:rsidR="001376D2" w:rsidRPr="00ED7972" w:rsidRDefault="001376D2" w:rsidP="001376D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88D4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B9C9D4F" w14:textId="77777777" w:rsidR="001376D2" w:rsidRDefault="001376D2" w:rsidP="001376D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BC719" w14:textId="77777777" w:rsidR="001376D2" w:rsidRDefault="001376D2" w:rsidP="001376D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021FD66" w14:textId="77777777" w:rsidR="001376D2" w:rsidRDefault="001376D2" w:rsidP="001376D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302FA6F" w14:textId="77777777" w:rsidR="001376D2" w:rsidRPr="00ED7972" w:rsidRDefault="001376D2" w:rsidP="001376D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9CC9" w14:textId="77777777" w:rsidR="003253BB" w:rsidRDefault="003253BB" w:rsidP="006747BD">
      <w:pPr>
        <w:spacing w:after="0" w:line="240" w:lineRule="auto"/>
      </w:pPr>
      <w:r>
        <w:separator/>
      </w:r>
    </w:p>
  </w:footnote>
  <w:footnote w:type="continuationSeparator" w:id="0">
    <w:p w14:paraId="5DD9E03C" w14:textId="77777777" w:rsidR="003253BB" w:rsidRDefault="003253B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2AE5"/>
    <w:rsid w:val="00077647"/>
    <w:rsid w:val="000C29F2"/>
    <w:rsid w:val="000D72FF"/>
    <w:rsid w:val="000E275E"/>
    <w:rsid w:val="000E6D1A"/>
    <w:rsid w:val="00124DF0"/>
    <w:rsid w:val="00134929"/>
    <w:rsid w:val="001376D2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3F73"/>
    <w:rsid w:val="00227DD2"/>
    <w:rsid w:val="00231524"/>
    <w:rsid w:val="0024374D"/>
    <w:rsid w:val="00281C95"/>
    <w:rsid w:val="00293044"/>
    <w:rsid w:val="002A7B11"/>
    <w:rsid w:val="002D48BE"/>
    <w:rsid w:val="002F4540"/>
    <w:rsid w:val="003253BB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122E4"/>
    <w:rsid w:val="00441D18"/>
    <w:rsid w:val="00443E1F"/>
    <w:rsid w:val="004859DC"/>
    <w:rsid w:val="004C48D9"/>
    <w:rsid w:val="004F5805"/>
    <w:rsid w:val="00506589"/>
    <w:rsid w:val="00526CDD"/>
    <w:rsid w:val="005311D3"/>
    <w:rsid w:val="00551D4E"/>
    <w:rsid w:val="005600B2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44538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01CD"/>
    <w:rsid w:val="00854B7B"/>
    <w:rsid w:val="00891A30"/>
    <w:rsid w:val="008937E1"/>
    <w:rsid w:val="008C1729"/>
    <w:rsid w:val="008C75DD"/>
    <w:rsid w:val="008D6683"/>
    <w:rsid w:val="008D673A"/>
    <w:rsid w:val="008F027B"/>
    <w:rsid w:val="008F209D"/>
    <w:rsid w:val="00910A74"/>
    <w:rsid w:val="0094238B"/>
    <w:rsid w:val="0094378F"/>
    <w:rsid w:val="00955695"/>
    <w:rsid w:val="0096414F"/>
    <w:rsid w:val="009D4C4D"/>
    <w:rsid w:val="00A36F46"/>
    <w:rsid w:val="00A4666C"/>
    <w:rsid w:val="00A52C29"/>
    <w:rsid w:val="00A64013"/>
    <w:rsid w:val="00A80991"/>
    <w:rsid w:val="00AB62FB"/>
    <w:rsid w:val="00AC43E3"/>
    <w:rsid w:val="00AC5AD2"/>
    <w:rsid w:val="00AC6252"/>
    <w:rsid w:val="00B02B39"/>
    <w:rsid w:val="00B04B3B"/>
    <w:rsid w:val="00B61F8A"/>
    <w:rsid w:val="00B71BAA"/>
    <w:rsid w:val="00B80C72"/>
    <w:rsid w:val="00B86E08"/>
    <w:rsid w:val="00BA009A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81A52"/>
    <w:rsid w:val="00D963AF"/>
    <w:rsid w:val="00DA52A1"/>
    <w:rsid w:val="00DB77D1"/>
    <w:rsid w:val="00DE3DBC"/>
    <w:rsid w:val="00DF13FC"/>
    <w:rsid w:val="00E34CE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2024-10-13T17:38:08+00:00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14886-C97D-4C12-B9EC-09DBAC677F9B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DA5B426E-E53A-4C2B-83B1-7C3020665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543B4-B389-441E-8974-0C22D27CBC19}"/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29</cp:revision>
  <cp:lastPrinted>2020-10-21T10:15:00Z</cp:lastPrinted>
  <dcterms:created xsi:type="dcterms:W3CDTF">2022-07-20T10:05:00Z</dcterms:created>
  <dcterms:modified xsi:type="dcterms:W3CDTF">2024-11-13T12:47:00Z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10246400</vt:r8>
  </property>
  <property fmtid="{D5CDD505-2E9C-101B-9397-08002B2CF9AE}" pid="4" name="MediaServiceImageTags">
    <vt:lpwstr/>
  </property>
</Properties>
</file>