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C0D" w:rsidRDefault="00003C0D" w:rsidP="00003C0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</w:p>
    <w:p w:rsidR="00003C0D" w:rsidRDefault="00003C0D" w:rsidP="00D977B9">
      <w:pPr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</w:p>
    <w:p w:rsidR="00D977B9" w:rsidRPr="005323FB" w:rsidRDefault="002050E8" w:rsidP="00D977B9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Załącznik nr 5</w:t>
      </w:r>
      <w:r w:rsidR="004618B3" w:rsidRPr="005323FB">
        <w:rPr>
          <w:rFonts w:ascii="Times New Roman" w:hAnsi="Times New Roman"/>
          <w:b/>
          <w:sz w:val="24"/>
          <w:szCs w:val="24"/>
          <w:lang w:eastAsia="pl-PL"/>
        </w:rPr>
        <w:t>.I</w:t>
      </w:r>
      <w:r w:rsidR="00213C61" w:rsidRPr="005323FB">
        <w:rPr>
          <w:rFonts w:ascii="Times New Roman" w:hAnsi="Times New Roman"/>
          <w:b/>
          <w:sz w:val="24"/>
          <w:szCs w:val="24"/>
          <w:lang w:eastAsia="pl-PL"/>
        </w:rPr>
        <w:t>I</w:t>
      </w:r>
      <w:r w:rsidR="00253782" w:rsidRPr="005323FB">
        <w:rPr>
          <w:rFonts w:ascii="Times New Roman" w:hAnsi="Times New Roman"/>
          <w:b/>
          <w:sz w:val="28"/>
          <w:szCs w:val="28"/>
          <w:lang w:eastAsia="pl-PL"/>
        </w:rPr>
        <w:t>.do SWZ</w:t>
      </w:r>
    </w:p>
    <w:p w:rsidR="00213C61" w:rsidRPr="00F3518B" w:rsidRDefault="00213C61" w:rsidP="00213C61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  <w:lang w:eastAsia="pl-PL"/>
        </w:rPr>
      </w:pPr>
    </w:p>
    <w:p w:rsidR="00213C61" w:rsidRPr="00F3518B" w:rsidRDefault="00213C61" w:rsidP="00213C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F3518B">
        <w:rPr>
          <w:rFonts w:ascii="Times New Roman" w:hAnsi="Times New Roman"/>
          <w:b/>
          <w:sz w:val="24"/>
          <w:szCs w:val="24"/>
          <w:lang w:eastAsia="pl-PL"/>
        </w:rPr>
        <w:t>OPIS</w:t>
      </w:r>
      <w:r w:rsidR="004618B3" w:rsidRPr="00F3518B">
        <w:rPr>
          <w:rFonts w:ascii="Times New Roman" w:hAnsi="Times New Roman"/>
          <w:b/>
          <w:sz w:val="24"/>
          <w:szCs w:val="24"/>
          <w:lang w:eastAsia="pl-PL"/>
        </w:rPr>
        <w:t xml:space="preserve"> PRZEDMIOTU ZAMÓWIENIA – Cz. II</w:t>
      </w:r>
      <w:r w:rsidRPr="00F3518B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:rsidR="00213C61" w:rsidRPr="00F3518B" w:rsidRDefault="00213C61" w:rsidP="00213C6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3518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Wielofunkcyjna Hala Sportowa przy ul. Drogosza 2 w Kielcach</w:t>
      </w:r>
    </w:p>
    <w:p w:rsidR="00213C61" w:rsidRPr="00F3518B" w:rsidRDefault="00213C61" w:rsidP="00213C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213C61" w:rsidRPr="00F3518B" w:rsidRDefault="00546127" w:rsidP="00213C6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a/ do usług porządkowych, </w:t>
      </w:r>
      <w:r w:rsidR="00213C61" w:rsidRPr="00F3518B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sprzątania </w:t>
      </w: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oraz dezynfekcji </w:t>
      </w:r>
      <w:r w:rsidR="00213C61" w:rsidRPr="00F3518B">
        <w:rPr>
          <w:rFonts w:ascii="Times New Roman" w:hAnsi="Times New Roman"/>
          <w:b/>
          <w:sz w:val="24"/>
          <w:szCs w:val="24"/>
          <w:u w:val="single"/>
          <w:lang w:eastAsia="pl-PL"/>
        </w:rPr>
        <w:t>świadczonych codziennie należy:</w:t>
      </w:r>
    </w:p>
    <w:p w:rsidR="00213C61" w:rsidRPr="00F3518B" w:rsidRDefault="00213C61" w:rsidP="00213C6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213C61" w:rsidRPr="00F3518B" w:rsidRDefault="00213C61" w:rsidP="00213C6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- obowiązek wykonywania prac związanych z utrzymaniem czystości  we wszystkich pomieszczeń wewnątrz budynku Hali Legion</w:t>
      </w:r>
      <w:r w:rsidR="003631A1">
        <w:rPr>
          <w:rFonts w:ascii="Times New Roman" w:hAnsi="Times New Roman"/>
          <w:sz w:val="24"/>
          <w:szCs w:val="24"/>
          <w:lang w:eastAsia="pl-PL"/>
        </w:rPr>
        <w:t>ów zgodnie z załącznikiem nr 5</w:t>
      </w:r>
      <w:r w:rsidR="004618B3" w:rsidRPr="00F3518B">
        <w:rPr>
          <w:rFonts w:ascii="Times New Roman" w:hAnsi="Times New Roman"/>
          <w:sz w:val="24"/>
          <w:szCs w:val="24"/>
          <w:lang w:eastAsia="pl-PL"/>
        </w:rPr>
        <w:t>.</w:t>
      </w:r>
      <w:r w:rsidR="00F8220C" w:rsidRPr="00F3518B">
        <w:rPr>
          <w:rFonts w:ascii="Times New Roman" w:hAnsi="Times New Roman"/>
          <w:sz w:val="24"/>
          <w:szCs w:val="24"/>
          <w:lang w:eastAsia="pl-PL"/>
        </w:rPr>
        <w:t>IIa)</w:t>
      </w:r>
    </w:p>
    <w:p w:rsidR="00213C61" w:rsidRPr="00F3518B" w:rsidRDefault="00213C61" w:rsidP="00213C6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- zabezpieczenie środków czystości: (papier toaletowy, ręczniki papierowe mydło, worki na śmieci, środki dezynfekujące do sanitariatów, płyny do mycia podłóg, mebli, sprzętu komputerowego, ścian, okien, szyb, siedzisk na widowni itp.)</w:t>
      </w:r>
    </w:p>
    <w:p w:rsidR="00213C61" w:rsidRPr="00F3518B" w:rsidRDefault="00213C61" w:rsidP="00213C6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13C61" w:rsidRPr="00F3518B" w:rsidRDefault="00213C61" w:rsidP="00213C61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F3518B">
        <w:rPr>
          <w:rFonts w:ascii="Times New Roman" w:hAnsi="Times New Roman"/>
          <w:b/>
          <w:i/>
          <w:sz w:val="24"/>
          <w:szCs w:val="24"/>
          <w:lang w:eastAsia="pl-PL"/>
        </w:rPr>
        <w:t>Codzienne prace porządkowe wewnątrz obiektu należy prowadzić w godzinach: od 7.</w:t>
      </w:r>
      <w:r w:rsidR="00131049" w:rsidRPr="00710859">
        <w:rPr>
          <w:rFonts w:ascii="Times New Roman" w:hAnsi="Times New Roman"/>
          <w:b/>
          <w:i/>
          <w:sz w:val="24"/>
          <w:szCs w:val="24"/>
          <w:vertAlign w:val="superscript"/>
          <w:lang w:eastAsia="pl-PL"/>
        </w:rPr>
        <w:t>00</w:t>
      </w:r>
      <w:r w:rsidRPr="00F3518B">
        <w:rPr>
          <w:rFonts w:ascii="Times New Roman" w:hAnsi="Times New Roman"/>
          <w:b/>
          <w:i/>
          <w:sz w:val="24"/>
          <w:szCs w:val="24"/>
          <w:lang w:eastAsia="pl-PL"/>
        </w:rPr>
        <w:t xml:space="preserve"> do 1</w:t>
      </w:r>
      <w:r w:rsidR="00EC6DA2" w:rsidRPr="00F3518B">
        <w:rPr>
          <w:rFonts w:ascii="Times New Roman" w:hAnsi="Times New Roman"/>
          <w:b/>
          <w:i/>
          <w:sz w:val="24"/>
          <w:szCs w:val="24"/>
          <w:lang w:eastAsia="pl-PL"/>
        </w:rPr>
        <w:t>5</w:t>
      </w:r>
      <w:r w:rsidRPr="00F3518B">
        <w:rPr>
          <w:rFonts w:ascii="Times New Roman" w:hAnsi="Times New Roman"/>
          <w:b/>
          <w:i/>
          <w:sz w:val="24"/>
          <w:szCs w:val="24"/>
          <w:lang w:eastAsia="pl-PL"/>
        </w:rPr>
        <w:t>.</w:t>
      </w:r>
      <w:r w:rsidR="00131049" w:rsidRPr="00710859">
        <w:rPr>
          <w:rFonts w:ascii="Times New Roman" w:hAnsi="Times New Roman"/>
          <w:b/>
          <w:i/>
          <w:sz w:val="24"/>
          <w:szCs w:val="24"/>
          <w:vertAlign w:val="superscript"/>
          <w:lang w:eastAsia="pl-PL"/>
        </w:rPr>
        <w:t>0</w:t>
      </w:r>
      <w:r w:rsidR="00EC1B35" w:rsidRPr="00710859">
        <w:rPr>
          <w:rFonts w:ascii="Times New Roman" w:hAnsi="Times New Roman"/>
          <w:b/>
          <w:i/>
          <w:sz w:val="24"/>
          <w:szCs w:val="24"/>
          <w:vertAlign w:val="superscript"/>
          <w:lang w:eastAsia="pl-PL"/>
        </w:rPr>
        <w:t>0</w:t>
      </w:r>
      <w:r w:rsidR="00EC1B35" w:rsidRPr="00F3518B">
        <w:rPr>
          <w:rFonts w:ascii="Times New Roman" w:hAnsi="Times New Roman"/>
          <w:b/>
          <w:i/>
          <w:sz w:val="24"/>
          <w:szCs w:val="24"/>
          <w:lang w:eastAsia="pl-PL"/>
        </w:rPr>
        <w:t xml:space="preserve"> ( 8 godzin) </w:t>
      </w:r>
    </w:p>
    <w:p w:rsidR="00213C61" w:rsidRPr="00F3518B" w:rsidRDefault="00213C61" w:rsidP="00213C6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F3518B">
        <w:rPr>
          <w:rFonts w:ascii="Times New Roman" w:hAnsi="Times New Roman"/>
          <w:b/>
          <w:i/>
          <w:sz w:val="24"/>
          <w:szCs w:val="24"/>
          <w:lang w:eastAsia="pl-PL"/>
        </w:rPr>
        <w:t xml:space="preserve">Do wykonania prac codziennych Zamawiający wymaga co najmniej 2-ch pracowników jednocześnie, każdego dnia, w w/w godzinach, w dniach funkcjonowania Hali </w:t>
      </w:r>
    </w:p>
    <w:p w:rsidR="00213C61" w:rsidRPr="00F3518B" w:rsidRDefault="00213C61" w:rsidP="00213C6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F3518B">
        <w:rPr>
          <w:rFonts w:ascii="Times New Roman" w:hAnsi="Times New Roman"/>
          <w:b/>
          <w:i/>
          <w:sz w:val="24"/>
          <w:szCs w:val="24"/>
          <w:lang w:eastAsia="pl-PL"/>
        </w:rPr>
        <w:t>( średnio: 5 dni w tygodniu. )</w:t>
      </w:r>
    </w:p>
    <w:p w:rsidR="00213C61" w:rsidRPr="00F3518B" w:rsidRDefault="00213C61" w:rsidP="00213C61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213C61" w:rsidRPr="00F3518B" w:rsidRDefault="00EF5470" w:rsidP="00213C61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b/ do usług porządkowych, </w:t>
      </w:r>
      <w:r w:rsidR="00213C61" w:rsidRPr="00F3518B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sprzątania </w:t>
      </w: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oraz dezynfekcji </w:t>
      </w:r>
      <w:r w:rsidR="00213C61" w:rsidRPr="00F3518B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związanych z organizacją imprez </w:t>
      </w: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br/>
      </w:r>
      <w:r w:rsidR="00213C61" w:rsidRPr="00F3518B">
        <w:rPr>
          <w:rFonts w:ascii="Times New Roman" w:hAnsi="Times New Roman"/>
          <w:b/>
          <w:sz w:val="24"/>
          <w:szCs w:val="24"/>
          <w:u w:val="single"/>
          <w:lang w:eastAsia="pl-PL"/>
        </w:rPr>
        <w:t>i meczów należy</w:t>
      </w:r>
      <w:r w:rsidR="00213C61" w:rsidRPr="00F3518B">
        <w:rPr>
          <w:rFonts w:ascii="Times New Roman" w:hAnsi="Times New Roman"/>
          <w:b/>
          <w:sz w:val="24"/>
          <w:szCs w:val="24"/>
          <w:lang w:eastAsia="pl-PL"/>
        </w:rPr>
        <w:t>:</w:t>
      </w:r>
    </w:p>
    <w:p w:rsidR="00213C61" w:rsidRPr="00F3518B" w:rsidRDefault="00213C61" w:rsidP="00213C61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213C61" w:rsidRPr="00F3518B" w:rsidRDefault="00213C61" w:rsidP="00213C61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- sprzątanie trybun i wycieranie wszystkich siedzisk w przeddzień imprezy i po imprezie</w:t>
      </w:r>
    </w:p>
    <w:p w:rsidR="00213C61" w:rsidRPr="00F3518B" w:rsidRDefault="00213C61" w:rsidP="00213C6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- sprzątanie wszystkich sanitariatów, szatni, korytarzy i innych pomieszczeń  znajdujących  się na  terenie Hali</w:t>
      </w:r>
    </w:p>
    <w:p w:rsidR="00213C61" w:rsidRPr="00F3518B" w:rsidRDefault="00213C61" w:rsidP="00213C6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 xml:space="preserve"> - utrzymanie czystości w czasie imprezy w sanitariatach, holach i korytarzach,</w:t>
      </w:r>
    </w:p>
    <w:p w:rsidR="00213C61" w:rsidRPr="00F3518B" w:rsidRDefault="00213C61" w:rsidP="00213C6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 xml:space="preserve"> - zabezpieczenie środków czystości w sanitariatach (papier toaletowy, ręczniki   papierowe mydło)</w:t>
      </w:r>
    </w:p>
    <w:p w:rsidR="00213C61" w:rsidRPr="00F3518B" w:rsidRDefault="00213C61" w:rsidP="00213C61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- sprzątanie całości obszaru Hali bezzwłocznie po zakończeniu imprezy,</w:t>
      </w:r>
    </w:p>
    <w:p w:rsidR="00213C61" w:rsidRPr="00F3518B" w:rsidRDefault="00213C61" w:rsidP="00213C61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pl-PL"/>
        </w:rPr>
      </w:pPr>
    </w:p>
    <w:p w:rsidR="00213C61" w:rsidRPr="00F3518B" w:rsidRDefault="00213C61" w:rsidP="00213C61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F3518B">
        <w:rPr>
          <w:rFonts w:ascii="Times New Roman" w:hAnsi="Times New Roman"/>
          <w:b/>
          <w:i/>
          <w:sz w:val="24"/>
          <w:szCs w:val="24"/>
          <w:lang w:eastAsia="pl-PL"/>
        </w:rPr>
        <w:t>Do wykonania prac porządkowych związanych z organizacją imprez Zamawiający</w:t>
      </w:r>
      <w:r w:rsidRPr="00F3518B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F3518B">
        <w:rPr>
          <w:rFonts w:ascii="Times New Roman" w:hAnsi="Times New Roman"/>
          <w:b/>
          <w:i/>
          <w:sz w:val="24"/>
          <w:szCs w:val="24"/>
          <w:lang w:eastAsia="pl-PL"/>
        </w:rPr>
        <w:t xml:space="preserve">wymaga co najmniej 2-ch pracowników jednocześnie </w:t>
      </w:r>
      <w:r w:rsidRPr="00F3518B">
        <w:rPr>
          <w:rFonts w:ascii="Times New Roman" w:hAnsi="Times New Roman"/>
          <w:b/>
          <w:i/>
          <w:sz w:val="24"/>
          <w:szCs w:val="24"/>
          <w:u w:val="single"/>
          <w:lang w:eastAsia="pl-PL"/>
        </w:rPr>
        <w:t>w dniu imprezy</w:t>
      </w:r>
      <w:r w:rsidR="000F6FF9" w:rsidRPr="00F3518B">
        <w:rPr>
          <w:rFonts w:ascii="Times New Roman" w:hAnsi="Times New Roman"/>
          <w:b/>
          <w:i/>
          <w:sz w:val="24"/>
          <w:szCs w:val="24"/>
          <w:lang w:eastAsia="pl-PL"/>
        </w:rPr>
        <w:t xml:space="preserve"> od godz. 7.</w:t>
      </w:r>
      <w:r w:rsidR="00131049" w:rsidRPr="00F3518B">
        <w:rPr>
          <w:rFonts w:ascii="Times New Roman" w:hAnsi="Times New Roman"/>
          <w:b/>
          <w:i/>
          <w:sz w:val="24"/>
          <w:szCs w:val="24"/>
          <w:lang w:eastAsia="pl-PL"/>
        </w:rPr>
        <w:t>0</w:t>
      </w:r>
      <w:r w:rsidRPr="00F3518B">
        <w:rPr>
          <w:rFonts w:ascii="Times New Roman" w:hAnsi="Times New Roman"/>
          <w:b/>
          <w:i/>
          <w:sz w:val="24"/>
          <w:szCs w:val="24"/>
          <w:lang w:eastAsia="pl-PL"/>
        </w:rPr>
        <w:t>0 do czasu jej zakończenia.</w:t>
      </w:r>
    </w:p>
    <w:p w:rsidR="00213C61" w:rsidRPr="00F3518B" w:rsidRDefault="00213C61" w:rsidP="00213C61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F3518B">
        <w:rPr>
          <w:rFonts w:ascii="Times New Roman" w:hAnsi="Times New Roman"/>
          <w:b/>
          <w:i/>
          <w:sz w:val="24"/>
          <w:szCs w:val="24"/>
          <w:lang w:eastAsia="pl-PL"/>
        </w:rPr>
        <w:t xml:space="preserve">Po </w:t>
      </w:r>
      <w:r w:rsidRPr="00F3518B">
        <w:rPr>
          <w:rFonts w:ascii="Times New Roman" w:hAnsi="Times New Roman"/>
          <w:b/>
          <w:i/>
          <w:sz w:val="24"/>
          <w:szCs w:val="24"/>
          <w:u w:val="single"/>
          <w:lang w:eastAsia="pl-PL"/>
        </w:rPr>
        <w:t>zakończonej imprezie</w:t>
      </w:r>
      <w:r w:rsidRPr="00F3518B">
        <w:rPr>
          <w:rFonts w:ascii="Times New Roman" w:hAnsi="Times New Roman"/>
          <w:b/>
          <w:i/>
          <w:sz w:val="24"/>
          <w:szCs w:val="24"/>
          <w:lang w:eastAsia="pl-PL"/>
        </w:rPr>
        <w:t xml:space="preserve"> Zamawiający wymaga taką ilość osób aby</w:t>
      </w:r>
      <w:r w:rsidRPr="00F3518B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F3518B">
        <w:rPr>
          <w:rFonts w:ascii="Times New Roman" w:hAnsi="Times New Roman"/>
          <w:b/>
          <w:i/>
          <w:sz w:val="24"/>
          <w:szCs w:val="24"/>
          <w:lang w:eastAsia="pl-PL"/>
        </w:rPr>
        <w:t>maksymalny czas na uprzątnięcie hali nie przekroczył 8 godzin od chwili zakończenia  imprezy.</w:t>
      </w:r>
      <w:r w:rsidRPr="00F3518B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</w:p>
    <w:p w:rsidR="00213C61" w:rsidRPr="00F3518B" w:rsidRDefault="00213C61" w:rsidP="00213C61">
      <w:pPr>
        <w:spacing w:after="0" w:line="240" w:lineRule="auto"/>
        <w:rPr>
          <w:i/>
        </w:rPr>
      </w:pPr>
      <w:r w:rsidRPr="00F3518B">
        <w:rPr>
          <w:rFonts w:ascii="Times New Roman" w:hAnsi="Times New Roman"/>
          <w:b/>
          <w:i/>
          <w:sz w:val="24"/>
          <w:szCs w:val="24"/>
          <w:lang w:eastAsia="pl-PL"/>
        </w:rPr>
        <w:t>Przewidywana liczba imprez ( sportowych, artystycznych i innych)  w okre</w:t>
      </w:r>
      <w:r w:rsidR="00003C0D">
        <w:rPr>
          <w:rFonts w:ascii="Times New Roman" w:hAnsi="Times New Roman"/>
          <w:b/>
          <w:i/>
          <w:sz w:val="24"/>
          <w:szCs w:val="24"/>
          <w:lang w:eastAsia="pl-PL"/>
        </w:rPr>
        <w:t>sie 12</w:t>
      </w:r>
      <w:r w:rsidR="007D44C2">
        <w:rPr>
          <w:rFonts w:ascii="Times New Roman" w:hAnsi="Times New Roman"/>
          <w:b/>
          <w:i/>
          <w:sz w:val="24"/>
          <w:szCs w:val="24"/>
          <w:lang w:eastAsia="pl-PL"/>
        </w:rPr>
        <w:t xml:space="preserve"> miesięcy wynosi </w:t>
      </w:r>
      <w:r w:rsidR="007D44C2" w:rsidRPr="00463E12">
        <w:rPr>
          <w:rFonts w:ascii="Times New Roman" w:hAnsi="Times New Roman"/>
          <w:b/>
          <w:i/>
          <w:sz w:val="24"/>
          <w:szCs w:val="24"/>
          <w:u w:val="single"/>
          <w:lang w:eastAsia="pl-PL"/>
        </w:rPr>
        <w:t xml:space="preserve">około </w:t>
      </w:r>
      <w:r w:rsidR="00003C0D" w:rsidRPr="00463E12">
        <w:rPr>
          <w:rFonts w:ascii="Times New Roman" w:hAnsi="Times New Roman"/>
          <w:b/>
          <w:i/>
          <w:sz w:val="24"/>
          <w:szCs w:val="24"/>
          <w:u w:val="single"/>
          <w:lang w:eastAsia="pl-PL"/>
        </w:rPr>
        <w:t>6</w:t>
      </w:r>
      <w:r w:rsidR="00967FC1" w:rsidRPr="00463E12">
        <w:rPr>
          <w:rFonts w:ascii="Times New Roman" w:hAnsi="Times New Roman"/>
          <w:b/>
          <w:i/>
          <w:sz w:val="24"/>
          <w:szCs w:val="24"/>
          <w:u w:val="single"/>
          <w:lang w:eastAsia="pl-PL"/>
        </w:rPr>
        <w:t>0</w:t>
      </w:r>
      <w:r w:rsidRPr="00463E12">
        <w:rPr>
          <w:rFonts w:ascii="Times New Roman" w:hAnsi="Times New Roman"/>
          <w:b/>
          <w:i/>
          <w:sz w:val="24"/>
          <w:szCs w:val="24"/>
          <w:u w:val="single"/>
          <w:lang w:eastAsia="pl-PL"/>
        </w:rPr>
        <w:t xml:space="preserve">  imprez</w:t>
      </w:r>
      <w:r w:rsidR="00B32BC1" w:rsidRPr="00463E12">
        <w:rPr>
          <w:rFonts w:ascii="Times New Roman" w:hAnsi="Times New Roman"/>
          <w:b/>
          <w:i/>
          <w:sz w:val="24"/>
          <w:szCs w:val="24"/>
          <w:u w:val="single"/>
          <w:lang w:eastAsia="pl-PL"/>
        </w:rPr>
        <w:t xml:space="preserve"> ( +/-3)</w:t>
      </w:r>
      <w:r w:rsidR="00B32BC1" w:rsidRPr="005323FB">
        <w:rPr>
          <w:rFonts w:ascii="Times New Roman" w:hAnsi="Times New Roman"/>
          <w:b/>
          <w:i/>
          <w:sz w:val="24"/>
          <w:szCs w:val="24"/>
          <w:lang w:eastAsia="pl-PL"/>
        </w:rPr>
        <w:t xml:space="preserve">  </w:t>
      </w:r>
    </w:p>
    <w:p w:rsidR="00213C61" w:rsidRPr="00F3518B" w:rsidRDefault="00213C61" w:rsidP="00213C6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  <w:r w:rsidRPr="00F3518B">
        <w:rPr>
          <w:rFonts w:ascii="Times New Roman" w:hAnsi="Times New Roman" w:cs="Times New Roman"/>
          <w:b/>
          <w:i/>
          <w:sz w:val="24"/>
          <w:szCs w:val="24"/>
        </w:rPr>
        <w:t>Średnia il</w:t>
      </w:r>
      <w:r w:rsidR="00A61444" w:rsidRPr="00F3518B">
        <w:rPr>
          <w:rFonts w:ascii="Times New Roman" w:hAnsi="Times New Roman" w:cs="Times New Roman"/>
          <w:b/>
          <w:i/>
          <w:sz w:val="24"/>
          <w:szCs w:val="24"/>
        </w:rPr>
        <w:t xml:space="preserve">ość uczestników imprez wynosi około </w:t>
      </w:r>
      <w:r w:rsidR="00131049" w:rsidRPr="00F3518B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A61444" w:rsidRPr="00F3518B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F3518B">
        <w:rPr>
          <w:rFonts w:ascii="Times New Roman" w:hAnsi="Times New Roman" w:cs="Times New Roman"/>
          <w:b/>
          <w:i/>
          <w:sz w:val="24"/>
          <w:szCs w:val="24"/>
        </w:rPr>
        <w:t>00 osób.</w:t>
      </w:r>
    </w:p>
    <w:p w:rsidR="00213C61" w:rsidRPr="00F3518B" w:rsidRDefault="00213C61" w:rsidP="00213C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213C61" w:rsidRPr="00F3518B" w:rsidRDefault="00213C61" w:rsidP="00213C61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b/>
          <w:bCs/>
          <w:sz w:val="24"/>
          <w:szCs w:val="24"/>
          <w:lang w:eastAsia="pl-PL"/>
        </w:rPr>
        <w:t>c</w:t>
      </w:r>
      <w:r w:rsidRPr="00F3518B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) do usług świadczonych okresowo należy</w:t>
      </w:r>
      <w:r w:rsidRPr="00F3518B">
        <w:rPr>
          <w:rFonts w:ascii="Times New Roman" w:hAnsi="Times New Roman"/>
          <w:sz w:val="24"/>
          <w:szCs w:val="24"/>
          <w:u w:val="single"/>
          <w:lang w:eastAsia="pl-PL"/>
        </w:rPr>
        <w:t xml:space="preserve"> :</w:t>
      </w:r>
      <w:r w:rsidRPr="00F3518B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213C61" w:rsidRPr="00F3518B" w:rsidRDefault="00213C61" w:rsidP="00213C6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- pranie wykładzin dywanowych w pomieszczeniach biurowych w razie potrzeby, średnio 2 razy w roku.</w:t>
      </w:r>
    </w:p>
    <w:p w:rsidR="00022439" w:rsidRPr="00F3518B" w:rsidRDefault="00213C61" w:rsidP="00F8220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- mycie okien i szyb w miejscach trudnodostępnych usytuowanych wysoko tj. szyby na arenie głównej, oraz szyby elewacyjne z zewnątrz o łącznej powierzchni  1000 m</w:t>
      </w:r>
      <w:r w:rsidRPr="00F3518B">
        <w:rPr>
          <w:rFonts w:ascii="Times New Roman" w:hAnsi="Times New Roman"/>
          <w:sz w:val="24"/>
          <w:szCs w:val="24"/>
          <w:vertAlign w:val="superscript"/>
          <w:lang w:eastAsia="pl-PL"/>
        </w:rPr>
        <w:t>2</w:t>
      </w:r>
      <w:r w:rsidRPr="00F3518B">
        <w:rPr>
          <w:rFonts w:ascii="Times New Roman" w:hAnsi="Times New Roman"/>
          <w:sz w:val="24"/>
          <w:szCs w:val="24"/>
          <w:lang w:eastAsia="pl-PL"/>
        </w:rPr>
        <w:t>, przynajmniej 1 raz w roku, a w pozostałych po</w:t>
      </w:r>
      <w:r w:rsidR="00F8220C" w:rsidRPr="00F3518B">
        <w:rPr>
          <w:rFonts w:ascii="Times New Roman" w:hAnsi="Times New Roman"/>
          <w:sz w:val="24"/>
          <w:szCs w:val="24"/>
          <w:lang w:eastAsia="pl-PL"/>
        </w:rPr>
        <w:t>mieszczeniach  1 raz w miesiącu</w:t>
      </w:r>
    </w:p>
    <w:p w:rsidR="00022439" w:rsidRPr="00F3518B" w:rsidRDefault="00022439" w:rsidP="0002243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 xml:space="preserve">- w okresie </w:t>
      </w:r>
      <w:r w:rsidRPr="005323FB">
        <w:rPr>
          <w:rFonts w:ascii="Times New Roman" w:hAnsi="Times New Roman"/>
          <w:sz w:val="24"/>
          <w:szCs w:val="24"/>
          <w:lang w:eastAsia="pl-PL"/>
        </w:rPr>
        <w:t>zimowym</w:t>
      </w:r>
      <w:r w:rsidR="00F8220C" w:rsidRPr="005323FB">
        <w:rPr>
          <w:rFonts w:ascii="Times New Roman" w:hAnsi="Times New Roman"/>
          <w:sz w:val="24"/>
          <w:szCs w:val="24"/>
          <w:lang w:eastAsia="pl-PL"/>
        </w:rPr>
        <w:t xml:space="preserve"> (</w:t>
      </w:r>
      <w:r w:rsidR="00220D2A">
        <w:rPr>
          <w:rFonts w:ascii="Times New Roman" w:hAnsi="Times New Roman"/>
          <w:b/>
          <w:sz w:val="24"/>
          <w:szCs w:val="24"/>
          <w:lang w:eastAsia="pl-PL"/>
        </w:rPr>
        <w:t>styczeń, luty</w:t>
      </w:r>
      <w:r w:rsidR="00F41754" w:rsidRPr="005323FB">
        <w:rPr>
          <w:rFonts w:ascii="Times New Roman" w:hAnsi="Times New Roman"/>
          <w:b/>
          <w:sz w:val="24"/>
          <w:szCs w:val="24"/>
          <w:lang w:eastAsia="pl-PL"/>
        </w:rPr>
        <w:t xml:space="preserve"> oraz</w:t>
      </w:r>
      <w:r w:rsidR="00F41754" w:rsidRPr="005323F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323FB">
        <w:rPr>
          <w:rFonts w:ascii="Times New Roman" w:hAnsi="Times New Roman"/>
          <w:b/>
          <w:sz w:val="24"/>
          <w:szCs w:val="24"/>
          <w:lang w:eastAsia="pl-PL"/>
        </w:rPr>
        <w:t>grudzień</w:t>
      </w:r>
      <w:r w:rsidR="00F8220C" w:rsidRPr="005323FB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220D2A">
        <w:rPr>
          <w:rFonts w:ascii="Times New Roman" w:hAnsi="Times New Roman"/>
          <w:b/>
          <w:sz w:val="24"/>
          <w:szCs w:val="24"/>
          <w:lang w:eastAsia="pl-PL"/>
        </w:rPr>
        <w:t xml:space="preserve">2025 </w:t>
      </w:r>
      <w:r w:rsidR="000B0557" w:rsidRPr="005323FB">
        <w:rPr>
          <w:rFonts w:ascii="Times New Roman" w:hAnsi="Times New Roman"/>
          <w:b/>
          <w:sz w:val="24"/>
          <w:szCs w:val="24"/>
          <w:lang w:eastAsia="pl-PL"/>
        </w:rPr>
        <w:t>r</w:t>
      </w:r>
      <w:r w:rsidR="003927E4" w:rsidRPr="005323FB">
        <w:rPr>
          <w:rFonts w:ascii="Times New Roman" w:hAnsi="Times New Roman"/>
          <w:b/>
          <w:sz w:val="24"/>
          <w:szCs w:val="24"/>
          <w:lang w:eastAsia="pl-PL"/>
        </w:rPr>
        <w:t xml:space="preserve">- </w:t>
      </w:r>
      <w:r w:rsidR="00137412" w:rsidRPr="005323FB">
        <w:rPr>
          <w:rFonts w:ascii="Times New Roman" w:hAnsi="Times New Roman"/>
          <w:b/>
          <w:sz w:val="24"/>
          <w:szCs w:val="24"/>
          <w:lang w:eastAsia="pl-PL"/>
        </w:rPr>
        <w:t>*</w:t>
      </w:r>
      <w:r w:rsidRPr="005323F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8220C" w:rsidRPr="005323FB">
        <w:rPr>
          <w:rFonts w:ascii="Times New Roman" w:hAnsi="Times New Roman"/>
          <w:sz w:val="24"/>
          <w:szCs w:val="24"/>
          <w:lang w:eastAsia="pl-PL"/>
        </w:rPr>
        <w:t>)</w:t>
      </w:r>
      <w:r w:rsidRPr="005323F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3518B">
        <w:rPr>
          <w:rFonts w:ascii="Times New Roman" w:hAnsi="Times New Roman"/>
          <w:sz w:val="24"/>
          <w:szCs w:val="24"/>
          <w:lang w:eastAsia="pl-PL"/>
        </w:rPr>
        <w:t xml:space="preserve">odśnieżanie ciągów komunikacyjnych przy opadach śniegu w taki sposób aby stale była drożność chodników, ciągów pieszych, parkingów oraz dróg w całym Zespole Obiektów Sportowych przy </w:t>
      </w:r>
      <w:r w:rsidR="001837C1">
        <w:rPr>
          <w:rFonts w:ascii="Times New Roman" w:hAnsi="Times New Roman"/>
          <w:sz w:val="24"/>
          <w:szCs w:val="24"/>
          <w:lang w:eastAsia="pl-PL"/>
        </w:rPr>
        <w:br/>
      </w:r>
      <w:r w:rsidRPr="00F3518B">
        <w:rPr>
          <w:rFonts w:ascii="Times New Roman" w:hAnsi="Times New Roman"/>
          <w:sz w:val="24"/>
          <w:szCs w:val="24"/>
          <w:lang w:eastAsia="pl-PL"/>
        </w:rPr>
        <w:t>ul. Drogosza ( Hali Legionów, Stadionu l. a., Hotelu Maraton)</w:t>
      </w:r>
    </w:p>
    <w:p w:rsidR="00213C61" w:rsidRPr="00F3518B" w:rsidRDefault="00213C61" w:rsidP="00137412">
      <w:pPr>
        <w:spacing w:line="240" w:lineRule="auto"/>
        <w:rPr>
          <w:rFonts w:ascii="Calibri" w:hAnsi="Calibri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 xml:space="preserve">- w okresie zimowym posypywanie środkami antypoślizgowymi ( piasek, sól itp.) parkingów, wjazdów, dróg pożarowych , ciągów pieszych na terenie całej nieruchomości Zespołu Obiektów Sportowych przy ul. Drogosza ( Hali Legionów, Stadionu </w:t>
      </w:r>
      <w:proofErr w:type="spellStart"/>
      <w:r w:rsidRPr="00F3518B">
        <w:rPr>
          <w:rFonts w:ascii="Times New Roman" w:hAnsi="Times New Roman"/>
          <w:sz w:val="24"/>
          <w:szCs w:val="24"/>
          <w:lang w:eastAsia="pl-PL"/>
        </w:rPr>
        <w:t>l.a</w:t>
      </w:r>
      <w:proofErr w:type="spellEnd"/>
      <w:r w:rsidRPr="00F3518B">
        <w:rPr>
          <w:rFonts w:ascii="Times New Roman" w:hAnsi="Times New Roman"/>
          <w:sz w:val="24"/>
          <w:szCs w:val="24"/>
          <w:lang w:eastAsia="pl-PL"/>
        </w:rPr>
        <w:t>., Hotelu Maraton)</w:t>
      </w:r>
    </w:p>
    <w:p w:rsidR="00BA4D9D" w:rsidRDefault="00BA4D9D" w:rsidP="00BA4D9D">
      <w:pPr>
        <w:spacing w:after="0" w:line="240" w:lineRule="auto"/>
        <w:outlineLvl w:val="0"/>
        <w:rPr>
          <w:rFonts w:ascii="Times New Roman" w:hAnsi="Times New Roman"/>
          <w:i/>
          <w:lang w:eastAsia="pl-PL"/>
        </w:rPr>
      </w:pPr>
      <w:r w:rsidRPr="00D977B9">
        <w:rPr>
          <w:rFonts w:ascii="Times New Roman" w:hAnsi="Times New Roman"/>
          <w:i/>
          <w:lang w:eastAsia="pl-PL"/>
        </w:rPr>
        <w:t>*) wymieniony okres jest okresem umownym na potrzeby wystawienia faktur miesięcznych.</w:t>
      </w:r>
    </w:p>
    <w:p w:rsidR="00D977B9" w:rsidRPr="00D977B9" w:rsidRDefault="00D977B9" w:rsidP="00BA4D9D">
      <w:pPr>
        <w:spacing w:after="0" w:line="240" w:lineRule="auto"/>
        <w:outlineLvl w:val="0"/>
        <w:rPr>
          <w:rFonts w:ascii="Times New Roman" w:hAnsi="Times New Roman"/>
          <w:i/>
          <w:lang w:eastAsia="pl-PL"/>
        </w:rPr>
      </w:pPr>
    </w:p>
    <w:p w:rsidR="00BA4D9D" w:rsidRPr="00D977B9" w:rsidRDefault="00D977B9" w:rsidP="00BA4D9D">
      <w:pPr>
        <w:spacing w:after="0" w:line="240" w:lineRule="auto"/>
        <w:outlineLvl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</w:t>
      </w:r>
    </w:p>
    <w:p w:rsidR="00BA4D9D" w:rsidRPr="00D977B9" w:rsidRDefault="00BA4D9D" w:rsidP="004618B3">
      <w:pPr>
        <w:spacing w:after="0" w:line="240" w:lineRule="auto"/>
        <w:outlineLvl w:val="0"/>
        <w:rPr>
          <w:rFonts w:ascii="Times New Roman" w:hAnsi="Times New Roman"/>
          <w:b/>
          <w:lang w:eastAsia="pl-PL"/>
        </w:rPr>
      </w:pPr>
      <w:r w:rsidRPr="00D977B9">
        <w:rPr>
          <w:rFonts w:ascii="Times New Roman" w:hAnsi="Times New Roman"/>
          <w:i/>
          <w:lang w:eastAsia="pl-PL"/>
        </w:rPr>
        <w:t>Na potrzeby wykonania usługi odśnieżania okresem zimowym jest okres w którym występują opady  śniegu, tworzenie się lodu na podłożu, wymagające odśnieżania i skuwania lodu</w:t>
      </w:r>
      <w:r w:rsidRPr="00D977B9">
        <w:rPr>
          <w:rFonts w:ascii="Times New Roman" w:hAnsi="Times New Roman"/>
          <w:b/>
          <w:lang w:eastAsia="pl-PL"/>
        </w:rPr>
        <w:t xml:space="preserve">.  </w:t>
      </w:r>
    </w:p>
    <w:p w:rsidR="004618B3" w:rsidRPr="00F3518B" w:rsidRDefault="004618B3" w:rsidP="004618B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</w:p>
    <w:p w:rsidR="00213C61" w:rsidRPr="00F3518B" w:rsidRDefault="00213C61" w:rsidP="00213C61">
      <w:pPr>
        <w:rPr>
          <w:rFonts w:ascii="Calibri" w:hAnsi="Calibri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 xml:space="preserve">Szczegółowy zakres  usług  zawiera </w:t>
      </w:r>
      <w:r w:rsidRPr="00F3518B">
        <w:rPr>
          <w:rFonts w:ascii="Times New Roman" w:hAnsi="Times New Roman"/>
          <w:b/>
          <w:sz w:val="24"/>
          <w:szCs w:val="24"/>
          <w:lang w:eastAsia="pl-PL"/>
        </w:rPr>
        <w:t xml:space="preserve">Załącznik </w:t>
      </w:r>
      <w:r w:rsidR="002050E8">
        <w:rPr>
          <w:rFonts w:ascii="Times New Roman" w:hAnsi="Times New Roman"/>
          <w:b/>
          <w:sz w:val="24"/>
          <w:szCs w:val="24"/>
          <w:lang w:eastAsia="pl-PL"/>
        </w:rPr>
        <w:t>nr 5</w:t>
      </w:r>
      <w:r w:rsidR="004618B3" w:rsidRPr="00F3518B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proofErr w:type="spellStart"/>
      <w:r w:rsidR="004618B3" w:rsidRPr="005323FB">
        <w:rPr>
          <w:rFonts w:ascii="Times New Roman" w:hAnsi="Times New Roman"/>
          <w:b/>
          <w:sz w:val="24"/>
          <w:szCs w:val="24"/>
          <w:lang w:eastAsia="pl-PL"/>
        </w:rPr>
        <w:t>II</w:t>
      </w:r>
      <w:r w:rsidR="000372B4" w:rsidRPr="005323FB">
        <w:rPr>
          <w:rFonts w:ascii="Times New Roman" w:hAnsi="Times New Roman"/>
          <w:b/>
          <w:sz w:val="24"/>
          <w:szCs w:val="24"/>
          <w:lang w:eastAsia="pl-PL"/>
        </w:rPr>
        <w:t>a</w:t>
      </w:r>
      <w:proofErr w:type="spellEnd"/>
      <w:r w:rsidR="000372B4" w:rsidRPr="005323FB">
        <w:rPr>
          <w:rFonts w:ascii="Times New Roman" w:hAnsi="Times New Roman"/>
          <w:b/>
          <w:sz w:val="24"/>
          <w:szCs w:val="24"/>
          <w:lang w:eastAsia="pl-PL"/>
        </w:rPr>
        <w:t xml:space="preserve">) </w:t>
      </w:r>
      <w:r w:rsidR="00F85AF3" w:rsidRPr="005323FB">
        <w:rPr>
          <w:rFonts w:ascii="Times New Roman" w:hAnsi="Times New Roman"/>
          <w:b/>
          <w:sz w:val="24"/>
          <w:szCs w:val="24"/>
          <w:lang w:eastAsia="pl-PL"/>
        </w:rPr>
        <w:t>do SWZ</w:t>
      </w:r>
      <w:r w:rsidRPr="005323FB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:rsidR="00BA4D9D" w:rsidRPr="00F3518B" w:rsidRDefault="00BA4D9D" w:rsidP="00BA4D9D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  <w:lang w:eastAsia="pl-PL"/>
        </w:rPr>
      </w:pPr>
      <w:r w:rsidRPr="00F3518B">
        <w:rPr>
          <w:rFonts w:ascii="Times New Roman" w:hAnsi="Times New Roman"/>
          <w:b/>
          <w:sz w:val="28"/>
          <w:szCs w:val="28"/>
          <w:u w:val="single"/>
          <w:lang w:eastAsia="pl-PL"/>
        </w:rPr>
        <w:t xml:space="preserve">Dodatkowe informacje dot. warunków realizacji zamówienia </w:t>
      </w:r>
    </w:p>
    <w:p w:rsidR="00BA4D9D" w:rsidRPr="00F3518B" w:rsidRDefault="00BA4D9D" w:rsidP="00BA4D9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A4D9D" w:rsidRPr="00F3518B" w:rsidRDefault="00BA4D9D" w:rsidP="00BA4D9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3518B">
        <w:rPr>
          <w:rFonts w:ascii="Times New Roman" w:eastAsia="Calibri" w:hAnsi="Times New Roman" w:cs="Times New Roman"/>
          <w:sz w:val="24"/>
          <w:szCs w:val="24"/>
          <w:lang w:eastAsia="pl-PL"/>
        </w:rPr>
        <w:t>Harmonogramy prac uwzgledniające bieżące potrzeby na obiektach będą  ustalane na 2-3  dni przed ich rozpoczęciem.</w:t>
      </w:r>
    </w:p>
    <w:p w:rsidR="00BA4D9D" w:rsidRPr="00F3518B" w:rsidRDefault="00BA4D9D" w:rsidP="00BA4D9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3518B">
        <w:rPr>
          <w:rFonts w:ascii="Times New Roman" w:eastAsia="Calibri" w:hAnsi="Times New Roman" w:cs="Times New Roman"/>
          <w:sz w:val="24"/>
          <w:szCs w:val="24"/>
          <w:lang w:eastAsia="pl-PL"/>
        </w:rPr>
        <w:t>Pracownicy Wykonawcy  zobowiązani  są do zgłoszenia / odnotowania u kierownika obiektu swojej obecności  na obiekcie zarówno w momencie  podjęcia pracy  jak i zakończenia.</w:t>
      </w:r>
    </w:p>
    <w:p w:rsidR="00BA4D9D" w:rsidRPr="00F3518B" w:rsidRDefault="00BA4D9D" w:rsidP="00BA4D9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3518B">
        <w:rPr>
          <w:rFonts w:ascii="Times New Roman" w:eastAsia="Calibri" w:hAnsi="Times New Roman" w:cs="Times New Roman"/>
          <w:sz w:val="24"/>
          <w:szCs w:val="24"/>
          <w:lang w:eastAsia="pl-PL"/>
        </w:rPr>
        <w:t>Usuwanie odpadów:</w:t>
      </w:r>
    </w:p>
    <w:p w:rsidR="00BA4D9D" w:rsidRPr="00F3518B" w:rsidRDefault="00BA4D9D" w:rsidP="00BA4D9D">
      <w:pPr>
        <w:spacing w:after="0" w:line="240" w:lineRule="auto"/>
        <w:ind w:left="340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Nieczystości stałe będą składowane w pojemnikach na odpady  ustawionych na terenach obiektów MOSiR  przez  Wykonawcę wywożącego odpady z nieruchomości w Kielcach.</w:t>
      </w:r>
    </w:p>
    <w:p w:rsidR="00BA4D9D" w:rsidRPr="00F3518B" w:rsidRDefault="00BA4D9D" w:rsidP="00BA4D9D">
      <w:pPr>
        <w:spacing w:after="0" w:line="240" w:lineRule="auto"/>
        <w:ind w:firstLine="340"/>
        <w:outlineLvl w:val="0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Na wymienionych obiektach Zamawiający  prowadzi segregację odpadów.</w:t>
      </w:r>
    </w:p>
    <w:p w:rsidR="00BA4D9D" w:rsidRPr="00F3518B" w:rsidRDefault="00BA4D9D" w:rsidP="00BA4D9D">
      <w:pPr>
        <w:spacing w:after="0" w:line="240" w:lineRule="auto"/>
        <w:ind w:left="284" w:hanging="284"/>
        <w:outlineLvl w:val="0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4. Na potrzeby wykonania prac porządkowych Wykonawca zabezpiecza we własnym zakresie   i przechowuje na obiektach Zamawiającego wszystkie środki i sprawne urządzenia do wykonywania czynności, w tym w szczególności :</w:t>
      </w:r>
    </w:p>
    <w:p w:rsidR="00BA4D9D" w:rsidRPr="00F3518B" w:rsidRDefault="00BA4D9D" w:rsidP="00BA4D9D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 xml:space="preserve"> - ręczniki papierowe , papier toaletowy,</w:t>
      </w:r>
    </w:p>
    <w:p w:rsidR="00BA4D9D" w:rsidRPr="00F3518B" w:rsidRDefault="00BA4D9D" w:rsidP="00BA4D9D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 xml:space="preserve">-  worki na śmieci, </w:t>
      </w:r>
    </w:p>
    <w:p w:rsidR="00BA4D9D" w:rsidRPr="00F3518B" w:rsidRDefault="00BA4D9D" w:rsidP="00BA4D9D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-  mydło do mycia rąk, środki dezynfekujące do sanitariatów</w:t>
      </w:r>
    </w:p>
    <w:p w:rsidR="00BA4D9D" w:rsidRPr="00F3518B" w:rsidRDefault="00BA4D9D" w:rsidP="00BA4D9D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 xml:space="preserve">-  płyny do mycia podłóg, mebli, sprzętu komputerowego, ścian, okien, szyb, siedzisk na widowni </w:t>
      </w:r>
    </w:p>
    <w:p w:rsidR="00BA4D9D" w:rsidRPr="00F3518B" w:rsidRDefault="00BA4D9D" w:rsidP="00BA4D9D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- płyny/ proszki  do czyszczenia dywanów, wykładzin, tapicerek..</w:t>
      </w:r>
    </w:p>
    <w:p w:rsidR="00BA4D9D" w:rsidRPr="00F3518B" w:rsidRDefault="00BA4D9D" w:rsidP="00BA4D9D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- odkurzacze,</w:t>
      </w:r>
    </w:p>
    <w:p w:rsidR="00BA4D9D" w:rsidRDefault="00BA4D9D" w:rsidP="00BA4D9D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- maszynę do mycia podłóg, posadzek.</w:t>
      </w:r>
    </w:p>
    <w:p w:rsidR="00FF157E" w:rsidRPr="00F3518B" w:rsidRDefault="00FF157E" w:rsidP="00BA4D9D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pl-PL"/>
        </w:rPr>
      </w:pPr>
      <w:r w:rsidRPr="00FF157E">
        <w:rPr>
          <w:rFonts w:ascii="Times New Roman" w:hAnsi="Times New Roman"/>
          <w:sz w:val="24"/>
          <w:szCs w:val="24"/>
          <w:lang w:eastAsia="pl-PL"/>
        </w:rPr>
        <w:t>- dostawy piasku i soli do posypywania podłoża.</w:t>
      </w:r>
    </w:p>
    <w:p w:rsidR="00BA4D9D" w:rsidRPr="00F3518B" w:rsidRDefault="00BA4D9D" w:rsidP="00BA4D9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5. Zamawiający zapewnia:</w:t>
      </w:r>
    </w:p>
    <w:p w:rsidR="00BA4D9D" w:rsidRPr="00F3518B" w:rsidRDefault="00BA4D9D" w:rsidP="00BA4D9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-  nieodpłatnie pomieszczenia do przechowywania środków higienicznych i czystości oraz sprzętu na terenie danych lokalizacji objętych usługą porządkowo czystościową;</w:t>
      </w:r>
    </w:p>
    <w:p w:rsidR="00BA4D9D" w:rsidRPr="00F3518B" w:rsidRDefault="00BA4D9D" w:rsidP="00BA4D9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A4D9D" w:rsidRPr="00F3518B" w:rsidRDefault="00BA4D9D" w:rsidP="00BA4D9D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213C61" w:rsidRPr="00F3518B" w:rsidRDefault="00213C61" w:rsidP="00213C6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B40D9B" w:rsidRDefault="00B40D9B" w:rsidP="00B40D9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I</w:t>
      </w:r>
      <w:r w:rsidRPr="00F5132D">
        <w:rPr>
          <w:rFonts w:ascii="Times New Roman" w:hAnsi="Times New Roman"/>
          <w:b/>
          <w:sz w:val="24"/>
          <w:szCs w:val="24"/>
          <w:lang w:eastAsia="pl-PL"/>
        </w:rPr>
        <w:t>lość stałych pracownik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ów pracujących na obiekcie dla </w:t>
      </w:r>
      <w:r w:rsidRPr="00F5132D">
        <w:rPr>
          <w:rFonts w:ascii="Times New Roman" w:hAnsi="Times New Roman"/>
          <w:b/>
          <w:sz w:val="24"/>
          <w:szCs w:val="24"/>
          <w:lang w:eastAsia="pl-PL"/>
        </w:rPr>
        <w:t>kalkulacj</w:t>
      </w:r>
      <w:r>
        <w:rPr>
          <w:rFonts w:ascii="Times New Roman" w:hAnsi="Times New Roman"/>
          <w:b/>
          <w:sz w:val="24"/>
          <w:szCs w:val="24"/>
          <w:lang w:eastAsia="pl-PL"/>
        </w:rPr>
        <w:t>i zużycia środków higienicznych:</w:t>
      </w:r>
    </w:p>
    <w:p w:rsidR="00AB30AF" w:rsidRDefault="00AB30AF" w:rsidP="00B40D9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</w:p>
    <w:p w:rsidR="00B40D9B" w:rsidRPr="00B40D9B" w:rsidRDefault="00B40D9B" w:rsidP="00B40D9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pl-PL"/>
        </w:rPr>
      </w:pPr>
      <w:r w:rsidRPr="00B40D9B">
        <w:rPr>
          <w:rFonts w:ascii="Times New Roman" w:hAnsi="Times New Roman"/>
          <w:sz w:val="24"/>
          <w:szCs w:val="24"/>
          <w:lang w:eastAsia="pl-PL"/>
        </w:rPr>
        <w:t>Na Wielofunkcyjnej Hali Sportowej przy ul. Drogosza 2 w Kielcach pracuje 15 pracowników biurowych  ( pracowników MOSiR Kielce oraz kl</w:t>
      </w:r>
      <w:r w:rsidR="00115B00">
        <w:rPr>
          <w:rFonts w:ascii="Times New Roman" w:hAnsi="Times New Roman"/>
          <w:sz w:val="24"/>
          <w:szCs w:val="24"/>
          <w:lang w:eastAsia="pl-PL"/>
        </w:rPr>
        <w:t xml:space="preserve">ubu sportowego </w:t>
      </w:r>
      <w:r w:rsidR="00115B00" w:rsidRPr="00115B00">
        <w:rPr>
          <w:rFonts w:ascii="Times New Roman" w:hAnsi="Times New Roman"/>
          <w:sz w:val="24"/>
          <w:szCs w:val="24"/>
          <w:lang w:eastAsia="pl-PL"/>
        </w:rPr>
        <w:t>Łomża Industria Kielce</w:t>
      </w:r>
      <w:r w:rsidR="00115B0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40D9B">
        <w:rPr>
          <w:rFonts w:ascii="Times New Roman" w:hAnsi="Times New Roman"/>
          <w:sz w:val="24"/>
          <w:szCs w:val="24"/>
          <w:lang w:eastAsia="pl-PL"/>
        </w:rPr>
        <w:t>) oraz 20 osób związanych bezpośr</w:t>
      </w:r>
      <w:r w:rsidR="00115B00">
        <w:rPr>
          <w:rFonts w:ascii="Times New Roman" w:hAnsi="Times New Roman"/>
          <w:sz w:val="24"/>
          <w:szCs w:val="24"/>
          <w:lang w:eastAsia="pl-PL"/>
        </w:rPr>
        <w:t xml:space="preserve">ednio z klubem </w:t>
      </w:r>
      <w:r w:rsidR="00115B00" w:rsidRPr="00115B00">
        <w:rPr>
          <w:rFonts w:ascii="Times New Roman" w:hAnsi="Times New Roman"/>
          <w:sz w:val="24"/>
          <w:szCs w:val="24"/>
          <w:lang w:eastAsia="pl-PL"/>
        </w:rPr>
        <w:t>Łomża Industria Kielce</w:t>
      </w:r>
    </w:p>
    <w:p w:rsidR="00B40D9B" w:rsidRDefault="00B40D9B" w:rsidP="00B40D9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pl-PL"/>
        </w:rPr>
      </w:pPr>
      <w:r w:rsidRPr="00B40D9B">
        <w:rPr>
          <w:rFonts w:ascii="Times New Roman" w:hAnsi="Times New Roman"/>
          <w:sz w:val="24"/>
          <w:szCs w:val="24"/>
          <w:lang w:eastAsia="pl-PL"/>
        </w:rPr>
        <w:t>( sportowcy, sztab szkoleniowy).</w:t>
      </w:r>
    </w:p>
    <w:p w:rsidR="00AB30AF" w:rsidRPr="00B40D9B" w:rsidRDefault="00AB30AF" w:rsidP="00B40D9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pl-PL"/>
        </w:rPr>
      </w:pPr>
    </w:p>
    <w:p w:rsidR="00B40D9B" w:rsidRPr="00C11805" w:rsidRDefault="00B40D9B" w:rsidP="00B40D9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Na terenie obiektu znajduje się </w:t>
      </w:r>
      <w:r w:rsidRPr="00B40D9B">
        <w:rPr>
          <w:rFonts w:ascii="Times New Roman" w:hAnsi="Times New Roman"/>
          <w:sz w:val="24"/>
          <w:szCs w:val="24"/>
          <w:lang w:eastAsia="pl-PL"/>
        </w:rPr>
        <w:t>6 koszy 60 litrowych oraz 14 koszy 20 litrowych.</w:t>
      </w:r>
    </w:p>
    <w:p w:rsidR="00213C61" w:rsidRPr="00F3518B" w:rsidRDefault="00213C61" w:rsidP="00213C6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213C61" w:rsidRPr="00F3518B" w:rsidRDefault="00213C61" w:rsidP="00213C6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213C61" w:rsidRPr="00F3518B" w:rsidRDefault="00213C61" w:rsidP="00213C6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213C61" w:rsidRPr="00F3518B" w:rsidRDefault="00213C61" w:rsidP="00213C6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137412" w:rsidRPr="00F3518B" w:rsidRDefault="00137412" w:rsidP="00213C6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137412" w:rsidRPr="00F3518B" w:rsidRDefault="00137412" w:rsidP="00213C6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137412" w:rsidRPr="00F3518B" w:rsidRDefault="00137412" w:rsidP="00213C6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137412" w:rsidRPr="00F3518B" w:rsidRDefault="00137412" w:rsidP="00137412">
      <w:pPr>
        <w:spacing w:after="0" w:line="240" w:lineRule="auto"/>
        <w:rPr>
          <w:rFonts w:ascii="Times New Roman" w:hAnsi="Times New Roman"/>
          <w:i/>
          <w:sz w:val="24"/>
          <w:szCs w:val="24"/>
          <w:lang w:eastAsia="pl-PL"/>
        </w:rPr>
      </w:pPr>
    </w:p>
    <w:p w:rsidR="00137412" w:rsidRPr="00F3518B" w:rsidRDefault="00137412" w:rsidP="0013741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pl-PL"/>
        </w:rPr>
      </w:pPr>
    </w:p>
    <w:p w:rsidR="00137412" w:rsidRPr="00F3518B" w:rsidRDefault="00137412" w:rsidP="0013741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</w:p>
    <w:p w:rsidR="00137412" w:rsidRPr="00F3518B" w:rsidRDefault="00137412" w:rsidP="0013741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</w:p>
    <w:p w:rsidR="00D50362" w:rsidRDefault="00D50362" w:rsidP="00D50362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213C61" w:rsidRPr="00F3518B" w:rsidRDefault="004215B1" w:rsidP="00213C61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Załącznik nr 5</w:t>
      </w:r>
      <w:r w:rsidR="004618B3" w:rsidRPr="00F3518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  <w:r w:rsidR="00213C61" w:rsidRPr="00F3518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II.a).</w:t>
      </w:r>
    </w:p>
    <w:p w:rsidR="00213C61" w:rsidRPr="00F3518B" w:rsidRDefault="00213C61" w:rsidP="00213C6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213C61" w:rsidRPr="00F3518B" w:rsidRDefault="00213C61" w:rsidP="00213C6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3518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SZCZEGÓŁOWY ZAKRES USŁUG SPRZĄTANIA</w:t>
      </w:r>
    </w:p>
    <w:p w:rsidR="00213C61" w:rsidRPr="00F3518B" w:rsidRDefault="00213C61" w:rsidP="00213C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3518B">
        <w:rPr>
          <w:rFonts w:ascii="Times New Roman" w:eastAsia="Calibri" w:hAnsi="Times New Roman" w:cs="Times New Roman"/>
          <w:sz w:val="24"/>
          <w:szCs w:val="24"/>
          <w:lang w:eastAsia="pl-PL"/>
        </w:rPr>
        <w:t>dot.   Wielofunkcyjnej Hali Legionów ul. Drogosza 2</w:t>
      </w:r>
    </w:p>
    <w:p w:rsidR="00213C61" w:rsidRPr="00F3518B" w:rsidRDefault="00213C61" w:rsidP="00213C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13C61" w:rsidRPr="00426F3F" w:rsidRDefault="00213C61" w:rsidP="00426F3F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3518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I. Zakres prac porządkowych wewnątrz obiektu:</w:t>
      </w:r>
    </w:p>
    <w:tbl>
      <w:tblPr>
        <w:tblW w:w="10607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4256"/>
        <w:gridCol w:w="1417"/>
        <w:gridCol w:w="851"/>
        <w:gridCol w:w="1276"/>
        <w:gridCol w:w="2101"/>
      </w:tblGrid>
      <w:tr w:rsidR="00F3518B" w:rsidRPr="00426F3F" w:rsidTr="00426F3F">
        <w:trPr>
          <w:trHeight w:val="307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3308EE" w:rsidRDefault="003308EE" w:rsidP="003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308EE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4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POZIOM I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powierzchnia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j.m.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posadzka</w:t>
            </w:r>
          </w:p>
        </w:tc>
        <w:tc>
          <w:tcPr>
            <w:tcW w:w="2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częstotliwość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WIATROŁAP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29,13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FOYER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537,9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KLATKA SCHODOWA+ DŹWIG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18,48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SZATNIA OKRYĆ WIERZCHNICH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71,12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 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SZATNIA OKRYĆ WIERZCHNICH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71,12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 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KASA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 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POMIESZCZENIE DOZORU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16,07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tarket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raz w tygodniu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BUFET CZASOWY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13,47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 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 MĘSKIE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19,79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PRZEDSIONEK WC MĘSKIEGO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 DLA NIEPEŁNOSPRAWNYCH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 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KORYTARZ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36,11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żywica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 xml:space="preserve">SZATNIA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26,18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UMYWALNIA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POKÓJ SĘDZIÓW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17,77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ŁAZIENKA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HALL WEJŚCIOWY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69,32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PRZEDSIONEK WC MĘSKIEGO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 MĘSKIE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9,94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 DLA NIEPEŁNOSPRAWNYCH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 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PRZEDSIONEK WC DAMSKIEGO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 DAMSKIE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8,56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SAUNA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8,68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raz w tygodniu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PRZEDSIONEK SAUNY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raz w tygodniu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raz w tygodniu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ODNOWA BIOLOGICZNA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21,36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KORYTARZ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43,12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żywica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ARENA TRENINGOWA - MODUŁ 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1296,21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mondo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raz w tygodniu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KLATKA SCHODOWA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15,18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KLATKA SCHODOWA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15,18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 xml:space="preserve">POKÓJ TRENERA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17,47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wykładzina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ŁAZIENKA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POKÓJ ARTYSTÓW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17,77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wykładzina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ŁAZIENKA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SZATNIA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26,18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UMYWALNIA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12,59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39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UMYWALNIA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SZATNIA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25,75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KORYTARZ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żywica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HALL WEJŚCIOWY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56,88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PRZEDSIONEK WC MĘSKIEGO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 MĘSKIE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9,94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46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 DLA NIEPEŁNOSPRAWNYCH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PRZEDSIONEK WC DAMSKIEGO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 DAMSKIE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8,56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49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SZATNIA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25,75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UMYWALNIA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51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52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UMYWALNIA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53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54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SZATNIA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25,45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55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KORYTARZ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55,57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żywica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56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PRZEDSIONEK WC DAMSKIEGO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16,03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57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 DAMSKIE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19,79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58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KASA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 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25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 - POWIERZCHNIA I POZIOMU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2879,62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POZIOM II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59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 xml:space="preserve">KLATKA SCHODOWA+PLATFORMA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22,73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FOYER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418,14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BUFET CZASOWY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21,32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 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 MĘSKIE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19,79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PRZEDSIONEK WC MĘSKIEGO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 DLA NIEPEŁNOSPRAWNYCH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 xml:space="preserve">KULUARY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146,77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KOMUNIKACJA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130,85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TRYBUNY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367,13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beton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przed i po 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KLATKA SCHODOWA.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15,19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69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SIŁOWNIA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139,84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gumolit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70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KLATKA SCHODOWA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15,18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71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FITNESS – sala konferencyjna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194,83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tarket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Przed i po 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72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TRYBUNY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357,95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beton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przed i po 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73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KOMUNIKACJA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130,85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74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 xml:space="preserve">KULUARY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146,77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75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PRZEDSIONEK WC DAMSKIEGO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16,03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76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 DAMSKIE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77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POKÓJ BIUROWY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18,05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wykładzina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Raz w tygodniu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78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POKÓJ BIUROWY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22,41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wykładzina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Raz w tygodniu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79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POKÓJ BIUROWY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24,85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wykładzina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Raz w tygodniu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80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BUFET CZASOWY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21,31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 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81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POMIESZCZENIA VIP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141,98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Panele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 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RAZEM-POWIERZCHNIA II POZIOMU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2414,11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POZIOM III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82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 xml:space="preserve">KLATKA SCHODOWA+PLATFORMA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17,41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83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KOMUNIKACJA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9,26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84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REŻYSERKA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42,59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 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85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TRYBUNY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400,93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beton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426F3F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przed i po </w:t>
            </w:r>
            <w:r w:rsidR="0031600C" w:rsidRPr="00426F3F">
              <w:rPr>
                <w:rFonts w:ascii="Times New Roman" w:eastAsia="Times New Roman" w:hAnsi="Times New Roman" w:cs="Times New Roman"/>
                <w:lang w:eastAsia="pl-PL"/>
              </w:rPr>
              <w:t>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86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TRYBUNY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400,93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beton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przed i po 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87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KOMUNIKACJA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9,26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480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90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RAZEM-POWIERZCHNIA III POZIOMU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880,38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3518B" w:rsidRPr="00426F3F" w:rsidTr="00426F3F">
        <w:trPr>
          <w:trHeight w:val="4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90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POWIERZCHNIA POZIOMÓW:</w:t>
            </w:r>
            <w:r w:rsidR="009033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I-III </w:t>
            </w: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6174,11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:rsidR="00213C61" w:rsidRPr="00426F3F" w:rsidRDefault="00213C61" w:rsidP="00213C61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eastAsia="pl-PL"/>
        </w:rPr>
      </w:pPr>
    </w:p>
    <w:p w:rsidR="00271FB8" w:rsidRDefault="00271FB8" w:rsidP="00213C61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eastAsia="pl-PL"/>
        </w:rPr>
      </w:pPr>
    </w:p>
    <w:p w:rsidR="00271FB8" w:rsidRDefault="00271FB8" w:rsidP="00213C61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eastAsia="pl-PL"/>
        </w:rPr>
      </w:pPr>
    </w:p>
    <w:p w:rsidR="00271FB8" w:rsidRDefault="00271FB8" w:rsidP="00213C61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eastAsia="pl-PL"/>
        </w:rPr>
      </w:pPr>
    </w:p>
    <w:p w:rsidR="00271FB8" w:rsidRDefault="00271FB8" w:rsidP="00213C61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eastAsia="pl-PL"/>
        </w:rPr>
      </w:pPr>
    </w:p>
    <w:p w:rsidR="00213C61" w:rsidRPr="00426F3F" w:rsidRDefault="00213C61" w:rsidP="00213C61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eastAsia="pl-PL"/>
        </w:rPr>
      </w:pPr>
      <w:bookmarkStart w:id="0" w:name="_GoBack"/>
      <w:bookmarkEnd w:id="0"/>
      <w:r w:rsidRPr="00426F3F">
        <w:rPr>
          <w:rFonts w:ascii="Times New Roman" w:eastAsia="Calibri" w:hAnsi="Times New Roman" w:cs="Times New Roman"/>
          <w:b/>
          <w:lang w:eastAsia="pl-PL"/>
        </w:rPr>
        <w:t>II. Zakres prac porządkowych na zewnątrz obiektu:</w:t>
      </w:r>
    </w:p>
    <w:p w:rsidR="00213C61" w:rsidRPr="00426F3F" w:rsidRDefault="00213C61" w:rsidP="00213C61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tbl>
      <w:tblPr>
        <w:tblW w:w="10556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4509"/>
        <w:gridCol w:w="1521"/>
        <w:gridCol w:w="3855"/>
      </w:tblGrid>
      <w:tr w:rsidR="00F3518B" w:rsidRPr="00426F3F" w:rsidTr="004215B1">
        <w:trPr>
          <w:trHeight w:val="291"/>
        </w:trPr>
        <w:tc>
          <w:tcPr>
            <w:tcW w:w="671" w:type="dxa"/>
            <w:shd w:val="clear" w:color="auto" w:fill="FABF8F" w:themeFill="accent6" w:themeFillTint="99"/>
          </w:tcPr>
          <w:p w:rsidR="00213C61" w:rsidRPr="00426F3F" w:rsidRDefault="003308EE" w:rsidP="00213C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L.P</w:t>
            </w:r>
          </w:p>
        </w:tc>
        <w:tc>
          <w:tcPr>
            <w:tcW w:w="4509" w:type="dxa"/>
            <w:tcBorders>
              <w:right w:val="single" w:sz="12" w:space="0" w:color="auto"/>
            </w:tcBorders>
            <w:shd w:val="clear" w:color="auto" w:fill="FABF8F" w:themeFill="accent6" w:themeFillTint="99"/>
          </w:tcPr>
          <w:p w:rsidR="00213C61" w:rsidRPr="00426F3F" w:rsidRDefault="00213C61" w:rsidP="00213C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b/>
                <w:lang w:eastAsia="pl-PL"/>
              </w:rPr>
              <w:t>Nazwa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213C61" w:rsidRPr="00426F3F" w:rsidRDefault="00213C61" w:rsidP="00966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b/>
                <w:lang w:eastAsia="pl-PL"/>
              </w:rPr>
              <w:t>Powierzchnia</w:t>
            </w:r>
          </w:p>
          <w:p w:rsidR="00213C61" w:rsidRPr="00426F3F" w:rsidRDefault="00213C61" w:rsidP="00966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b/>
                <w:lang w:eastAsia="pl-PL"/>
              </w:rPr>
              <w:t>m</w:t>
            </w:r>
            <w:r w:rsidRPr="00426F3F">
              <w:rPr>
                <w:rFonts w:ascii="Times New Roman" w:eastAsia="Calibri" w:hAnsi="Times New Roman" w:cs="Times New Roman"/>
                <w:b/>
                <w:vertAlign w:val="superscript"/>
                <w:lang w:eastAsia="pl-PL"/>
              </w:rPr>
              <w:t>2</w:t>
            </w:r>
          </w:p>
        </w:tc>
        <w:tc>
          <w:tcPr>
            <w:tcW w:w="3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213C61" w:rsidRPr="00426F3F" w:rsidRDefault="00213C61" w:rsidP="00213C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b/>
                <w:lang w:eastAsia="pl-PL"/>
              </w:rPr>
              <w:t>Częstotliwość</w:t>
            </w:r>
          </w:p>
        </w:tc>
      </w:tr>
      <w:tr w:rsidR="00F3518B" w:rsidRPr="00426F3F" w:rsidTr="006619D6">
        <w:trPr>
          <w:trHeight w:val="1086"/>
        </w:trPr>
        <w:tc>
          <w:tcPr>
            <w:tcW w:w="671" w:type="dxa"/>
            <w:tcBorders>
              <w:bottom w:val="single" w:sz="4" w:space="0" w:color="auto"/>
            </w:tcBorders>
          </w:tcPr>
          <w:p w:rsidR="00213C61" w:rsidRPr="00426F3F" w:rsidRDefault="00213C61" w:rsidP="00086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lang w:eastAsia="pl-PL"/>
              </w:rPr>
              <w:t>1.</w:t>
            </w:r>
          </w:p>
          <w:p w:rsidR="00213C61" w:rsidRPr="00426F3F" w:rsidRDefault="00213C61" w:rsidP="00086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509" w:type="dxa"/>
            <w:tcBorders>
              <w:bottom w:val="single" w:sz="4" w:space="0" w:color="auto"/>
              <w:right w:val="single" w:sz="12" w:space="0" w:color="auto"/>
            </w:tcBorders>
          </w:tcPr>
          <w:p w:rsidR="00213C61" w:rsidRPr="00426F3F" w:rsidRDefault="00213C61" w:rsidP="00086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lang w:eastAsia="pl-PL"/>
              </w:rPr>
              <w:t>Chodniki, place przed i za halą, parkingi przed i za halą, droga pożarowa wokół hali.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3C61" w:rsidRPr="00426F3F" w:rsidRDefault="00213C61" w:rsidP="0008655C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213C61" w:rsidRPr="00426F3F" w:rsidRDefault="00213C61" w:rsidP="00086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lang w:eastAsia="pl-PL"/>
              </w:rPr>
              <w:t>6953</w:t>
            </w:r>
          </w:p>
        </w:tc>
        <w:tc>
          <w:tcPr>
            <w:tcW w:w="38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3C61" w:rsidRPr="00426F3F" w:rsidRDefault="00213C61" w:rsidP="00086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b/>
                <w:lang w:eastAsia="pl-PL"/>
              </w:rPr>
              <w:t>Odśnieżanie:</w:t>
            </w:r>
          </w:p>
          <w:p w:rsidR="00213C61" w:rsidRPr="00426F3F" w:rsidRDefault="00213C61" w:rsidP="00086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lang w:eastAsia="pl-PL"/>
              </w:rPr>
              <w:t>- przy opadach śniegu w taki sposób aby stale była drożność, chodników,</w:t>
            </w:r>
            <w:r w:rsidR="00022439" w:rsidRPr="00426F3F">
              <w:rPr>
                <w:rFonts w:ascii="Times New Roman" w:eastAsia="Calibri" w:hAnsi="Times New Roman" w:cs="Times New Roman"/>
                <w:lang w:eastAsia="pl-PL"/>
              </w:rPr>
              <w:t xml:space="preserve"> parkingów oraz drogi pożarowej</w:t>
            </w:r>
          </w:p>
        </w:tc>
      </w:tr>
      <w:tr w:rsidR="00F3518B" w:rsidRPr="00426F3F" w:rsidTr="006619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5"/>
        </w:trPr>
        <w:tc>
          <w:tcPr>
            <w:tcW w:w="671" w:type="dxa"/>
          </w:tcPr>
          <w:p w:rsidR="00213C61" w:rsidRPr="00426F3F" w:rsidRDefault="00213C61" w:rsidP="00086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lang w:eastAsia="pl-PL"/>
              </w:rPr>
              <w:t>2.</w:t>
            </w:r>
          </w:p>
        </w:tc>
        <w:tc>
          <w:tcPr>
            <w:tcW w:w="4509" w:type="dxa"/>
            <w:tcBorders>
              <w:right w:val="single" w:sz="12" w:space="0" w:color="auto"/>
            </w:tcBorders>
          </w:tcPr>
          <w:p w:rsidR="00213C61" w:rsidRPr="00426F3F" w:rsidRDefault="00213C61" w:rsidP="00086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lang w:eastAsia="pl-PL"/>
              </w:rPr>
              <w:t>Chodniki i parking przed Hotelem Maraton Wjazd na stadion lekkoatletyczny oraz chodniki, plac i parkingi przed wejściem na stadion.</w:t>
            </w:r>
          </w:p>
        </w:tc>
        <w:tc>
          <w:tcPr>
            <w:tcW w:w="1521" w:type="dxa"/>
            <w:tcBorders>
              <w:left w:val="single" w:sz="12" w:space="0" w:color="auto"/>
              <w:right w:val="single" w:sz="12" w:space="0" w:color="auto"/>
            </w:tcBorders>
          </w:tcPr>
          <w:p w:rsidR="00213C61" w:rsidRPr="00426F3F" w:rsidRDefault="00213C61" w:rsidP="0008655C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213C61" w:rsidRPr="00426F3F" w:rsidRDefault="00213C61" w:rsidP="00086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lang w:eastAsia="pl-PL"/>
              </w:rPr>
              <w:t>300</w:t>
            </w:r>
          </w:p>
        </w:tc>
        <w:tc>
          <w:tcPr>
            <w:tcW w:w="3855" w:type="dxa"/>
            <w:tcBorders>
              <w:left w:val="single" w:sz="12" w:space="0" w:color="auto"/>
              <w:right w:val="single" w:sz="12" w:space="0" w:color="auto"/>
            </w:tcBorders>
          </w:tcPr>
          <w:p w:rsidR="00213C61" w:rsidRPr="00426F3F" w:rsidRDefault="00213C61" w:rsidP="00086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b/>
                <w:lang w:eastAsia="pl-PL"/>
              </w:rPr>
              <w:t>Odśnieżanie</w:t>
            </w:r>
          </w:p>
          <w:p w:rsidR="00213C61" w:rsidRPr="00426F3F" w:rsidRDefault="00213C61" w:rsidP="00086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lang w:eastAsia="pl-PL"/>
              </w:rPr>
              <w:t>- przy opadach śniegu w taki sposób aby stale była drożność chodników, parkingów oraz drogi</w:t>
            </w:r>
          </w:p>
        </w:tc>
      </w:tr>
      <w:tr w:rsidR="00F3518B" w:rsidRPr="00426F3F" w:rsidTr="006619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671" w:type="dxa"/>
          </w:tcPr>
          <w:p w:rsidR="00213C61" w:rsidRPr="00426F3F" w:rsidRDefault="00BA4C35" w:rsidP="00086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3</w:t>
            </w:r>
          </w:p>
        </w:tc>
        <w:tc>
          <w:tcPr>
            <w:tcW w:w="4509" w:type="dxa"/>
            <w:tcBorders>
              <w:right w:val="single" w:sz="12" w:space="0" w:color="auto"/>
            </w:tcBorders>
          </w:tcPr>
          <w:p w:rsidR="00213C61" w:rsidRPr="00426F3F" w:rsidRDefault="00213C61" w:rsidP="00AB7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lang w:eastAsia="pl-PL"/>
              </w:rPr>
              <w:t>Mycie okien i szyb trudnodostępnych usytuowanych wysoko tj. szyby elewacyjne na zewnątrz.</w:t>
            </w:r>
            <w:r w:rsidR="00AB74B7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="00022439" w:rsidRPr="00426F3F">
              <w:rPr>
                <w:rFonts w:ascii="Times New Roman" w:hAnsi="Times New Roman" w:cs="Times New Roman"/>
              </w:rPr>
              <w:t>oraz</w:t>
            </w:r>
            <w:r w:rsidR="00022439" w:rsidRPr="00426F3F">
              <w:t xml:space="preserve"> </w:t>
            </w:r>
            <w:r w:rsidR="00022439" w:rsidRPr="00426F3F">
              <w:rPr>
                <w:rFonts w:ascii="Times New Roman" w:eastAsia="Calibri" w:hAnsi="Times New Roman" w:cs="Times New Roman"/>
                <w:lang w:eastAsia="pl-PL"/>
              </w:rPr>
              <w:t>szyby na arenie głównej</w:t>
            </w:r>
          </w:p>
        </w:tc>
        <w:tc>
          <w:tcPr>
            <w:tcW w:w="1521" w:type="dxa"/>
            <w:tcBorders>
              <w:left w:val="single" w:sz="12" w:space="0" w:color="auto"/>
              <w:right w:val="single" w:sz="12" w:space="0" w:color="auto"/>
            </w:tcBorders>
          </w:tcPr>
          <w:p w:rsidR="00213C61" w:rsidRPr="00426F3F" w:rsidRDefault="00022439" w:rsidP="00086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lang w:eastAsia="pl-PL"/>
              </w:rPr>
              <w:t>1000</w:t>
            </w:r>
          </w:p>
        </w:tc>
        <w:tc>
          <w:tcPr>
            <w:tcW w:w="3855" w:type="dxa"/>
            <w:tcBorders>
              <w:left w:val="single" w:sz="12" w:space="0" w:color="auto"/>
              <w:right w:val="single" w:sz="12" w:space="0" w:color="auto"/>
            </w:tcBorders>
          </w:tcPr>
          <w:p w:rsidR="00213C61" w:rsidRPr="00426F3F" w:rsidRDefault="00213C61" w:rsidP="00086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lang w:eastAsia="pl-PL"/>
              </w:rPr>
              <w:t>- przynajmniej 1 raz w roku</w:t>
            </w:r>
          </w:p>
        </w:tc>
      </w:tr>
    </w:tbl>
    <w:p w:rsidR="00213C61" w:rsidRPr="00F3518B" w:rsidRDefault="00213C61" w:rsidP="00213C61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  <w:lang w:eastAsia="pl-PL"/>
        </w:rPr>
      </w:pPr>
    </w:p>
    <w:p w:rsidR="002516B9" w:rsidRPr="00F3518B" w:rsidRDefault="002516B9"/>
    <w:sectPr w:rsidR="002516B9" w:rsidRPr="00F3518B" w:rsidSect="00463B21">
      <w:pgSz w:w="11906" w:h="16838"/>
      <w:pgMar w:top="567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95AC4D7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2103A"/>
    <w:multiLevelType w:val="hybridMultilevel"/>
    <w:tmpl w:val="9F6CA296"/>
    <w:lvl w:ilvl="0" w:tplc="BEE258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D3D84"/>
    <w:multiLevelType w:val="hybridMultilevel"/>
    <w:tmpl w:val="0BA2A59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A0796"/>
    <w:multiLevelType w:val="multilevel"/>
    <w:tmpl w:val="95AC4D7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61"/>
    <w:rsid w:val="00003C0D"/>
    <w:rsid w:val="00022439"/>
    <w:rsid w:val="00031B3A"/>
    <w:rsid w:val="000372B4"/>
    <w:rsid w:val="0008655C"/>
    <w:rsid w:val="000B0557"/>
    <w:rsid w:val="000F6FF9"/>
    <w:rsid w:val="00115B00"/>
    <w:rsid w:val="001277DC"/>
    <w:rsid w:val="00131049"/>
    <w:rsid w:val="00137412"/>
    <w:rsid w:val="001837C1"/>
    <w:rsid w:val="001D4E9B"/>
    <w:rsid w:val="002050E8"/>
    <w:rsid w:val="00213C61"/>
    <w:rsid w:val="00220D2A"/>
    <w:rsid w:val="002516B9"/>
    <w:rsid w:val="00253782"/>
    <w:rsid w:val="00271FB8"/>
    <w:rsid w:val="002C4131"/>
    <w:rsid w:val="0031600C"/>
    <w:rsid w:val="003308EE"/>
    <w:rsid w:val="003631A1"/>
    <w:rsid w:val="003927E4"/>
    <w:rsid w:val="003C5923"/>
    <w:rsid w:val="004215B1"/>
    <w:rsid w:val="00426F3F"/>
    <w:rsid w:val="004618B3"/>
    <w:rsid w:val="00463B21"/>
    <w:rsid w:val="00463E12"/>
    <w:rsid w:val="0046742F"/>
    <w:rsid w:val="004B3E59"/>
    <w:rsid w:val="005323FB"/>
    <w:rsid w:val="00546127"/>
    <w:rsid w:val="006619D6"/>
    <w:rsid w:val="006C413A"/>
    <w:rsid w:val="006C4553"/>
    <w:rsid w:val="00710859"/>
    <w:rsid w:val="00713C55"/>
    <w:rsid w:val="0078580E"/>
    <w:rsid w:val="00793992"/>
    <w:rsid w:val="007D44C2"/>
    <w:rsid w:val="0082779B"/>
    <w:rsid w:val="008C19FE"/>
    <w:rsid w:val="008D2B02"/>
    <w:rsid w:val="0090336C"/>
    <w:rsid w:val="00942DF2"/>
    <w:rsid w:val="0096612D"/>
    <w:rsid w:val="00967FC1"/>
    <w:rsid w:val="009B32EC"/>
    <w:rsid w:val="009B42A4"/>
    <w:rsid w:val="00A61444"/>
    <w:rsid w:val="00A752D3"/>
    <w:rsid w:val="00AB30AF"/>
    <w:rsid w:val="00AB74B7"/>
    <w:rsid w:val="00B25965"/>
    <w:rsid w:val="00B32BC1"/>
    <w:rsid w:val="00B40D9B"/>
    <w:rsid w:val="00BA4C35"/>
    <w:rsid w:val="00BA4D9D"/>
    <w:rsid w:val="00C90928"/>
    <w:rsid w:val="00D2597D"/>
    <w:rsid w:val="00D50362"/>
    <w:rsid w:val="00D977B9"/>
    <w:rsid w:val="00DD43AA"/>
    <w:rsid w:val="00E13499"/>
    <w:rsid w:val="00E44DFF"/>
    <w:rsid w:val="00EC1B35"/>
    <w:rsid w:val="00EC6DA2"/>
    <w:rsid w:val="00EF5470"/>
    <w:rsid w:val="00F3518B"/>
    <w:rsid w:val="00F41754"/>
    <w:rsid w:val="00F8220C"/>
    <w:rsid w:val="00F85AF3"/>
    <w:rsid w:val="00F90B81"/>
    <w:rsid w:val="00FB63EC"/>
    <w:rsid w:val="00FC37CD"/>
    <w:rsid w:val="00FF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636C1-02C5-4EFA-B945-2BFDD7DF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213C6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13C6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213C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213C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13C6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213C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213C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9"/>
    <w:rsid w:val="00213C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kapitzlist">
    <w:name w:val="List Paragraph"/>
    <w:basedOn w:val="Normalny"/>
    <w:uiPriority w:val="99"/>
    <w:qFormat/>
    <w:rsid w:val="00213C61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Bezlisty1">
    <w:name w:val="Bez listy1"/>
    <w:next w:val="Bezlisty"/>
    <w:semiHidden/>
    <w:unhideWhenUsed/>
    <w:rsid w:val="00213C61"/>
  </w:style>
  <w:style w:type="numbering" w:customStyle="1" w:styleId="Bezlisty11">
    <w:name w:val="Bez listy11"/>
    <w:next w:val="Bezlisty"/>
    <w:uiPriority w:val="99"/>
    <w:semiHidden/>
    <w:unhideWhenUsed/>
    <w:rsid w:val="00213C61"/>
  </w:style>
  <w:style w:type="numbering" w:customStyle="1" w:styleId="Bezlisty111">
    <w:name w:val="Bez listy111"/>
    <w:next w:val="Bezlisty"/>
    <w:semiHidden/>
    <w:unhideWhenUsed/>
    <w:rsid w:val="00213C61"/>
  </w:style>
  <w:style w:type="paragraph" w:styleId="Stopka">
    <w:name w:val="footer"/>
    <w:basedOn w:val="Normalny"/>
    <w:link w:val="StopkaZnak"/>
    <w:uiPriority w:val="99"/>
    <w:rsid w:val="00213C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3C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13C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3C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213C61"/>
    <w:pPr>
      <w:spacing w:after="0" w:line="240" w:lineRule="auto"/>
      <w:ind w:left="187" w:hanging="18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3C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213C61"/>
    <w:pPr>
      <w:spacing w:after="0" w:line="240" w:lineRule="auto"/>
      <w:ind w:left="1496" w:hanging="37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13C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13C6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3C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13C61"/>
    <w:pPr>
      <w:spacing w:after="0" w:line="240" w:lineRule="auto"/>
      <w:ind w:left="561" w:hanging="37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13C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213C61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213C6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13C6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uiPriority w:val="99"/>
    <w:rsid w:val="00213C6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13C61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C61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uiPriority w:val="99"/>
    <w:rsid w:val="00213C61"/>
  </w:style>
  <w:style w:type="paragraph" w:customStyle="1" w:styleId="pkt1">
    <w:name w:val="pkt1"/>
    <w:basedOn w:val="pkt"/>
    <w:uiPriority w:val="99"/>
    <w:rsid w:val="00213C61"/>
    <w:pPr>
      <w:ind w:left="850" w:hanging="425"/>
    </w:pPr>
    <w:rPr>
      <w:szCs w:val="20"/>
    </w:rPr>
  </w:style>
  <w:style w:type="paragraph" w:styleId="Bezodstpw">
    <w:name w:val="No Spacing"/>
    <w:uiPriority w:val="99"/>
    <w:qFormat/>
    <w:rsid w:val="00213C61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213C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61"/>
  </w:style>
  <w:style w:type="numbering" w:customStyle="1" w:styleId="Bezlisty2">
    <w:name w:val="Bez listy2"/>
    <w:next w:val="Bezlisty"/>
    <w:semiHidden/>
    <w:unhideWhenUsed/>
    <w:rsid w:val="00213C61"/>
  </w:style>
  <w:style w:type="table" w:customStyle="1" w:styleId="Tabela-Siatka1">
    <w:name w:val="Tabela - Siatka1"/>
    <w:basedOn w:val="Standardowy"/>
    <w:next w:val="Tabela-Siatka"/>
    <w:uiPriority w:val="99"/>
    <w:rsid w:val="00213C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213C61"/>
  </w:style>
  <w:style w:type="paragraph" w:styleId="Mapadokumentu">
    <w:name w:val="Document Map"/>
    <w:basedOn w:val="Normalny"/>
    <w:link w:val="MapadokumentuZnak"/>
    <w:uiPriority w:val="99"/>
    <w:semiHidden/>
    <w:rsid w:val="00213C61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13C61"/>
    <w:rPr>
      <w:rFonts w:ascii="Tahoma" w:eastAsia="Calibri" w:hAnsi="Tahoma" w:cs="Tahoma"/>
      <w:sz w:val="20"/>
      <w:szCs w:val="20"/>
      <w:shd w:val="clear" w:color="auto" w:fill="000080"/>
    </w:rPr>
  </w:style>
  <w:style w:type="numbering" w:customStyle="1" w:styleId="Bezlisty4">
    <w:name w:val="Bez listy4"/>
    <w:next w:val="Bezlisty"/>
    <w:uiPriority w:val="99"/>
    <w:semiHidden/>
    <w:unhideWhenUsed/>
    <w:rsid w:val="00213C61"/>
  </w:style>
  <w:style w:type="numbering" w:customStyle="1" w:styleId="Bezlisty5">
    <w:name w:val="Bez listy5"/>
    <w:next w:val="Bezlisty"/>
    <w:uiPriority w:val="99"/>
    <w:semiHidden/>
    <w:unhideWhenUsed/>
    <w:rsid w:val="00213C61"/>
  </w:style>
  <w:style w:type="character" w:styleId="Pogrubienie">
    <w:name w:val="Strong"/>
    <w:basedOn w:val="Domylnaczcionkaakapitu"/>
    <w:uiPriority w:val="22"/>
    <w:qFormat/>
    <w:rsid w:val="00213C61"/>
    <w:rPr>
      <w:b/>
      <w:bCs/>
    </w:rPr>
  </w:style>
  <w:style w:type="numbering" w:customStyle="1" w:styleId="Bezlisty6">
    <w:name w:val="Bez listy6"/>
    <w:next w:val="Bezlisty"/>
    <w:uiPriority w:val="99"/>
    <w:semiHidden/>
    <w:unhideWhenUsed/>
    <w:rsid w:val="00213C61"/>
  </w:style>
  <w:style w:type="character" w:styleId="UyteHipercze">
    <w:name w:val="FollowedHyperlink"/>
    <w:basedOn w:val="Domylnaczcionkaakapitu"/>
    <w:uiPriority w:val="99"/>
    <w:semiHidden/>
    <w:unhideWhenUsed/>
    <w:rsid w:val="0031600C"/>
    <w:rPr>
      <w:color w:val="954F72"/>
      <w:u w:val="single"/>
    </w:rPr>
  </w:style>
  <w:style w:type="paragraph" w:customStyle="1" w:styleId="font5">
    <w:name w:val="font5"/>
    <w:basedOn w:val="Normalny"/>
    <w:rsid w:val="0031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font6">
    <w:name w:val="font6"/>
    <w:basedOn w:val="Normalny"/>
    <w:rsid w:val="0031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31600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31600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31600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31600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31600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31600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31600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31600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31600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31600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31600C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31600C"/>
    <w:pPr>
      <w:pBdr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31600C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31600C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3160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3160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3160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31600C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3160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6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C4023-98B9-4928-954A-F7829B08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466A5A64</Template>
  <TotalTime>27</TotalTime>
  <Pages>5</Pages>
  <Words>1465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Zarząd Dróg w Kielcach</Company>
  <LinksUpToDate>false</LinksUpToDate>
  <CharactersWithSpaces>10237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Rutyna</dc:creator>
  <cp:lastModifiedBy>Krzysztof Włodarczyk</cp:lastModifiedBy>
  <cp:revision>26</cp:revision>
  <dcterms:created xsi:type="dcterms:W3CDTF">2021-10-28T12:14:00Z</dcterms:created>
  <dcterms:modified xsi:type="dcterms:W3CDTF">2024-12-02T08:34:00Z</dcterms:modified>
</cp:coreProperties>
</file>