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5C2212" w14:textId="7BABB4B9" w:rsidR="002012E9" w:rsidRPr="002012E9" w:rsidRDefault="00724AFD" w:rsidP="00724AFD">
      <w:pPr>
        <w:keepNext/>
        <w:widowControl w:val="0"/>
        <w:tabs>
          <w:tab w:val="num" w:pos="0"/>
          <w:tab w:val="left" w:pos="708"/>
        </w:tabs>
        <w:suppressAutoHyphens/>
        <w:autoSpaceDE w:val="0"/>
        <w:spacing w:after="0" w:line="276" w:lineRule="auto"/>
        <w:textAlignment w:val="baseline"/>
        <w:outlineLvl w:val="0"/>
        <w:rPr>
          <w:rFonts w:ascii="Times New Roman" w:hAnsi="Times New Roman" w:cs="Times New Roman"/>
        </w:rPr>
      </w:pPr>
      <w:r>
        <w:rPr>
          <w:rFonts w:ascii="Times New Roman" w:eastAsia="Verdana" w:hAnsi="Times New Roman" w:cs="Times New Roman"/>
          <w:b/>
          <w:bCs/>
          <w:noProof/>
          <w:color w:val="000000"/>
          <w:kern w:val="2"/>
          <w:sz w:val="24"/>
          <w:szCs w:val="24"/>
          <w:lang w:eastAsia="zh-CN"/>
        </w:rPr>
        <mc:AlternateContent>
          <mc:Choice Requires="wps">
            <w:drawing>
              <wp:anchor distT="45720" distB="45720" distL="114935" distR="114935" simplePos="0" relativeHeight="251659264" behindDoc="0" locked="0" layoutInCell="0" allowOverlap="1" wp14:anchorId="15004481" wp14:editId="7D748F55">
                <wp:simplePos x="0" y="0"/>
                <wp:positionH relativeFrom="column">
                  <wp:posOffset>492980</wp:posOffset>
                </wp:positionH>
                <wp:positionV relativeFrom="paragraph">
                  <wp:posOffset>11927</wp:posOffset>
                </wp:positionV>
                <wp:extent cx="5124450" cy="1203960"/>
                <wp:effectExtent l="12700" t="11430" r="6350" b="13335"/>
                <wp:wrapSquare wrapText="bothSides"/>
                <wp:docPr id="2135838158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4450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D165" w14:textId="77777777" w:rsidR="00724AFD" w:rsidRDefault="00724AFD" w:rsidP="00724AFD">
                            <w:pPr>
                              <w:pStyle w:val="Nagwek1"/>
                              <w:keepNext/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708"/>
                              </w:tabs>
                              <w:autoSpaceDE w:val="0"/>
                              <w:spacing w:before="0" w:after="0" w:line="276" w:lineRule="auto"/>
                              <w:jc w:val="center"/>
                            </w:pPr>
                            <w:r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Kutnowski Szpital Samorządowy Sp. z o.o.</w:t>
                            </w:r>
                          </w:p>
                          <w:p w14:paraId="6D31D9DE" w14:textId="77777777" w:rsidR="00724AFD" w:rsidRDefault="00724AFD" w:rsidP="00724AFD">
                            <w:pPr>
                              <w:tabs>
                                <w:tab w:val="left" w:pos="708"/>
                              </w:tabs>
                              <w:autoSpaceDE w:val="0"/>
                              <w:spacing w:after="0" w:line="276" w:lineRule="auto"/>
                              <w:jc w:val="center"/>
                            </w:pPr>
                            <w:r>
                              <w:rPr>
                                <w:rFonts w:ascii="Times New Roman" w:eastAsia="Verdana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ul. Kościuszki 52, 99-300 Kutno</w:t>
                            </w:r>
                          </w:p>
                          <w:p w14:paraId="2C80131C" w14:textId="77777777" w:rsidR="00724AFD" w:rsidRDefault="00724AFD" w:rsidP="00724AFD">
                            <w:pPr>
                              <w:pStyle w:val="Standard"/>
                              <w:spacing w:before="100" w:after="100" w:line="276" w:lineRule="auto"/>
                              <w:jc w:val="center"/>
                            </w:pPr>
                            <w:r>
                              <w:t xml:space="preserve">tel. </w:t>
                            </w:r>
                            <w:r>
                              <w:rPr>
                                <w:rFonts w:eastAsia="Verdana"/>
                                <w:color w:val="000000"/>
                              </w:rPr>
                              <w:t>24 38 80 200</w:t>
                            </w:r>
                          </w:p>
                          <w:p w14:paraId="4869DD95" w14:textId="77777777" w:rsidR="00724AFD" w:rsidRDefault="00724AFD" w:rsidP="00724AFD">
                            <w:pPr>
                              <w:pStyle w:val="Standard"/>
                              <w:spacing w:before="100" w:after="100" w:line="276" w:lineRule="auto"/>
                              <w:jc w:val="center"/>
                            </w:pPr>
                            <w:r>
                              <w:rPr>
                                <w:rFonts w:eastAsia="Verdana"/>
                                <w:color w:val="000000"/>
                              </w:rPr>
                              <w:t>NIP 775 263 16 81  REGON   100974785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04481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38.8pt;margin-top:.95pt;width:403.5pt;height:94.8pt;z-index:251659264;visibility:visible;mso-wrap-style:square;mso-width-percent:0;mso-height-percent:0;mso-wrap-distance-left:9.05pt;mso-wrap-distance-top:3.6pt;mso-wrap-distance-right:9.05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" o:allowincell="f">
                <v:textbox>
                  <w:txbxContent>
                    <w:p w14:paraId="4994D165" w14:textId="77777777" w:rsidR="00724AFD" w:rsidRDefault="00724AFD" w:rsidP="00724AFD">
                      <w:pPr>
                        <w:pStyle w:val="Nagwek1"/>
                        <w:keepNext/>
                        <w:numPr>
                          <w:ilvl w:val="0"/>
                          <w:numId w:val="7"/>
                        </w:numPr>
                        <w:tabs>
                          <w:tab w:val="left" w:pos="708"/>
                        </w:tabs>
                        <w:autoSpaceDE w:val="0"/>
                        <w:spacing w:before="0" w:after="0" w:line="276" w:lineRule="auto"/>
                        <w:jc w:val="center"/>
                      </w:pPr>
                      <w:r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>Kutnowski Szpital Samorządowy Sp. z o.o.</w:t>
                      </w:r>
                    </w:p>
                    <w:p w14:paraId="6D31D9DE" w14:textId="77777777" w:rsidR="00724AFD" w:rsidRDefault="00724AFD" w:rsidP="00724AFD">
                      <w:pPr>
                        <w:tabs>
                          <w:tab w:val="left" w:pos="708"/>
                        </w:tabs>
                        <w:autoSpaceDE w:val="0"/>
                        <w:spacing w:after="0" w:line="276" w:lineRule="auto"/>
                        <w:jc w:val="center"/>
                      </w:pPr>
                      <w:r>
                        <w:rPr>
                          <w:rFonts w:ascii="Times New Roman" w:eastAsia="Verdana" w:hAnsi="Times New Roman" w:cs="Times New Roman"/>
                          <w:color w:val="000000"/>
                          <w:sz w:val="24"/>
                          <w:szCs w:val="24"/>
                        </w:rPr>
                        <w:t>ul. Kościuszki 52, 99-300 Kutno</w:t>
                      </w:r>
                    </w:p>
                    <w:p w14:paraId="2C80131C" w14:textId="77777777" w:rsidR="00724AFD" w:rsidRDefault="00724AFD" w:rsidP="00724AFD">
                      <w:pPr>
                        <w:pStyle w:val="Standard"/>
                        <w:spacing w:before="100" w:after="100" w:line="276" w:lineRule="auto"/>
                        <w:jc w:val="center"/>
                      </w:pPr>
                      <w:r>
                        <w:t xml:space="preserve">tel. </w:t>
                      </w:r>
                      <w:r>
                        <w:rPr>
                          <w:rFonts w:eastAsia="Verdana"/>
                          <w:color w:val="000000"/>
                        </w:rPr>
                        <w:t>24 38 80 200</w:t>
                      </w:r>
                    </w:p>
                    <w:p w14:paraId="4869DD95" w14:textId="77777777" w:rsidR="00724AFD" w:rsidRDefault="00724AFD" w:rsidP="00724AFD">
                      <w:pPr>
                        <w:pStyle w:val="Standard"/>
                        <w:spacing w:before="100" w:after="100" w:line="276" w:lineRule="auto"/>
                        <w:jc w:val="center"/>
                      </w:pPr>
                      <w:r>
                        <w:rPr>
                          <w:rFonts w:eastAsia="Verdana"/>
                          <w:color w:val="000000"/>
                        </w:rPr>
                        <w:t>NIP 775 263 16 81  REGON   100974785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107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9"/>
        <w:gridCol w:w="4299"/>
      </w:tblGrid>
      <w:tr w:rsidR="006959FC" w:rsidRPr="002012E9" w14:paraId="1D6F2E73" w14:textId="77777777" w:rsidTr="002012E9">
        <w:tc>
          <w:tcPr>
            <w:tcW w:w="6449" w:type="dxa"/>
            <w:tcBorders>
              <w:top w:val="nil"/>
              <w:left w:val="nil"/>
              <w:bottom w:val="nil"/>
              <w:right w:val="nil"/>
            </w:tcBorders>
          </w:tcPr>
          <w:p w14:paraId="6AD802A5" w14:textId="3371209E" w:rsidR="006959FC" w:rsidRPr="002012E9" w:rsidRDefault="006959FC" w:rsidP="00ED554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9" w:type="dxa"/>
            <w:tcBorders>
              <w:top w:val="nil"/>
              <w:left w:val="nil"/>
              <w:bottom w:val="nil"/>
              <w:right w:val="nil"/>
            </w:tcBorders>
          </w:tcPr>
          <w:p w14:paraId="7BEA6AED" w14:textId="4AC789E0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sz w:val="24"/>
                <w:szCs w:val="24"/>
              </w:rPr>
              <w:t xml:space="preserve">dnia </w:t>
            </w:r>
            <w:r w:rsidR="002012E9" w:rsidRPr="002012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4AFD">
              <w:rPr>
                <w:rFonts w:ascii="Times New Roman" w:hAnsi="Times New Roman" w:cs="Times New Roman"/>
                <w:sz w:val="24"/>
                <w:szCs w:val="24"/>
              </w:rPr>
              <w:t>9 listopada</w:t>
            </w:r>
            <w:r w:rsidR="00ED5545" w:rsidRPr="002012E9">
              <w:rPr>
                <w:rFonts w:ascii="Times New Roman" w:hAnsi="Times New Roman" w:cs="Times New Roman"/>
                <w:sz w:val="24"/>
                <w:szCs w:val="24"/>
              </w:rPr>
              <w:t xml:space="preserve"> 2024 r.</w:t>
            </w:r>
          </w:p>
          <w:p w14:paraId="6B14F105" w14:textId="77777777" w:rsidR="006959FC" w:rsidRPr="002012E9" w:rsidRDefault="006959FC" w:rsidP="00FD58C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55BF54" w14:textId="77777777" w:rsidR="00910AC0" w:rsidRPr="002012E9" w:rsidRDefault="00910AC0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D99D347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Wykonawcy</w:t>
      </w:r>
    </w:p>
    <w:p w14:paraId="414B3BDC" w14:textId="77777777" w:rsidR="00910AC0" w:rsidRPr="002012E9" w:rsidRDefault="00910AC0" w:rsidP="00FD58C6">
      <w:pPr>
        <w:spacing w:after="0" w:line="360" w:lineRule="auto"/>
        <w:ind w:left="4956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012E9">
        <w:rPr>
          <w:rFonts w:ascii="Times New Roman" w:hAnsi="Times New Roman" w:cs="Times New Roman"/>
          <w:b/>
          <w:bCs/>
          <w:iCs/>
          <w:sz w:val="28"/>
          <w:szCs w:val="28"/>
        </w:rPr>
        <w:t>biorący udział w postępowaniu</w:t>
      </w:r>
    </w:p>
    <w:p w14:paraId="7E444481" w14:textId="77777777" w:rsidR="00745340" w:rsidRPr="002012E9" w:rsidRDefault="00745340" w:rsidP="00FD58C6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1C05040C" w14:textId="5D5FC084" w:rsidR="00745340" w:rsidRPr="002012E9" w:rsidRDefault="008246E8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INFORMACJA O </w:t>
      </w:r>
      <w:r w:rsidR="002012E9" w:rsidRPr="002012E9">
        <w:rPr>
          <w:rFonts w:ascii="Times New Roman" w:hAnsi="Times New Roman" w:cs="Times New Roman"/>
          <w:b/>
          <w:bCs/>
          <w:iCs/>
          <w:sz w:val="24"/>
          <w:szCs w:val="24"/>
        </w:rPr>
        <w:t>WYNIKACH POSTĘPOWANIA</w:t>
      </w:r>
      <w:r w:rsidR="00F954C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7790B84" w14:textId="77777777" w:rsidR="00745340" w:rsidRPr="002012E9" w:rsidRDefault="00745340" w:rsidP="00FD58C6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49BB818C" w14:textId="544611B9" w:rsidR="00745340" w:rsidRPr="002012E9" w:rsidRDefault="008246E8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12E9">
        <w:rPr>
          <w:rFonts w:ascii="Times New Roman" w:eastAsia="Calibri" w:hAnsi="Times New Roman" w:cs="Times New Roman"/>
          <w:sz w:val="24"/>
          <w:szCs w:val="24"/>
        </w:rPr>
        <w:t>Zamawiający, działając na podstawie art. 253 ust. 1 ustawy z dnia 11 września 2019 r. – Prawo zamówień publicznych (</w:t>
      </w:r>
      <w:proofErr w:type="spellStart"/>
      <w:r w:rsidR="002012E9" w:rsidRPr="00D66F05"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 w:rsidR="002012E9" w:rsidRPr="00D66F05">
        <w:rPr>
          <w:rFonts w:ascii="Times New Roman" w:hAnsi="Times New Roman" w:cs="Times New Roman"/>
          <w:bCs/>
          <w:sz w:val="24"/>
          <w:szCs w:val="24"/>
        </w:rPr>
        <w:t>. Dz. U. z 2024 r. poz. 1320</w:t>
      </w:r>
      <w:r w:rsidRPr="002012E9">
        <w:rPr>
          <w:rFonts w:ascii="Times New Roman" w:hAnsi="Times New Roman" w:cs="Times New Roman"/>
          <w:sz w:val="24"/>
          <w:szCs w:val="24"/>
        </w:rPr>
        <w:t xml:space="preserve">), zwanej </w:t>
      </w:r>
      <w:r w:rsidRPr="002012E9">
        <w:rPr>
          <w:rFonts w:ascii="Times New Roman" w:eastAsia="Calibri" w:hAnsi="Times New Roman" w:cs="Times New Roman"/>
          <w:sz w:val="24"/>
          <w:szCs w:val="24"/>
        </w:rPr>
        <w:t>dalej „ustaw</w:t>
      </w:r>
      <w:r w:rsidR="0082650B" w:rsidRPr="002012E9">
        <w:rPr>
          <w:rFonts w:ascii="Times New Roman" w:eastAsia="Calibri" w:hAnsi="Times New Roman" w:cs="Times New Roman"/>
          <w:sz w:val="24"/>
          <w:szCs w:val="24"/>
        </w:rPr>
        <w:t>ą</w:t>
      </w:r>
      <w:r w:rsidRPr="002012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012E9">
        <w:rPr>
          <w:rFonts w:ascii="Times New Roman" w:eastAsia="Calibri" w:hAnsi="Times New Roman" w:cs="Times New Roman"/>
          <w:sz w:val="24"/>
          <w:szCs w:val="24"/>
        </w:rPr>
        <w:t>Pzp</w:t>
      </w:r>
      <w:proofErr w:type="spellEnd"/>
      <w:r w:rsidRPr="002012E9">
        <w:rPr>
          <w:rFonts w:ascii="Times New Roman" w:eastAsia="Calibri" w:hAnsi="Times New Roman" w:cs="Times New Roman"/>
          <w:sz w:val="24"/>
          <w:szCs w:val="24"/>
        </w:rPr>
        <w:t>”, przekazuje następujące informacje:</w:t>
      </w:r>
    </w:p>
    <w:p w14:paraId="2274ABAA" w14:textId="77777777" w:rsidR="00FD58C6" w:rsidRDefault="00FD58C6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33D5AD" w14:textId="5AC908F6" w:rsidR="00F002C3" w:rsidRDefault="00F002C3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F002C3">
        <w:rPr>
          <w:rFonts w:ascii="Times New Roman" w:eastAsia="Calibri" w:hAnsi="Times New Roman" w:cs="Times New Roman"/>
          <w:b/>
          <w:sz w:val="24"/>
          <w:szCs w:val="24"/>
          <w:u w:val="single"/>
        </w:rPr>
        <w:t>Część 1 - Ubezpieczenie Odpowiedzialności Cywilnej</w:t>
      </w:r>
    </w:p>
    <w:p w14:paraId="0AB1078A" w14:textId="77777777" w:rsidR="002835B0" w:rsidRPr="002835B0" w:rsidRDefault="002835B0" w:rsidP="00FD58C6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0EA561F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68F6DA65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233B165E" w14:textId="77777777" w:rsidR="005428B6" w:rsidRP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Powszechny Zakład Ubezpieczeń S.A.</w:t>
      </w:r>
    </w:p>
    <w:p w14:paraId="2CD5D3FD" w14:textId="77777777" w:rsidR="005428B6" w:rsidRP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Rondo Ignacego Daszyńskiego nr 4</w:t>
      </w:r>
    </w:p>
    <w:p w14:paraId="0F9F5E48" w14:textId="6FF09AF0" w:rsidR="005428B6" w:rsidRDefault="005428B6" w:rsidP="005428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428B6">
        <w:rPr>
          <w:rFonts w:ascii="Times New Roman" w:hAnsi="Times New Roman" w:cs="Times New Roman"/>
          <w:b/>
          <w:sz w:val="24"/>
          <w:szCs w:val="24"/>
        </w:rPr>
        <w:t>00-843 Warszawa</w:t>
      </w:r>
    </w:p>
    <w:p w14:paraId="7FC8DD19" w14:textId="4CD7D8A7" w:rsidR="00745340" w:rsidRPr="002012E9" w:rsidRDefault="008246E8" w:rsidP="005428B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57D70BE1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</w:t>
      </w:r>
      <w:r w:rsidR="00EF25D8" w:rsidRPr="002012E9">
        <w:rPr>
          <w:rFonts w:ascii="Times New Roman" w:hAnsi="Times New Roman" w:cs="Times New Roman"/>
          <w:sz w:val="24"/>
          <w:szCs w:val="24"/>
        </w:rPr>
        <w:t xml:space="preserve">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6FEFA40E" w14:textId="77777777" w:rsidR="00745340" w:rsidRPr="002012E9" w:rsidRDefault="008246E8" w:rsidP="00FD58C6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5775ADD0" w14:textId="77777777" w:rsidR="00745340" w:rsidRPr="002012E9" w:rsidRDefault="008246E8" w:rsidP="00FD58C6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012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012E9">
        <w:rPr>
          <w:rFonts w:ascii="Times New Roman" w:hAnsi="Times New Roman" w:cs="Times New Roman"/>
          <w:sz w:val="24"/>
          <w:szCs w:val="24"/>
        </w:rPr>
        <w:t>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5899E0CC" w14:textId="77777777" w:rsidR="00745340" w:rsidRPr="002012E9" w:rsidRDefault="00745340" w:rsidP="00FD58C6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51E2F4" w14:textId="77777777" w:rsidR="00745340" w:rsidRPr="002012E9" w:rsidRDefault="008246E8" w:rsidP="00D66CF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>, który złożył ofertę w postępowaniu wraz z punktacją przyznaną ofercie w każdym z kryteriów oceny ofert oraz łączn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 punktacj</w:t>
      </w:r>
      <w:r w:rsidR="00CC7DB0" w:rsidRPr="002012E9"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FD58C6" w:rsidRPr="002012E9" w14:paraId="197CDB29" w14:textId="77777777" w:rsidTr="00FD58C6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3A7C73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535E1219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5AE93D98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40ECDB5E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59A8753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2EA6D265" w14:textId="17504EEE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50E244BB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2E976E67" w14:textId="44A59C78" w:rsidR="003C76A7" w:rsidRPr="003C76A7" w:rsidRDefault="00FD58C6" w:rsidP="003C76A7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 w:rsidR="003C76A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="003C76A7"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C76A7"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64A35763" w14:textId="1CF643E5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695C6ADF" w14:textId="77777777" w:rsidR="00FD58C6" w:rsidRPr="002012E9" w:rsidRDefault="00FD58C6" w:rsidP="00FD58C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3C76A7" w:rsidRPr="002012E9" w14:paraId="1605A725" w14:textId="77777777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067D1" w14:textId="77777777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84B1B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owszechny </w:t>
            </w:r>
            <w:r>
              <w:rPr>
                <w:rFonts w:ascii="Times New Roman" w:hAnsi="Times New Roman"/>
                <w:b/>
                <w:color w:val="000000"/>
              </w:rPr>
              <w:t>Z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akład 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bezpieczeń </w:t>
            </w: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2256161D" w14:textId="77777777" w:rsidR="003C76A7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ondo 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gnacego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821F40">
              <w:rPr>
                <w:rFonts w:ascii="Times New Roman" w:hAnsi="Times New Roman"/>
                <w:b/>
                <w:color w:val="000000"/>
              </w:rPr>
              <w:t>aszyńskiego nr 4</w:t>
            </w:r>
          </w:p>
          <w:p w14:paraId="5FB859AC" w14:textId="5B9B1F10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F40">
              <w:rPr>
                <w:rFonts w:ascii="Times New Roman" w:hAnsi="Times New Roman"/>
                <w:b/>
                <w:color w:val="000000"/>
              </w:rPr>
              <w:t xml:space="preserve">00-843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21F40">
              <w:rPr>
                <w:rFonts w:ascii="Times New Roman" w:hAnsi="Times New Roman"/>
                <w:b/>
                <w:color w:val="000000"/>
              </w:rPr>
              <w:t>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4F89F" w14:textId="5AA53F0C" w:rsidR="003C76A7" w:rsidRPr="002012E9" w:rsidRDefault="002F0746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D2BD22" w14:textId="5EFA090A" w:rsidR="003C76A7" w:rsidRPr="002012E9" w:rsidRDefault="00D9539F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0,71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A53C" w14:textId="46FD6710" w:rsidR="003C76A7" w:rsidRPr="002012E9" w:rsidRDefault="00D9539F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90,71</w:t>
            </w:r>
          </w:p>
        </w:tc>
      </w:tr>
      <w:tr w:rsidR="003C76A7" w:rsidRPr="002012E9" w14:paraId="3DA58E17" w14:textId="77777777" w:rsidTr="00AF4C08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6158" w14:textId="6540D7C3" w:rsidR="003C76A7" w:rsidRPr="002012E9" w:rsidRDefault="00D9539F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3BC0C" w14:textId="77777777" w:rsidR="003C76A7" w:rsidRPr="00516204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bookmarkStart w:id="0" w:name="_Hlk182899874"/>
            <w:r w:rsidRPr="00516204">
              <w:rPr>
                <w:rFonts w:ascii="Times New Roman" w:hAnsi="Times New Roman"/>
                <w:b/>
                <w:color w:val="000000"/>
              </w:rPr>
              <w:t>Sopockie Towarzystwo Ubezpieczeń ERGO Hestia S.A.</w:t>
            </w:r>
          </w:p>
          <w:p w14:paraId="7101D580" w14:textId="77777777" w:rsidR="003C76A7" w:rsidRPr="00516204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ul. Hestii 1</w:t>
            </w:r>
          </w:p>
          <w:p w14:paraId="1E842F22" w14:textId="6E6871BA" w:rsidR="003C76A7" w:rsidRPr="002012E9" w:rsidRDefault="003C76A7" w:rsidP="003C76A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81-731 Sopot</w:t>
            </w:r>
            <w:bookmarkEnd w:id="0"/>
          </w:p>
        </w:tc>
        <w:tc>
          <w:tcPr>
            <w:tcW w:w="10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10EDBD" w14:textId="2E4DF59F" w:rsidR="003C76A7" w:rsidRPr="002012E9" w:rsidRDefault="00D9539F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78,63</w:t>
            </w:r>
          </w:p>
        </w:tc>
        <w:tc>
          <w:tcPr>
            <w:tcW w:w="11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D42F4" w14:textId="20BEBF57" w:rsidR="003C76A7" w:rsidRPr="002012E9" w:rsidRDefault="00D9539F" w:rsidP="003C76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10,00</w:t>
            </w:r>
          </w:p>
        </w:tc>
        <w:tc>
          <w:tcPr>
            <w:tcW w:w="90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E5592" w14:textId="39CEB6BE" w:rsidR="003C76A7" w:rsidRPr="002012E9" w:rsidRDefault="00D9539F" w:rsidP="003C76A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88,63</w:t>
            </w:r>
          </w:p>
        </w:tc>
      </w:tr>
    </w:tbl>
    <w:p w14:paraId="59EACF60" w14:textId="77777777" w:rsidR="00A55503" w:rsidRDefault="00A55503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:</w:t>
      </w:r>
      <w:r w:rsidR="00FD58C6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nie dotyczy</w:t>
      </w:r>
      <w:r w:rsidR="00D66CFB"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.</w:t>
      </w:r>
    </w:p>
    <w:p w14:paraId="78F371B4" w14:textId="77777777" w:rsidR="009966F7" w:rsidRDefault="009966F7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FC43580" w14:textId="77777777" w:rsidR="009966F7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DC718" w14:textId="77777777" w:rsidR="009966F7" w:rsidRPr="009966F7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Część 2 </w:t>
      </w:r>
    </w:p>
    <w:p w14:paraId="7B6BC5F2" w14:textId="77777777" w:rsidR="009966F7" w:rsidRPr="009966F7" w:rsidRDefault="009966F7" w:rsidP="009966F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Ubezpieczenie mienia od wszystkich </w:t>
      </w:r>
      <w:proofErr w:type="spellStart"/>
      <w:r w:rsidRPr="009966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ryzyk</w:t>
      </w:r>
      <w:proofErr w:type="spellEnd"/>
    </w:p>
    <w:p w14:paraId="7095DA35" w14:textId="77777777" w:rsidR="009966F7" w:rsidRPr="009966F7" w:rsidRDefault="009966F7" w:rsidP="009966F7">
      <w:pPr>
        <w:widowControl w:val="0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66F7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Ubezpieczenie sprzętu elektronicznego </w:t>
      </w:r>
    </w:p>
    <w:p w14:paraId="411FE1E5" w14:textId="77777777" w:rsidR="009966F7" w:rsidRPr="002012E9" w:rsidRDefault="009966F7" w:rsidP="009966F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F29D478" w14:textId="77777777" w:rsidR="009966F7" w:rsidRPr="002012E9" w:rsidRDefault="009966F7" w:rsidP="009966F7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Informacja o wyborze najkorzystniejszej oferty:</w:t>
      </w:r>
    </w:p>
    <w:p w14:paraId="02C90E56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bCs/>
          <w:sz w:val="24"/>
          <w:szCs w:val="24"/>
        </w:rPr>
        <w:t xml:space="preserve">W postępowaniu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>wybrano ofertę złożoną przez Wykonawcę</w:t>
      </w:r>
      <w:r w:rsidRPr="002012E9">
        <w:rPr>
          <w:rFonts w:ascii="Times New Roman" w:hAnsi="Times New Roman" w:cs="Times New Roman"/>
          <w:sz w:val="24"/>
          <w:szCs w:val="24"/>
        </w:rPr>
        <w:t>:</w:t>
      </w:r>
    </w:p>
    <w:p w14:paraId="259A0047" w14:textId="77777777" w:rsidR="00D9539F" w:rsidRPr="00D9539F" w:rsidRDefault="00D9539F" w:rsidP="00D953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>Sopockie Towarzystwo Ubezpieczeń ERGO Hestia S.A.</w:t>
      </w:r>
    </w:p>
    <w:p w14:paraId="20095852" w14:textId="77777777" w:rsidR="00D9539F" w:rsidRPr="00D9539F" w:rsidRDefault="00D9539F" w:rsidP="00D953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>ul. Hestii 1</w:t>
      </w:r>
    </w:p>
    <w:p w14:paraId="69FD1832" w14:textId="2D961493" w:rsidR="00D9539F" w:rsidRDefault="00D9539F" w:rsidP="00D953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9539F">
        <w:rPr>
          <w:rFonts w:ascii="Times New Roman" w:hAnsi="Times New Roman" w:cs="Times New Roman"/>
          <w:b/>
          <w:sz w:val="24"/>
          <w:szCs w:val="24"/>
        </w:rPr>
        <w:t>81-731 Sopot</w:t>
      </w:r>
    </w:p>
    <w:p w14:paraId="395E3F28" w14:textId="77777777" w:rsidR="002835B0" w:rsidRDefault="002835B0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1" w:name="_Hlk182900621"/>
      <w:r>
        <w:rPr>
          <w:rFonts w:ascii="Times New Roman" w:hAnsi="Times New Roman" w:cs="Times New Roman"/>
          <w:sz w:val="24"/>
          <w:szCs w:val="24"/>
          <w:u w:val="single"/>
        </w:rPr>
        <w:br w:type="page"/>
      </w:r>
    </w:p>
    <w:p w14:paraId="517D1633" w14:textId="447AE2DE" w:rsidR="009966F7" w:rsidRPr="002012E9" w:rsidRDefault="009966F7" w:rsidP="00D9539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lastRenderedPageBreak/>
        <w:t>Uzasadnienie faktyczne:</w:t>
      </w:r>
    </w:p>
    <w:p w14:paraId="46C98668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12E9">
        <w:rPr>
          <w:rFonts w:ascii="Times New Roman" w:hAnsi="Times New Roman" w:cs="Times New Roman"/>
          <w:sz w:val="24"/>
          <w:szCs w:val="24"/>
        </w:rPr>
        <w:t xml:space="preserve">Oferta złożona przez ww. Wykonawcę nie </w:t>
      </w:r>
      <w:r w:rsidRPr="002012E9">
        <w:rPr>
          <w:rFonts w:ascii="Times New Roman" w:hAnsi="Times New Roman" w:cs="Times New Roman"/>
          <w:spacing w:val="4"/>
          <w:sz w:val="24"/>
          <w:szCs w:val="24"/>
        </w:rPr>
        <w:t xml:space="preserve">podlega odrzuceniu. </w:t>
      </w:r>
      <w:r w:rsidRPr="002012E9">
        <w:rPr>
          <w:rFonts w:ascii="Times New Roman" w:hAnsi="Times New Roman" w:cs="Times New Roman"/>
          <w:sz w:val="24"/>
          <w:szCs w:val="24"/>
        </w:rPr>
        <w:t>Oferta Wykonawcy otrzymała najwyższą liczbę punktów zgodnie z kryteriami oceny ofert, które zostały określone w Specyfikacji Warunków Zamówienia.</w:t>
      </w:r>
    </w:p>
    <w:p w14:paraId="3C36227E" w14:textId="77777777" w:rsidR="009966F7" w:rsidRPr="002012E9" w:rsidRDefault="009966F7" w:rsidP="009966F7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bookmarkEnd w:id="1"/>
    <w:p w14:paraId="03D60608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bCs/>
          <w:spacing w:val="4"/>
          <w:sz w:val="24"/>
          <w:szCs w:val="24"/>
        </w:rPr>
      </w:pP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 xml:space="preserve">Art. 239 ust. 1 </w:t>
      </w:r>
      <w:r w:rsidRPr="002012E9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Pr="002012E9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2012E9">
        <w:rPr>
          <w:rFonts w:ascii="Times New Roman" w:hAnsi="Times New Roman" w:cs="Times New Roman"/>
          <w:sz w:val="24"/>
          <w:szCs w:val="24"/>
        </w:rPr>
        <w:t>, zgodnie z którym Z</w:t>
      </w:r>
      <w:r w:rsidRPr="002012E9">
        <w:rPr>
          <w:rFonts w:ascii="Times New Roman" w:hAnsi="Times New Roman" w:cs="Times New Roman"/>
          <w:bCs/>
          <w:spacing w:val="4"/>
          <w:sz w:val="24"/>
          <w:szCs w:val="24"/>
        </w:rPr>
        <w:t>amawiający wybiera najkorzystniejszą ofertę na podstawie kryteriów oceny ofert określonych w dokumentach zamówienia.</w:t>
      </w:r>
    </w:p>
    <w:p w14:paraId="44B2149B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ECD64E2" w14:textId="77777777" w:rsidR="009966F7" w:rsidRPr="002012E9" w:rsidRDefault="009966F7" w:rsidP="009966F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Informacja o nazwie (firmie), siedzibie i adresie Wykonawcy</w:t>
      </w:r>
      <w:r w:rsidRPr="002012E9">
        <w:rPr>
          <w:rFonts w:ascii="Times New Roman" w:hAnsi="Times New Roman" w:cs="Times New Roman"/>
          <w:b/>
          <w:sz w:val="24"/>
          <w:szCs w:val="24"/>
          <w:u w:val="single"/>
        </w:rPr>
        <w:t xml:space="preserve">, który złożył ofertę w postępowaniu wraz z punktacją przyznaną ofercie w każdym z kryteriów oceny ofert oraz łączna punktacja: </w:t>
      </w:r>
    </w:p>
    <w:tbl>
      <w:tblPr>
        <w:tblpPr w:leftFromText="141" w:rightFromText="141" w:vertAnchor="text" w:tblpXSpec="center" w:tblpY="1"/>
        <w:tblOverlap w:val="never"/>
        <w:tblW w:w="50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8"/>
        <w:gridCol w:w="2588"/>
        <w:gridCol w:w="1986"/>
        <w:gridCol w:w="2047"/>
        <w:gridCol w:w="1638"/>
      </w:tblGrid>
      <w:tr w:rsidR="009966F7" w:rsidRPr="002012E9" w14:paraId="54BF82C7" w14:textId="77777777" w:rsidTr="0095729C">
        <w:trPr>
          <w:cantSplit/>
          <w:trHeight w:val="976"/>
          <w:jc w:val="center"/>
        </w:trPr>
        <w:tc>
          <w:tcPr>
            <w:tcW w:w="446" w:type="pct"/>
            <w:vAlign w:val="center"/>
          </w:tcPr>
          <w:p w14:paraId="28A4257E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oferty</w:t>
            </w:r>
          </w:p>
        </w:tc>
        <w:tc>
          <w:tcPr>
            <w:tcW w:w="1427" w:type="pct"/>
            <w:vAlign w:val="center"/>
          </w:tcPr>
          <w:p w14:paraId="3C3F2220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Nazwa (firma) i adres wykonawcy</w:t>
            </w:r>
          </w:p>
        </w:tc>
        <w:tc>
          <w:tcPr>
            <w:tcW w:w="1095" w:type="pct"/>
            <w:vAlign w:val="center"/>
          </w:tcPr>
          <w:p w14:paraId="5D0CE6D0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52FF9473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</w:p>
          <w:p w14:paraId="31EEE648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„Cena”</w:t>
            </w:r>
          </w:p>
          <w:p w14:paraId="35051E37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do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</w:t>
            </w: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 pkt</w:t>
            </w:r>
          </w:p>
        </w:tc>
        <w:tc>
          <w:tcPr>
            <w:tcW w:w="1129" w:type="pct"/>
            <w:vAlign w:val="center"/>
          </w:tcPr>
          <w:p w14:paraId="2064F774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Punkty</w:t>
            </w:r>
          </w:p>
          <w:p w14:paraId="5C75DDF4" w14:textId="77777777" w:rsidR="009966F7" w:rsidRPr="003C76A7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012E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kryterium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„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>Zakres ochrony ubezpieczeniowej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”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–</w:t>
            </w:r>
            <w:r w:rsidRPr="003C76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do 10 pkt</w:t>
            </w:r>
          </w:p>
          <w:p w14:paraId="30D0B80D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14:paraId="52319F77" w14:textId="77777777" w:rsidR="009966F7" w:rsidRPr="002012E9" w:rsidRDefault="009966F7" w:rsidP="0095729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2012E9">
              <w:rPr>
                <w:rFonts w:ascii="Times New Roman" w:hAnsi="Times New Roman" w:cs="Times New Roman"/>
                <w:bCs/>
                <w:sz w:val="24"/>
                <w:szCs w:val="24"/>
              </w:rPr>
              <w:t>Łączna punktacja</w:t>
            </w:r>
          </w:p>
        </w:tc>
      </w:tr>
      <w:tr w:rsidR="009966F7" w:rsidRPr="002012E9" w14:paraId="51DEDEA9" w14:textId="77777777" w:rsidTr="00B90FF0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F15F" w14:textId="77777777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012E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AAFF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P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owszechny </w:t>
            </w:r>
            <w:r>
              <w:rPr>
                <w:rFonts w:ascii="Times New Roman" w:hAnsi="Times New Roman"/>
                <w:b/>
                <w:color w:val="000000"/>
              </w:rPr>
              <w:t>Z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akład </w:t>
            </w:r>
            <w:r>
              <w:rPr>
                <w:rFonts w:ascii="Times New Roman" w:hAnsi="Times New Roman"/>
                <w:b/>
                <w:color w:val="000000"/>
              </w:rPr>
              <w:t>U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bezpieczeń </w:t>
            </w:r>
            <w:r>
              <w:rPr>
                <w:rFonts w:ascii="Times New Roman" w:hAnsi="Times New Roman"/>
                <w:b/>
                <w:color w:val="000000"/>
              </w:rPr>
              <w:t>S.A.</w:t>
            </w:r>
          </w:p>
          <w:p w14:paraId="7099EBF3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R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ondo </w:t>
            </w:r>
            <w:r>
              <w:rPr>
                <w:rFonts w:ascii="Times New Roman" w:hAnsi="Times New Roman"/>
                <w:b/>
                <w:color w:val="000000"/>
              </w:rPr>
              <w:t>I</w:t>
            </w:r>
            <w:r w:rsidRPr="00821F40">
              <w:rPr>
                <w:rFonts w:ascii="Times New Roman" w:hAnsi="Times New Roman"/>
                <w:b/>
                <w:color w:val="000000"/>
              </w:rPr>
              <w:t xml:space="preserve">gnacego </w:t>
            </w:r>
            <w:r>
              <w:rPr>
                <w:rFonts w:ascii="Times New Roman" w:hAnsi="Times New Roman"/>
                <w:b/>
                <w:color w:val="000000"/>
              </w:rPr>
              <w:t>D</w:t>
            </w:r>
            <w:r w:rsidRPr="00821F40">
              <w:rPr>
                <w:rFonts w:ascii="Times New Roman" w:hAnsi="Times New Roman"/>
                <w:b/>
                <w:color w:val="000000"/>
              </w:rPr>
              <w:t>aszyńskiego nr 4</w:t>
            </w:r>
          </w:p>
          <w:p w14:paraId="18E148AF" w14:textId="5BFDB818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F40">
              <w:rPr>
                <w:rFonts w:ascii="Times New Roman" w:hAnsi="Times New Roman"/>
                <w:b/>
                <w:color w:val="000000"/>
              </w:rPr>
              <w:t xml:space="preserve">00-843 </w:t>
            </w:r>
            <w:r>
              <w:rPr>
                <w:rFonts w:ascii="Times New Roman" w:hAnsi="Times New Roman"/>
                <w:b/>
                <w:color w:val="000000"/>
              </w:rPr>
              <w:t>W</w:t>
            </w:r>
            <w:r w:rsidRPr="00821F40">
              <w:rPr>
                <w:rFonts w:ascii="Times New Roman" w:hAnsi="Times New Roman"/>
                <w:b/>
                <w:color w:val="000000"/>
              </w:rPr>
              <w:t>arszawa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E0FCF" w14:textId="7A34F8E1" w:rsidR="009966F7" w:rsidRPr="002012E9" w:rsidRDefault="00B90FF0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69,14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12E72" w14:textId="51C41AD0" w:rsidR="009966F7" w:rsidRPr="002012E9" w:rsidRDefault="00B90FF0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FB8BC" w14:textId="66D3A919" w:rsidR="009966F7" w:rsidRPr="002012E9" w:rsidRDefault="00B90FF0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72,22</w:t>
            </w:r>
          </w:p>
        </w:tc>
      </w:tr>
      <w:tr w:rsidR="009966F7" w:rsidRPr="002012E9" w14:paraId="730B02B4" w14:textId="77777777" w:rsidTr="00B90FF0">
        <w:trPr>
          <w:cantSplit/>
          <w:trHeight w:val="1036"/>
          <w:jc w:val="center"/>
        </w:trPr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29B691" w14:textId="26FE15FE" w:rsidR="009966F7" w:rsidRPr="002012E9" w:rsidRDefault="00D9539F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4EB3A4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Sopockie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Towarzystwo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Ubezpieczeń ERGO</w:t>
            </w:r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Pr="00516204">
              <w:rPr>
                <w:rFonts w:ascii="Times New Roman" w:hAnsi="Times New Roman"/>
                <w:b/>
                <w:color w:val="000000"/>
              </w:rPr>
              <w:t>Hestia S.A.</w:t>
            </w:r>
          </w:p>
          <w:p w14:paraId="124E6E5A" w14:textId="77777777" w:rsidR="009966F7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ul. Hestii 1</w:t>
            </w:r>
          </w:p>
          <w:p w14:paraId="1922B24A" w14:textId="65EC2904" w:rsidR="009966F7" w:rsidRPr="002012E9" w:rsidRDefault="009966F7" w:rsidP="009966F7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16204">
              <w:rPr>
                <w:rFonts w:ascii="Times New Roman" w:hAnsi="Times New Roman"/>
                <w:b/>
                <w:color w:val="000000"/>
              </w:rPr>
              <w:t>81-731 Sopot</w:t>
            </w:r>
          </w:p>
        </w:tc>
        <w:tc>
          <w:tcPr>
            <w:tcW w:w="10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1E9267" w14:textId="3EA53952" w:rsidR="009966F7" w:rsidRPr="002012E9" w:rsidRDefault="00B90FF0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90,00</w:t>
            </w:r>
          </w:p>
        </w:tc>
        <w:tc>
          <w:tcPr>
            <w:tcW w:w="1129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E36B3C" w14:textId="15B78C0B" w:rsidR="009966F7" w:rsidRPr="002012E9" w:rsidRDefault="00B90FF0" w:rsidP="009966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3,08</w:t>
            </w:r>
          </w:p>
        </w:tc>
        <w:tc>
          <w:tcPr>
            <w:tcW w:w="903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95B343" w14:textId="2FDA5290" w:rsidR="009966F7" w:rsidRPr="002012E9" w:rsidRDefault="00B90FF0" w:rsidP="009966F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93,08</w:t>
            </w:r>
          </w:p>
        </w:tc>
      </w:tr>
    </w:tbl>
    <w:p w14:paraId="0873ACDA" w14:textId="77777777" w:rsidR="009966F7" w:rsidRPr="002012E9" w:rsidRDefault="009966F7" w:rsidP="009966F7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Wykonawcy, których oferty zostały odrzucone: nie dotyczy.</w:t>
      </w:r>
    </w:p>
    <w:p w14:paraId="65F98084" w14:textId="77777777" w:rsidR="009966F7" w:rsidRDefault="009966F7" w:rsidP="00FD58C6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2393E9B2" w14:textId="2A45E034" w:rsidR="00B90FF0" w:rsidRDefault="00B90FF0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</w:pP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>Część 3</w:t>
      </w:r>
      <w:r w:rsidRPr="00B90FF0">
        <w:rPr>
          <w:rFonts w:ascii="Calibri" w:eastAsia="Times New Roman" w:hAnsi="Calibri" w:cs="Calibri"/>
          <w:b/>
          <w:kern w:val="2"/>
          <w:u w:val="single"/>
          <w:lang w:eastAsia="zh-CN"/>
        </w:rPr>
        <w:t xml:space="preserve"> – </w:t>
      </w: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>Usługa</w:t>
      </w: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 xml:space="preserve"> </w:t>
      </w: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>ubezpieczenia technologii cyfrowych i ochrony danych</w:t>
      </w:r>
    </w:p>
    <w:p w14:paraId="29F387A3" w14:textId="77777777" w:rsidR="002835B0" w:rsidRDefault="002835B0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</w:pPr>
    </w:p>
    <w:p w14:paraId="728E0591" w14:textId="59A10FF4" w:rsidR="002835B0" w:rsidRPr="002835B0" w:rsidRDefault="002835B0" w:rsidP="002835B0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bookmarkStart w:id="2" w:name="_Hlk182901207"/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Informacja o </w:t>
      </w:r>
      <w:r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wyniku postepowania</w:t>
      </w: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:</w:t>
      </w:r>
    </w:p>
    <w:p w14:paraId="69226B2C" w14:textId="4A6038B3" w:rsidR="00C437F2" w:rsidRDefault="00C437F2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</w:pPr>
      <w:bookmarkStart w:id="3" w:name="_Hlk182901136"/>
      <w:bookmarkEnd w:id="2"/>
      <w:r w:rsidRPr="00C437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Zamawiający unieważnia część 3</w:t>
      </w:r>
    </w:p>
    <w:p w14:paraId="6BF64B73" w14:textId="77777777" w:rsidR="00C437F2" w:rsidRPr="00B90FF0" w:rsidRDefault="00C437F2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Calibri" w:eastAsia="Times New Roman" w:hAnsi="Calibri" w:cs="Calibri"/>
          <w:bCs/>
          <w:kern w:val="2"/>
          <w:lang w:eastAsia="zh-CN"/>
        </w:rPr>
      </w:pPr>
    </w:p>
    <w:p w14:paraId="2CAD52CA" w14:textId="77777777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lastRenderedPageBreak/>
        <w:t>Uzasadnienie faktyczne:</w:t>
      </w:r>
    </w:p>
    <w:p w14:paraId="001D2775" w14:textId="7A3E3A7F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części postępowania nie została złożona żadna ważna oferta. </w:t>
      </w:r>
    </w:p>
    <w:p w14:paraId="16275655" w14:textId="77777777" w:rsidR="00C437F2" w:rsidRPr="002012E9" w:rsidRDefault="00C437F2" w:rsidP="00C437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687FC19E" w14:textId="6067E3E7" w:rsidR="00B90FF0" w:rsidRDefault="00C437F2" w:rsidP="00FD58C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437F2">
        <w:rPr>
          <w:rFonts w:ascii="Times New Roman" w:hAnsi="Times New Roman" w:cs="Times New Roman"/>
          <w:iCs/>
          <w:sz w:val="24"/>
          <w:szCs w:val="24"/>
        </w:rPr>
        <w:t xml:space="preserve">Art. 255 pkt 1 ustawy </w:t>
      </w:r>
      <w:r>
        <w:rPr>
          <w:rFonts w:ascii="Times New Roman" w:hAnsi="Times New Roman" w:cs="Times New Roman"/>
          <w:iCs/>
          <w:sz w:val="24"/>
          <w:szCs w:val="24"/>
        </w:rPr>
        <w:t>PZP, zgodnie z którym Zamawiający unieważnia postępowanie o udzielenie zamówienia publicznego, jeżeli nie złożono żadnego wniosku o dopuszczenie do udziału w postepowaniu albo żadnej oferty.</w:t>
      </w:r>
    </w:p>
    <w:bookmarkEnd w:id="3"/>
    <w:p w14:paraId="4B5C5611" w14:textId="77777777" w:rsidR="00C437F2" w:rsidRPr="00C437F2" w:rsidRDefault="00C437F2" w:rsidP="00FD58C6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34FFC106" w14:textId="066AFB47" w:rsidR="00B90FF0" w:rsidRDefault="00B90FF0" w:rsidP="00B90FF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B90F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Część 4</w:t>
      </w:r>
      <w:r w:rsidRPr="00B90F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– </w:t>
      </w:r>
      <w:r w:rsidRPr="00B90F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Ubezpieczenia</w:t>
      </w:r>
      <w:r w:rsidRPr="00B90F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r w:rsidRPr="00B90FF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komunikacyjne</w:t>
      </w:r>
    </w:p>
    <w:p w14:paraId="5D410049" w14:textId="77777777" w:rsidR="002835B0" w:rsidRDefault="002835B0" w:rsidP="00B90FF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4ADE9D4A" w14:textId="40EB2091" w:rsidR="002835B0" w:rsidRDefault="002835B0" w:rsidP="00B90FF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r w:rsidRPr="002835B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Informacja o wyniku postepowania:</w:t>
      </w:r>
    </w:p>
    <w:p w14:paraId="3B8C57B7" w14:textId="3AE4A85C" w:rsidR="00C437F2" w:rsidRDefault="00C437F2" w:rsidP="00C437F2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</w:pPr>
      <w:r w:rsidRPr="00C437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Zamawiający unieważnia część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4</w:t>
      </w:r>
    </w:p>
    <w:p w14:paraId="120DD08A" w14:textId="77777777" w:rsidR="00C437F2" w:rsidRPr="00B90FF0" w:rsidRDefault="00C437F2" w:rsidP="00C437F2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Calibri" w:eastAsia="Times New Roman" w:hAnsi="Calibri" w:cs="Calibri"/>
          <w:bCs/>
          <w:kern w:val="2"/>
          <w:lang w:eastAsia="zh-CN"/>
        </w:rPr>
      </w:pPr>
    </w:p>
    <w:p w14:paraId="3705F56E" w14:textId="77777777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344A84C8" w14:textId="22E9B129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części postępowania nie została złożona żadna ważna oferta. </w:t>
      </w:r>
    </w:p>
    <w:p w14:paraId="29D4CDFD" w14:textId="77777777" w:rsidR="00C437F2" w:rsidRPr="002012E9" w:rsidRDefault="00C437F2" w:rsidP="00C437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63EF3AE0" w14:textId="77777777" w:rsidR="00C437F2" w:rsidRDefault="00C437F2" w:rsidP="00C437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437F2">
        <w:rPr>
          <w:rFonts w:ascii="Times New Roman" w:hAnsi="Times New Roman" w:cs="Times New Roman"/>
          <w:iCs/>
          <w:sz w:val="24"/>
          <w:szCs w:val="24"/>
        </w:rPr>
        <w:t xml:space="preserve">Art. 255 pkt 1 ustawy </w:t>
      </w:r>
      <w:r>
        <w:rPr>
          <w:rFonts w:ascii="Times New Roman" w:hAnsi="Times New Roman" w:cs="Times New Roman"/>
          <w:iCs/>
          <w:sz w:val="24"/>
          <w:szCs w:val="24"/>
        </w:rPr>
        <w:t>PZP, zgodnie z którym Zamawiający unieważnia postępowanie o udzielenie zamówienia publicznego, jeżeli nie złożono żadnego wniosku o dopuszczenie do udziału w postepowaniu albo żadnej oferty.</w:t>
      </w:r>
    </w:p>
    <w:p w14:paraId="7366D3EC" w14:textId="77777777" w:rsidR="00B90FF0" w:rsidRDefault="00B90FF0" w:rsidP="00B90FF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p w14:paraId="1B8CDCED" w14:textId="65D5F721" w:rsidR="00B90FF0" w:rsidRDefault="00B90FF0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</w:pP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>Część 5</w:t>
      </w:r>
      <w:r w:rsidRPr="00B90FF0">
        <w:rPr>
          <w:rFonts w:ascii="Calibri" w:eastAsia="Times New Roman" w:hAnsi="Calibri" w:cs="Calibri"/>
          <w:b/>
          <w:kern w:val="2"/>
          <w:u w:val="single"/>
          <w:lang w:eastAsia="zh-CN"/>
        </w:rPr>
        <w:t xml:space="preserve"> – </w:t>
      </w: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>Ubezpieczenia</w:t>
      </w: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 xml:space="preserve"> </w:t>
      </w:r>
      <w:r w:rsidRPr="00B90FF0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  <w:t>D&amp;O</w:t>
      </w:r>
    </w:p>
    <w:p w14:paraId="330B5755" w14:textId="77777777" w:rsidR="002835B0" w:rsidRDefault="002835B0" w:rsidP="00B90FF0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u w:val="single"/>
          <w:lang w:eastAsia="zh-CN"/>
        </w:rPr>
      </w:pPr>
    </w:p>
    <w:p w14:paraId="250505DE" w14:textId="77777777" w:rsidR="002835B0" w:rsidRPr="002835B0" w:rsidRDefault="002835B0" w:rsidP="002835B0">
      <w:pPr>
        <w:spacing w:after="0" w:line="360" w:lineRule="auto"/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 xml:space="preserve">Informacja o </w:t>
      </w:r>
      <w:r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wyniku postepowania</w:t>
      </w:r>
      <w:r w:rsidRPr="002012E9">
        <w:rPr>
          <w:rFonts w:ascii="Times New Roman" w:hAnsi="Times New Roman" w:cs="Times New Roman"/>
          <w:b/>
          <w:spacing w:val="4"/>
          <w:sz w:val="24"/>
          <w:szCs w:val="24"/>
          <w:u w:val="single"/>
        </w:rPr>
        <w:t>:</w:t>
      </w:r>
    </w:p>
    <w:p w14:paraId="7FEBE5CC" w14:textId="5766031D" w:rsidR="00C437F2" w:rsidRDefault="00C437F2" w:rsidP="00C437F2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</w:pPr>
      <w:r w:rsidRPr="00C437F2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 xml:space="preserve">Zamawiający unieważnia część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zh-CN"/>
        </w:rPr>
        <w:t>5</w:t>
      </w:r>
    </w:p>
    <w:p w14:paraId="17DBAFD5" w14:textId="77777777" w:rsidR="00C437F2" w:rsidRPr="00B90FF0" w:rsidRDefault="00C437F2" w:rsidP="00C437F2">
      <w:pPr>
        <w:widowControl w:val="0"/>
        <w:tabs>
          <w:tab w:val="left" w:pos="852"/>
        </w:tabs>
        <w:suppressAutoHyphens/>
        <w:autoSpaceDE w:val="0"/>
        <w:spacing w:before="100" w:after="100" w:line="276" w:lineRule="auto"/>
        <w:jc w:val="both"/>
        <w:textAlignment w:val="baseline"/>
        <w:rPr>
          <w:rFonts w:ascii="Calibri" w:eastAsia="Times New Roman" w:hAnsi="Calibri" w:cs="Calibri"/>
          <w:bCs/>
          <w:kern w:val="2"/>
          <w:lang w:eastAsia="zh-CN"/>
        </w:rPr>
      </w:pPr>
    </w:p>
    <w:p w14:paraId="61F5476F" w14:textId="77777777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>Uzasadnienie faktyczne:</w:t>
      </w:r>
    </w:p>
    <w:p w14:paraId="4DC38155" w14:textId="627AFA85" w:rsidR="00C437F2" w:rsidRPr="002012E9" w:rsidRDefault="00C437F2" w:rsidP="00C437F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tej części postępowania nie została złożona żadna ważna oferta. </w:t>
      </w:r>
    </w:p>
    <w:p w14:paraId="60458746" w14:textId="77777777" w:rsidR="00C437F2" w:rsidRPr="002012E9" w:rsidRDefault="00C437F2" w:rsidP="00C437F2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2012E9">
        <w:rPr>
          <w:rFonts w:ascii="Times New Roman" w:hAnsi="Times New Roman" w:cs="Times New Roman"/>
          <w:sz w:val="24"/>
          <w:szCs w:val="24"/>
          <w:u w:val="single"/>
        </w:rPr>
        <w:t xml:space="preserve">Uzasadnienie prawne: </w:t>
      </w:r>
    </w:p>
    <w:p w14:paraId="666369C2" w14:textId="77777777" w:rsidR="00C437F2" w:rsidRDefault="00C437F2" w:rsidP="00C437F2">
      <w:p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437F2">
        <w:rPr>
          <w:rFonts w:ascii="Times New Roman" w:hAnsi="Times New Roman" w:cs="Times New Roman"/>
          <w:iCs/>
          <w:sz w:val="24"/>
          <w:szCs w:val="24"/>
        </w:rPr>
        <w:t xml:space="preserve">Art. 255 pkt 1 ustawy </w:t>
      </w:r>
      <w:r>
        <w:rPr>
          <w:rFonts w:ascii="Times New Roman" w:hAnsi="Times New Roman" w:cs="Times New Roman"/>
          <w:iCs/>
          <w:sz w:val="24"/>
          <w:szCs w:val="24"/>
        </w:rPr>
        <w:t>PZP, zgodnie z którym Zamawiający unieważnia postępowanie o udzielenie zamówienia publicznego, jeżeli nie złożono żadnego wniosku o dopuszczenie do udziału w postepowaniu albo żadnej oferty.</w:t>
      </w:r>
    </w:p>
    <w:p w14:paraId="1A3BD225" w14:textId="77777777" w:rsidR="00B90FF0" w:rsidRPr="00B90FF0" w:rsidRDefault="00B90FF0" w:rsidP="00B90FF0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</w:p>
    <w:sectPr w:rsidR="00B90FF0" w:rsidRPr="00B90FF0" w:rsidSect="00817A7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86D73" w14:textId="77777777" w:rsidR="0089036D" w:rsidRDefault="0089036D">
      <w:pPr>
        <w:spacing w:after="0" w:line="240" w:lineRule="auto"/>
      </w:pPr>
      <w:r>
        <w:separator/>
      </w:r>
    </w:p>
  </w:endnote>
  <w:endnote w:type="continuationSeparator" w:id="0">
    <w:p w14:paraId="589819A7" w14:textId="77777777" w:rsidR="0089036D" w:rsidRDefault="00890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09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899E9" w14:textId="77777777" w:rsidR="00745340" w:rsidRPr="00C4072D" w:rsidRDefault="008246E8" w:rsidP="00817A72">
    <w:pPr>
      <w:pStyle w:val="Stopka"/>
      <w:jc w:val="right"/>
      <w:rPr>
        <w:rFonts w:ascii="Lato" w:hAnsi="Lato"/>
      </w:rPr>
    </w:pPr>
    <w:r w:rsidRPr="00C4072D">
      <w:rPr>
        <w:rFonts w:ascii="Lato" w:hAnsi="Lato"/>
      </w:rPr>
      <w:fldChar w:fldCharType="begin"/>
    </w:r>
    <w:r w:rsidRPr="00C4072D">
      <w:rPr>
        <w:rFonts w:ascii="Lato" w:hAnsi="Lato"/>
      </w:rPr>
      <w:instrText>PAGE   \* MERGEFORMAT</w:instrText>
    </w:r>
    <w:r w:rsidRPr="00C4072D">
      <w:rPr>
        <w:rFonts w:ascii="Lato" w:hAnsi="Lato"/>
      </w:rPr>
      <w:fldChar w:fldCharType="separate"/>
    </w:r>
    <w:r>
      <w:rPr>
        <w:rFonts w:ascii="Lato" w:hAnsi="Lato"/>
        <w:noProof/>
      </w:rPr>
      <w:t>2</w:t>
    </w:r>
    <w:r w:rsidRPr="00C4072D">
      <w:rPr>
        <w:rFonts w:ascii="Lato" w:hAnsi="Lato"/>
      </w:rPr>
      <w:fldChar w:fldCharType="end"/>
    </w:r>
  </w:p>
  <w:p w14:paraId="13053F56" w14:textId="77777777" w:rsidR="00745340" w:rsidRDefault="00745340" w:rsidP="00B72EAE">
    <w:pPr>
      <w:pStyle w:val="Stopka"/>
    </w:pPr>
  </w:p>
  <w:p w14:paraId="4B5B88DA" w14:textId="77777777" w:rsidR="00745340" w:rsidRDefault="0074534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5B8441" w14:textId="77777777" w:rsidR="00745340" w:rsidRDefault="00745340" w:rsidP="00227561">
    <w:pPr>
      <w:pStyle w:val="Stopka"/>
    </w:pPr>
  </w:p>
  <w:p w14:paraId="52EDA527" w14:textId="77777777" w:rsidR="00745340" w:rsidRDefault="007453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603772" w14:textId="77777777" w:rsidR="0089036D" w:rsidRDefault="0089036D">
      <w:pPr>
        <w:spacing w:after="0" w:line="240" w:lineRule="auto"/>
      </w:pPr>
      <w:r>
        <w:separator/>
      </w:r>
    </w:p>
  </w:footnote>
  <w:footnote w:type="continuationSeparator" w:id="0">
    <w:p w14:paraId="01A2EA52" w14:textId="77777777" w:rsidR="0089036D" w:rsidRDefault="00890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A196A" w14:textId="3D69DF70" w:rsidR="009966F7" w:rsidRDefault="008C5F70">
    <w:pPr>
      <w:pStyle w:val="Nagwek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BED773" w14:textId="77777777" w:rsidR="00724AFD" w:rsidRPr="00724AFD" w:rsidRDefault="00724AFD" w:rsidP="00724AFD">
    <w:pPr>
      <w:keepNext/>
      <w:widowControl w:val="0"/>
      <w:tabs>
        <w:tab w:val="num" w:pos="0"/>
        <w:tab w:val="left" w:pos="708"/>
      </w:tabs>
      <w:suppressAutoHyphens/>
      <w:autoSpaceDE w:val="0"/>
      <w:spacing w:after="0" w:line="240" w:lineRule="auto"/>
      <w:ind w:left="432" w:hanging="432"/>
      <w:jc w:val="center"/>
      <w:outlineLvl w:val="0"/>
      <w:rPr>
        <w:rFonts w:ascii="Calibri" w:eastAsia="Times New Roman" w:hAnsi="Calibri" w:cs="Calibri"/>
        <w:b/>
        <w:bCs/>
        <w:kern w:val="2"/>
        <w:sz w:val="48"/>
        <w:szCs w:val="48"/>
        <w:lang w:eastAsia="zh-CN"/>
      </w:rPr>
    </w:pPr>
    <w:r w:rsidRPr="00724AFD">
      <w:rPr>
        <w:rFonts w:ascii="Times New Roman" w:eastAsia="Times New Roman" w:hAnsi="Times New Roman" w:cs="Times New Roman"/>
        <w:b/>
        <w:bCs/>
        <w:i/>
        <w:kern w:val="2"/>
        <w:sz w:val="14"/>
        <w:szCs w:val="12"/>
        <w:lang w:eastAsia="zh-CN"/>
      </w:rPr>
      <w:t xml:space="preserve">Zamawiający – </w:t>
    </w:r>
    <w:r w:rsidRPr="00724AFD">
      <w:rPr>
        <w:rFonts w:ascii="Times New Roman" w:eastAsia="Verdana" w:hAnsi="Times New Roman" w:cs="Times New Roman"/>
        <w:b/>
        <w:bCs/>
        <w:color w:val="000000"/>
        <w:kern w:val="2"/>
        <w:sz w:val="14"/>
        <w:szCs w:val="12"/>
        <w:lang w:eastAsia="zh-CN"/>
      </w:rPr>
      <w:t>Kutnowski Szpital Samorządowy Sp. z o.o.</w:t>
    </w:r>
  </w:p>
  <w:p w14:paraId="7C5C442B" w14:textId="1B9CA805" w:rsidR="00724AFD" w:rsidRPr="00724AFD" w:rsidRDefault="00724AFD" w:rsidP="00724AFD">
    <w:pPr>
      <w:suppressAutoHyphens/>
      <w:autoSpaceDE w:val="0"/>
      <w:spacing w:line="360" w:lineRule="auto"/>
      <w:jc w:val="center"/>
      <w:textAlignment w:val="baseline"/>
      <w:rPr>
        <w:rFonts w:ascii="Calibri" w:eastAsia="Calibri" w:hAnsi="Calibri" w:cs="Calibri"/>
        <w:lang w:eastAsia="zh-CN"/>
      </w:rPr>
    </w:pPr>
    <w:r w:rsidRPr="00724AFD">
      <w:rPr>
        <w:rFonts w:ascii="Calibri" w:eastAsia="Calibri" w:hAnsi="Calibri" w:cs="Calibri"/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0019BB2" wp14:editId="1F51AE69">
              <wp:simplePos x="0" y="0"/>
              <wp:positionH relativeFrom="column">
                <wp:posOffset>-169545</wp:posOffset>
              </wp:positionH>
              <wp:positionV relativeFrom="paragraph">
                <wp:posOffset>400685</wp:posOffset>
              </wp:positionV>
              <wp:extent cx="6102350" cy="6350"/>
              <wp:effectExtent l="11430" t="10160" r="10795" b="12065"/>
              <wp:wrapNone/>
              <wp:docPr id="335501575" name="Łącznik prosty ze strzałk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350" cy="6350"/>
                      </a:xfrm>
                      <a:prstGeom prst="straightConnector1">
                        <a:avLst/>
                      </a:prstGeom>
                      <a:noFill/>
                      <a:ln w="936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63B212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" o:spid="_x0000_s1026" type="#_x0000_t32" style="position:absolute;margin-left:-13.35pt;margin-top:31.55pt;width:480.5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" o:allowincell="f" strokeweight=".26mm">
              <v:stroke joinstyle="miter"/>
            </v:shape>
          </w:pict>
        </mc:Fallback>
      </mc:AlternateContent>
    </w:r>
    <w:r w:rsidRPr="00724AFD">
      <w:rPr>
        <w:rFonts w:ascii="Times New Roman" w:eastAsia="Calibri" w:hAnsi="Times New Roman" w:cs="Times New Roman"/>
        <w:b/>
        <w:bCs/>
        <w:i/>
        <w:iCs/>
        <w:sz w:val="16"/>
        <w:szCs w:val="14"/>
        <w:lang w:eastAsia="zh-CN"/>
      </w:rPr>
      <w:t xml:space="preserve">Postępowanie o udzielenie zamówienia na </w:t>
    </w:r>
    <w:r w:rsidRPr="00724AFD">
      <w:rPr>
        <w:rFonts w:ascii="Times New Roman" w:eastAsia="Verdana" w:hAnsi="Times New Roman" w:cs="Times New Roman"/>
        <w:b/>
        <w:bCs/>
        <w:i/>
        <w:iCs/>
        <w:color w:val="000000"/>
        <w:sz w:val="16"/>
        <w:szCs w:val="14"/>
        <w:lang w:eastAsia="zh-CN"/>
      </w:rPr>
      <w:t>„</w:t>
    </w:r>
    <w:r w:rsidRPr="00724AFD">
      <w:rPr>
        <w:rFonts w:ascii="Times New Roman" w:eastAsia="Calibri" w:hAnsi="Times New Roman" w:cs="Times New Roman"/>
        <w:b/>
        <w:bCs/>
        <w:i/>
        <w:iCs/>
        <w:sz w:val="16"/>
        <w:szCs w:val="14"/>
        <w:lang w:eastAsia="zh-CN"/>
      </w:rPr>
      <w:t>Usługi</w:t>
    </w:r>
    <w:r w:rsidRPr="00724AFD">
      <w:rPr>
        <w:rFonts w:ascii="Times New Roman" w:eastAsia="Verdana" w:hAnsi="Times New Roman" w:cs="Times New Roman"/>
        <w:b/>
        <w:bCs/>
        <w:i/>
        <w:iCs/>
        <w:sz w:val="16"/>
        <w:szCs w:val="14"/>
        <w:lang w:eastAsia="zh-CN"/>
      </w:rPr>
      <w:t xml:space="preserve"> k</w:t>
    </w:r>
    <w:r w:rsidRPr="00724AFD">
      <w:rPr>
        <w:rFonts w:ascii="Times New Roman" w:eastAsia="Calibri" w:hAnsi="Times New Roman" w:cs="Times New Roman"/>
        <w:b/>
        <w:bCs/>
        <w:i/>
        <w:iCs/>
        <w:sz w:val="16"/>
        <w:szCs w:val="14"/>
        <w:lang w:eastAsia="zh-CN"/>
      </w:rPr>
      <w:t>ompleksowego</w:t>
    </w:r>
    <w:r w:rsidRPr="00724AFD">
      <w:rPr>
        <w:rFonts w:ascii="Times New Roman" w:eastAsia="Verdana" w:hAnsi="Times New Roman" w:cs="Times New Roman"/>
        <w:b/>
        <w:bCs/>
        <w:i/>
        <w:iCs/>
        <w:sz w:val="16"/>
        <w:szCs w:val="14"/>
        <w:lang w:eastAsia="zh-CN"/>
      </w:rPr>
      <w:t xml:space="preserve"> ubezpieczenia Kutnowskiego Szpitala Samorządowego Sp. z o.o.</w:t>
    </w:r>
    <w:r w:rsidRPr="00724AFD">
      <w:rPr>
        <w:rFonts w:ascii="Times New Roman" w:eastAsia="Verdana" w:hAnsi="Times New Roman" w:cs="Times New Roman"/>
        <w:b/>
        <w:bCs/>
        <w:i/>
        <w:iCs/>
        <w:color w:val="000000"/>
        <w:sz w:val="16"/>
        <w:szCs w:val="14"/>
        <w:lang w:eastAsia="zh-CN"/>
      </w:rPr>
      <w:t>”</w:t>
    </w:r>
  </w:p>
  <w:p w14:paraId="7AB02D50" w14:textId="1F873638" w:rsidR="00724AFD" w:rsidRPr="00724AFD" w:rsidRDefault="00724AFD" w:rsidP="00724AFD">
    <w:pPr>
      <w:suppressAutoHyphens/>
      <w:autoSpaceDE w:val="0"/>
      <w:spacing w:line="360" w:lineRule="auto"/>
      <w:jc w:val="center"/>
      <w:textAlignment w:val="baseline"/>
      <w:rPr>
        <w:rFonts w:ascii="Calibri" w:eastAsia="Calibri" w:hAnsi="Calibri" w:cs="Calibri"/>
        <w:lang w:eastAsia="zh-CN"/>
      </w:rPr>
    </w:pPr>
    <w:r w:rsidRPr="00724AFD">
      <w:rPr>
        <w:rFonts w:ascii="Times New Roman" w:eastAsia="Verdana" w:hAnsi="Times New Roman" w:cs="Times New Roman"/>
        <w:b/>
        <w:bCs/>
        <w:i/>
        <w:iCs/>
        <w:color w:val="000000"/>
        <w:sz w:val="16"/>
        <w:szCs w:val="14"/>
        <w:lang w:eastAsia="zh-CN"/>
      </w:rPr>
      <w:t xml:space="preserve">Oznaczenie sprawy (numer referencyjny): </w:t>
    </w:r>
    <w:r w:rsidRPr="00724AFD">
      <w:rPr>
        <w:rFonts w:ascii="Times New Roman" w:eastAsia="Calibri" w:hAnsi="Times New Roman" w:cs="Times New Roman"/>
        <w:sz w:val="14"/>
        <w:lang w:eastAsia="zh-CN"/>
      </w:rPr>
      <w:t>ZP/25/24</w:t>
    </w:r>
  </w:p>
  <w:p w14:paraId="1331ADE1" w14:textId="77777777" w:rsidR="00724AFD" w:rsidRDefault="00724A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lang w:eastAsia="pl-PL"/>
      </w:rPr>
    </w:lvl>
  </w:abstractNum>
  <w:abstractNum w:abstractNumId="2" w15:restartNumberingAfterBreak="0">
    <w:nsid w:val="20E23AF8"/>
    <w:multiLevelType w:val="hybridMultilevel"/>
    <w:tmpl w:val="13BC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1F2BAD"/>
    <w:multiLevelType w:val="hybridMultilevel"/>
    <w:tmpl w:val="47501B8C"/>
    <w:lvl w:ilvl="0" w:tplc="3EBC3214">
      <w:start w:val="1"/>
      <w:numFmt w:val="decimal"/>
      <w:lvlText w:val="%1."/>
      <w:lvlJc w:val="left"/>
      <w:pPr>
        <w:ind w:left="502" w:hanging="360"/>
      </w:pPr>
    </w:lvl>
    <w:lvl w:ilvl="1" w:tplc="8A8478AE" w:tentative="1">
      <w:start w:val="1"/>
      <w:numFmt w:val="lowerLetter"/>
      <w:lvlText w:val="%2."/>
      <w:lvlJc w:val="left"/>
      <w:pPr>
        <w:ind w:left="1222" w:hanging="360"/>
      </w:pPr>
    </w:lvl>
    <w:lvl w:ilvl="2" w:tplc="5052BA10" w:tentative="1">
      <w:start w:val="1"/>
      <w:numFmt w:val="lowerRoman"/>
      <w:lvlText w:val="%3."/>
      <w:lvlJc w:val="right"/>
      <w:pPr>
        <w:ind w:left="1942" w:hanging="180"/>
      </w:pPr>
    </w:lvl>
    <w:lvl w:ilvl="3" w:tplc="8D8CD66A" w:tentative="1">
      <w:start w:val="1"/>
      <w:numFmt w:val="decimal"/>
      <w:lvlText w:val="%4."/>
      <w:lvlJc w:val="left"/>
      <w:pPr>
        <w:ind w:left="2662" w:hanging="360"/>
      </w:pPr>
    </w:lvl>
    <w:lvl w:ilvl="4" w:tplc="379CCE48" w:tentative="1">
      <w:start w:val="1"/>
      <w:numFmt w:val="lowerLetter"/>
      <w:lvlText w:val="%5."/>
      <w:lvlJc w:val="left"/>
      <w:pPr>
        <w:ind w:left="3382" w:hanging="360"/>
      </w:pPr>
    </w:lvl>
    <w:lvl w:ilvl="5" w:tplc="265CDEF2" w:tentative="1">
      <w:start w:val="1"/>
      <w:numFmt w:val="lowerRoman"/>
      <w:lvlText w:val="%6."/>
      <w:lvlJc w:val="right"/>
      <w:pPr>
        <w:ind w:left="4102" w:hanging="180"/>
      </w:pPr>
    </w:lvl>
    <w:lvl w:ilvl="6" w:tplc="9078D71E" w:tentative="1">
      <w:start w:val="1"/>
      <w:numFmt w:val="decimal"/>
      <w:lvlText w:val="%7."/>
      <w:lvlJc w:val="left"/>
      <w:pPr>
        <w:ind w:left="4822" w:hanging="360"/>
      </w:pPr>
    </w:lvl>
    <w:lvl w:ilvl="7" w:tplc="36D03A86" w:tentative="1">
      <w:start w:val="1"/>
      <w:numFmt w:val="lowerLetter"/>
      <w:lvlText w:val="%8."/>
      <w:lvlJc w:val="left"/>
      <w:pPr>
        <w:ind w:left="5542" w:hanging="360"/>
      </w:pPr>
    </w:lvl>
    <w:lvl w:ilvl="8" w:tplc="7504BD6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0090E4C"/>
    <w:multiLevelType w:val="hybridMultilevel"/>
    <w:tmpl w:val="FFFFFFFF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216F65"/>
    <w:multiLevelType w:val="hybridMultilevel"/>
    <w:tmpl w:val="73805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06011"/>
    <w:multiLevelType w:val="multilevel"/>
    <w:tmpl w:val="D3CAA36E"/>
    <w:lvl w:ilvl="0">
      <w:start w:val="1"/>
      <w:numFmt w:val="lowerLetter"/>
      <w:lvlText w:val="%1)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lowerRoman"/>
      <w:lvlText w:val="%2.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00000A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01845207">
    <w:abstractNumId w:val="3"/>
  </w:num>
  <w:num w:numId="2" w16cid:durableId="1366829923">
    <w:abstractNumId w:val="6"/>
  </w:num>
  <w:num w:numId="3" w16cid:durableId="717170575">
    <w:abstractNumId w:val="2"/>
  </w:num>
  <w:num w:numId="4" w16cid:durableId="925920363">
    <w:abstractNumId w:val="5"/>
  </w:num>
  <w:num w:numId="5" w16cid:durableId="69473188">
    <w:abstractNumId w:val="4"/>
  </w:num>
  <w:num w:numId="6" w16cid:durableId="1440222622">
    <w:abstractNumId w:val="1"/>
  </w:num>
  <w:num w:numId="7" w16cid:durableId="159293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E044B15E-5DB6-412B-BF3A-1556B23B1C74}"/>
  </w:docVars>
  <w:rsids>
    <w:rsidRoot w:val="00465120"/>
    <w:rsid w:val="0004458A"/>
    <w:rsid w:val="00052B52"/>
    <w:rsid w:val="00162CB8"/>
    <w:rsid w:val="001A7F1B"/>
    <w:rsid w:val="002012E9"/>
    <w:rsid w:val="00245814"/>
    <w:rsid w:val="002835B0"/>
    <w:rsid w:val="002F0746"/>
    <w:rsid w:val="00340D63"/>
    <w:rsid w:val="0039184D"/>
    <w:rsid w:val="003C76A7"/>
    <w:rsid w:val="003D2390"/>
    <w:rsid w:val="0040009E"/>
    <w:rsid w:val="00465120"/>
    <w:rsid w:val="004837F6"/>
    <w:rsid w:val="005428B6"/>
    <w:rsid w:val="005621FF"/>
    <w:rsid w:val="0058653B"/>
    <w:rsid w:val="005A2FAC"/>
    <w:rsid w:val="006959FC"/>
    <w:rsid w:val="006D592F"/>
    <w:rsid w:val="006E23BC"/>
    <w:rsid w:val="0071173D"/>
    <w:rsid w:val="00724AFD"/>
    <w:rsid w:val="00745340"/>
    <w:rsid w:val="007A680F"/>
    <w:rsid w:val="008246E8"/>
    <w:rsid w:val="0082650B"/>
    <w:rsid w:val="008615D2"/>
    <w:rsid w:val="0087662B"/>
    <w:rsid w:val="0089036D"/>
    <w:rsid w:val="008C5F70"/>
    <w:rsid w:val="00910AC0"/>
    <w:rsid w:val="0094507F"/>
    <w:rsid w:val="009966F7"/>
    <w:rsid w:val="00A55503"/>
    <w:rsid w:val="00A64CC5"/>
    <w:rsid w:val="00AE540C"/>
    <w:rsid w:val="00AF49E5"/>
    <w:rsid w:val="00B06BBB"/>
    <w:rsid w:val="00B90FF0"/>
    <w:rsid w:val="00C437F2"/>
    <w:rsid w:val="00C552D6"/>
    <w:rsid w:val="00C556F5"/>
    <w:rsid w:val="00CC7DB0"/>
    <w:rsid w:val="00CE48C7"/>
    <w:rsid w:val="00D355A0"/>
    <w:rsid w:val="00D66CFB"/>
    <w:rsid w:val="00D81919"/>
    <w:rsid w:val="00D9539F"/>
    <w:rsid w:val="00DA7FE2"/>
    <w:rsid w:val="00DC7013"/>
    <w:rsid w:val="00E64103"/>
    <w:rsid w:val="00EC3632"/>
    <w:rsid w:val="00ED5545"/>
    <w:rsid w:val="00EF25D8"/>
    <w:rsid w:val="00F002C3"/>
    <w:rsid w:val="00F954C3"/>
    <w:rsid w:val="00FD58C6"/>
    <w:rsid w:val="00FE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81B60"/>
  <w15:docId w15:val="{DFE7518B-C55D-4151-A7B5-BB07BDF18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ny">
    <w:name w:val="Normal"/>
    <w:qFormat/>
    <w:rsid w:val="002835B0"/>
  </w:style>
  <w:style w:type="paragraph" w:styleId="Nagwek1">
    <w:name w:val="heading 1"/>
    <w:basedOn w:val="Standard"/>
    <w:next w:val="Normalny"/>
    <w:link w:val="Nagwek1Znak"/>
    <w:qFormat/>
    <w:rsid w:val="00724AFD"/>
    <w:pPr>
      <w:numPr>
        <w:numId w:val="1"/>
      </w:numPr>
      <w:spacing w:before="100" w:after="100" w:line="240" w:lineRule="auto"/>
      <w:outlineLvl w:val="0"/>
    </w:pPr>
    <w:rPr>
      <w:rFonts w:ascii="Calibri" w:eastAsia="Times New Roman" w:hAnsi="Calibri" w:cs="Calibri"/>
      <w:b/>
      <w:bCs/>
      <w:kern w:val="2"/>
      <w:sz w:val="48"/>
      <w:szCs w:val="48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38D8"/>
  </w:style>
  <w:style w:type="paragraph" w:styleId="Stopka">
    <w:name w:val="footer"/>
    <w:basedOn w:val="Normalny"/>
    <w:link w:val="StopkaZnak"/>
    <w:uiPriority w:val="99"/>
    <w:unhideWhenUsed/>
    <w:rsid w:val="00863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8D8"/>
  </w:style>
  <w:style w:type="paragraph" w:styleId="Tekstdymka">
    <w:name w:val="Balloon Text"/>
    <w:basedOn w:val="Normalny"/>
    <w:link w:val="TekstdymkaZnak"/>
    <w:uiPriority w:val="99"/>
    <w:semiHidden/>
    <w:unhideWhenUsed/>
    <w:rsid w:val="00BA1A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1A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275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paragraph" w:styleId="Akapitzlist">
    <w:name w:val="List Paragraph"/>
    <w:aliases w:val="L1,Numerowanie,Akapit z listą5,2 heading,A_wyliczenie,K-P_odwolanie,maz_wyliczenie,opis dzialania,Normalny1,Akapit z listą3,Normal2,Akapit z listą31,Akapit z listą11,CW_Lista,Akapit z numeracją,Akapit z listą kropka,Wyliczani,Normalny2"/>
    <w:basedOn w:val="Normalny"/>
    <w:uiPriority w:val="34"/>
    <w:qFormat/>
    <w:rsid w:val="006D592F"/>
    <w:pPr>
      <w:ind w:left="720"/>
      <w:contextualSpacing/>
    </w:pPr>
  </w:style>
  <w:style w:type="paragraph" w:customStyle="1" w:styleId="Standard">
    <w:name w:val="Standard"/>
    <w:qFormat/>
    <w:rsid w:val="00D66CFB"/>
    <w:pPr>
      <w:widowControl w:val="0"/>
      <w:suppressAutoHyphens/>
      <w:spacing w:after="0" w:line="100" w:lineRule="atLeast"/>
      <w:textAlignment w:val="baseline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F07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074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074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07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0746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724AFD"/>
    <w:rPr>
      <w:rFonts w:ascii="Calibri" w:eastAsia="Times New Roman" w:hAnsi="Calibri" w:cs="Calibri"/>
      <w:b/>
      <w:bCs/>
      <w:kern w:val="2"/>
      <w:sz w:val="48"/>
      <w:szCs w:val="4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rtlomiej.zwolinski\OneDrive%20-%20G&#322;&#243;wny%20Urz&#261;d%20Miar\Pulpit\DGU_PZ_dyrektor_papierfirmowy_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4B15E-5DB6-412B-BF3A-1556B23B1C74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47286796-99B5-4C2A-A511-6BE8770FA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DGU_PZ_dyrektor_papierfirmowy_szablon</Template>
  <TotalTime>29</TotalTime>
  <Pages>4</Pages>
  <Words>601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Zwolinski Bartlomiej</dc:creator>
  <cp:lastModifiedBy>Maciej Szreder</cp:lastModifiedBy>
  <cp:revision>4</cp:revision>
  <cp:lastPrinted>2017-12-20T11:20:00Z</cp:lastPrinted>
  <dcterms:created xsi:type="dcterms:W3CDTF">2024-11-19T07:54:00Z</dcterms:created>
  <dcterms:modified xsi:type="dcterms:W3CDTF">2024-11-19T08:34:00Z</dcterms:modified>
</cp:coreProperties>
</file>