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1686A" w14:textId="714835D0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99027B">
        <w:rPr>
          <w:rFonts w:ascii="Arial" w:hAnsi="Arial" w:cs="Arial"/>
          <w:bCs/>
          <w:i w:val="0"/>
          <w:szCs w:val="24"/>
        </w:rPr>
        <w:t>1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76DF8338" w14:textId="77777777" w:rsidR="00C4103F" w:rsidRPr="00E263D0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E263D0">
        <w:rPr>
          <w:rFonts w:ascii="Arial" w:hAnsi="Arial" w:cs="Arial"/>
          <w:b/>
          <w:sz w:val="24"/>
          <w:szCs w:val="24"/>
        </w:rPr>
        <w:t>Zamawiający</w:t>
      </w:r>
      <w:r w:rsidR="007936D6" w:rsidRPr="00E263D0">
        <w:rPr>
          <w:rFonts w:ascii="Arial" w:hAnsi="Arial" w:cs="Arial"/>
          <w:b/>
          <w:sz w:val="24"/>
          <w:szCs w:val="24"/>
        </w:rPr>
        <w:t>:</w:t>
      </w:r>
    </w:p>
    <w:p w14:paraId="1C2E4143" w14:textId="77777777" w:rsidR="00E263D0" w:rsidRPr="00E263D0" w:rsidRDefault="00E263D0" w:rsidP="00E263D0">
      <w:pPr>
        <w:ind w:left="3403" w:firstLine="708"/>
        <w:rPr>
          <w:rFonts w:ascii="Arial" w:hAnsi="Arial" w:cs="Arial"/>
          <w:b/>
          <w:color w:val="000000"/>
          <w:sz w:val="24"/>
          <w:szCs w:val="24"/>
        </w:rPr>
      </w:pPr>
      <w:r w:rsidRPr="00E263D0">
        <w:rPr>
          <w:rFonts w:ascii="Arial" w:hAnsi="Arial" w:cs="Arial"/>
          <w:b/>
          <w:color w:val="000000"/>
          <w:sz w:val="24"/>
          <w:szCs w:val="24"/>
        </w:rPr>
        <w:t xml:space="preserve">Zakład Aktywności Zawodowej w Leonowie </w:t>
      </w:r>
    </w:p>
    <w:p w14:paraId="358A79C3" w14:textId="77777777" w:rsidR="00E263D0" w:rsidRPr="00E263D0" w:rsidRDefault="00E263D0" w:rsidP="00E263D0">
      <w:pPr>
        <w:ind w:left="3403" w:firstLine="708"/>
        <w:rPr>
          <w:rFonts w:ascii="Arial" w:hAnsi="Arial" w:cs="Arial"/>
          <w:b/>
          <w:color w:val="000000"/>
          <w:sz w:val="24"/>
          <w:szCs w:val="24"/>
        </w:rPr>
      </w:pPr>
      <w:r w:rsidRPr="00E263D0">
        <w:rPr>
          <w:rFonts w:ascii="Arial" w:hAnsi="Arial" w:cs="Arial"/>
          <w:b/>
          <w:color w:val="000000"/>
          <w:sz w:val="24"/>
          <w:szCs w:val="24"/>
        </w:rPr>
        <w:t>Leonów 18</w:t>
      </w:r>
    </w:p>
    <w:p w14:paraId="1C6E0030" w14:textId="77777777" w:rsidR="00E263D0" w:rsidRPr="00E263D0" w:rsidRDefault="00E263D0" w:rsidP="00E263D0">
      <w:pPr>
        <w:ind w:left="3403" w:firstLine="708"/>
        <w:rPr>
          <w:rFonts w:ascii="Arial" w:hAnsi="Arial" w:cs="Arial"/>
          <w:b/>
          <w:color w:val="000000"/>
          <w:sz w:val="24"/>
          <w:szCs w:val="24"/>
        </w:rPr>
      </w:pPr>
      <w:r w:rsidRPr="00E263D0">
        <w:rPr>
          <w:rFonts w:ascii="Arial" w:hAnsi="Arial" w:cs="Arial"/>
          <w:b/>
          <w:color w:val="000000"/>
          <w:sz w:val="24"/>
          <w:szCs w:val="24"/>
        </w:rPr>
        <w:t>63-810 Borek Wlkp.</w:t>
      </w:r>
    </w:p>
    <w:p w14:paraId="358BD596" w14:textId="77777777" w:rsidR="009169D4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</w:t>
      </w:r>
    </w:p>
    <w:p w14:paraId="508DA5E5" w14:textId="77777777" w:rsidR="009169D4" w:rsidRPr="0012157F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  <w:i/>
          <w:sz w:val="16"/>
          <w:szCs w:val="16"/>
        </w:rPr>
        <w:t>(pełna nazwa, adres</w:t>
      </w:r>
      <w:r>
        <w:rPr>
          <w:rFonts w:ascii="Arial" w:hAnsi="Arial" w:cs="Arial"/>
          <w:i/>
          <w:sz w:val="16"/>
          <w:szCs w:val="16"/>
        </w:rPr>
        <w:t>)</w:t>
      </w:r>
    </w:p>
    <w:p w14:paraId="65222A31" w14:textId="77777777" w:rsidR="00C4103F" w:rsidRPr="0012157F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12157F">
        <w:rPr>
          <w:rFonts w:ascii="Arial" w:hAnsi="Arial" w:cs="Arial"/>
          <w:i/>
        </w:rPr>
        <w:t xml:space="preserve"> </w:t>
      </w:r>
    </w:p>
    <w:p w14:paraId="6AB97822" w14:textId="77777777" w:rsidR="00C4103F" w:rsidRPr="0012157F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6842A47D" w14:textId="77777777" w:rsidR="00757EFB" w:rsidRPr="0012157F" w:rsidRDefault="00757EFB" w:rsidP="00650D6C">
      <w:pPr>
        <w:spacing w:after="0" w:line="240" w:lineRule="auto"/>
        <w:ind w:right="3260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…………………………</w:t>
      </w:r>
      <w:r w:rsidRPr="0012157F">
        <w:rPr>
          <w:rFonts w:ascii="Arial" w:hAnsi="Arial" w:cs="Arial"/>
        </w:rPr>
        <w:t>…</w:t>
      </w:r>
    </w:p>
    <w:p w14:paraId="5FAD3E14" w14:textId="77777777"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12157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2157F">
        <w:rPr>
          <w:rFonts w:ascii="Arial" w:hAnsi="Arial" w:cs="Arial"/>
          <w:i/>
          <w:sz w:val="16"/>
          <w:szCs w:val="16"/>
        </w:rPr>
        <w:t>)</w:t>
      </w:r>
    </w:p>
    <w:p w14:paraId="143369F9" w14:textId="77777777"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13752DBB" w14:textId="77777777" w:rsidR="00757EFB" w:rsidRPr="0012157F" w:rsidRDefault="00757EFB" w:rsidP="00650D6C">
      <w:pPr>
        <w:spacing w:after="40" w:line="240" w:lineRule="auto"/>
        <w:ind w:right="3260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14:paraId="11682239" w14:textId="77777777"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168D7" w:rsidRPr="0012157F" w14:paraId="1C998518" w14:textId="77777777" w:rsidTr="00630340">
        <w:tc>
          <w:tcPr>
            <w:tcW w:w="9104" w:type="dxa"/>
            <w:shd w:val="clear" w:color="auto" w:fill="D9D9D9"/>
          </w:tcPr>
          <w:p w14:paraId="62F59C87" w14:textId="77777777" w:rsidR="008168D7" w:rsidRPr="0012157F" w:rsidRDefault="008168D7" w:rsidP="00630340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0382CD40" w14:textId="77C74BA0" w:rsidR="008168D7" w:rsidRPr="0012157F" w:rsidRDefault="008168D7" w:rsidP="006303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8168D7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8168D7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8168D7">
              <w:rPr>
                <w:rFonts w:ascii="Arial" w:hAnsi="Arial" w:cs="Arial"/>
                <w:sz w:val="24"/>
                <w:szCs w:val="24"/>
              </w:rPr>
              <w:t>. Dz. U. z 202</w:t>
            </w:r>
            <w:r w:rsidR="00B40F34">
              <w:rPr>
                <w:rFonts w:ascii="Arial" w:hAnsi="Arial" w:cs="Arial"/>
                <w:sz w:val="24"/>
                <w:szCs w:val="24"/>
              </w:rPr>
              <w:t>4</w:t>
            </w:r>
            <w:r w:rsidRPr="008168D7">
              <w:rPr>
                <w:rFonts w:ascii="Arial" w:hAnsi="Arial" w:cs="Arial"/>
                <w:sz w:val="24"/>
                <w:szCs w:val="24"/>
              </w:rPr>
              <w:t>r. poz. 1</w:t>
            </w:r>
            <w:r w:rsidR="00B40F34">
              <w:rPr>
                <w:rFonts w:ascii="Arial" w:hAnsi="Arial" w:cs="Arial"/>
                <w:sz w:val="24"/>
                <w:szCs w:val="24"/>
              </w:rPr>
              <w:t>320</w:t>
            </w:r>
            <w:r w:rsidRPr="008168D7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4C08BA6F" w14:textId="77777777" w:rsidR="008168D7" w:rsidRPr="00612283" w:rsidRDefault="008168D7" w:rsidP="0063034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05E51848" w14:textId="77777777" w:rsidR="008168D7" w:rsidRPr="00612283" w:rsidRDefault="008168D7" w:rsidP="0063034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40E14179" w14:textId="77777777" w:rsidR="008168D7" w:rsidRPr="0012157F" w:rsidRDefault="008168D7" w:rsidP="0063034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48939DCB" w14:textId="77777777" w:rsidR="00E50194" w:rsidRDefault="001F027E" w:rsidP="00650D6C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p w14:paraId="184FD698" w14:textId="564BA8FD" w:rsidR="00E263D0" w:rsidRPr="00B40F34" w:rsidRDefault="00B40F34" w:rsidP="00A44833">
      <w:pPr>
        <w:spacing w:after="24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B40F34">
        <w:rPr>
          <w:rFonts w:ascii="Arial" w:hAnsi="Arial" w:cs="Arial"/>
          <w:b/>
          <w:sz w:val="24"/>
          <w:szCs w:val="24"/>
        </w:rPr>
        <w:t>Zakup i montaż instalacji fotowoltaicznej na dachu budynku gospodarczego przy siedzibie ZAZ Leonów w formule „zaprojektuj i wybuduj”</w:t>
      </w:r>
    </w:p>
    <w:p w14:paraId="014A3243" w14:textId="0109E994" w:rsidR="00A44833" w:rsidRPr="00A44833" w:rsidRDefault="00A44833" w:rsidP="00A44833">
      <w:pPr>
        <w:spacing w:after="24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Znak sprawy:</w:t>
      </w:r>
      <w:r w:rsidRPr="0012157F">
        <w:rPr>
          <w:rFonts w:ascii="Arial" w:hAnsi="Arial" w:cs="Arial"/>
          <w:b/>
          <w:sz w:val="24"/>
          <w:szCs w:val="24"/>
        </w:rPr>
        <w:t xml:space="preserve"> </w:t>
      </w:r>
      <w:r w:rsidR="00B40F34">
        <w:rPr>
          <w:rFonts w:ascii="Arial" w:hAnsi="Arial" w:cs="Arial"/>
          <w:b/>
          <w:sz w:val="24"/>
          <w:szCs w:val="24"/>
        </w:rPr>
        <w:t>ZAZ.271.1.2024</w:t>
      </w:r>
    </w:p>
    <w:p w14:paraId="1676DF34" w14:textId="737DEC47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E263D0">
        <w:rPr>
          <w:rFonts w:ascii="Arial" w:hAnsi="Arial" w:cs="Arial"/>
          <w:b/>
          <w:sz w:val="24"/>
          <w:szCs w:val="24"/>
        </w:rPr>
        <w:t>Zakład Aktywności Zawodowej w Leonowie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42A3570C" w14:textId="77777777" w:rsidTr="00650D6C">
        <w:tc>
          <w:tcPr>
            <w:tcW w:w="9104" w:type="dxa"/>
            <w:shd w:val="clear" w:color="auto" w:fill="D9D9D9"/>
          </w:tcPr>
          <w:p w14:paraId="695D7D78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0F4F3F7A" w14:textId="77777777" w:rsidR="00C113BF" w:rsidRDefault="00C113BF" w:rsidP="00612283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0FA704ED" w14:textId="77777777" w:rsidR="003734DD" w:rsidRDefault="003734DD" w:rsidP="003734D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C1CCBF7" w14:textId="77777777" w:rsidR="003734DD" w:rsidRPr="00A44833" w:rsidRDefault="003734DD" w:rsidP="003734DD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  <w:r w:rsidRPr="0012157F">
        <w:rPr>
          <w:rFonts w:ascii="Arial" w:hAnsi="Arial" w:cs="Arial"/>
          <w:sz w:val="24"/>
          <w:szCs w:val="24"/>
        </w:rPr>
        <w:lastRenderedPageBreak/>
        <w:t xml:space="preserve">Oświadczam, że nie podlegam wykluczeniu z postępowania na podstawie </w:t>
      </w:r>
      <w:r w:rsidRPr="0012157F">
        <w:rPr>
          <w:rFonts w:ascii="Arial" w:hAnsi="Arial" w:cs="Arial"/>
          <w:sz w:val="24"/>
          <w:szCs w:val="24"/>
        </w:rPr>
        <w:br/>
        <w:t xml:space="preserve">art. 109 ust. 1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>, w zakresie:</w:t>
      </w:r>
    </w:p>
    <w:p w14:paraId="67C99BE5" w14:textId="77777777" w:rsidR="003734DD" w:rsidRPr="00A44833" w:rsidRDefault="003734DD" w:rsidP="003734D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3C6E96E1" w14:textId="77777777" w:rsidR="003734DD" w:rsidRDefault="003734DD" w:rsidP="003734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99F04C9" w14:textId="77777777" w:rsidR="003734DD" w:rsidRDefault="003734DD" w:rsidP="003734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487850F" w14:textId="77777777" w:rsidR="003734DD" w:rsidRPr="0012157F" w:rsidRDefault="003734DD" w:rsidP="003734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4</w:t>
      </w:r>
    </w:p>
    <w:p w14:paraId="3E087BF9" w14:textId="77777777" w:rsidR="003734DD" w:rsidRDefault="003734DD" w:rsidP="003734DD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6688CC08" w14:textId="77777777" w:rsidR="003734DD" w:rsidRPr="00D91F8E" w:rsidRDefault="003734DD" w:rsidP="003734DD"/>
    <w:p w14:paraId="2908412C" w14:textId="77777777" w:rsidR="003734DD" w:rsidRPr="00D91F8E" w:rsidRDefault="003734DD" w:rsidP="003734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1F8E">
        <w:rPr>
          <w:rFonts w:ascii="Arial" w:hAnsi="Arial" w:cs="Arial"/>
          <w:b/>
          <w:sz w:val="24"/>
          <w:szCs w:val="24"/>
        </w:rPr>
        <w:t>Art. 109 ust. 1 pkt 7</w:t>
      </w:r>
    </w:p>
    <w:p w14:paraId="3CB90EE6" w14:textId="77777777" w:rsidR="003734DD" w:rsidRPr="00D91F8E" w:rsidRDefault="003734DD" w:rsidP="003734DD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91F8E">
        <w:rPr>
          <w:rFonts w:ascii="Arial" w:hAnsi="Arial" w:cs="Arial"/>
          <w:color w:val="auto"/>
          <w:sz w:val="24"/>
          <w:szCs w:val="24"/>
        </w:rPr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227D6632" w14:textId="77777777" w:rsidR="003734DD" w:rsidRPr="00D91F8E" w:rsidRDefault="003734DD" w:rsidP="003734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FC6616F" w14:textId="77777777" w:rsidR="003734DD" w:rsidRPr="00D91F8E" w:rsidRDefault="003734DD" w:rsidP="003734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1F8E">
        <w:rPr>
          <w:rFonts w:ascii="Arial" w:hAnsi="Arial" w:cs="Arial"/>
          <w:b/>
          <w:sz w:val="24"/>
          <w:szCs w:val="24"/>
        </w:rPr>
        <w:t>Art. 109 ust. 1 pkt 8</w:t>
      </w:r>
    </w:p>
    <w:p w14:paraId="3894ADED" w14:textId="77777777" w:rsidR="003734DD" w:rsidRPr="00D91F8E" w:rsidRDefault="003734DD" w:rsidP="003734DD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91F8E">
        <w:rPr>
          <w:rFonts w:ascii="Arial" w:hAnsi="Arial" w:cs="Arial"/>
          <w:color w:val="auto"/>
          <w:sz w:val="24"/>
          <w:szCs w:val="24"/>
        </w:rPr>
        <w:t>Wykonawca,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dowodowych.</w:t>
      </w:r>
    </w:p>
    <w:p w14:paraId="3AE12554" w14:textId="77777777" w:rsidR="003734DD" w:rsidRPr="00D91F8E" w:rsidRDefault="003734DD" w:rsidP="003734DD">
      <w:pPr>
        <w:spacing w:after="0"/>
        <w:rPr>
          <w:rFonts w:ascii="Arial" w:hAnsi="Arial" w:cs="Arial"/>
          <w:color w:val="000000"/>
          <w:sz w:val="24"/>
          <w:szCs w:val="24"/>
          <w:lang w:eastAsia="x-none"/>
        </w:rPr>
      </w:pPr>
    </w:p>
    <w:p w14:paraId="6A61E540" w14:textId="77777777" w:rsidR="003734DD" w:rsidRPr="00D91F8E" w:rsidRDefault="003734DD" w:rsidP="003734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1F8E">
        <w:rPr>
          <w:rFonts w:ascii="Arial" w:hAnsi="Arial" w:cs="Arial"/>
          <w:b/>
          <w:sz w:val="24"/>
          <w:szCs w:val="24"/>
        </w:rPr>
        <w:t>Art. 109 ust. 1 pkt 10</w:t>
      </w:r>
    </w:p>
    <w:p w14:paraId="48A4AB01" w14:textId="77777777" w:rsidR="003734DD" w:rsidRPr="00D91F8E" w:rsidRDefault="003734DD" w:rsidP="003734DD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91F8E">
        <w:rPr>
          <w:rFonts w:ascii="Arial" w:hAnsi="Arial" w:cs="Arial"/>
          <w:color w:val="auto"/>
          <w:sz w:val="24"/>
          <w:szCs w:val="24"/>
        </w:rPr>
        <w:t>Wykonawca, który w wyniku lekkomyślności lub niedbalstwa przedstawił informacje wprowadzające w błąd, co mogło mieć istotny wpływ na decyzje podejmowane przez Zamawiającego w postępowaniu o udzielenie zamówienia.</w:t>
      </w:r>
    </w:p>
    <w:p w14:paraId="19EAE16F" w14:textId="77777777" w:rsidR="00023477" w:rsidRPr="006B53D6" w:rsidRDefault="00023477" w:rsidP="007A2BCB">
      <w:pPr>
        <w:spacing w:after="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62D72515" w14:textId="77777777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2B67496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 xml:space="preserve">, gdy zachodzą przesłanki wykluczenia z art. 108 ust. 1 pkt 1, 2 i 5 lub art.109 ust.1 pkt 2-5 i 7-10 ustawy </w:t>
      </w:r>
      <w:proofErr w:type="spellStart"/>
      <w:r w:rsidRPr="00992BD8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Pr="00992BD8">
        <w:rPr>
          <w:rFonts w:ascii="Arial" w:hAnsi="Arial" w:cs="Arial"/>
          <w:color w:val="0070C0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992BD8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Pr="00992BD8">
        <w:rPr>
          <w:rFonts w:ascii="Arial" w:hAnsi="Arial" w:cs="Arial"/>
          <w:color w:val="0070C0"/>
          <w:sz w:val="20"/>
          <w:szCs w:val="20"/>
        </w:rPr>
        <w:t>]</w:t>
      </w:r>
    </w:p>
    <w:p w14:paraId="5CA39627" w14:textId="77777777" w:rsidR="00023477" w:rsidRDefault="00C113BF" w:rsidP="000234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 xml:space="preserve"> </w:t>
      </w:r>
      <w:r w:rsidR="00E426EB" w:rsidRPr="00E426EB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="00E426EB" w:rsidRPr="00E426EB">
        <w:rPr>
          <w:rFonts w:ascii="Arial" w:hAnsi="Arial" w:cs="Arial"/>
          <w:i/>
          <w:sz w:val="20"/>
          <w:szCs w:val="20"/>
        </w:rPr>
        <w:t>Pzp</w:t>
      </w:r>
      <w:proofErr w:type="spellEnd"/>
      <w:r w:rsidR="00E426EB" w:rsidRPr="00E426EB">
        <w:rPr>
          <w:rFonts w:ascii="Arial" w:hAnsi="Arial" w:cs="Arial"/>
          <w:i/>
          <w:sz w:val="20"/>
          <w:szCs w:val="20"/>
        </w:rPr>
        <w:t>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 xml:space="preserve">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0AC43328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3EB48F8" w14:textId="77777777" w:rsidR="0011306C" w:rsidRDefault="007A2BCB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lastRenderedPageBreak/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05AEE429" w14:textId="77777777" w:rsidTr="00CD4DD1">
        <w:tc>
          <w:tcPr>
            <w:tcW w:w="9104" w:type="dxa"/>
            <w:shd w:val="clear" w:color="auto" w:fill="D9D9D9"/>
          </w:tcPr>
          <w:p w14:paraId="145B17DB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2173A3D5" w14:textId="77777777"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6A6B1A6A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D8ED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DEED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8168D7" w:rsidRPr="0012157F" w14:paraId="4AC47855" w14:textId="77777777" w:rsidTr="006303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3910" w14:textId="77777777" w:rsidR="008168D7" w:rsidRPr="0012157F" w:rsidRDefault="008168D7" w:rsidP="00630340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8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EB83" w14:textId="77777777" w:rsidR="008168D7" w:rsidRPr="0012157F" w:rsidRDefault="008168D7" w:rsidP="00630340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8D7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6195CC1E" w14:textId="77777777" w:rsidR="008168D7" w:rsidRPr="0012157F" w:rsidRDefault="008168D7" w:rsidP="00630340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8D7">
              <w:rPr>
                <w:rFonts w:ascii="Arial" w:hAnsi="Arial" w:cs="Arial"/>
                <w:sz w:val="24"/>
                <w:szCs w:val="24"/>
              </w:rPr>
              <w:t>Zamawiający nie określa wymagań w tym zakresie.</w:t>
            </w:r>
          </w:p>
        </w:tc>
      </w:tr>
      <w:tr w:rsidR="008168D7" w:rsidRPr="0012157F" w14:paraId="21FAE995" w14:textId="77777777" w:rsidTr="006303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421F" w14:textId="77777777" w:rsidR="008168D7" w:rsidRPr="0012157F" w:rsidRDefault="008168D7" w:rsidP="00630340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8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9906" w14:textId="77777777" w:rsidR="008168D7" w:rsidRPr="00B40F34" w:rsidRDefault="008168D7" w:rsidP="00630340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0F34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59959F7D" w14:textId="77777777" w:rsidR="00B40F34" w:rsidRPr="00B40F34" w:rsidRDefault="00B40F34" w:rsidP="00B40F34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0F34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zdolności technicznej lub zawodowej. Ocena spełniania warunków udziału w postępowaniu będzie dokonana na zasadzie spełnia/nie spełnia.</w:t>
            </w:r>
          </w:p>
          <w:p w14:paraId="5C1476F8" w14:textId="77777777" w:rsidR="00B40F34" w:rsidRPr="00B40F34" w:rsidRDefault="00B40F34" w:rsidP="00B40F3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0F34">
              <w:rPr>
                <w:rFonts w:ascii="Arial" w:hAnsi="Arial" w:cs="Arial"/>
                <w:sz w:val="24"/>
                <w:szCs w:val="24"/>
              </w:rPr>
              <w:t>Zamawiający uzna warunek za spełniony jeżeli Wykonawca wykaże, że</w:t>
            </w:r>
          </w:p>
          <w:p w14:paraId="5B7AAE4B" w14:textId="24C4A337" w:rsidR="00B40F34" w:rsidRPr="00B40F34" w:rsidRDefault="00B40F34" w:rsidP="00B40F3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0F34">
              <w:rPr>
                <w:rFonts w:ascii="Arial" w:hAnsi="Arial" w:cs="Arial"/>
                <w:sz w:val="24"/>
                <w:szCs w:val="24"/>
              </w:rPr>
              <w:t>nie wcześniej niż w okresie ostatnich 3 lat przed upływem terminu składania ofert, a jeżeli okres prowadzenia działalności jest krótszy - w tym okresie, zrealizował co najmniej jedno zadanie polegające na dostawie wraz z montażem paneli fotowoltaicznych o wartości nie mniejszej niż 190 000,00 zł brutto.</w:t>
            </w:r>
          </w:p>
          <w:p w14:paraId="794D3519" w14:textId="0C7D67FD" w:rsidR="008168D7" w:rsidRPr="00B40F34" w:rsidRDefault="00B40F34" w:rsidP="00B40F34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0F34">
              <w:rPr>
                <w:rFonts w:ascii="Arial" w:hAnsi="Arial" w:cs="Arial"/>
                <w:sz w:val="24"/>
                <w:szCs w:val="24"/>
              </w:rPr>
              <w:t>Zamawiający zastrzega, iż zrealizowane zadanie rozumiane jest jako dostawa wraz z montażem wykonane na podstawie jednej umowy. Zamawiający nie uzna sumowania mniejszych zadań.</w:t>
            </w:r>
          </w:p>
        </w:tc>
      </w:tr>
      <w:tr w:rsidR="008168D7" w:rsidRPr="0012157F" w14:paraId="089E0092" w14:textId="77777777" w:rsidTr="006303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C961" w14:textId="77777777" w:rsidR="008168D7" w:rsidRPr="0012157F" w:rsidRDefault="008168D7" w:rsidP="00630340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8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5651" w14:textId="77777777" w:rsidR="008168D7" w:rsidRPr="0012157F" w:rsidRDefault="008168D7" w:rsidP="00630340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8D7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6BA00555" w14:textId="77777777" w:rsidR="008168D7" w:rsidRDefault="008168D7" w:rsidP="00630340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8D7">
              <w:rPr>
                <w:rFonts w:ascii="Arial" w:hAnsi="Arial" w:cs="Arial"/>
                <w:sz w:val="24"/>
                <w:szCs w:val="24"/>
              </w:rPr>
              <w:t>Zamawiający nie określa wymagań w tym zakresie.</w:t>
            </w:r>
          </w:p>
          <w:p w14:paraId="59255796" w14:textId="77777777" w:rsidR="003734DD" w:rsidRPr="0012157F" w:rsidRDefault="003734DD" w:rsidP="00630340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8D7" w:rsidRPr="0012157F" w14:paraId="363164F7" w14:textId="77777777" w:rsidTr="006303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83CF" w14:textId="77777777" w:rsidR="008168D7" w:rsidRPr="0012157F" w:rsidRDefault="008168D7" w:rsidP="00630340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8D7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5A78" w14:textId="77777777" w:rsidR="008168D7" w:rsidRPr="0012157F" w:rsidRDefault="008168D7" w:rsidP="00630340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8D7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19DC5EE6" w14:textId="77777777" w:rsidR="008168D7" w:rsidRPr="0012157F" w:rsidRDefault="008168D7" w:rsidP="00630340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8D7">
              <w:rPr>
                <w:rFonts w:ascii="Arial" w:hAnsi="Arial" w:cs="Arial"/>
                <w:sz w:val="24"/>
                <w:szCs w:val="24"/>
              </w:rPr>
              <w:t>Zamawiający nie określa wymagań w tym zakresie.</w:t>
            </w:r>
          </w:p>
        </w:tc>
      </w:tr>
    </w:tbl>
    <w:p w14:paraId="568467EC" w14:textId="3DE330FE" w:rsidR="00C62F57" w:rsidRDefault="00C62F57" w:rsidP="008B243D">
      <w:pPr>
        <w:pBdr>
          <w:bottom w:val="single" w:sz="12" w:space="1" w:color="auto"/>
        </w:pBd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</w:p>
    <w:p w14:paraId="2E7B8C6E" w14:textId="07413522" w:rsidR="003734DD" w:rsidRPr="00E21BB4" w:rsidRDefault="003734DD" w:rsidP="003734DD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 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>
        <w:rPr>
          <w:rFonts w:ascii="Arial" w:hAnsi="Arial" w:cs="Arial"/>
          <w:color w:val="0070C0"/>
          <w:sz w:val="20"/>
          <w:szCs w:val="20"/>
        </w:rPr>
        <w:t>tę część oświadczenia 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54C72D4E" w14:textId="77777777" w:rsidR="003734DD" w:rsidRDefault="003734DD" w:rsidP="003734DD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7821DEE7" w14:textId="77777777" w:rsidR="003734DD" w:rsidRDefault="003734DD" w:rsidP="003734DD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6712E64" w14:textId="77777777" w:rsidR="003734DD" w:rsidRDefault="003734DD" w:rsidP="003734DD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</w:t>
      </w:r>
      <w:proofErr w:type="spellStart"/>
      <w:r w:rsidRPr="00E21BB4">
        <w:rPr>
          <w:rFonts w:ascii="Arial" w:hAnsi="Arial" w:cs="Arial"/>
          <w:sz w:val="24"/>
          <w:szCs w:val="24"/>
        </w:rPr>
        <w:t>ych</w:t>
      </w:r>
      <w:proofErr w:type="spellEnd"/>
      <w:r w:rsidRPr="00E21BB4">
        <w:rPr>
          <w:rFonts w:ascii="Arial" w:hAnsi="Arial" w:cs="Arial"/>
          <w:sz w:val="24"/>
          <w:szCs w:val="24"/>
        </w:rPr>
        <w:t xml:space="preserve"> podmiotu/ów udostępniając</w:t>
      </w:r>
      <w:r>
        <w:rPr>
          <w:rFonts w:ascii="Arial" w:hAnsi="Arial" w:cs="Arial"/>
          <w:sz w:val="24"/>
          <w:szCs w:val="24"/>
        </w:rPr>
        <w:t>ego/</w:t>
      </w:r>
      <w:proofErr w:type="spellStart"/>
      <w:r w:rsidRPr="00E21BB4">
        <w:rPr>
          <w:rFonts w:ascii="Arial" w:hAnsi="Arial" w:cs="Arial"/>
          <w:sz w:val="24"/>
          <w:szCs w:val="24"/>
        </w:rPr>
        <w:t>ych</w:t>
      </w:r>
      <w:proofErr w:type="spellEnd"/>
      <w:r w:rsidRPr="00E21BB4">
        <w:rPr>
          <w:rFonts w:ascii="Arial" w:hAnsi="Arial" w:cs="Arial"/>
          <w:sz w:val="24"/>
          <w:szCs w:val="24"/>
        </w:rPr>
        <w:t xml:space="preserve"> zasoby: </w:t>
      </w:r>
    </w:p>
    <w:p w14:paraId="7F0D9082" w14:textId="77777777" w:rsidR="003734DD" w:rsidRDefault="003734DD" w:rsidP="003734D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466DD7CB" w14:textId="77777777" w:rsidR="003734DD" w:rsidRPr="00721D87" w:rsidRDefault="003734DD" w:rsidP="003734DD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7EFC574A" w14:textId="77777777" w:rsidR="003734DD" w:rsidRDefault="003734DD" w:rsidP="003734D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31ADBC34" w14:textId="77777777" w:rsidR="003734DD" w:rsidRPr="00E21BB4" w:rsidRDefault="003734DD" w:rsidP="003734D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7119D65A" w14:textId="77777777" w:rsidR="003734DD" w:rsidRPr="00721D87" w:rsidRDefault="003734DD" w:rsidP="003734DD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597D7AF7" w14:textId="77777777" w:rsidR="003734DD" w:rsidRPr="008B243D" w:rsidRDefault="003734DD" w:rsidP="008B243D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2BB6A8BB" w14:textId="77777777" w:rsidTr="00CD4DD1">
        <w:tc>
          <w:tcPr>
            <w:tcW w:w="9104" w:type="dxa"/>
            <w:shd w:val="clear" w:color="auto" w:fill="D9D9D9"/>
          </w:tcPr>
          <w:p w14:paraId="3093A892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1973D08C" w14:textId="77777777"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p w14:paraId="613234B8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1D58EC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E94D06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5F3C993F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14:paraId="32CFFD53" w14:textId="77777777" w:rsidR="00FE4E2B" w:rsidRPr="0012157F" w:rsidRDefault="00524951" w:rsidP="006D536F">
      <w:pPr>
        <w:spacing w:after="0" w:line="360" w:lineRule="auto"/>
        <w:ind w:left="32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……</w:t>
      </w:r>
      <w:r w:rsidR="006D536F">
        <w:rPr>
          <w:rFonts w:ascii="Arial" w:hAnsi="Arial" w:cs="Arial"/>
          <w:sz w:val="20"/>
          <w:szCs w:val="20"/>
        </w:rPr>
        <w:t>………….</w:t>
      </w:r>
      <w:r w:rsidR="00FE4E2B" w:rsidRPr="0012157F">
        <w:rPr>
          <w:rFonts w:ascii="Arial" w:hAnsi="Arial" w:cs="Arial"/>
          <w:sz w:val="20"/>
          <w:szCs w:val="20"/>
        </w:rPr>
        <w:t>…………………………………</w:t>
      </w:r>
    </w:p>
    <w:p w14:paraId="70362128" w14:textId="77777777" w:rsidR="00484F88" w:rsidRPr="0012157F" w:rsidRDefault="006D536F" w:rsidP="006D536F">
      <w:pPr>
        <w:spacing w:after="0" w:line="360" w:lineRule="auto"/>
        <w:ind w:left="326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Data: </w:t>
      </w:r>
      <w:r w:rsidR="00524951" w:rsidRPr="00524951">
        <w:rPr>
          <w:rFonts w:ascii="Arial" w:hAnsi="Arial" w:cs="Arial"/>
          <w:i/>
          <w:sz w:val="16"/>
          <w:szCs w:val="16"/>
        </w:rPr>
        <w:t>kwalifikowany podpis elektroniczny lub podpis zaufany lub podpis osobisty</w:t>
      </w:r>
    </w:p>
    <w:sectPr w:rsidR="00484F88" w:rsidRPr="0012157F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2E503" w14:textId="77777777" w:rsidR="00F74F76" w:rsidRDefault="00F74F76" w:rsidP="0038231F">
      <w:pPr>
        <w:spacing w:after="0" w:line="240" w:lineRule="auto"/>
      </w:pPr>
      <w:r>
        <w:separator/>
      </w:r>
    </w:p>
  </w:endnote>
  <w:endnote w:type="continuationSeparator" w:id="0">
    <w:p w14:paraId="1EE1ED78" w14:textId="77777777" w:rsidR="00F74F76" w:rsidRDefault="00F74F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D6D81" w14:textId="77777777" w:rsidR="008168D7" w:rsidRDefault="008168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71507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734DD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734DD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0CBE8C55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0CA0F" w14:textId="77777777" w:rsidR="008168D7" w:rsidRDefault="008168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477AB" w14:textId="77777777" w:rsidR="00F74F76" w:rsidRDefault="00F74F76" w:rsidP="0038231F">
      <w:pPr>
        <w:spacing w:after="0" w:line="240" w:lineRule="auto"/>
      </w:pPr>
      <w:r>
        <w:separator/>
      </w:r>
    </w:p>
  </w:footnote>
  <w:footnote w:type="continuationSeparator" w:id="0">
    <w:p w14:paraId="3256B2A7" w14:textId="77777777" w:rsidR="00F74F76" w:rsidRDefault="00F74F76" w:rsidP="0038231F">
      <w:pPr>
        <w:spacing w:after="0" w:line="240" w:lineRule="auto"/>
      </w:pPr>
      <w:r>
        <w:continuationSeparator/>
      </w:r>
    </w:p>
  </w:footnote>
  <w:footnote w:id="1">
    <w:p w14:paraId="5CA98542" w14:textId="77777777"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11306C">
        <w:rPr>
          <w:rFonts w:ascii="Arial" w:hAnsi="Arial" w:cs="Arial"/>
          <w:sz w:val="16"/>
          <w:szCs w:val="16"/>
        </w:rPr>
        <w:t>Pzp</w:t>
      </w:r>
      <w:proofErr w:type="spellEnd"/>
      <w:r w:rsidRPr="0011306C">
        <w:rPr>
          <w:rFonts w:ascii="Arial" w:hAnsi="Arial" w:cs="Arial"/>
          <w:sz w:val="16"/>
          <w:szCs w:val="16"/>
        </w:rPr>
        <w:t xml:space="preserve"> wyklucza się:</w:t>
      </w:r>
    </w:p>
    <w:p w14:paraId="6E6A27EA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8A2E45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51E0D6B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9D389" w14:textId="77777777" w:rsidR="008168D7" w:rsidRDefault="008168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3AA62" w14:textId="77777777" w:rsidR="008168D7" w:rsidRDefault="008168D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57F9A" w14:textId="77777777" w:rsidR="008168D7" w:rsidRDefault="008168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D1"/>
    <w:rsid w:val="00023477"/>
    <w:rsid w:val="000247FF"/>
    <w:rsid w:val="00025C8D"/>
    <w:rsid w:val="000303EE"/>
    <w:rsid w:val="0005473D"/>
    <w:rsid w:val="000642B4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734DD"/>
    <w:rsid w:val="0038231F"/>
    <w:rsid w:val="003B2070"/>
    <w:rsid w:val="003B214C"/>
    <w:rsid w:val="003B7238"/>
    <w:rsid w:val="003C3B64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75B8A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C6F54"/>
    <w:rsid w:val="006D536F"/>
    <w:rsid w:val="006F0034"/>
    <w:rsid w:val="006F3D32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168D7"/>
    <w:rsid w:val="00825A09"/>
    <w:rsid w:val="00830AB1"/>
    <w:rsid w:val="00833FCD"/>
    <w:rsid w:val="00842991"/>
    <w:rsid w:val="00847232"/>
    <w:rsid w:val="00851B49"/>
    <w:rsid w:val="008757E1"/>
    <w:rsid w:val="00892E48"/>
    <w:rsid w:val="008B243D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64019"/>
    <w:rsid w:val="00965AD1"/>
    <w:rsid w:val="00975019"/>
    <w:rsid w:val="00975C49"/>
    <w:rsid w:val="0099027B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87D70"/>
    <w:rsid w:val="00A90D0E"/>
    <w:rsid w:val="00AC5247"/>
    <w:rsid w:val="00AE6FF2"/>
    <w:rsid w:val="00B0088C"/>
    <w:rsid w:val="00B15219"/>
    <w:rsid w:val="00B15FD3"/>
    <w:rsid w:val="00B34079"/>
    <w:rsid w:val="00B36ABD"/>
    <w:rsid w:val="00B40F34"/>
    <w:rsid w:val="00B8005E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1BB4"/>
    <w:rsid w:val="00E24546"/>
    <w:rsid w:val="00E263D0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74F76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F703E"/>
  <w15:docId w15:val="{8164D0FD-72E1-41AD-B6E2-B3329766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~1.J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C3DD1-A49E-408C-8040-8EA2913D9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</TotalTime>
  <Pages>4</Pages>
  <Words>927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Agnieszka.Janiak</dc:creator>
  <cp:keywords/>
  <cp:lastModifiedBy>Konto Microsoft</cp:lastModifiedBy>
  <cp:revision>5</cp:revision>
  <cp:lastPrinted>2023-09-17T14:34:00Z</cp:lastPrinted>
  <dcterms:created xsi:type="dcterms:W3CDTF">2023-09-19T09:57:00Z</dcterms:created>
  <dcterms:modified xsi:type="dcterms:W3CDTF">2024-12-06T21:11:00Z</dcterms:modified>
</cp:coreProperties>
</file>