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70ABA" w14:textId="00305285" w:rsidR="00B62AD0" w:rsidRPr="00C27782" w:rsidRDefault="00B62AD0" w:rsidP="00B62AD0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Hlk60301409"/>
      <w:r w:rsidRPr="00C27782">
        <w:rPr>
          <w:rFonts w:asciiTheme="minorHAnsi" w:hAnsiTheme="minorHAnsi" w:cstheme="minorHAnsi"/>
          <w:b/>
          <w:sz w:val="24"/>
          <w:szCs w:val="24"/>
        </w:rPr>
        <w:t>Podmiot udostępniający zasoby:</w:t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  <w:t>Załącznik nr 6</w:t>
      </w:r>
    </w:p>
    <w:p w14:paraId="58836560" w14:textId="77777777" w:rsidR="00B62AD0" w:rsidRPr="00C27782" w:rsidRDefault="00B62AD0" w:rsidP="00B62AD0">
      <w:pPr>
        <w:tabs>
          <w:tab w:val="left" w:pos="5103"/>
        </w:tabs>
        <w:spacing w:after="0" w:line="360" w:lineRule="auto"/>
        <w:rPr>
          <w:rFonts w:asciiTheme="minorHAnsi" w:hAnsiTheme="minorHAnsi" w:cstheme="minorHAnsi"/>
        </w:rPr>
      </w:pPr>
      <w:r w:rsidRPr="00C27782">
        <w:rPr>
          <w:rFonts w:asciiTheme="minorHAnsi" w:hAnsiTheme="minorHAnsi" w:cstheme="minorHAnsi"/>
        </w:rPr>
        <w:t>………………………………………………………………</w:t>
      </w:r>
    </w:p>
    <w:p w14:paraId="43D4EB9E" w14:textId="77777777" w:rsidR="00B62AD0" w:rsidRPr="00C27782" w:rsidRDefault="00B62AD0" w:rsidP="00B62AD0">
      <w:pPr>
        <w:tabs>
          <w:tab w:val="left" w:pos="5103"/>
        </w:tabs>
        <w:spacing w:after="0" w:line="360" w:lineRule="auto"/>
        <w:rPr>
          <w:rFonts w:asciiTheme="minorHAnsi" w:hAnsiTheme="minorHAnsi" w:cstheme="minorHAnsi"/>
        </w:rPr>
      </w:pPr>
      <w:r w:rsidRPr="00C27782">
        <w:rPr>
          <w:rFonts w:asciiTheme="minorHAnsi" w:hAnsiTheme="minorHAnsi" w:cstheme="minorHAnsi"/>
        </w:rPr>
        <w:t>………………………………………………………………</w:t>
      </w:r>
    </w:p>
    <w:p w14:paraId="5A5FDAC6" w14:textId="77777777" w:rsidR="00B62AD0" w:rsidRPr="00C27782" w:rsidRDefault="00B62AD0" w:rsidP="00B62AD0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C27782">
        <w:rPr>
          <w:rFonts w:asciiTheme="minorHAnsi" w:hAnsiTheme="minorHAnsi" w:cstheme="minorHAnsi"/>
        </w:rPr>
        <w:t>………………………………………………………………</w:t>
      </w:r>
    </w:p>
    <w:p w14:paraId="2A58B79F" w14:textId="77777777" w:rsidR="00B62AD0" w:rsidRPr="00C27782" w:rsidRDefault="00B62AD0" w:rsidP="00B62AD0">
      <w:pPr>
        <w:tabs>
          <w:tab w:val="left" w:pos="5529"/>
        </w:tabs>
        <w:ind w:right="1701"/>
        <w:rPr>
          <w:rFonts w:asciiTheme="minorHAnsi" w:hAnsiTheme="minorHAnsi" w:cstheme="minorHAnsi"/>
          <w:i/>
          <w:sz w:val="16"/>
          <w:szCs w:val="16"/>
        </w:rPr>
      </w:pPr>
      <w:r w:rsidRPr="00C27782">
        <w:rPr>
          <w:rFonts w:asciiTheme="minorHAnsi" w:hAnsiTheme="minorHAnsi" w:cstheme="minorHAnsi"/>
          <w:i/>
          <w:sz w:val="16"/>
          <w:szCs w:val="16"/>
        </w:rPr>
        <w:t>(nazwa/firma, albo imię i nazwisko, adres, w zależności od podmiotu: NIP/PESEL, KRS/</w:t>
      </w:r>
      <w:proofErr w:type="spellStart"/>
      <w:r w:rsidRPr="00C2778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27782">
        <w:rPr>
          <w:rFonts w:asciiTheme="minorHAnsi" w:hAnsiTheme="minorHAnsi" w:cstheme="minorHAnsi"/>
          <w:i/>
          <w:sz w:val="16"/>
          <w:szCs w:val="16"/>
        </w:rPr>
        <w:t>)</w:t>
      </w:r>
    </w:p>
    <w:p w14:paraId="28891280" w14:textId="77777777" w:rsidR="00B62AD0" w:rsidRPr="00C27782" w:rsidRDefault="00B62AD0" w:rsidP="00B62AD0">
      <w:pPr>
        <w:spacing w:after="0"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27782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D9773C5" w14:textId="77777777" w:rsidR="00B62AD0" w:rsidRPr="00C27782" w:rsidRDefault="00B62AD0" w:rsidP="00071D4C">
      <w:pPr>
        <w:spacing w:after="40" w:line="240" w:lineRule="auto"/>
        <w:rPr>
          <w:rFonts w:asciiTheme="minorHAnsi" w:hAnsiTheme="minorHAnsi" w:cstheme="minorHAnsi"/>
        </w:rPr>
      </w:pPr>
      <w:r w:rsidRPr="00C27782">
        <w:rPr>
          <w:rFonts w:asciiTheme="minorHAnsi" w:hAnsiTheme="minorHAnsi" w:cstheme="minorHAnsi"/>
        </w:rPr>
        <w:t>……………………………………………</w:t>
      </w:r>
      <w:r w:rsidR="00071D4C" w:rsidRPr="00C27782">
        <w:rPr>
          <w:rFonts w:asciiTheme="minorHAnsi" w:hAnsiTheme="minorHAnsi" w:cstheme="minorHAnsi"/>
        </w:rPr>
        <w:t>…………………………………………………………....</w:t>
      </w:r>
      <w:r w:rsidRPr="00C27782">
        <w:rPr>
          <w:rFonts w:asciiTheme="minorHAnsi" w:hAnsiTheme="minorHAnsi" w:cstheme="minorHAnsi"/>
        </w:rPr>
        <w:t>…</w:t>
      </w:r>
    </w:p>
    <w:p w14:paraId="26411A0B" w14:textId="77777777" w:rsidR="00B62AD0" w:rsidRPr="00C27782" w:rsidRDefault="00B62AD0" w:rsidP="00071D4C">
      <w:pPr>
        <w:spacing w:after="600"/>
        <w:jc w:val="both"/>
        <w:rPr>
          <w:rFonts w:asciiTheme="minorHAnsi" w:hAnsiTheme="minorHAnsi" w:cstheme="minorHAnsi"/>
          <w:lang w:eastAsia="pl-PL"/>
        </w:rPr>
      </w:pPr>
      <w:r w:rsidRPr="00C27782">
        <w:rPr>
          <w:rFonts w:asciiTheme="minorHAnsi" w:hAnsiTheme="minorHAnsi" w:cstheme="minorHAnsi"/>
          <w:i/>
          <w:sz w:val="16"/>
          <w:szCs w:val="16"/>
        </w:rPr>
        <w:t xml:space="preserve">(imię, nazwisko </w:t>
      </w:r>
      <w:r w:rsidRPr="00C2778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osoby upoważnionej do reprezentowania podmiotu udostępniającego zasoby</w:t>
      </w:r>
      <w:r w:rsidRPr="00C27782">
        <w:rPr>
          <w:rFonts w:asciiTheme="minorHAnsi" w:hAnsiTheme="minorHAnsi" w:cstheme="minorHAnsi"/>
          <w:i/>
          <w:sz w:val="16"/>
          <w:szCs w:val="16"/>
        </w:rPr>
        <w:t>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C27782" w14:paraId="0D4DB1B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90EACB" w14:textId="77777777" w:rsidR="00053927" w:rsidRPr="00C27782" w:rsidRDefault="00053927" w:rsidP="00053927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778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48C3C93" w14:textId="77777777" w:rsidR="00053927" w:rsidRPr="00C27782" w:rsidRDefault="00053927" w:rsidP="00053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2778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Uwaga</w:t>
            </w:r>
            <w:r w:rsidRPr="00C2778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C2778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14:paraId="62FC8A2C" w14:textId="77777777" w:rsidR="007A4B8D" w:rsidRPr="00C27782" w:rsidRDefault="007A4B8D" w:rsidP="007A4B8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7782">
              <w:rPr>
                <w:rFonts w:asciiTheme="minorHAnsi" w:hAnsiTheme="minorHAnsi" w:cstheme="minorHAnsi"/>
                <w:b/>
                <w:sz w:val="28"/>
                <w:szCs w:val="28"/>
              </w:rPr>
              <w:t>(należy złożyć wraz z ofertą)</w:t>
            </w:r>
          </w:p>
        </w:tc>
      </w:tr>
    </w:tbl>
    <w:p w14:paraId="78A7C3B8" w14:textId="51D45A0E" w:rsidR="0071340C" w:rsidRPr="00C27782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Oświadczam</w:t>
      </w:r>
      <w:r w:rsidR="00EF3368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B14E9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że </w:t>
      </w:r>
      <w:r w:rsidRPr="00C2778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zobowiązuję się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F3368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oddania na potrzeby realizacji zamówienia pn.:</w:t>
      </w:r>
    </w:p>
    <w:p w14:paraId="2BC4ECA1" w14:textId="1ADF4794" w:rsidR="00E42BB0" w:rsidRPr="00C44BDE" w:rsidRDefault="00E42BB0" w:rsidP="00E42BB0">
      <w:pPr>
        <w:pStyle w:val="Akapitzlist"/>
        <w:ind w:left="284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l-PL"/>
        </w:rPr>
        <w:t>D</w:t>
      </w:r>
      <w:r w:rsidRPr="004B0DBC">
        <w:rPr>
          <w:rFonts w:ascii="Arial" w:hAnsi="Arial" w:cs="Arial"/>
          <w:b/>
          <w:sz w:val="24"/>
          <w:szCs w:val="24"/>
        </w:rPr>
        <w:t xml:space="preserve">ostawa </w:t>
      </w:r>
      <w:r w:rsidRPr="00C44BDE">
        <w:rPr>
          <w:rFonts w:ascii="Arial" w:hAnsi="Arial" w:cs="Arial"/>
          <w:b/>
          <w:sz w:val="24"/>
          <w:szCs w:val="24"/>
        </w:rPr>
        <w:t>opraw oświetlenia AW/EW wraz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4BDE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4BDE">
        <w:rPr>
          <w:rFonts w:ascii="Arial" w:hAnsi="Arial" w:cs="Arial"/>
          <w:b/>
          <w:sz w:val="24"/>
          <w:szCs w:val="24"/>
        </w:rPr>
        <w:t>osprzętem elektrycznym potrzebny</w:t>
      </w:r>
      <w:r>
        <w:rPr>
          <w:rFonts w:ascii="Arial" w:hAnsi="Arial" w:cs="Arial"/>
          <w:b/>
          <w:sz w:val="24"/>
          <w:szCs w:val="24"/>
        </w:rPr>
        <w:t>m</w:t>
      </w:r>
      <w:r w:rsidRPr="00C44BDE">
        <w:rPr>
          <w:rFonts w:ascii="Arial" w:hAnsi="Arial" w:cs="Arial"/>
          <w:b/>
          <w:sz w:val="24"/>
          <w:szCs w:val="24"/>
        </w:rPr>
        <w:t xml:space="preserve"> do wykonania oświetlenia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4BDE">
        <w:rPr>
          <w:rFonts w:ascii="Arial" w:hAnsi="Arial" w:cs="Arial"/>
          <w:b/>
          <w:sz w:val="24"/>
          <w:szCs w:val="24"/>
        </w:rPr>
        <w:t xml:space="preserve">awaryjnego </w:t>
      </w:r>
      <w:r>
        <w:rPr>
          <w:rFonts w:ascii="Arial" w:hAnsi="Arial" w:cs="Arial"/>
          <w:b/>
          <w:sz w:val="24"/>
          <w:szCs w:val="24"/>
        </w:rPr>
        <w:t>w budynku szpitala Ostrzeszowskiego Centrum Zdrowia Sp. z o.o.</w:t>
      </w:r>
    </w:p>
    <w:p w14:paraId="1307F7A1" w14:textId="52EBFD8B" w:rsidR="0071340C" w:rsidRPr="00F12FF3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44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Znak sprawy: </w:t>
      </w:r>
      <w:r w:rsidR="00920A48" w:rsidRPr="009E44F2">
        <w:rPr>
          <w:rFonts w:asciiTheme="minorHAnsi" w:eastAsia="Times New Roman" w:hAnsiTheme="minorHAnsi" w:cstheme="minorHAnsi"/>
          <w:sz w:val="24"/>
          <w:szCs w:val="24"/>
          <w:lang w:eastAsia="pl-PL"/>
        </w:rPr>
        <w:t>OCZ/ZP-</w:t>
      </w:r>
      <w:r w:rsidR="009E44F2" w:rsidRPr="009E44F2">
        <w:rPr>
          <w:rFonts w:asciiTheme="minorHAnsi" w:eastAsia="Times New Roman" w:hAnsiTheme="minorHAnsi" w:cstheme="minorHAnsi"/>
          <w:sz w:val="24"/>
          <w:szCs w:val="24"/>
          <w:lang w:eastAsia="pl-PL"/>
        </w:rPr>
        <w:t>14</w:t>
      </w:r>
      <w:r w:rsidR="00920A48" w:rsidRPr="009E44F2">
        <w:rPr>
          <w:rFonts w:asciiTheme="minorHAnsi" w:eastAsia="Times New Roman" w:hAnsiTheme="minorHAnsi" w:cstheme="minorHAnsi"/>
          <w:sz w:val="24"/>
          <w:szCs w:val="24"/>
          <w:lang w:eastAsia="pl-PL"/>
        </w:rPr>
        <w:t>/2024</w:t>
      </w:r>
    </w:p>
    <w:p w14:paraId="33B38F31" w14:textId="77777777" w:rsidR="00DC652A" w:rsidRPr="00C2778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do dyspozycji Wykonawcy:</w:t>
      </w:r>
    </w:p>
    <w:p w14:paraId="0A890B05" w14:textId="77777777" w:rsidR="00DC652A" w:rsidRPr="00C2778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…………………………………………………………………....…………………………….………...</w:t>
      </w:r>
    </w:p>
    <w:p w14:paraId="4678657B" w14:textId="77777777" w:rsidR="0071340C" w:rsidRPr="00C27782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C2778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Wykonawcy składającego ofertę)</w:t>
      </w:r>
    </w:p>
    <w:p w14:paraId="13D9EF09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AB3ED75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nw. zasobów:</w:t>
      </w:r>
    </w:p>
    <w:p w14:paraId="53A97C64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…………………………………………………………………....…………………………….………...</w:t>
      </w:r>
    </w:p>
    <w:p w14:paraId="2815EED5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C2778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(określenie zasobów)</w:t>
      </w:r>
    </w:p>
    <w:p w14:paraId="6C78276F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</w:p>
    <w:p w14:paraId="588DC728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</w:p>
    <w:p w14:paraId="521E30DB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</w:p>
    <w:p w14:paraId="6B452DE7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</w:p>
    <w:p w14:paraId="57FEE9C8" w14:textId="77777777" w:rsidR="00DC652A" w:rsidRPr="00C27782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C2778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</w:t>
      </w:r>
      <w:r w:rsidR="00DC652A" w:rsidRPr="00C2778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świadczam, że</w:t>
      </w:r>
      <w:r w:rsidR="00DC652A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695B8907" w14:textId="77777777" w:rsidR="00DC652A" w:rsidRPr="00C27782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DC652A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DC652A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ni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DC652A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Wykonawcy zasoby, w następującym zakresie:</w:t>
      </w:r>
    </w:p>
    <w:p w14:paraId="77A4B68B" w14:textId="77777777" w:rsidR="0093388F" w:rsidRPr="00C277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04FBED02" w14:textId="77777777" w:rsidR="0093388F" w:rsidRPr="00C27782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4FC0189A" w14:textId="77777777" w:rsidR="0093388F" w:rsidRPr="00C277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60300768"/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bookmarkEnd w:id="1"/>
    <w:p w14:paraId="177CB29A" w14:textId="77777777" w:rsidR="00CB29AC" w:rsidRPr="00C27782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zakres mojego udziału przy realizacji zamówienia publicznego będzie następujący:</w:t>
      </w:r>
    </w:p>
    <w:p w14:paraId="25DC6B94" w14:textId="77777777" w:rsidR="00CB29AC" w:rsidRPr="00C27782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1417D7FF" w14:textId="77777777" w:rsidR="00830970" w:rsidRPr="00C27782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okres </w:t>
      </w:r>
      <w:r w:rsidR="00830970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mojego 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udostępnienia zasobów Wykonawcy </w:t>
      </w:r>
      <w:r w:rsidR="00830970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będzie następujący:</w:t>
      </w:r>
    </w:p>
    <w:p w14:paraId="71C61332" w14:textId="77777777" w:rsidR="00E27ABB" w:rsidRPr="00C27782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4915"/>
      </w:tblGrid>
      <w:tr w:rsidR="00C27782" w:rsidRPr="00C27782" w14:paraId="59C13823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6DB62E5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396DBD3D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4201A307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53D82386" w14:textId="07D7B871" w:rsidR="00053927" w:rsidRPr="00C277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…………………………………</w:t>
            </w:r>
            <w:r w:rsid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….</w:t>
            </w:r>
            <w:r w:rsidRP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……………..</w:t>
            </w:r>
          </w:p>
          <w:p w14:paraId="25D7BFAC" w14:textId="77777777" w:rsidR="00053927" w:rsidRPr="00C27782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C2778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60E0E3DA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2E920F24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345BB5F7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3D608F0F" w14:textId="39AEF664" w:rsidR="00053927" w:rsidRPr="00C277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………………….…………………..………</w:t>
            </w:r>
            <w:r w:rsid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…………………………………..</w:t>
            </w:r>
            <w:r w:rsidRP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………………</w:t>
            </w:r>
          </w:p>
          <w:p w14:paraId="3C5D137B" w14:textId="343EF40E" w:rsidR="00053927" w:rsidRPr="00C27782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Theme="minorHAnsi" w:hAnsiTheme="minorHAnsi" w:cstheme="minorHAnsi"/>
                <w:sz w:val="20"/>
              </w:rPr>
            </w:pPr>
            <w:r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kwalifikowany podpis elektroniczny  / podpis osobisty </w:t>
            </w:r>
            <w:r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64938A7A" w14:textId="77777777" w:rsidR="00E27ABB" w:rsidRPr="00C27782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9"/>
          <w:lang w:eastAsia="pl-PL"/>
        </w:rPr>
      </w:pPr>
    </w:p>
    <w:sectPr w:rsidR="00E27ABB" w:rsidRPr="00C27782" w:rsidSect="006F2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5FD93" w14:textId="77777777" w:rsidR="00E67E26" w:rsidRDefault="00E67E26" w:rsidP="00025386">
      <w:pPr>
        <w:spacing w:after="0" w:line="240" w:lineRule="auto"/>
      </w:pPr>
      <w:r>
        <w:separator/>
      </w:r>
    </w:p>
  </w:endnote>
  <w:endnote w:type="continuationSeparator" w:id="0">
    <w:p w14:paraId="23082710" w14:textId="77777777" w:rsidR="00E67E26" w:rsidRDefault="00E67E2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D5027" w14:textId="77777777" w:rsidR="0086441B" w:rsidRDefault="008644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22FAE" w14:textId="4DB38D13" w:rsidR="00025386" w:rsidRDefault="00BA1DC9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3A82E8D" wp14:editId="47381612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75DC9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A1BE62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B58312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1F69" w14:textId="77777777" w:rsidR="0086441B" w:rsidRDefault="00864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FF9A" w14:textId="77777777" w:rsidR="00E67E26" w:rsidRDefault="00E67E26" w:rsidP="00025386">
      <w:pPr>
        <w:spacing w:after="0" w:line="240" w:lineRule="auto"/>
      </w:pPr>
      <w:r>
        <w:separator/>
      </w:r>
    </w:p>
  </w:footnote>
  <w:footnote w:type="continuationSeparator" w:id="0">
    <w:p w14:paraId="51C5513F" w14:textId="77777777" w:rsidR="00E67E26" w:rsidRDefault="00E67E2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837F" w14:textId="77777777" w:rsidR="0086441B" w:rsidRDefault="008644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F003" w14:textId="77777777" w:rsidR="0086441B" w:rsidRDefault="008644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FDB3" w14:textId="77777777" w:rsidR="0086441B" w:rsidRDefault="008644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36B62"/>
    <w:multiLevelType w:val="hybridMultilevel"/>
    <w:tmpl w:val="93000532"/>
    <w:lvl w:ilvl="0" w:tplc="AA200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19967">
    <w:abstractNumId w:val="1"/>
  </w:num>
  <w:num w:numId="2" w16cid:durableId="81553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3B"/>
    <w:rsid w:val="00016FE1"/>
    <w:rsid w:val="00023487"/>
    <w:rsid w:val="00025386"/>
    <w:rsid w:val="000423B9"/>
    <w:rsid w:val="00053927"/>
    <w:rsid w:val="00066C44"/>
    <w:rsid w:val="00071D4C"/>
    <w:rsid w:val="00084786"/>
    <w:rsid w:val="000C4A0A"/>
    <w:rsid w:val="0016158F"/>
    <w:rsid w:val="001C2314"/>
    <w:rsid w:val="00213980"/>
    <w:rsid w:val="00274DB1"/>
    <w:rsid w:val="00295529"/>
    <w:rsid w:val="003B1E40"/>
    <w:rsid w:val="004104FC"/>
    <w:rsid w:val="004374F2"/>
    <w:rsid w:val="00447C66"/>
    <w:rsid w:val="00460705"/>
    <w:rsid w:val="00485239"/>
    <w:rsid w:val="004E27D7"/>
    <w:rsid w:val="0050703D"/>
    <w:rsid w:val="0055145C"/>
    <w:rsid w:val="005601D5"/>
    <w:rsid w:val="005624D8"/>
    <w:rsid w:val="00620476"/>
    <w:rsid w:val="00657A47"/>
    <w:rsid w:val="00687FBA"/>
    <w:rsid w:val="006F243B"/>
    <w:rsid w:val="0071340C"/>
    <w:rsid w:val="00725382"/>
    <w:rsid w:val="00745A44"/>
    <w:rsid w:val="00755595"/>
    <w:rsid w:val="007666D6"/>
    <w:rsid w:val="0077010E"/>
    <w:rsid w:val="00781187"/>
    <w:rsid w:val="007A4B8D"/>
    <w:rsid w:val="007B3FC4"/>
    <w:rsid w:val="007D6755"/>
    <w:rsid w:val="007E2A60"/>
    <w:rsid w:val="00824D73"/>
    <w:rsid w:val="00830970"/>
    <w:rsid w:val="0086441B"/>
    <w:rsid w:val="008833CF"/>
    <w:rsid w:val="008B797E"/>
    <w:rsid w:val="008D21C7"/>
    <w:rsid w:val="008F2498"/>
    <w:rsid w:val="00920A48"/>
    <w:rsid w:val="0093388F"/>
    <w:rsid w:val="00950D16"/>
    <w:rsid w:val="009C4CC7"/>
    <w:rsid w:val="009E44F2"/>
    <w:rsid w:val="009E566C"/>
    <w:rsid w:val="00A14FCD"/>
    <w:rsid w:val="00A56A6F"/>
    <w:rsid w:val="00A87380"/>
    <w:rsid w:val="00AF4E90"/>
    <w:rsid w:val="00AF7375"/>
    <w:rsid w:val="00B009AE"/>
    <w:rsid w:val="00B14E9B"/>
    <w:rsid w:val="00B26BAA"/>
    <w:rsid w:val="00B62AD0"/>
    <w:rsid w:val="00B733F3"/>
    <w:rsid w:val="00B77707"/>
    <w:rsid w:val="00B838BC"/>
    <w:rsid w:val="00BA1DC9"/>
    <w:rsid w:val="00BB235F"/>
    <w:rsid w:val="00BE3BCE"/>
    <w:rsid w:val="00BF7A2E"/>
    <w:rsid w:val="00C225D6"/>
    <w:rsid w:val="00C27782"/>
    <w:rsid w:val="00C93039"/>
    <w:rsid w:val="00CB29AC"/>
    <w:rsid w:val="00D55FC4"/>
    <w:rsid w:val="00D866FA"/>
    <w:rsid w:val="00D9320D"/>
    <w:rsid w:val="00DC4842"/>
    <w:rsid w:val="00DC587A"/>
    <w:rsid w:val="00DC652A"/>
    <w:rsid w:val="00DE3B21"/>
    <w:rsid w:val="00DE73DD"/>
    <w:rsid w:val="00E27ABB"/>
    <w:rsid w:val="00E42BB0"/>
    <w:rsid w:val="00E63C90"/>
    <w:rsid w:val="00E67109"/>
    <w:rsid w:val="00E67E26"/>
    <w:rsid w:val="00E86D3B"/>
    <w:rsid w:val="00EC10EE"/>
    <w:rsid w:val="00EC5296"/>
    <w:rsid w:val="00EF3368"/>
    <w:rsid w:val="00F12FF3"/>
    <w:rsid w:val="00F334B4"/>
    <w:rsid w:val="00F34CB4"/>
    <w:rsid w:val="00F967B7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A9475"/>
  <w15:chartTrackingRefBased/>
  <w15:docId w15:val="{6D1E4998-2BBF-4C72-BF3A-4221DC55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12FF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42BB0"/>
    <w:pPr>
      <w:suppressAutoHyphens/>
      <w:autoSpaceDN w:val="0"/>
      <w:spacing w:after="200" w:line="276" w:lineRule="auto"/>
      <w:ind w:left="720"/>
      <w:textAlignment w:val="baseline"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E42BB0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UŻYTKOWNIK</cp:lastModifiedBy>
  <cp:revision>11</cp:revision>
  <cp:lastPrinted>2024-06-05T07:46:00Z</cp:lastPrinted>
  <dcterms:created xsi:type="dcterms:W3CDTF">2024-05-27T06:12:00Z</dcterms:created>
  <dcterms:modified xsi:type="dcterms:W3CDTF">2024-09-11T09:12:00Z</dcterms:modified>
</cp:coreProperties>
</file>