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1D4630F3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5E2BA1">
        <w:t>w</w:t>
      </w:r>
      <w:r w:rsidR="005E2BA1" w:rsidRPr="005E2BA1">
        <w:t>ykonani</w:t>
      </w:r>
      <w:r w:rsidR="005E2BA1">
        <w:t>u</w:t>
      </w:r>
      <w:r w:rsidR="005E2BA1" w:rsidRPr="005E2BA1">
        <w:t xml:space="preserve"> </w:t>
      </w:r>
      <w:r w:rsidR="001416BA" w:rsidRPr="001416BA">
        <w:t>dokumentacji konserwatorskiej – karty ewidencyjnej zabytku nieruchomego</w:t>
      </w:r>
      <w:r w:rsidR="001416BA">
        <w:t xml:space="preserve"> </w:t>
      </w:r>
      <w:r w:rsidR="001416BA" w:rsidRPr="001416BA">
        <w:t xml:space="preserve">dla obiektu: </w:t>
      </w:r>
      <w:r w:rsidR="00ED7D46" w:rsidRPr="00ED7D46">
        <w:t>Wykonanie dokumentacji konserwatorskiej – karty ewidencyjnej historycznego zespół budowlanego osiedla Kolonia Cegłówki</w:t>
      </w:r>
      <w:r w:rsidR="005E2BA1">
        <w:t xml:space="preserve"> </w:t>
      </w:r>
      <w:r w:rsidR="00FE5517">
        <w:t>zgodnie z ofertą z dnia ……</w:t>
      </w:r>
    </w:p>
    <w:p w14:paraId="5AE38187" w14:textId="0DB6B83F" w:rsidR="00FE5517" w:rsidRDefault="00A83581" w:rsidP="001416BA">
      <w:pPr>
        <w:pStyle w:val="Bezodstpw"/>
        <w:jc w:val="both"/>
      </w:pPr>
      <w:r>
        <w:t>2. W zakres czynności objętych niniejszą umową wchodzić będzie</w:t>
      </w:r>
      <w:r w:rsidR="001416BA">
        <w:t xml:space="preserve"> </w:t>
      </w:r>
      <w:r w:rsidR="001416BA" w:rsidRPr="001416BA">
        <w:t>sporządzenie karty ewidencyjnej zabytku nieruchomego wpisanego do rejestru zabytków zgodnie z Rozporządzeniem Ministra Kultury i Dziedzictwa Narodowego z dnia 26 maja 2011 r. w sprawie prowadzenia rejestru zabytków, krajowej, wojewódzkiej i gminnej ewidencji zabytków oraz krajowego wykazu zabytków skradzionych lub wywiezionych za granicę niezgodnie z prawem (Dz. U. z 2021 r. poz. 56) oraz w oparciu o wzór karty stanowiący załącznik nr 2 do rozporządzenia</w:t>
      </w:r>
      <w:r w:rsidR="001416BA">
        <w:t>.</w:t>
      </w:r>
    </w:p>
    <w:p w14:paraId="5B5EA015" w14:textId="77777777" w:rsidR="00ED7D46" w:rsidRPr="00ED7D46" w:rsidRDefault="00ED7D46" w:rsidP="00ED7D46">
      <w:pPr>
        <w:pStyle w:val="Bezodstpw"/>
        <w:jc w:val="both"/>
        <w:rPr>
          <w:bCs/>
        </w:rPr>
      </w:pPr>
      <w:r w:rsidRPr="00ED7D46">
        <w:rPr>
          <w:bCs/>
        </w:rPr>
        <w:t xml:space="preserve">Karta winna zawierać analizę pod kątem zasadności wpisu do rejestru  zabytków przedmiotowego  zespołu budowlanego zgodnie z definicją: </w:t>
      </w:r>
    </w:p>
    <w:p w14:paraId="3F864FC4" w14:textId="58302C5B" w:rsidR="00ED7D46" w:rsidRPr="005E2BA1" w:rsidRDefault="00ED7D46" w:rsidP="00ED7D46">
      <w:pPr>
        <w:pStyle w:val="Bezodstpw"/>
        <w:jc w:val="both"/>
        <w:rPr>
          <w:bCs/>
        </w:rPr>
      </w:pPr>
      <w:r w:rsidRPr="00ED7D46">
        <w:rPr>
          <w:bCs/>
        </w:rPr>
        <w:t xml:space="preserve">Historyczny zespół budowlany stanowi zabytek identyfikowany jako jednorodny zbiór obiektów wyróżniający się z tkanki miejscowości (wyróżniki zespołu budowlanego zostały wprost wskazane w jego definicji ustawowej). Zespół budowlany zajmuje konkretny obszar, w granicach którego możliwe jest ustalenie wzajemnych relacji przestrzennych poszczególnych obiektów. Granice te są granicami samego zabytku, rozumianego jako zespół budowlany, a nie otoczeniem poszczególnych obiektów zespołu. Obiekty tworzące zespół budowlany mogą podlegać ochronie w zakresie skali i cech zewnętrznych. Obiekty te powinny charakteryzować się czytelnymi wyróżnikami w postaci jednolitej stylistyki, zastosowanych technik budowlanych, detalem architektonicznym, czasem powstania lub funkcją przy czym wyróżniki te nie muszą występować każdorazowo łącznie.   </w:t>
      </w:r>
    </w:p>
    <w:p w14:paraId="64ECF866" w14:textId="77777777" w:rsidR="00514082" w:rsidRDefault="00514082" w:rsidP="00A83581">
      <w:pPr>
        <w:pStyle w:val="Bezodstpw"/>
      </w:pPr>
    </w:p>
    <w:p w14:paraId="72025185" w14:textId="47635706" w:rsidR="00A83581" w:rsidRDefault="00A83581" w:rsidP="00514082">
      <w:pPr>
        <w:pStyle w:val="Bezodstpw"/>
        <w:jc w:val="center"/>
      </w:pPr>
      <w:r>
        <w:t>§2</w:t>
      </w:r>
    </w:p>
    <w:p w14:paraId="5DFE4DCE" w14:textId="0FC71655" w:rsidR="00FE5517" w:rsidRDefault="00FE5517" w:rsidP="00FE5517">
      <w:pPr>
        <w:pStyle w:val="Bezodstpw"/>
        <w:jc w:val="both"/>
      </w:pPr>
      <w:r>
        <w:t xml:space="preserve">1. Wykonawca zobowiązuje się przygotować </w:t>
      </w:r>
      <w:r w:rsidR="001416BA">
        <w:t>kartę</w:t>
      </w:r>
      <w:r w:rsidR="00407E31">
        <w:t xml:space="preserve"> </w:t>
      </w:r>
      <w:r w:rsidR="00084835">
        <w:t xml:space="preserve">w terminie do </w:t>
      </w:r>
      <w:r w:rsidR="00912DA6">
        <w:t>15 marca</w:t>
      </w:r>
      <w:r w:rsidR="008C7D05">
        <w:t xml:space="preserve"> 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01C93DB5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>przedmiotu umowy</w:t>
      </w:r>
      <w:r w:rsidR="001416BA">
        <w:t xml:space="preserve">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lastRenderedPageBreak/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ED7D46">
      <w:pPr>
        <w:pStyle w:val="Bezodstpw"/>
        <w:jc w:val="both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5C510778" w:rsidR="00084835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1416BA">
        <w:t>2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0989A77A" w:rsidR="00FE5517" w:rsidRDefault="00FE5517" w:rsidP="00FE5517">
      <w:pPr>
        <w:pStyle w:val="Bezodstpw"/>
        <w:jc w:val="both"/>
      </w:pPr>
      <w:r>
        <w:t xml:space="preserve">1. Osobą odpowiedzialną za realizację umowy ze strony Zamawiającego, w tym odbiór dzieła, jest Pani </w:t>
      </w:r>
      <w:r w:rsidR="001416BA">
        <w:t>Agnieszka Rychlicka</w:t>
      </w:r>
      <w:r>
        <w:t xml:space="preserve"> nr tel. 914337066 wew. </w:t>
      </w:r>
      <w:r w:rsidR="001416BA">
        <w:t xml:space="preserve">13 </w:t>
      </w:r>
      <w:r>
        <w:t xml:space="preserve">email </w:t>
      </w:r>
      <w:hyperlink r:id="rId7" w:history="1">
        <w:r w:rsidR="001416BA" w:rsidRPr="005C5372">
          <w:rPr>
            <w:rStyle w:val="Hipercze"/>
          </w:rPr>
          <w:t>arychlicka@wkz.szczecin.pl</w:t>
        </w:r>
      </w:hyperlink>
      <w:r>
        <w:t>.</w:t>
      </w:r>
    </w:p>
    <w:p w14:paraId="504D8D43" w14:textId="77777777" w:rsidR="00FE5517" w:rsidRDefault="00FE5517" w:rsidP="00FE5517">
      <w:pPr>
        <w:pStyle w:val="Bezodstpw"/>
      </w:pPr>
      <w:r>
        <w:t>2. Osobą do kontaktu z Zamawiającym z ramienia Wykonawcy, upoważnioną do podpisania</w:t>
      </w:r>
    </w:p>
    <w:p w14:paraId="4A313408" w14:textId="3B82011D" w:rsidR="00FE5517" w:rsidRDefault="00FE5517" w:rsidP="00FE5517">
      <w:pPr>
        <w:pStyle w:val="Bezodstpw"/>
      </w:pPr>
      <w:r>
        <w:t xml:space="preserve">protokołu zdawczo – odbiorczego, jest </w:t>
      </w:r>
      <w:r w:rsidR="00A434D8">
        <w:t>……………</w:t>
      </w:r>
      <w:r w:rsidR="00084835">
        <w:t xml:space="preserve"> </w:t>
      </w:r>
      <w:r>
        <w:t xml:space="preserve">tel. </w:t>
      </w:r>
      <w:r w:rsidR="00A434D8">
        <w:t>……….</w:t>
      </w:r>
      <w:r>
        <w:t xml:space="preserve">, e-mail: </w:t>
      </w:r>
      <w:hyperlink r:id="rId8" w:history="1">
        <w:r w:rsidR="00A434D8">
          <w:rPr>
            <w:rStyle w:val="Hipercze"/>
          </w:rPr>
          <w:t>………………</w:t>
        </w:r>
      </w:hyperlink>
      <w:r>
        <w:t>).</w:t>
      </w:r>
    </w:p>
    <w:p w14:paraId="5CA5F7F0" w14:textId="77777777" w:rsidR="00514082" w:rsidRDefault="00FE5517" w:rsidP="00084835">
      <w:pPr>
        <w:pStyle w:val="Bezodstpw"/>
        <w:jc w:val="both"/>
      </w:pPr>
      <w:r>
        <w:t>3. Zmiana osób i danych o których mowa w ust. 1 i 2 następuje poprzez pisemne lub elektroniczne</w:t>
      </w:r>
      <w:r w:rsidR="00084835">
        <w:t xml:space="preserve"> </w:t>
      </w:r>
      <w:r>
        <w:t>powiadomienie drugiej Strony i nie stanowi zmian Umowy.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678B3ACB" w14:textId="7CBF99ED" w:rsidR="00514082" w:rsidRPr="002A6DB4" w:rsidRDefault="00836657" w:rsidP="00836657">
      <w:pPr>
        <w:pStyle w:val="Bezodstpw"/>
        <w:jc w:val="both"/>
      </w:pPr>
      <w:r w:rsidRPr="002A6DB4">
        <w:t xml:space="preserve">1. </w:t>
      </w:r>
      <w:r w:rsidR="00AE12DA" w:rsidRPr="002A6DB4">
        <w:t xml:space="preserve">Termin </w:t>
      </w:r>
      <w:r w:rsidR="00084835" w:rsidRPr="002A6DB4">
        <w:t xml:space="preserve"> </w:t>
      </w:r>
      <w:r w:rsidR="00AE12DA" w:rsidRPr="002A6DB4">
        <w:t>wykonania ekspertyzy może zostać zmieniony w drodze aneksu do umowy jedynie</w:t>
      </w:r>
      <w:r w:rsidR="00084835" w:rsidRPr="002A6DB4">
        <w:t xml:space="preserve">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 w:rsidRPr="002A6DB4">
        <w:t xml:space="preserve">2. Jeżeli Wykonawca opóźnia się z rozpoczęciem lub wykończeniem </w:t>
      </w:r>
      <w:r>
        <w:t>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77777777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lastRenderedPageBreak/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lastRenderedPageBreak/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69341AFC" w14:textId="77777777" w:rsidR="001416BA" w:rsidRDefault="001416BA" w:rsidP="00836657">
      <w:pPr>
        <w:pStyle w:val="Bezodstpw"/>
        <w:jc w:val="both"/>
      </w:pPr>
    </w:p>
    <w:p w14:paraId="7AC6CE04" w14:textId="77777777" w:rsidR="001416BA" w:rsidRDefault="001416BA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558C216C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1416BA">
        <w:t>2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lastRenderedPageBreak/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1416BA">
      <w:headerReference w:type="default" r:id="rId9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1C41" w14:textId="77777777" w:rsidR="00A63E80" w:rsidRDefault="00A63E80">
      <w:r>
        <w:separator/>
      </w:r>
    </w:p>
  </w:endnote>
  <w:endnote w:type="continuationSeparator" w:id="0">
    <w:p w14:paraId="66722CE5" w14:textId="77777777" w:rsidR="00A63E80" w:rsidRDefault="00A6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297B" w14:textId="77777777" w:rsidR="00A63E80" w:rsidRDefault="00A63E80">
      <w:r>
        <w:separator/>
      </w:r>
    </w:p>
  </w:footnote>
  <w:footnote w:type="continuationSeparator" w:id="0">
    <w:p w14:paraId="3ADD786D" w14:textId="77777777" w:rsidR="00A63E80" w:rsidRDefault="00A6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076892900" name="Obraz 1076892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D002A6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21373">
    <w:abstractNumId w:val="1"/>
  </w:num>
  <w:num w:numId="2" w16cid:durableId="1101221738">
    <w:abstractNumId w:val="2"/>
  </w:num>
  <w:num w:numId="3" w16cid:durableId="1046219817">
    <w:abstractNumId w:val="4"/>
  </w:num>
  <w:num w:numId="4" w16cid:durableId="1162888762">
    <w:abstractNumId w:val="0"/>
  </w:num>
  <w:num w:numId="5" w16cid:durableId="1846285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A44B2"/>
    <w:rsid w:val="001416BA"/>
    <w:rsid w:val="00141BB4"/>
    <w:rsid w:val="00143951"/>
    <w:rsid w:val="00160AF6"/>
    <w:rsid w:val="00185C27"/>
    <w:rsid w:val="001F1250"/>
    <w:rsid w:val="002A6DB4"/>
    <w:rsid w:val="002E141C"/>
    <w:rsid w:val="002F47EF"/>
    <w:rsid w:val="00306412"/>
    <w:rsid w:val="00337BAD"/>
    <w:rsid w:val="003439A4"/>
    <w:rsid w:val="003672D2"/>
    <w:rsid w:val="003716F6"/>
    <w:rsid w:val="003B7B7D"/>
    <w:rsid w:val="003C4215"/>
    <w:rsid w:val="003E406A"/>
    <w:rsid w:val="00407E31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E2BA1"/>
    <w:rsid w:val="00622EE3"/>
    <w:rsid w:val="006452B6"/>
    <w:rsid w:val="00701199"/>
    <w:rsid w:val="00737FCC"/>
    <w:rsid w:val="00770B8F"/>
    <w:rsid w:val="00836657"/>
    <w:rsid w:val="008B1433"/>
    <w:rsid w:val="008C7D05"/>
    <w:rsid w:val="00912DA6"/>
    <w:rsid w:val="0092607B"/>
    <w:rsid w:val="009358D0"/>
    <w:rsid w:val="00A06CCF"/>
    <w:rsid w:val="00A434D8"/>
    <w:rsid w:val="00A47304"/>
    <w:rsid w:val="00A63E80"/>
    <w:rsid w:val="00A83581"/>
    <w:rsid w:val="00A92AB3"/>
    <w:rsid w:val="00AB4601"/>
    <w:rsid w:val="00AC7B40"/>
    <w:rsid w:val="00AE12DA"/>
    <w:rsid w:val="00B51A43"/>
    <w:rsid w:val="00B8329C"/>
    <w:rsid w:val="00B903FF"/>
    <w:rsid w:val="00C17D8C"/>
    <w:rsid w:val="00C51FC3"/>
    <w:rsid w:val="00D920B5"/>
    <w:rsid w:val="00E51E7D"/>
    <w:rsid w:val="00E91331"/>
    <w:rsid w:val="00E9672B"/>
    <w:rsid w:val="00EB3D9E"/>
    <w:rsid w:val="00ED7D46"/>
    <w:rsid w:val="00F13C8F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7fff"/>
    </o:shapedefaults>
    <o:shapelayout v:ext="edit">
      <o:idmap v:ext="edit" data="1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ychlick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</TotalTime>
  <Pages>5</Pages>
  <Words>1633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12038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4</cp:revision>
  <cp:lastPrinted>1900-12-31T23:00:00Z</cp:lastPrinted>
  <dcterms:created xsi:type="dcterms:W3CDTF">2024-01-08T12:55:00Z</dcterms:created>
  <dcterms:modified xsi:type="dcterms:W3CDTF">2024-01-10T13:51:00Z</dcterms:modified>
</cp:coreProperties>
</file>