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01DCACA4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7C6462">
        <w:rPr>
          <w:rFonts w:ascii="Tahoma" w:hAnsi="Tahoma" w:cs="Tahoma"/>
          <w:spacing w:val="-8"/>
          <w:sz w:val="20"/>
          <w:szCs w:val="20"/>
        </w:rPr>
        <w:t>9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2327F511" w14:textId="0F41A2DB" w:rsidR="002907BA" w:rsidRPr="002907BA" w:rsidRDefault="002907BA" w:rsidP="002907BA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0" w:name="_Hlk116366027"/>
      <w:r w:rsidRPr="002907BA">
        <w:rPr>
          <w:rFonts w:ascii="Tahoma" w:hAnsi="Tahoma" w:cs="Tahoma"/>
          <w:b/>
          <w:bCs/>
          <w:spacing w:val="-2"/>
          <w:sz w:val="22"/>
          <w:szCs w:val="22"/>
        </w:rPr>
        <w:t xml:space="preserve">Wykonanie prac ogólnobudowlanych dla zadania pn.: </w:t>
      </w:r>
      <w:r w:rsidR="00003646">
        <w:rPr>
          <w:rFonts w:ascii="Tahoma" w:hAnsi="Tahoma" w:cs="Tahoma"/>
          <w:b/>
          <w:bCs/>
          <w:spacing w:val="-2"/>
          <w:sz w:val="22"/>
          <w:szCs w:val="22"/>
        </w:rPr>
        <w:t>,,</w:t>
      </w:r>
      <w:r w:rsidRPr="002907BA">
        <w:rPr>
          <w:rFonts w:ascii="Tahoma" w:hAnsi="Tahoma" w:cs="Tahoma"/>
          <w:b/>
          <w:bCs/>
          <w:spacing w:val="-2"/>
          <w:sz w:val="22"/>
          <w:szCs w:val="22"/>
        </w:rPr>
        <w:t>Termomodernizacja budynku SUW Lis wraz z montażem pompy ciepła, ul. Nad Prosną 28-34 w Kaliszu</w:t>
      </w:r>
      <w:r w:rsidR="00003646">
        <w:rPr>
          <w:rFonts w:ascii="Tahoma" w:hAnsi="Tahoma" w:cs="Tahoma"/>
          <w:b/>
          <w:bCs/>
          <w:spacing w:val="-2"/>
          <w:sz w:val="22"/>
          <w:szCs w:val="22"/>
        </w:rPr>
        <w:t>”</w:t>
      </w:r>
      <w:r w:rsidRPr="002907BA">
        <w:rPr>
          <w:rFonts w:ascii="Tahoma" w:hAnsi="Tahoma" w:cs="Tahoma"/>
          <w:b/>
          <w:bCs/>
          <w:spacing w:val="-2"/>
          <w:sz w:val="22"/>
          <w:szCs w:val="22"/>
        </w:rPr>
        <w:t>.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05687" w:rsidRPr="007505A1" w14:paraId="4143339A" w14:textId="77777777" w:rsidTr="002907BA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819" w:type="dxa"/>
          </w:tcPr>
          <w:p w14:paraId="030711D1" w14:textId="34C193F5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>36</w:t>
            </w:r>
            <w:r w:rsidR="006A11B0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/2024 (ET/T/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>55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2907B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2907BA" w:rsidRPr="004D7AE2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0543332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01E9F">
        <w:rPr>
          <w:b/>
          <w:sz w:val="22"/>
          <w:szCs w:val="22"/>
        </w:rPr>
        <w:t xml:space="preserve">                 </w:t>
      </w:r>
      <w:r w:rsidR="00911BE7">
        <w:rPr>
          <w:b/>
          <w:sz w:val="22"/>
          <w:szCs w:val="22"/>
        </w:rPr>
        <w:t>………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8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DA4A" w14:textId="77777777" w:rsidR="00AE688A" w:rsidRDefault="00AE688A">
      <w:r>
        <w:separator/>
      </w:r>
    </w:p>
  </w:endnote>
  <w:endnote w:type="continuationSeparator" w:id="0">
    <w:p w14:paraId="166CC6E1" w14:textId="77777777" w:rsidR="00AE688A" w:rsidRDefault="00AE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B287" w14:textId="77777777" w:rsidR="00AE688A" w:rsidRDefault="00AE688A">
      <w:r>
        <w:separator/>
      </w:r>
    </w:p>
  </w:footnote>
  <w:footnote w:type="continuationSeparator" w:id="0">
    <w:p w14:paraId="402B28D7" w14:textId="77777777" w:rsidR="00AE688A" w:rsidRDefault="00AE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03646"/>
    <w:rsid w:val="000209B6"/>
    <w:rsid w:val="000237B9"/>
    <w:rsid w:val="00055010"/>
    <w:rsid w:val="00071242"/>
    <w:rsid w:val="000A499D"/>
    <w:rsid w:val="000D1AE4"/>
    <w:rsid w:val="00101E9F"/>
    <w:rsid w:val="00130E22"/>
    <w:rsid w:val="00145671"/>
    <w:rsid w:val="0015654C"/>
    <w:rsid w:val="001671D9"/>
    <w:rsid w:val="001756F0"/>
    <w:rsid w:val="001917A4"/>
    <w:rsid w:val="001B5F7C"/>
    <w:rsid w:val="001D5679"/>
    <w:rsid w:val="001F33D8"/>
    <w:rsid w:val="001F376D"/>
    <w:rsid w:val="00221733"/>
    <w:rsid w:val="0023646B"/>
    <w:rsid w:val="002907BA"/>
    <w:rsid w:val="002A7D00"/>
    <w:rsid w:val="002B0B2D"/>
    <w:rsid w:val="002E5E23"/>
    <w:rsid w:val="003003C0"/>
    <w:rsid w:val="003343EA"/>
    <w:rsid w:val="003461BA"/>
    <w:rsid w:val="003822B1"/>
    <w:rsid w:val="003F4287"/>
    <w:rsid w:val="0040515B"/>
    <w:rsid w:val="004168DE"/>
    <w:rsid w:val="00427C8E"/>
    <w:rsid w:val="00460B9D"/>
    <w:rsid w:val="00463789"/>
    <w:rsid w:val="00475DBD"/>
    <w:rsid w:val="0048006D"/>
    <w:rsid w:val="0049025C"/>
    <w:rsid w:val="004A04D2"/>
    <w:rsid w:val="004E3743"/>
    <w:rsid w:val="00517C67"/>
    <w:rsid w:val="00523EB7"/>
    <w:rsid w:val="0054613A"/>
    <w:rsid w:val="005778E8"/>
    <w:rsid w:val="00581B39"/>
    <w:rsid w:val="005B2E4C"/>
    <w:rsid w:val="005B3EA4"/>
    <w:rsid w:val="005C281F"/>
    <w:rsid w:val="0062499C"/>
    <w:rsid w:val="00645594"/>
    <w:rsid w:val="00690988"/>
    <w:rsid w:val="006A11B0"/>
    <w:rsid w:val="006A2388"/>
    <w:rsid w:val="006C3E4C"/>
    <w:rsid w:val="006C4BD8"/>
    <w:rsid w:val="006D3AC1"/>
    <w:rsid w:val="006E064A"/>
    <w:rsid w:val="006E5228"/>
    <w:rsid w:val="007225F0"/>
    <w:rsid w:val="00770035"/>
    <w:rsid w:val="00771ED0"/>
    <w:rsid w:val="00771F52"/>
    <w:rsid w:val="00775BD0"/>
    <w:rsid w:val="007B63FB"/>
    <w:rsid w:val="007C262D"/>
    <w:rsid w:val="007C328E"/>
    <w:rsid w:val="007C6462"/>
    <w:rsid w:val="007D18AF"/>
    <w:rsid w:val="008078B0"/>
    <w:rsid w:val="00832E0B"/>
    <w:rsid w:val="00844CF4"/>
    <w:rsid w:val="00844DE6"/>
    <w:rsid w:val="00854B4F"/>
    <w:rsid w:val="0087509F"/>
    <w:rsid w:val="00877920"/>
    <w:rsid w:val="008A2764"/>
    <w:rsid w:val="008E4F1F"/>
    <w:rsid w:val="00911BE7"/>
    <w:rsid w:val="00921974"/>
    <w:rsid w:val="00957D27"/>
    <w:rsid w:val="00963DBA"/>
    <w:rsid w:val="00990AC5"/>
    <w:rsid w:val="009A7266"/>
    <w:rsid w:val="009B14B7"/>
    <w:rsid w:val="009B6C61"/>
    <w:rsid w:val="009C396F"/>
    <w:rsid w:val="009C3B39"/>
    <w:rsid w:val="00A06C8D"/>
    <w:rsid w:val="00A13DF8"/>
    <w:rsid w:val="00A22563"/>
    <w:rsid w:val="00A96C8C"/>
    <w:rsid w:val="00AB2AA4"/>
    <w:rsid w:val="00AE60F0"/>
    <w:rsid w:val="00AE688A"/>
    <w:rsid w:val="00AF4D34"/>
    <w:rsid w:val="00B0104E"/>
    <w:rsid w:val="00B05687"/>
    <w:rsid w:val="00B075CE"/>
    <w:rsid w:val="00B24FF2"/>
    <w:rsid w:val="00B4574F"/>
    <w:rsid w:val="00B519BA"/>
    <w:rsid w:val="00BB2715"/>
    <w:rsid w:val="00BB725C"/>
    <w:rsid w:val="00BC739B"/>
    <w:rsid w:val="00BD2130"/>
    <w:rsid w:val="00C00C02"/>
    <w:rsid w:val="00C201A8"/>
    <w:rsid w:val="00CC198E"/>
    <w:rsid w:val="00CC43FD"/>
    <w:rsid w:val="00CF0634"/>
    <w:rsid w:val="00D059A1"/>
    <w:rsid w:val="00D128EC"/>
    <w:rsid w:val="00D871F5"/>
    <w:rsid w:val="00D93E84"/>
    <w:rsid w:val="00DB1417"/>
    <w:rsid w:val="00DF1713"/>
    <w:rsid w:val="00E10D75"/>
    <w:rsid w:val="00E13E18"/>
    <w:rsid w:val="00E14866"/>
    <w:rsid w:val="00E343F8"/>
    <w:rsid w:val="00E566AE"/>
    <w:rsid w:val="00E62ADB"/>
    <w:rsid w:val="00E62E58"/>
    <w:rsid w:val="00E63524"/>
    <w:rsid w:val="00E84A8B"/>
    <w:rsid w:val="00EB4ECA"/>
    <w:rsid w:val="00EC5028"/>
    <w:rsid w:val="00EE0BD1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E962-11B7-48B2-8D52-C1DEB12F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191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44</cp:revision>
  <cp:lastPrinted>2023-04-05T11:27:00Z</cp:lastPrinted>
  <dcterms:created xsi:type="dcterms:W3CDTF">2021-03-18T13:01:00Z</dcterms:created>
  <dcterms:modified xsi:type="dcterms:W3CDTF">2024-11-19T09:05:00Z</dcterms:modified>
</cp:coreProperties>
</file>