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B" w:rsidRPr="00846329" w:rsidRDefault="00B644DB" w:rsidP="001E3022">
      <w:pPr>
        <w:suppressAutoHyphens/>
        <w:spacing w:after="0" w:line="240" w:lineRule="auto"/>
        <w:rPr>
          <w:lang w:eastAsia="ar-SA"/>
        </w:rPr>
      </w:pPr>
    </w:p>
    <w:p w:rsidR="00B644DB" w:rsidRPr="00846329" w:rsidRDefault="00B644DB" w:rsidP="001D3947">
      <w:pPr>
        <w:suppressAutoHyphens/>
        <w:spacing w:after="0" w:line="240" w:lineRule="auto"/>
        <w:jc w:val="right"/>
        <w:rPr>
          <w:lang w:eastAsia="ar-SA"/>
        </w:rPr>
      </w:pPr>
      <w:r w:rsidRPr="00846329">
        <w:rPr>
          <w:lang w:eastAsia="ar-SA"/>
        </w:rPr>
        <w:t>załącznik nr  3</w:t>
      </w:r>
    </w:p>
    <w:p w:rsidR="00B644DB" w:rsidRDefault="00B644DB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B644DB" w:rsidRPr="00846329" w:rsidRDefault="00B644DB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B644DB" w:rsidRPr="00846329" w:rsidRDefault="00B644DB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OR.271.4.2019</w:t>
      </w:r>
    </w:p>
    <w:p w:rsidR="00B644DB" w:rsidRPr="00846329" w:rsidRDefault="00B644DB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B644DB" w:rsidRPr="00846329" w:rsidRDefault="00B644DB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B644DB" w:rsidRPr="00846329" w:rsidRDefault="00B644DB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B644DB" w:rsidRPr="00846329" w:rsidRDefault="00B644DB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B644DB" w:rsidRPr="00846329" w:rsidRDefault="00B644DB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B644DB" w:rsidRPr="00846329" w:rsidRDefault="00B644DB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B644DB" w:rsidRPr="00846329" w:rsidRDefault="00B644DB" w:rsidP="00EA77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sz w:val="24"/>
          <w:szCs w:val="24"/>
          <w:lang w:eastAsia="pl-PL"/>
        </w:rPr>
      </w:pPr>
      <w:r w:rsidRPr="00846329">
        <w:rPr>
          <w:b/>
          <w:sz w:val="24"/>
          <w:szCs w:val="24"/>
          <w:lang w:eastAsia="pl-PL"/>
        </w:rPr>
        <w:t xml:space="preserve">Wyłapywanie, transport  oraz umieszczenie chorych lub wymagających pomocy dzikich </w:t>
      </w:r>
      <w:r>
        <w:rPr>
          <w:b/>
          <w:sz w:val="24"/>
          <w:szCs w:val="24"/>
          <w:lang w:eastAsia="pl-PL"/>
        </w:rPr>
        <w:t xml:space="preserve">i egzotycznych </w:t>
      </w:r>
      <w:r w:rsidRPr="00846329">
        <w:rPr>
          <w:b/>
          <w:sz w:val="24"/>
          <w:szCs w:val="24"/>
          <w:lang w:eastAsia="pl-PL"/>
        </w:rPr>
        <w:t>zwierząt z terenu miasta Świętochłowice w ośrodku rehabilitacji zwierząt</w:t>
      </w:r>
    </w:p>
    <w:p w:rsidR="00B644DB" w:rsidRPr="00846329" w:rsidRDefault="00B644DB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B644DB" w:rsidRPr="00846329" w:rsidRDefault="00B644DB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B644DB" w:rsidRPr="00846329" w:rsidRDefault="00B644DB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B644DB" w:rsidRPr="00846329" w:rsidRDefault="00B644DB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B644DB" w:rsidRPr="00846329" w:rsidRDefault="00B644DB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B644DB" w:rsidRPr="001977E6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B644DB" w:rsidRPr="00846329" w:rsidRDefault="00B644DB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B644DB" w:rsidRPr="00846329" w:rsidRDefault="00B644DB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B644DB" w:rsidRPr="009C44ED" w:rsidRDefault="00B644DB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B644DB" w:rsidRPr="001977E6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B644DB" w:rsidRPr="00846329" w:rsidRDefault="00B644DB" w:rsidP="00C456FB">
      <w:pPr>
        <w:spacing w:after="0" w:line="360" w:lineRule="auto"/>
        <w:jc w:val="both"/>
        <w:rPr>
          <w:rFonts w:cs="Arial"/>
          <w:i/>
        </w:rPr>
      </w:pPr>
    </w:p>
    <w:p w:rsidR="00B644DB" w:rsidRPr="00846329" w:rsidRDefault="00B644DB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B644DB" w:rsidRPr="00846329" w:rsidRDefault="00B644DB" w:rsidP="00300674">
      <w:pPr>
        <w:spacing w:after="0" w:line="360" w:lineRule="auto"/>
        <w:jc w:val="both"/>
        <w:rPr>
          <w:b/>
        </w:rPr>
      </w:pPr>
    </w:p>
    <w:p w:rsidR="00B644DB" w:rsidRPr="00846329" w:rsidRDefault="00B644DB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846329">
        <w:t xml:space="preserve">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B644DB" w:rsidRPr="00846329" w:rsidRDefault="00B644DB" w:rsidP="00E86A2B">
      <w:pPr>
        <w:spacing w:after="0" w:line="360" w:lineRule="auto"/>
        <w:jc w:val="both"/>
        <w:rPr>
          <w:sz w:val="20"/>
          <w:szCs w:val="20"/>
        </w:rPr>
      </w:pPr>
    </w:p>
    <w:p w:rsidR="00B644DB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B644DB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B644DB" w:rsidRPr="009C44ED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B644DB" w:rsidRPr="00846329" w:rsidRDefault="00B644DB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B644DB" w:rsidRPr="00846329" w:rsidRDefault="00B644DB" w:rsidP="00300674">
      <w:pPr>
        <w:spacing w:after="0" w:line="360" w:lineRule="auto"/>
        <w:jc w:val="both"/>
        <w:rPr>
          <w:b/>
        </w:rPr>
      </w:pPr>
    </w:p>
    <w:p w:rsidR="00B644DB" w:rsidRPr="00846329" w:rsidRDefault="00B644DB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B644DB" w:rsidRPr="00846329" w:rsidRDefault="00B644DB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B644DB" w:rsidRPr="001977E6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B644DB" w:rsidRPr="00846329" w:rsidRDefault="00B644DB" w:rsidP="0025358A">
      <w:pPr>
        <w:spacing w:after="0" w:line="360" w:lineRule="auto"/>
        <w:jc w:val="both"/>
        <w:rPr>
          <w:i/>
        </w:rPr>
      </w:pPr>
    </w:p>
    <w:p w:rsidR="00B644DB" w:rsidRPr="00846329" w:rsidRDefault="00B644DB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B644DB" w:rsidRPr="00846329" w:rsidRDefault="00B644DB" w:rsidP="00300674">
      <w:pPr>
        <w:spacing w:after="0" w:line="360" w:lineRule="auto"/>
        <w:jc w:val="both"/>
        <w:rPr>
          <w:b/>
        </w:rPr>
      </w:pPr>
    </w:p>
    <w:p w:rsidR="00B644DB" w:rsidRPr="00846329" w:rsidRDefault="00B644DB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44DB" w:rsidRPr="00846329" w:rsidRDefault="00B644DB" w:rsidP="00300674">
      <w:pPr>
        <w:spacing w:after="0" w:line="360" w:lineRule="auto"/>
        <w:jc w:val="both"/>
        <w:rPr>
          <w:sz w:val="20"/>
          <w:szCs w:val="20"/>
        </w:rPr>
      </w:pPr>
    </w:p>
    <w:p w:rsidR="00B644DB" w:rsidRPr="001977E6" w:rsidRDefault="00B644DB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B644DB" w:rsidRPr="001977E6" w:rsidRDefault="00B644DB" w:rsidP="009C44ED">
      <w:pPr>
        <w:spacing w:after="0" w:line="360" w:lineRule="auto"/>
        <w:jc w:val="both"/>
        <w:rPr>
          <w:sz w:val="20"/>
          <w:szCs w:val="20"/>
        </w:rPr>
      </w:pPr>
    </w:p>
    <w:p w:rsidR="00B644DB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B644DB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B644DB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B644DB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B644DB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B644DB" w:rsidRPr="00A92FBD" w:rsidRDefault="00B644DB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B644DB" w:rsidRPr="00846329" w:rsidRDefault="00B644DB" w:rsidP="008C6F22">
      <w:pPr>
        <w:spacing w:after="0" w:line="360" w:lineRule="auto"/>
        <w:jc w:val="both"/>
      </w:pPr>
    </w:p>
    <w:sectPr w:rsidR="00B644DB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DB" w:rsidRDefault="00B644DB" w:rsidP="0038231F">
      <w:pPr>
        <w:spacing w:after="0" w:line="240" w:lineRule="auto"/>
      </w:pPr>
      <w:r>
        <w:separator/>
      </w:r>
    </w:p>
  </w:endnote>
  <w:endnote w:type="continuationSeparator" w:id="0">
    <w:p w:rsidR="00B644DB" w:rsidRDefault="00B644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DB" w:rsidRPr="0027560C" w:rsidRDefault="00B644D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B644DB" w:rsidRDefault="00B64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DB" w:rsidRDefault="00B644DB" w:rsidP="0038231F">
      <w:pPr>
        <w:spacing w:after="0" w:line="240" w:lineRule="auto"/>
      </w:pPr>
      <w:r>
        <w:separator/>
      </w:r>
    </w:p>
  </w:footnote>
  <w:footnote w:type="continuationSeparator" w:id="0">
    <w:p w:rsidR="00B644DB" w:rsidRDefault="00B644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22C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3E01"/>
    <w:rsid w:val="001957C5"/>
    <w:rsid w:val="001977E6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3F76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644DB"/>
    <w:rsid w:val="00B8058E"/>
    <w:rsid w:val="00B80D0E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B00B7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369</Words>
  <Characters>2216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2016-09-20T10:52:00Z</cp:lastPrinted>
  <dcterms:created xsi:type="dcterms:W3CDTF">2016-08-31T13:50:00Z</dcterms:created>
  <dcterms:modified xsi:type="dcterms:W3CDTF">2019-01-30T14:29:00Z</dcterms:modified>
</cp:coreProperties>
</file>