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47" w:rsidRPr="00485B43" w:rsidRDefault="004A06CE" w:rsidP="00124247">
      <w:pPr>
        <w:tabs>
          <w:tab w:val="right" w:pos="8953"/>
        </w:tabs>
        <w:autoSpaceDE w:val="0"/>
        <w:autoSpaceDN w:val="0"/>
        <w:spacing w:after="0" w:line="240" w:lineRule="auto"/>
        <w:ind w:left="6237"/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891D3F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u w:val="single"/>
        </w:rPr>
      </w:pPr>
      <w:r w:rsidRPr="00DB0BAF">
        <w:rPr>
          <w:rFonts w:ascii="Calibri" w:hAnsi="Calibri" w:cs="Calibri"/>
          <w:u w:val="single"/>
        </w:rPr>
        <w:t xml:space="preserve">Wykonawca: </w:t>
      </w:r>
    </w:p>
    <w:p w:rsidR="00D145E3" w:rsidRDefault="00D145E3" w:rsidP="00D145E3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>(pełna nazwa/firma)</w:t>
      </w:r>
    </w:p>
    <w:p w:rsidR="00124247" w:rsidRDefault="002421F1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BE769">
                <wp:simplePos x="0" y="0"/>
                <wp:positionH relativeFrom="column">
                  <wp:posOffset>3810</wp:posOffset>
                </wp:positionH>
                <wp:positionV relativeFrom="paragraph">
                  <wp:posOffset>35561</wp:posOffset>
                </wp:positionV>
                <wp:extent cx="2616200" cy="419100"/>
                <wp:effectExtent l="0" t="0" r="12700" b="1905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2A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Pr="00EB6A1B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0ECBE76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3pt;margin-top:2.8pt;width:20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">
                <v:textbox inset=".5mm,.3mm,.5mm,.3mm">
                  <w:txbxContent>
                    <w:p w:rsidR="005F352A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Pr="00EB6A1B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D145E3" w:rsidRPr="00DB0BAF" w:rsidRDefault="00D145E3" w:rsidP="00D145E3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>(adres)</w:t>
      </w:r>
    </w:p>
    <w:p w:rsidR="00124247" w:rsidRDefault="002421F1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7A6F2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2616200" cy="368300"/>
                <wp:effectExtent l="13970" t="11430" r="8255" b="1079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2A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Pr="00EB6A1B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4D7A6F2" id="Text Box 19" o:spid="_x0000_s1027" type="#_x0000_t202" style="position:absolute;margin-left:.65pt;margin-top:5.25pt;width:206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4mLAIAAFg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">
                <v:textbox>
                  <w:txbxContent>
                    <w:p w:rsidR="005F352A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Pr="00EB6A1B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D145E3" w:rsidRPr="00DB0BAF" w:rsidRDefault="00D145E3" w:rsidP="00D145E3">
      <w:pPr>
        <w:spacing w:after="0" w:line="240" w:lineRule="auto"/>
        <w:rPr>
          <w:rFonts w:ascii="Calibri" w:hAnsi="Calibri" w:cs="Calibri"/>
        </w:rPr>
      </w:pPr>
      <w:r w:rsidRPr="00DB0BAF">
        <w:rPr>
          <w:rFonts w:ascii="Calibri" w:hAnsi="Calibri" w:cs="Calibri"/>
          <w:i/>
          <w:szCs w:val="20"/>
        </w:rPr>
        <w:t>(</w:t>
      </w:r>
      <w:r w:rsidRPr="00DB0BAF">
        <w:rPr>
          <w:rFonts w:ascii="Calibri" w:hAnsi="Calibri" w:cs="Calibri"/>
        </w:rPr>
        <w:t xml:space="preserve">w zależności od podmiotu: </w:t>
      </w:r>
    </w:p>
    <w:p w:rsidR="00D145E3" w:rsidRPr="00DB0BAF" w:rsidRDefault="00D145E3" w:rsidP="00D145E3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</w:rPr>
        <w:t>NIP/PESEL, KRS/CEiDG</w:t>
      </w:r>
      <w:r w:rsidRPr="00DB0BAF">
        <w:rPr>
          <w:rFonts w:ascii="Calibri" w:hAnsi="Calibri" w:cs="Calibri"/>
          <w:i/>
          <w:szCs w:val="20"/>
        </w:rPr>
        <w:t>)</w:t>
      </w:r>
    </w:p>
    <w:p w:rsidR="00124247" w:rsidRDefault="002421F1" w:rsidP="00124247">
      <w:pPr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71A57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2616200" cy="279400"/>
                <wp:effectExtent l="13970" t="5080" r="8255" b="1079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2A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Pr="00EB6A1B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C871A57" id="Text Box 20" o:spid="_x0000_s1028" type="#_x0000_t202" style="position:absolute;margin-left:.65pt;margin-top:1.25pt;width:20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">
                <v:textbox>
                  <w:txbxContent>
                    <w:p w:rsidR="005F352A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Pr="00EB6A1B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4247" w:rsidRDefault="00124247" w:rsidP="00124247">
      <w:pPr>
        <w:spacing w:after="0" w:line="240" w:lineRule="auto"/>
        <w:rPr>
          <w:rFonts w:ascii="Calibri" w:hAnsi="Calibri" w:cs="Calibri"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b/>
          <w:szCs w:val="20"/>
          <w:u w:val="single"/>
        </w:rPr>
      </w:pPr>
      <w:r w:rsidRPr="00DB0BAF">
        <w:rPr>
          <w:rFonts w:ascii="Calibri" w:hAnsi="Calibri" w:cs="Calibri"/>
          <w:b/>
          <w:szCs w:val="20"/>
          <w:u w:val="single"/>
        </w:rPr>
        <w:t>reprezentowany przez:</w:t>
      </w:r>
    </w:p>
    <w:p w:rsidR="00124247" w:rsidRDefault="00D145E3" w:rsidP="00124247">
      <w:p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207CA">
                <wp:simplePos x="0" y="0"/>
                <wp:positionH relativeFrom="column">
                  <wp:posOffset>8255</wp:posOffset>
                </wp:positionH>
                <wp:positionV relativeFrom="paragraph">
                  <wp:posOffset>172720</wp:posOffset>
                </wp:positionV>
                <wp:extent cx="2616200" cy="279400"/>
                <wp:effectExtent l="13970" t="5080" r="8255" b="1079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2A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Pr="00EB6A1B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B1207CA" id="Text Box 21" o:spid="_x0000_s1029" type="#_x0000_t202" style="position:absolute;margin-left:.65pt;margin-top:13.6pt;width:20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">
                <v:textbox>
                  <w:txbxContent>
                    <w:p w:rsidR="005F352A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Pr="00EB6A1B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247" w:rsidRPr="00DB0BAF">
        <w:rPr>
          <w:rFonts w:ascii="Calibri" w:hAnsi="Calibri" w:cs="Calibri"/>
          <w:i/>
          <w:szCs w:val="20"/>
        </w:rPr>
        <w:t xml:space="preserve"> (imię i nazwisko) </w:t>
      </w:r>
    </w:p>
    <w:p w:rsidR="00D145E3" w:rsidRPr="00DB0BAF" w:rsidRDefault="00D145E3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</w:p>
    <w:p w:rsidR="00124247" w:rsidRPr="00DB0BAF" w:rsidRDefault="00124247" w:rsidP="00124247">
      <w:pPr>
        <w:spacing w:after="0" w:line="240" w:lineRule="auto"/>
        <w:rPr>
          <w:rFonts w:ascii="Calibri" w:hAnsi="Calibri" w:cs="Calibri"/>
          <w:i/>
          <w:szCs w:val="20"/>
        </w:rPr>
      </w:pPr>
      <w:r w:rsidRPr="00DB0BAF">
        <w:rPr>
          <w:rFonts w:ascii="Calibri" w:hAnsi="Calibri" w:cs="Calibri"/>
          <w:i/>
          <w:szCs w:val="20"/>
        </w:rPr>
        <w:t xml:space="preserve"> (stanowisko/podstawa do  reprezentacji)</w:t>
      </w:r>
    </w:p>
    <w:p w:rsidR="00D145E3" w:rsidRDefault="00D145E3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02A95">
                <wp:simplePos x="0" y="0"/>
                <wp:positionH relativeFrom="column">
                  <wp:posOffset>1905</wp:posOffset>
                </wp:positionH>
                <wp:positionV relativeFrom="paragraph">
                  <wp:posOffset>58420</wp:posOffset>
                </wp:positionV>
                <wp:extent cx="2616200" cy="279400"/>
                <wp:effectExtent l="7620" t="5080" r="5080" b="1079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2A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Pr="00EB6A1B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B402A95" id="Text Box 22" o:spid="_x0000_s1030" type="#_x0000_t202" style="position:absolute;left:0;text-align:left;margin-left:.15pt;margin-top:4.6pt;width:206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If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">
                <v:textbox>
                  <w:txbxContent>
                    <w:p w:rsidR="005F352A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Pr="00EB6A1B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5E3" w:rsidRDefault="00D145E3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124247" w:rsidRDefault="002421F1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43FDD">
                <wp:simplePos x="0" y="0"/>
                <wp:positionH relativeFrom="column">
                  <wp:posOffset>4558665</wp:posOffset>
                </wp:positionH>
                <wp:positionV relativeFrom="paragraph">
                  <wp:posOffset>34290</wp:posOffset>
                </wp:positionV>
                <wp:extent cx="1606550" cy="279400"/>
                <wp:effectExtent l="11430" t="11430" r="10795" b="1397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2A" w:rsidRDefault="005F352A" w:rsidP="0012424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Pr="00EB6A1B" w:rsidRDefault="005F352A" w:rsidP="00124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FA43FDD" id="Text Box 23" o:spid="_x0000_s1031" type="#_x0000_t202" style="position:absolute;left:0;text-align:left;margin-left:358.95pt;margin-top:2.7pt;width:126.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">
                <v:textbox>
                  <w:txbxContent>
                    <w:p w:rsidR="005F352A" w:rsidRDefault="005F352A" w:rsidP="0012424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5F352A" w:rsidRPr="00EB6A1B" w:rsidRDefault="005F352A" w:rsidP="001242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4247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124247" w:rsidRDefault="00124247" w:rsidP="00124247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miejscowość i data</w:t>
      </w:r>
    </w:p>
    <w:p w:rsidR="00124247" w:rsidRPr="00485B43" w:rsidRDefault="00124247" w:rsidP="0012424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485B4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FORMULARZ OFERTY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Do</w:t>
      </w:r>
    </w:p>
    <w:p w:rsidR="00124247" w:rsidRPr="00485B43" w:rsidRDefault="00124247" w:rsidP="00124247">
      <w:pPr>
        <w:spacing w:after="120" w:line="240" w:lineRule="exact"/>
        <w:ind w:firstLine="5940"/>
        <w:rPr>
          <w:rFonts w:ascii="Calibri" w:eastAsia="Calibri" w:hAnsi="Calibri" w:cs="Calibri"/>
          <w:b/>
          <w:color w:val="000000"/>
        </w:rPr>
      </w:pPr>
      <w:r w:rsidRPr="00485B43">
        <w:rPr>
          <w:rFonts w:ascii="Calibri" w:eastAsia="Calibri" w:hAnsi="Calibri" w:cs="Calibri"/>
          <w:b/>
          <w:color w:val="000000"/>
        </w:rPr>
        <w:t>Uniwersytetu Ekonomicznego</w:t>
      </w:r>
    </w:p>
    <w:p w:rsidR="00124247" w:rsidRPr="00485B43" w:rsidRDefault="00124247" w:rsidP="00124247">
      <w:pPr>
        <w:spacing w:after="120" w:line="240" w:lineRule="exact"/>
        <w:ind w:left="595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485B43">
        <w:rPr>
          <w:rFonts w:ascii="Calibri" w:eastAsia="Calibri" w:hAnsi="Calibri" w:cs="Calibri"/>
          <w:b/>
          <w:color w:val="000000"/>
        </w:rPr>
        <w:t>w Poznaniu</w:t>
      </w:r>
    </w:p>
    <w:p w:rsidR="00B87C32" w:rsidRDefault="00124247" w:rsidP="00B87C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485B43">
        <w:rPr>
          <w:rFonts w:ascii="Calibri" w:eastAsia="Calibri" w:hAnsi="Calibri" w:cs="Calibri"/>
          <w:color w:val="000000"/>
        </w:rPr>
        <w:t>W odpowiedzi na zapytanie ofertowe dotyczące</w:t>
      </w:r>
      <w:r w:rsidRPr="00485B43">
        <w:rPr>
          <w:rFonts w:ascii="Calibri" w:eastAsia="Calibri" w:hAnsi="Calibri" w:cs="Calibri"/>
          <w:b/>
          <w:bCs/>
        </w:rPr>
        <w:t xml:space="preserve"> </w:t>
      </w:r>
      <w:r w:rsidR="00B87C32" w:rsidRPr="00B87C32">
        <w:rPr>
          <w:rFonts w:ascii="Calibri" w:eastAsia="Calibri" w:hAnsi="Calibri" w:cs="Calibri"/>
          <w:bCs/>
        </w:rPr>
        <w:t>zamówienia pn.:</w:t>
      </w:r>
      <w:r w:rsidR="00B87C32">
        <w:rPr>
          <w:rFonts w:ascii="Calibri" w:eastAsia="Calibri" w:hAnsi="Calibri" w:cs="Calibri"/>
          <w:b/>
          <w:bCs/>
        </w:rPr>
        <w:t xml:space="preserve"> </w:t>
      </w:r>
    </w:p>
    <w:p w:rsidR="00EF10F7" w:rsidRPr="00EF10F7" w:rsidRDefault="00EF10F7" w:rsidP="001A00CD">
      <w:pPr>
        <w:widowControl w:val="0"/>
        <w:adjustRightInd w:val="0"/>
        <w:spacing w:after="0" w:line="240" w:lineRule="auto"/>
        <w:ind w:left="502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r w:rsidRPr="00EF10F7">
        <w:rPr>
          <w:rFonts w:ascii="Calibri" w:eastAsia="Times New Roman" w:hAnsi="Calibri" w:cs="Calibri"/>
          <w:b/>
          <w:sz w:val="24"/>
          <w:szCs w:val="24"/>
          <w:lang w:eastAsia="pl-PL"/>
        </w:rPr>
        <w:t>Obsługa urządzeń dźwigowych zainstalowanych w obiektach Uniwersytetu Ekonomicznego</w:t>
      </w:r>
    </w:p>
    <w:p w:rsidR="001A00CD" w:rsidRDefault="00EF10F7" w:rsidP="001A00CD">
      <w:pPr>
        <w:widowControl w:val="0"/>
        <w:adjustRightInd w:val="0"/>
        <w:spacing w:after="0" w:line="240" w:lineRule="auto"/>
        <w:ind w:left="502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F10F7">
        <w:rPr>
          <w:rFonts w:ascii="Calibri" w:eastAsia="Times New Roman" w:hAnsi="Calibri" w:cs="Calibri"/>
          <w:b/>
          <w:sz w:val="24"/>
          <w:szCs w:val="24"/>
          <w:lang w:eastAsia="pl-PL"/>
        </w:rPr>
        <w:t>w Poznaniu</w:t>
      </w:r>
      <w:bookmarkEnd w:id="0"/>
      <w:r w:rsidRPr="00EF10F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o oznaczeniu ZO/01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EF10F7">
        <w:rPr>
          <w:rFonts w:ascii="Calibri" w:eastAsia="Times New Roman" w:hAnsi="Calibri" w:cs="Calibri"/>
          <w:b/>
          <w:sz w:val="24"/>
          <w:szCs w:val="24"/>
          <w:lang w:eastAsia="pl-PL"/>
        </w:rPr>
        <w:t>/2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</w:p>
    <w:p w:rsidR="002421F1" w:rsidRDefault="002421F1" w:rsidP="00EF10F7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ascii="Calibri" w:eastAsia="Calibri" w:hAnsi="Calibri" w:cs="Calibri"/>
          <w:color w:val="000000"/>
          <w:sz w:val="23"/>
          <w:szCs w:val="23"/>
        </w:rPr>
      </w:pPr>
      <w:r w:rsidRPr="002421F1">
        <w:rPr>
          <w:rFonts w:ascii="Calibri" w:eastAsia="Calibri" w:hAnsi="Calibri" w:cs="Calibri"/>
          <w:color w:val="000000"/>
          <w:sz w:val="23"/>
          <w:szCs w:val="23"/>
        </w:rPr>
        <w:t>Oferujemy wykonanie przedmiotu zamówienia za cenę:</w:t>
      </w:r>
    </w:p>
    <w:p w:rsidR="00BB7E54" w:rsidRDefault="00BB7E54" w:rsidP="00BB7E54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ascii="Calibri" w:eastAsia="Calibri" w:hAnsi="Calibri" w:cs="Calibri"/>
          <w:color w:val="000000"/>
          <w:sz w:val="23"/>
          <w:szCs w:val="23"/>
        </w:rPr>
      </w:pPr>
    </w:p>
    <w:p w:rsidR="00BB7E54" w:rsidRPr="002421F1" w:rsidRDefault="00BB7E54" w:rsidP="00BB7E54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ascii="Calibri" w:eastAsia="Calibri" w:hAnsi="Calibri" w:cs="Calibri"/>
          <w:color w:val="000000"/>
          <w:sz w:val="23"/>
          <w:szCs w:val="23"/>
        </w:rPr>
      </w:pPr>
    </w:p>
    <w:p w:rsidR="002421F1" w:rsidRDefault="00A053AA" w:rsidP="00D145E3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Obsługa </w:t>
      </w:r>
      <w:r w:rsidR="002421F1" w:rsidRPr="002421F1">
        <w:rPr>
          <w:rFonts w:ascii="Calibri" w:eastAsia="Calibri" w:hAnsi="Calibri" w:cs="Calibri"/>
          <w:b/>
          <w:color w:val="000000"/>
          <w:sz w:val="23"/>
          <w:szCs w:val="23"/>
        </w:rPr>
        <w:t xml:space="preserve">urządzeń dźwigowych </w:t>
      </w:r>
      <w:r w:rsidR="00F35C0C">
        <w:rPr>
          <w:rFonts w:ascii="Calibri" w:eastAsia="Calibri" w:hAnsi="Calibri" w:cs="Calibri"/>
          <w:b/>
          <w:color w:val="000000"/>
          <w:sz w:val="23"/>
          <w:szCs w:val="23"/>
        </w:rPr>
        <w:t>A</w:t>
      </w:r>
      <w:r w:rsidR="002421F1" w:rsidRPr="002421F1">
        <w:rPr>
          <w:rFonts w:ascii="Calibri" w:eastAsia="Calibri" w:hAnsi="Calibri" w:cs="Calibri"/>
          <w:b/>
          <w:color w:val="000000"/>
          <w:sz w:val="23"/>
          <w:szCs w:val="23"/>
        </w:rPr>
        <w:t xml:space="preserve">: </w:t>
      </w:r>
    </w:p>
    <w:p w:rsidR="003D62CA" w:rsidRDefault="003D62CA" w:rsidP="00D145E3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3"/>
          <w:szCs w:val="23"/>
        </w:rPr>
      </w:pP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BB7E54" w:rsidRPr="00F516ED" w:rsidTr="00BB7E54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4" w:rsidRPr="00F516ED" w:rsidRDefault="00BB7E54" w:rsidP="00F35C0C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Cena brutto za 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część </w:t>
            </w:r>
            <w:r w:rsidR="00F35C0C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A</w:t>
            </w: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 (PLN)</w:t>
            </w:r>
          </w:p>
        </w:tc>
      </w:tr>
      <w:tr w:rsidR="00BB7E54" w:rsidRPr="00F516ED" w:rsidTr="00BB7E54">
        <w:trPr>
          <w:trHeight w:val="61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4" w:rsidRDefault="00BB7E54" w:rsidP="00BB7E5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:rsidR="00BB7E54" w:rsidRPr="00F516ED" w:rsidRDefault="00BB7E54" w:rsidP="00BB7E5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__________________________zł</w:t>
            </w:r>
          </w:p>
        </w:tc>
      </w:tr>
    </w:tbl>
    <w:p w:rsidR="00BB7E54" w:rsidRDefault="00BB7E54" w:rsidP="00D145E3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BB7E54" w:rsidRDefault="00BB7E54" w:rsidP="00D145E3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BB7E54" w:rsidRDefault="00BB7E54" w:rsidP="00BB7E54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Obsługa </w:t>
      </w:r>
      <w:r w:rsidRPr="002421F1">
        <w:rPr>
          <w:rFonts w:ascii="Calibri" w:eastAsia="Calibri" w:hAnsi="Calibri" w:cs="Calibri"/>
          <w:b/>
          <w:color w:val="000000"/>
          <w:sz w:val="23"/>
          <w:szCs w:val="23"/>
        </w:rPr>
        <w:t xml:space="preserve">urządzeń dźwigowych </w:t>
      </w:r>
      <w:r w:rsidR="00F35C0C">
        <w:rPr>
          <w:rFonts w:ascii="Calibri" w:eastAsia="Calibri" w:hAnsi="Calibri" w:cs="Calibri"/>
          <w:b/>
          <w:color w:val="000000"/>
          <w:sz w:val="23"/>
          <w:szCs w:val="23"/>
        </w:rPr>
        <w:t>B</w:t>
      </w:r>
      <w:r w:rsidRPr="002421F1">
        <w:rPr>
          <w:rFonts w:ascii="Calibri" w:eastAsia="Calibri" w:hAnsi="Calibri" w:cs="Calibri"/>
          <w:b/>
          <w:color w:val="000000"/>
          <w:sz w:val="23"/>
          <w:szCs w:val="23"/>
        </w:rPr>
        <w:t xml:space="preserve">: </w:t>
      </w:r>
    </w:p>
    <w:p w:rsidR="003D62CA" w:rsidRDefault="003D62CA" w:rsidP="00BB7E54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3"/>
          <w:szCs w:val="23"/>
        </w:rPr>
      </w:pP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BB7E54" w:rsidRPr="00F516ED" w:rsidTr="00BB7E54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4" w:rsidRPr="00F516ED" w:rsidRDefault="00BB7E54" w:rsidP="00F35C0C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</w:pP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Cena brutto za 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część </w:t>
            </w:r>
            <w:r w:rsidR="00F35C0C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B</w:t>
            </w:r>
            <w:r w:rsidRPr="00F516ED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 xml:space="preserve"> (PLN)</w:t>
            </w:r>
          </w:p>
        </w:tc>
      </w:tr>
      <w:tr w:rsidR="00BB7E54" w:rsidRPr="00F516ED" w:rsidTr="00BB7E54">
        <w:trPr>
          <w:trHeight w:val="61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4" w:rsidRDefault="00BB7E54" w:rsidP="00BB7E5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:rsidR="00BB7E54" w:rsidRPr="00F516ED" w:rsidRDefault="00BB7E54" w:rsidP="00BB7E5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__________________________zł</w:t>
            </w:r>
          </w:p>
        </w:tc>
      </w:tr>
    </w:tbl>
    <w:p w:rsidR="00BB7E54" w:rsidRDefault="00BB7E54" w:rsidP="00BB7E54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D145E3" w:rsidRDefault="00D145E3" w:rsidP="00D145E3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sz w:val="23"/>
          <w:szCs w:val="23"/>
        </w:rPr>
      </w:pPr>
    </w:p>
    <w:p w:rsidR="00AF3C3A" w:rsidRPr="002421F1" w:rsidRDefault="00AF3C3A" w:rsidP="00D145E3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pPr w:leftFromText="141" w:rightFromText="141" w:vertAnchor="text" w:horzAnchor="page" w:tblpX="6702" w:tblpY="49"/>
        <w:tblW w:w="4605" w:type="dxa"/>
        <w:tblLook w:val="01E0" w:firstRow="1" w:lastRow="1" w:firstColumn="1" w:lastColumn="1" w:noHBand="0" w:noVBand="0"/>
      </w:tblPr>
      <w:tblGrid>
        <w:gridCol w:w="4605"/>
      </w:tblGrid>
      <w:tr w:rsidR="002421F1" w:rsidRPr="002421F1" w:rsidTr="00301DF1">
        <w:tc>
          <w:tcPr>
            <w:tcW w:w="4605" w:type="dxa"/>
            <w:shd w:val="clear" w:color="auto" w:fill="auto"/>
          </w:tcPr>
          <w:p w:rsidR="002421F1" w:rsidRPr="002421F1" w:rsidRDefault="002421F1" w:rsidP="002421F1">
            <w:pPr>
              <w:tabs>
                <w:tab w:val="num" w:pos="284"/>
              </w:tabs>
              <w:spacing w:after="0" w:line="240" w:lineRule="exact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2421F1" w:rsidRPr="002421F1" w:rsidTr="00301DF1">
        <w:tc>
          <w:tcPr>
            <w:tcW w:w="4605" w:type="dxa"/>
            <w:shd w:val="clear" w:color="auto" w:fill="auto"/>
          </w:tcPr>
          <w:p w:rsidR="002421F1" w:rsidRPr="002421F1" w:rsidRDefault="002421F1" w:rsidP="002421F1">
            <w:pPr>
              <w:tabs>
                <w:tab w:val="num" w:pos="284"/>
              </w:tabs>
              <w:spacing w:after="200" w:line="240" w:lineRule="exact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2421F1" w:rsidRPr="002421F1" w:rsidRDefault="00301DF1" w:rsidP="00301DF1">
      <w:pPr>
        <w:widowControl w:val="0"/>
        <w:numPr>
          <w:ilvl w:val="0"/>
          <w:numId w:val="50"/>
        </w:numPr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01DF1">
        <w:rPr>
          <w:rFonts w:ascii="Calibri" w:eastAsia="Times New Roman" w:hAnsi="Calibri" w:cs="Times New Roman"/>
          <w:sz w:val="20"/>
          <w:szCs w:val="20"/>
          <w:lang w:eastAsia="pl-PL"/>
        </w:rPr>
        <w:t>SZCZEGÓŁOWA OFERTA CENOWA</w:t>
      </w:r>
      <w:r w:rsidR="002421F1" w:rsidRPr="002421F1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2421F1" w:rsidRDefault="002421F1" w:rsidP="002421F1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2421F1">
        <w:rPr>
          <w:rFonts w:ascii="Calibri" w:eastAsia="Times New Roman" w:hAnsi="Calibri" w:cs="Times New Roman"/>
          <w:i/>
          <w:sz w:val="20"/>
          <w:szCs w:val="20"/>
          <w:lang w:eastAsia="pl-PL"/>
        </w:rPr>
        <w:t>Wypełnić wszystki</w:t>
      </w:r>
      <w:r w:rsidR="00301DF1">
        <w:rPr>
          <w:rFonts w:ascii="Calibri" w:eastAsia="Times New Roman" w:hAnsi="Calibri" w:cs="Times New Roman"/>
          <w:i/>
          <w:sz w:val="20"/>
          <w:szCs w:val="20"/>
          <w:lang w:eastAsia="pl-PL"/>
        </w:rPr>
        <w:t>e białe pola w tabelach poniżej</w:t>
      </w:r>
    </w:p>
    <w:p w:rsidR="00AF3C3A" w:rsidRPr="002421F1" w:rsidRDefault="00AF3C3A" w:rsidP="002421F1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2421F1" w:rsidRPr="002421F1" w:rsidRDefault="002421F1" w:rsidP="002421F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2421F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Część A – </w:t>
      </w:r>
      <w:r w:rsidR="00A053AA">
        <w:rPr>
          <w:rFonts w:ascii="Calibri" w:eastAsia="Times New Roman" w:hAnsi="Calibri" w:cs="Times New Roman"/>
          <w:b/>
          <w:sz w:val="20"/>
          <w:szCs w:val="20"/>
          <w:lang w:eastAsia="pl-PL"/>
        </w:rPr>
        <w:t>Obsługa</w:t>
      </w:r>
      <w:r w:rsidRPr="002421F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urządzeń dźwigowych </w:t>
      </w:r>
    </w:p>
    <w:tbl>
      <w:tblPr>
        <w:tblpPr w:leftFromText="141" w:rightFromText="141" w:vertAnchor="text" w:tblpXSpec="center" w:tblpY="1"/>
        <w:tblOverlap w:val="never"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158"/>
        <w:gridCol w:w="707"/>
        <w:gridCol w:w="993"/>
        <w:gridCol w:w="709"/>
        <w:gridCol w:w="992"/>
        <w:gridCol w:w="992"/>
        <w:gridCol w:w="709"/>
        <w:gridCol w:w="992"/>
        <w:gridCol w:w="1134"/>
      </w:tblGrid>
      <w:tr w:rsidR="00BB7E54" w:rsidRPr="002421F1" w:rsidTr="00E6435E">
        <w:trPr>
          <w:jc w:val="center"/>
        </w:trPr>
        <w:tc>
          <w:tcPr>
            <w:tcW w:w="252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Typ dźwigu</w:t>
            </w:r>
          </w:p>
        </w:tc>
        <w:tc>
          <w:tcPr>
            <w:tcW w:w="1158" w:type="dxa"/>
            <w:shd w:val="pct10" w:color="auto" w:fill="auto"/>
            <w:vAlign w:val="center"/>
          </w:tcPr>
          <w:p w:rsidR="00BB7E54" w:rsidRPr="002421F1" w:rsidRDefault="0025651E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  <w:r w:rsidR="00AB287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ena netto miesięcznej usługi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za jedn</w:t>
            </w:r>
            <w:r w:rsidR="00BB7E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BB7E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urządzenie 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</w:t>
            </w:r>
            <w:r w:rsidR="00BB7E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owe</w:t>
            </w:r>
          </w:p>
        </w:tc>
        <w:tc>
          <w:tcPr>
            <w:tcW w:w="707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BB7E54" w:rsidRPr="002421F1" w:rsidRDefault="0025651E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ena </w:t>
            </w:r>
            <w:r w:rsidR="00BB7E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brutto 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miesięcznej </w:t>
            </w:r>
            <w:r w:rsidR="00AB287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usługi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za jedn</w:t>
            </w:r>
            <w:r w:rsidR="00BB7E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BB7E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urządzenie 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</w:t>
            </w:r>
            <w:r w:rsidR="00BB7E5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owe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6271BC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Liczba</w:t>
            </w:r>
            <w:r w:rsidR="0025651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BB7E54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dźwigów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miesięcznej usługi netto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miesięcznej usługi brutto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Liczba miesięcy obsługi</w:t>
            </w:r>
          </w:p>
        </w:tc>
        <w:tc>
          <w:tcPr>
            <w:tcW w:w="992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usługi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netto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 okresie trwania umowy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usługi brutto w okresie trwania umowy</w:t>
            </w: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8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7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shd w:val="pct10" w:color="auto" w:fill="auto"/>
          </w:tcPr>
          <w:p w:rsidR="00BB7E54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eastAsia="pl-PL"/>
              </w:rPr>
              <w:t>Formuła: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[2] + VAT</w:t>
            </w:r>
          </w:p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[2]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5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4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5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</w:t>
            </w:r>
            <w:r w:rsidR="00CD588A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6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8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7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8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Platforma dla osób</w:t>
            </w:r>
          </w:p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niepełnosprawnych typ EA7 </w:t>
            </w:r>
          </w:p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8293/2010</w:t>
            </w:r>
          </w:p>
        </w:tc>
        <w:tc>
          <w:tcPr>
            <w:tcW w:w="1158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Platforma dla osób</w:t>
            </w:r>
          </w:p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niepełnosprawnych typ EA7 </w:t>
            </w:r>
          </w:p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8567/2011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Platforma dla osób niepełnosprawnych typ DELTA (LE 7483/2013)</w:t>
            </w:r>
          </w:p>
        </w:tc>
        <w:tc>
          <w:tcPr>
            <w:tcW w:w="1158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Platforma dla osób niepełnosprawnych typ DELTA (LE 5939/2012)</w:t>
            </w:r>
          </w:p>
        </w:tc>
        <w:tc>
          <w:tcPr>
            <w:tcW w:w="1158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shd w:val="pct10" w:color="auto" w:fill="auto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dla osób niepełnosprawnych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typ KALEA A-110</w:t>
            </w:r>
          </w:p>
        </w:tc>
        <w:tc>
          <w:tcPr>
            <w:tcW w:w="1158" w:type="dxa"/>
            <w:shd w:val="clear" w:color="auto" w:fill="auto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BB7E54" w:rsidRPr="002421F1" w:rsidTr="00E6435E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Platforma dla osób</w:t>
            </w:r>
          </w:p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niepełnosprawnych typ CIBES 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T3000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BB7E54" w:rsidRPr="002421F1" w:rsidTr="00E6435E">
        <w:trPr>
          <w:trHeight w:val="645"/>
          <w:jc w:val="center"/>
        </w:trPr>
        <w:tc>
          <w:tcPr>
            <w:tcW w:w="25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Platforma dla osób  niepełnosprawnych typ V64 – DS FENIKS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BB7E54" w:rsidRPr="002421F1" w:rsidTr="00E6435E">
        <w:trPr>
          <w:trHeight w:val="360"/>
          <w:jc w:val="center"/>
        </w:trPr>
        <w:tc>
          <w:tcPr>
            <w:tcW w:w="2529" w:type="dxa"/>
            <w:shd w:val="pct10" w:color="auto" w:fill="auto"/>
          </w:tcPr>
          <w:p w:rsidR="00BB7E54" w:rsidRPr="002421F1" w:rsidRDefault="00BB7E54" w:rsidP="0025651E">
            <w:pPr>
              <w:keepNext/>
              <w:widowControl w:val="0"/>
              <w:adjustRightInd w:val="0"/>
              <w:spacing w:before="240" w:after="60" w:line="360" w:lineRule="atLeast"/>
              <w:jc w:val="center"/>
              <w:outlineLvl w:val="1"/>
              <w:rPr>
                <w:rFonts w:ascii="Calibri" w:eastAsia="Times New Roman" w:hAnsi="Calibri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bCs/>
                <w:i/>
                <w:i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58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707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993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709" w:type="dxa"/>
            <w:shd w:val="pct10" w:color="auto" w:fill="auto"/>
          </w:tcPr>
          <w:p w:rsidR="00BB7E54" w:rsidRPr="002421F1" w:rsidRDefault="0039140F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BB7E54" w:rsidRPr="002421F1" w:rsidRDefault="00BB7E54" w:rsidP="0025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E54" w:rsidRPr="002421F1" w:rsidRDefault="00BB7E54" w:rsidP="00256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301DF1" w:rsidRPr="002421F1" w:rsidRDefault="00301DF1" w:rsidP="002421F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-294" w:tblpY="90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250"/>
        <w:gridCol w:w="1450"/>
        <w:gridCol w:w="2190"/>
        <w:gridCol w:w="1290"/>
        <w:gridCol w:w="2551"/>
      </w:tblGrid>
      <w:tr w:rsidR="002421F1" w:rsidRPr="002421F1" w:rsidTr="003D62CA">
        <w:trPr>
          <w:trHeight w:val="6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E64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roboczogodziny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Narzuty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roboczogodziny z narzutami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roboczogodziny brutto                                                                                                                                                                                                                                                                         (stawka roboczogodziny z narzutami + stawka VAT)</w:t>
            </w:r>
          </w:p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421F1" w:rsidRPr="002421F1" w:rsidRDefault="002421F1" w:rsidP="003D62CA">
            <w:pPr>
              <w:widowControl w:val="0"/>
              <w:spacing w:after="0" w:line="240" w:lineRule="auto"/>
              <w:ind w:hanging="2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podana wartość uwzględniana w kryterium oceny ofert </w:t>
            </w:r>
          </w:p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2421F1" w:rsidRPr="002421F1" w:rsidTr="003D62C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Koszty pośrednie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Zysk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2421F1" w:rsidRPr="002421F1" w:rsidTr="003D62C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Kp = % od R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 = % od (R+Kp)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R+Kp+Z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2421F1" w:rsidRPr="002421F1" w:rsidTr="003D62CA">
        <w:trPr>
          <w:trHeight w:val="499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 = </w:t>
            </w:r>
            <w:r w:rsidR="00301D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2421F1" w:rsidRPr="002421F1" w:rsidTr="003D62C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1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</w:t>
            </w:r>
            <w:r w:rsidR="002421F1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2421F1" w:rsidRPr="002421F1" w:rsidRDefault="002421F1" w:rsidP="002421F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C6FE4" w:rsidRDefault="00CC6FE4" w:rsidP="002421F1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1C0401" w:rsidRDefault="001C0401">
      <w:pPr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br w:type="page"/>
      </w:r>
    </w:p>
    <w:p w:rsidR="002421F1" w:rsidRDefault="002421F1" w:rsidP="002421F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2421F1">
        <w:rPr>
          <w:rFonts w:ascii="Calibri" w:eastAsia="Times New Roman" w:hAnsi="Calibri" w:cs="Times New Roman"/>
          <w:b/>
          <w:sz w:val="20"/>
          <w:szCs w:val="20"/>
          <w:lang w:eastAsia="pl-PL"/>
        </w:rPr>
        <w:t>Część B –</w:t>
      </w:r>
      <w:r w:rsidR="002D7C5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A053AA">
        <w:rPr>
          <w:rFonts w:ascii="Calibri" w:eastAsia="Times New Roman" w:hAnsi="Calibri" w:cs="Times New Roman"/>
          <w:b/>
          <w:sz w:val="20"/>
          <w:szCs w:val="20"/>
          <w:lang w:eastAsia="pl-PL"/>
        </w:rPr>
        <w:t>Obsługa</w:t>
      </w:r>
      <w:r w:rsidRPr="002421F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urządzeń dźwigowych </w:t>
      </w:r>
    </w:p>
    <w:p w:rsidR="00CD588A" w:rsidRPr="002421F1" w:rsidRDefault="00CD588A" w:rsidP="002421F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572" w:tblpY="16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152"/>
        <w:gridCol w:w="709"/>
        <w:gridCol w:w="992"/>
        <w:gridCol w:w="709"/>
        <w:gridCol w:w="992"/>
        <w:gridCol w:w="1134"/>
        <w:gridCol w:w="709"/>
        <w:gridCol w:w="850"/>
        <w:gridCol w:w="851"/>
      </w:tblGrid>
      <w:tr w:rsidR="00D81622" w:rsidRPr="002421F1" w:rsidTr="00D81622">
        <w:tc>
          <w:tcPr>
            <w:tcW w:w="2529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D81622" w:rsidRPr="002421F1" w:rsidRDefault="00D81622" w:rsidP="00D81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Typ dźwigu</w:t>
            </w:r>
          </w:p>
        </w:tc>
        <w:tc>
          <w:tcPr>
            <w:tcW w:w="1152" w:type="dxa"/>
            <w:shd w:val="pct10" w:color="auto" w:fill="auto"/>
            <w:vAlign w:val="center"/>
          </w:tcPr>
          <w:p w:rsidR="00D81622" w:rsidRPr="002421F1" w:rsidRDefault="0025651E" w:rsidP="00AB2875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ena netto miesięcznej </w:t>
            </w:r>
            <w:r w:rsidR="00AB287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usługi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za jedn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urządzenie 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owe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81622" w:rsidRPr="002421F1" w:rsidRDefault="0025651E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ena 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brutto 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miesięcznej usługi za jedn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urządzenie 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</w:t>
            </w:r>
            <w:r w:rsidR="00D81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owe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2421F1" w:rsidRDefault="0025651E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Liczba </w:t>
            </w:r>
            <w:r w:rsidR="00D81622"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dźwigów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miesięcznej usługi netto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miesięcznej usługi brutto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Liczba miesięcy obsługi</w:t>
            </w:r>
          </w:p>
        </w:tc>
        <w:tc>
          <w:tcPr>
            <w:tcW w:w="850" w:type="dxa"/>
            <w:shd w:val="pct10" w:color="auto" w:fill="auto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usługi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netto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 okresie trwania umowy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usługi brutto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 okresie trwania umowy</w:t>
            </w:r>
          </w:p>
        </w:tc>
      </w:tr>
      <w:tr w:rsidR="00D81622" w:rsidRPr="002421F1" w:rsidTr="00D81622">
        <w:tc>
          <w:tcPr>
            <w:tcW w:w="2529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2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shd w:val="pct10" w:color="auto" w:fill="auto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shd w:val="pct10" w:color="auto" w:fill="auto"/>
          </w:tcPr>
          <w:p w:rsidR="00D81622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</w:tr>
      <w:tr w:rsidR="00D81622" w:rsidRPr="002421F1" w:rsidTr="00D81622">
        <w:tc>
          <w:tcPr>
            <w:tcW w:w="25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eastAsia="pl-PL"/>
              </w:rPr>
              <w:t>Formuła: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[2] + VAT</w:t>
            </w:r>
          </w:p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[2]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5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4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5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6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8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81622" w:rsidRPr="002421F1" w:rsidRDefault="00D81622" w:rsidP="00D81622">
            <w:pPr>
              <w:spacing w:after="0" w:line="240" w:lineRule="auto"/>
              <w:ind w:left="-85" w:right="-107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7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 * [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8</w:t>
            </w:r>
            <w:r w:rsidRPr="002421F1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]</w:t>
            </w:r>
          </w:p>
        </w:tc>
      </w:tr>
      <w:tr w:rsidR="00D81622" w:rsidRPr="002421F1" w:rsidTr="00D81622">
        <w:tc>
          <w:tcPr>
            <w:tcW w:w="2529" w:type="dxa"/>
            <w:shd w:val="pct10" w:color="auto" w:fill="FFFFFF"/>
            <w:vAlign w:val="center"/>
          </w:tcPr>
          <w:p w:rsidR="00D81622" w:rsidRPr="00D022A3" w:rsidRDefault="00D81622" w:rsidP="009106C9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osobowy bezobsługowy, typ NI 1000 E</w:t>
            </w:r>
          </w:p>
        </w:tc>
        <w:tc>
          <w:tcPr>
            <w:tcW w:w="115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81622" w:rsidRPr="002421F1" w:rsidTr="00D81622">
        <w:tc>
          <w:tcPr>
            <w:tcW w:w="2529" w:type="dxa"/>
            <w:shd w:val="pct10" w:color="auto" w:fill="FFFFFF"/>
            <w:vAlign w:val="center"/>
          </w:tcPr>
          <w:p w:rsidR="00D81622" w:rsidRPr="00D022A3" w:rsidRDefault="00D81622" w:rsidP="009106C9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Dźwig osobowy hydrauliczny, bezobsługowy typ  1125 AA</w:t>
            </w:r>
          </w:p>
        </w:tc>
        <w:tc>
          <w:tcPr>
            <w:tcW w:w="115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81622" w:rsidRPr="002421F1" w:rsidTr="00D81622">
        <w:tc>
          <w:tcPr>
            <w:tcW w:w="2529" w:type="dxa"/>
            <w:shd w:val="pct10" w:color="auto" w:fill="FFFFFF"/>
            <w:vAlign w:val="center"/>
          </w:tcPr>
          <w:p w:rsidR="00D81622" w:rsidRPr="00D022A3" w:rsidRDefault="00D81622" w:rsidP="009106C9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towarowy typu PAE</w:t>
            </w:r>
          </w:p>
        </w:tc>
        <w:tc>
          <w:tcPr>
            <w:tcW w:w="115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81622" w:rsidRPr="002421F1" w:rsidTr="00D81622">
        <w:tc>
          <w:tcPr>
            <w:tcW w:w="2529" w:type="dxa"/>
            <w:shd w:val="pct10" w:color="auto" w:fill="FFFFFF"/>
            <w:vAlign w:val="center"/>
          </w:tcPr>
          <w:p w:rsidR="00D81622" w:rsidRPr="00D022A3" w:rsidRDefault="00D81622" w:rsidP="009106C9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Dźwig towarowy typu </w:t>
            </w:r>
            <w:r w:rsidRPr="00D022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022A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BKG 300.30/11</w:t>
            </w:r>
          </w:p>
        </w:tc>
        <w:tc>
          <w:tcPr>
            <w:tcW w:w="115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81622" w:rsidRPr="002421F1" w:rsidTr="00D81622">
        <w:tc>
          <w:tcPr>
            <w:tcW w:w="2529" w:type="dxa"/>
            <w:shd w:val="pct10" w:color="auto" w:fill="FFFFFF"/>
            <w:vAlign w:val="center"/>
          </w:tcPr>
          <w:p w:rsidR="00D81622" w:rsidRPr="00D022A3" w:rsidRDefault="00D81622" w:rsidP="009106C9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osobowy samoobsługowy typ D I2-PA 19(1600) – CO 150-19/15</w:t>
            </w:r>
          </w:p>
        </w:tc>
        <w:tc>
          <w:tcPr>
            <w:tcW w:w="115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D022A3" w:rsidRDefault="00D022A3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D81622" w:rsidRPr="00D022A3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81622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81622" w:rsidRPr="002421F1" w:rsidRDefault="00D81622" w:rsidP="0091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D81622">
        <w:tc>
          <w:tcPr>
            <w:tcW w:w="2529" w:type="dxa"/>
            <w:shd w:val="pct10" w:color="auto" w:fill="FFFFFF"/>
            <w:vAlign w:val="center"/>
          </w:tcPr>
          <w:p w:rsidR="00D022A3" w:rsidRPr="00D022A3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osobowy samoobsługowy typ D I2-PA 19(1600) – CO 150-19/15</w:t>
            </w:r>
          </w:p>
        </w:tc>
        <w:tc>
          <w:tcPr>
            <w:tcW w:w="1152" w:type="dxa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D81622">
        <w:tc>
          <w:tcPr>
            <w:tcW w:w="2529" w:type="dxa"/>
            <w:shd w:val="pct10" w:color="auto" w:fill="FFFFFF"/>
            <w:vAlign w:val="center"/>
          </w:tcPr>
          <w:p w:rsidR="00D022A3" w:rsidRPr="00D022A3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osobowy, samoobsługowy MonoSpace  typ PW 12/10-19</w:t>
            </w:r>
          </w:p>
        </w:tc>
        <w:tc>
          <w:tcPr>
            <w:tcW w:w="1152" w:type="dxa"/>
            <w:vAlign w:val="center"/>
          </w:tcPr>
          <w:p w:rsidR="00D022A3" w:rsidRPr="00D022A3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360" w:lineRule="atLeast"/>
              <w:ind w:right="-174"/>
              <w:jc w:val="center"/>
              <w:outlineLvl w:val="0"/>
              <w:rPr>
                <w:rFonts w:ascii="Calibri" w:eastAsia="Times New Roman" w:hAnsi="Calibri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709" w:type="dxa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D81622">
        <w:tc>
          <w:tcPr>
            <w:tcW w:w="2529" w:type="dxa"/>
            <w:shd w:val="pct10" w:color="auto" w:fill="FFFFFF"/>
            <w:vAlign w:val="center"/>
          </w:tcPr>
          <w:p w:rsidR="00D022A3" w:rsidRPr="00D022A3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osobowy bezobsługowy typ PW 13/10-19 KONE MonoSpace Release 2.6 - budynek B</w:t>
            </w:r>
          </w:p>
        </w:tc>
        <w:tc>
          <w:tcPr>
            <w:tcW w:w="1152" w:type="dxa"/>
            <w:vAlign w:val="center"/>
          </w:tcPr>
          <w:p w:rsidR="00D022A3" w:rsidRPr="00D022A3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360" w:lineRule="atLeast"/>
              <w:ind w:right="-174"/>
              <w:jc w:val="center"/>
              <w:outlineLvl w:val="0"/>
              <w:rPr>
                <w:rFonts w:ascii="Calibri" w:eastAsia="Times New Roman" w:hAnsi="Calibri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709" w:type="dxa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D81622">
        <w:tc>
          <w:tcPr>
            <w:tcW w:w="2529" w:type="dxa"/>
            <w:shd w:val="pct10" w:color="auto" w:fill="FFFFFF"/>
          </w:tcPr>
          <w:p w:rsidR="00D022A3" w:rsidRPr="00D022A3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Dźwig osobowy, samoobsługowy </w:t>
            </w: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Vytahy Schindler</w:t>
            </w:r>
          </w:p>
        </w:tc>
        <w:tc>
          <w:tcPr>
            <w:tcW w:w="1152" w:type="dxa"/>
            <w:shd w:val="clear" w:color="auto" w:fill="auto"/>
          </w:tcPr>
          <w:p w:rsidR="00D022A3" w:rsidRPr="00D022A3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022A3" w:rsidRPr="00D022A3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D022A3" w:rsidRPr="00D022A3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22A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2A3" w:rsidRPr="00D022A3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D81622">
        <w:tc>
          <w:tcPr>
            <w:tcW w:w="2529" w:type="dxa"/>
            <w:shd w:val="pct10" w:color="auto" w:fill="FFFFFF"/>
          </w:tcPr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Dźwig osobowy bezobsługowy typ OC800E </w:t>
            </w:r>
          </w:p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E14-7541/2014 </w:t>
            </w:r>
          </w:p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E14-7542/2014</w:t>
            </w:r>
          </w:p>
        </w:tc>
        <w:tc>
          <w:tcPr>
            <w:tcW w:w="115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D81622">
        <w:tc>
          <w:tcPr>
            <w:tcW w:w="2529" w:type="dxa"/>
            <w:shd w:val="pct10" w:color="auto" w:fill="FFFFFF"/>
          </w:tcPr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Dźwig osobowy bezobsługowy typ OC800E </w:t>
            </w:r>
          </w:p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E14-7543/2014 </w:t>
            </w:r>
          </w:p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E14-7544/2014</w:t>
            </w:r>
          </w:p>
        </w:tc>
        <w:tc>
          <w:tcPr>
            <w:tcW w:w="115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D81622">
        <w:tc>
          <w:tcPr>
            <w:tcW w:w="2529" w:type="dxa"/>
            <w:shd w:val="pct10" w:color="auto" w:fill="FFFFFF"/>
          </w:tcPr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osobowy bezobsługowy typ OC1125E</w:t>
            </w:r>
          </w:p>
        </w:tc>
        <w:tc>
          <w:tcPr>
            <w:tcW w:w="115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AB2875">
        <w:tc>
          <w:tcPr>
            <w:tcW w:w="252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Dźwig osobowy bezobsługowy typ PW 13/10-19 KONE MonoSpace Release 2.6 - DS ATOL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022A3" w:rsidRPr="002421F1" w:rsidRDefault="00D022A3" w:rsidP="00D022A3">
            <w:pPr>
              <w:keepNext/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360" w:lineRule="atLeast"/>
              <w:ind w:right="-174"/>
              <w:jc w:val="center"/>
              <w:outlineLvl w:val="0"/>
              <w:rPr>
                <w:rFonts w:ascii="Calibri" w:eastAsia="Times New Roman" w:hAnsi="Calibri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D022A3" w:rsidRPr="002421F1" w:rsidTr="00AB2875">
        <w:trPr>
          <w:trHeight w:val="588"/>
        </w:trPr>
        <w:tc>
          <w:tcPr>
            <w:tcW w:w="2529" w:type="dxa"/>
            <w:shd w:val="pct10" w:color="auto" w:fill="auto"/>
          </w:tcPr>
          <w:p w:rsidR="00D022A3" w:rsidRPr="002421F1" w:rsidRDefault="00D022A3" w:rsidP="00D022A3">
            <w:pPr>
              <w:keepNext/>
              <w:widowControl w:val="0"/>
              <w:adjustRightInd w:val="0"/>
              <w:spacing w:before="240" w:after="60" w:line="360" w:lineRule="atLeast"/>
              <w:jc w:val="center"/>
              <w:outlineLvl w:val="1"/>
              <w:rPr>
                <w:rFonts w:ascii="Calibri" w:eastAsia="Times New Roman" w:hAnsi="Calibri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52" w:type="dxa"/>
            <w:shd w:val="pct10" w:color="auto" w:fill="auto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709" w:type="dxa"/>
            <w:shd w:val="pct10" w:color="auto" w:fill="auto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992" w:type="dxa"/>
            <w:shd w:val="pct10" w:color="auto" w:fill="auto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709" w:type="dxa"/>
            <w:shd w:val="pct10" w:color="auto" w:fill="auto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pct10" w:color="auto" w:fill="auto"/>
          </w:tcPr>
          <w:p w:rsidR="00D022A3" w:rsidRPr="002421F1" w:rsidRDefault="00D022A3" w:rsidP="00D0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2A3" w:rsidRPr="002421F1" w:rsidRDefault="00D022A3" w:rsidP="00D02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2421F1" w:rsidRPr="002421F1" w:rsidRDefault="002421F1" w:rsidP="002421F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-441" w:tblpY="90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250"/>
        <w:gridCol w:w="1450"/>
        <w:gridCol w:w="2190"/>
        <w:gridCol w:w="1290"/>
        <w:gridCol w:w="2551"/>
      </w:tblGrid>
      <w:tr w:rsidR="002421F1" w:rsidRPr="002421F1" w:rsidTr="003D62CA">
        <w:trPr>
          <w:trHeight w:val="6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roboczogodziny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Narzuty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roboczogodziny z narzutami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Stawka roboczogodziny brutto                                                                                                                                                                                                                                                                         (stawka roboczogodziny z narzutami + stawka VAT)</w:t>
            </w:r>
          </w:p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421F1" w:rsidRPr="002421F1" w:rsidRDefault="002421F1" w:rsidP="003D62CA">
            <w:pPr>
              <w:widowControl w:val="0"/>
              <w:spacing w:after="0" w:line="240" w:lineRule="auto"/>
              <w:ind w:hanging="2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podana wartość uwzględniana w kryterium oceny ofert </w:t>
            </w:r>
          </w:p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2421F1" w:rsidRPr="002421F1" w:rsidTr="003D62C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Koszty pośrednie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Zysk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2421F1" w:rsidRPr="002421F1" w:rsidTr="003D62C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Kp = % od R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 = % od (R+Kp)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2421F1" w:rsidRPr="002421F1" w:rsidRDefault="002421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R+Kp+Z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F1" w:rsidRPr="002421F1" w:rsidRDefault="002421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301DF1" w:rsidRPr="002421F1" w:rsidTr="003D62CA">
        <w:trPr>
          <w:trHeight w:val="499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 =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301DF1" w:rsidRPr="002421F1" w:rsidTr="003D62C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DF1" w:rsidRPr="002421F1" w:rsidRDefault="00301D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DF1" w:rsidRPr="002421F1" w:rsidRDefault="00301D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DF1" w:rsidRPr="002421F1" w:rsidRDefault="00301DF1" w:rsidP="003D6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_______</w:t>
            </w:r>
            <w:r w:rsidRPr="002421F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DF1" w:rsidRPr="002421F1" w:rsidRDefault="00301DF1" w:rsidP="003D62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2421F1" w:rsidRPr="002421F1" w:rsidRDefault="002421F1" w:rsidP="002421F1">
      <w:pPr>
        <w:spacing w:after="0" w:line="240" w:lineRule="auto"/>
        <w:ind w:left="705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2421F1" w:rsidRPr="00CD588A" w:rsidRDefault="002421F1" w:rsidP="00D022A3">
      <w:pPr>
        <w:numPr>
          <w:ilvl w:val="0"/>
          <w:numId w:val="4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br w:type="page"/>
      </w:r>
      <w:r w:rsidR="0025651E" w:rsidRPr="00CD588A">
        <w:rPr>
          <w:rFonts w:ascii="Calibri" w:eastAsia="Calibri" w:hAnsi="Calibri" w:cs="Calibri"/>
          <w:color w:val="000000"/>
        </w:rPr>
        <w:lastRenderedPageBreak/>
        <w:t>Deklaruj</w:t>
      </w:r>
      <w:r w:rsidR="0025651E">
        <w:rPr>
          <w:rFonts w:ascii="Calibri" w:eastAsia="Calibri" w:hAnsi="Calibri" w:cs="Calibri"/>
          <w:color w:val="000000"/>
        </w:rPr>
        <w:t>ę</w:t>
      </w:r>
      <w:r w:rsidR="0025651E" w:rsidRPr="00CD588A">
        <w:rPr>
          <w:rFonts w:ascii="Calibri" w:eastAsia="Calibri" w:hAnsi="Calibri" w:cs="Calibri"/>
          <w:color w:val="000000"/>
        </w:rPr>
        <w:t xml:space="preserve"> </w:t>
      </w:r>
      <w:r w:rsidRPr="00CD588A">
        <w:rPr>
          <w:rFonts w:ascii="Calibri" w:eastAsia="Calibri" w:hAnsi="Calibri" w:cs="Calibri"/>
          <w:color w:val="000000"/>
        </w:rPr>
        <w:t xml:space="preserve">gotowość wykonania napraw </w:t>
      </w:r>
      <w:r w:rsidR="008B1FF8" w:rsidRPr="00CD588A">
        <w:rPr>
          <w:rFonts w:ascii="Calibri" w:eastAsia="Calibri" w:hAnsi="Calibri" w:cs="Calibri"/>
          <w:color w:val="000000"/>
        </w:rPr>
        <w:t xml:space="preserve">urządzeń </w:t>
      </w:r>
      <w:r w:rsidRPr="00CD588A">
        <w:rPr>
          <w:rFonts w:ascii="Calibri" w:eastAsia="Calibri" w:hAnsi="Calibri" w:cs="Calibri"/>
          <w:color w:val="000000"/>
        </w:rPr>
        <w:t>dźwigowych wyszczególnionych w dalszej części zamówienia po otrzymaniu zlecenia (odrębnego zamówienia) po cenach podanych w ofercie – w zał. nr 1 (formularz oferty)</w:t>
      </w:r>
      <w:r w:rsidR="0025651E">
        <w:rPr>
          <w:rFonts w:ascii="Calibri" w:eastAsia="Calibri" w:hAnsi="Calibri" w:cs="Calibri"/>
          <w:color w:val="000000"/>
        </w:rPr>
        <w:t>.</w:t>
      </w:r>
    </w:p>
    <w:p w:rsidR="002421F1" w:rsidRPr="002421F1" w:rsidRDefault="002421F1" w:rsidP="00D022A3">
      <w:pPr>
        <w:numPr>
          <w:ilvl w:val="0"/>
          <w:numId w:val="4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Oświadczam, że posiadam zaplecze techniczne i osobowe, które posiadają stosowne uprawnienia pozwalające na należyte wykonani</w:t>
      </w:r>
      <w:r w:rsidR="0054705C">
        <w:rPr>
          <w:rFonts w:ascii="Calibri" w:eastAsia="Calibri" w:hAnsi="Calibri" w:cs="Calibri"/>
          <w:color w:val="000000"/>
        </w:rPr>
        <w:t>e</w:t>
      </w:r>
      <w:r w:rsidRPr="002421F1">
        <w:rPr>
          <w:rFonts w:ascii="Calibri" w:eastAsia="Calibri" w:hAnsi="Calibri" w:cs="Calibri"/>
          <w:color w:val="000000"/>
        </w:rPr>
        <w:t xml:space="preserve"> zamówienia.</w:t>
      </w:r>
    </w:p>
    <w:p w:rsidR="002421F1" w:rsidRPr="002421F1" w:rsidRDefault="002421F1" w:rsidP="00D022A3">
      <w:pPr>
        <w:numPr>
          <w:ilvl w:val="0"/>
          <w:numId w:val="4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Oświadczam, iż osoby skierowane do wykonywania niniejszego zamówienia posiadają:</w:t>
      </w:r>
    </w:p>
    <w:p w:rsidR="002421F1" w:rsidRPr="002421F1" w:rsidRDefault="002421F1" w:rsidP="00D022A3">
      <w:pPr>
        <w:tabs>
          <w:tab w:val="num" w:pos="709"/>
        </w:tabs>
        <w:spacing w:after="0" w:line="240" w:lineRule="auto"/>
        <w:ind w:left="567" w:hanging="210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a) zaświadczenie kwalifikacyjne wydane przez Urząd Dozoru Technicznego do konserwacji urządzeń</w:t>
      </w:r>
      <w:r w:rsidR="00D022A3">
        <w:rPr>
          <w:rFonts w:ascii="Calibri" w:eastAsia="Calibri" w:hAnsi="Calibri" w:cs="Calibri"/>
          <w:color w:val="000000"/>
        </w:rPr>
        <w:t xml:space="preserve"> </w:t>
      </w:r>
      <w:r w:rsidRPr="002421F1">
        <w:rPr>
          <w:rFonts w:ascii="Calibri" w:eastAsia="Calibri" w:hAnsi="Calibri" w:cs="Calibri"/>
          <w:color w:val="000000"/>
        </w:rPr>
        <w:t>będących przedmiotem umowy;</w:t>
      </w:r>
    </w:p>
    <w:p w:rsidR="002421F1" w:rsidRPr="002421F1" w:rsidRDefault="002421F1" w:rsidP="00D022A3">
      <w:pPr>
        <w:tabs>
          <w:tab w:val="num" w:pos="426"/>
        </w:tabs>
        <w:spacing w:after="0" w:line="240" w:lineRule="auto"/>
        <w:ind w:left="567" w:hanging="210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b) świadectwo kwalifikacyjne uprawniające do eksploatacji urządzeń, instalacji i sieci na stanowisku eksploatacji na urządzenia elektroenergetyczne o napięciu nieprzekraczającym 1 kV lub większym.</w:t>
      </w:r>
    </w:p>
    <w:p w:rsidR="002421F1" w:rsidRPr="002421F1" w:rsidRDefault="002421F1" w:rsidP="00D022A3">
      <w:pPr>
        <w:numPr>
          <w:ilvl w:val="0"/>
          <w:numId w:val="46"/>
        </w:numPr>
        <w:tabs>
          <w:tab w:val="num" w:pos="426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 xml:space="preserve">Oświadczam, że zapoznałam/em się z treścią zapytania ofertowego i nie wnoszę do niego zastrzeżeń oraz przyjmuję warunki w nim zawarte. W przypadku przyznania mi zamówienia, zobowiązuję się do zawarcia pisemnej umowy w terminie i miejscu wskazanym przez Zamawiającego, której projekt zawiera załącznik nr </w:t>
      </w:r>
      <w:r w:rsidR="00D022A3">
        <w:rPr>
          <w:rFonts w:ascii="Calibri" w:eastAsia="Calibri" w:hAnsi="Calibri" w:cs="Calibri"/>
          <w:color w:val="000000"/>
        </w:rPr>
        <w:t>…..</w:t>
      </w:r>
      <w:r w:rsidRPr="002421F1">
        <w:rPr>
          <w:rFonts w:ascii="Calibri" w:eastAsia="Calibri" w:hAnsi="Calibri" w:cs="Calibri"/>
          <w:color w:val="000000"/>
        </w:rPr>
        <w:t xml:space="preserve"> do niniejszego Zapytania ofertowego. </w:t>
      </w:r>
    </w:p>
    <w:p w:rsidR="002421F1" w:rsidRPr="002421F1" w:rsidRDefault="002421F1" w:rsidP="00D022A3">
      <w:pPr>
        <w:numPr>
          <w:ilvl w:val="0"/>
          <w:numId w:val="46"/>
        </w:numPr>
        <w:tabs>
          <w:tab w:val="num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 xml:space="preserve">Oświadczam, że uważam się za związanego niniejszą </w:t>
      </w:r>
      <w:r w:rsidR="008F7C1F">
        <w:rPr>
          <w:rFonts w:ascii="Calibri" w:eastAsia="Calibri" w:hAnsi="Calibri" w:cs="Calibri"/>
          <w:color w:val="000000"/>
        </w:rPr>
        <w:t xml:space="preserve">ofertą zgodnie z zapisami pkt. </w:t>
      </w:r>
      <w:r w:rsidR="00D022A3">
        <w:rPr>
          <w:rFonts w:ascii="Calibri" w:eastAsia="Calibri" w:hAnsi="Calibri" w:cs="Calibri"/>
          <w:color w:val="000000"/>
        </w:rPr>
        <w:t>…</w:t>
      </w:r>
      <w:r w:rsidRPr="002421F1">
        <w:rPr>
          <w:rFonts w:ascii="Calibri" w:eastAsia="Calibri" w:hAnsi="Calibri" w:cs="Calibri"/>
          <w:color w:val="000000"/>
        </w:rPr>
        <w:t xml:space="preserve"> niniejszego Zapytania ofertowego. </w:t>
      </w:r>
    </w:p>
    <w:p w:rsidR="002421F1" w:rsidRPr="002421F1" w:rsidRDefault="00D145E3" w:rsidP="00D022A3">
      <w:pPr>
        <w:numPr>
          <w:ilvl w:val="0"/>
          <w:numId w:val="4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D145E3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23130" wp14:editId="4725CF5C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2913380" cy="171450"/>
                <wp:effectExtent l="7620" t="9525" r="12700" b="952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2A" w:rsidRDefault="005F352A" w:rsidP="00D14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352A" w:rsidRPr="00EB6A1B" w:rsidRDefault="005F352A" w:rsidP="00D14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90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8023130" id="Text Box 27" o:spid="_x0000_s1032" type="#_x0000_t202" style="position:absolute;left:0;text-align:left;margin-left:233.25pt;margin-top:.75pt;width:229.4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">
                <v:textbox inset=".5mm,.3mm,2.5mm,.3mm">
                  <w:txbxContent>
                    <w:p w:rsidR="005F352A" w:rsidRDefault="005F352A" w:rsidP="00D145E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F352A" w:rsidRPr="00EB6A1B" w:rsidRDefault="005F352A" w:rsidP="00D145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1F1" w:rsidRPr="002421F1">
        <w:rPr>
          <w:rFonts w:ascii="Calibri" w:eastAsia="Calibri" w:hAnsi="Calibri" w:cs="Calibri"/>
          <w:color w:val="000000"/>
        </w:rPr>
        <w:t>Adres mai</w:t>
      </w:r>
      <w:r>
        <w:rPr>
          <w:rFonts w:ascii="Calibri" w:eastAsia="Calibri" w:hAnsi="Calibri" w:cs="Calibri"/>
          <w:color w:val="000000"/>
        </w:rPr>
        <w:t>lowy wykonawcy do korespondencji</w:t>
      </w:r>
    </w:p>
    <w:p w:rsidR="005771C2" w:rsidRPr="005771C2" w:rsidRDefault="005771C2" w:rsidP="00D022A3">
      <w:pPr>
        <w:numPr>
          <w:ilvl w:val="0"/>
          <w:numId w:val="4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5771C2">
        <w:rPr>
          <w:rFonts w:ascii="Calibri" w:eastAsia="Calibri" w:hAnsi="Calibri" w:cs="Calibri"/>
          <w:color w:val="00000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:rsidR="002421F1" w:rsidRPr="002421F1" w:rsidRDefault="005771C2" w:rsidP="00D022A3">
      <w:pPr>
        <w:spacing w:after="0" w:line="240" w:lineRule="auto"/>
        <w:ind w:left="502"/>
        <w:jc w:val="both"/>
        <w:rPr>
          <w:rFonts w:ascii="Calibri" w:eastAsia="Calibri" w:hAnsi="Calibri" w:cs="Calibri"/>
          <w:color w:val="000000"/>
        </w:rPr>
      </w:pPr>
      <w:r w:rsidRPr="005771C2">
        <w:rPr>
          <w:rFonts w:ascii="Calibri" w:eastAsia="Calibri" w:hAnsi="Calibri" w:cs="Calibri"/>
          <w:color w:val="000000"/>
        </w:rPr>
        <w:t>Podwykonawca: ..................................................., część (zakres) zamówienia: …………………………</w:t>
      </w:r>
    </w:p>
    <w:p w:rsidR="002421F1" w:rsidRPr="002421F1" w:rsidRDefault="002421F1" w:rsidP="00D022A3">
      <w:pPr>
        <w:numPr>
          <w:ilvl w:val="0"/>
          <w:numId w:val="4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Oświadczam, iż zapoznałem się z informacjami zawartymi w niniejszym ogłoszeniu, będącymi realizacją obowiązku informacyjnego określonego w art. 13 RODO, dotyczącymi przetwarzania moich danych osobowych przez Zamawiającego, a także znane mi są wszystkie przysługujące mi prawa, o których mowa w art. 15,16 oraz 18 RODO.</w:t>
      </w:r>
    </w:p>
    <w:p w:rsidR="002421F1" w:rsidRPr="002421F1" w:rsidRDefault="002421F1" w:rsidP="00D022A3">
      <w:pPr>
        <w:numPr>
          <w:ilvl w:val="0"/>
          <w:numId w:val="4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przez jego wykreślenie).</w:t>
      </w:r>
    </w:p>
    <w:p w:rsidR="002421F1" w:rsidRPr="002421F1" w:rsidRDefault="002421F1" w:rsidP="00D022A3">
      <w:pPr>
        <w:numPr>
          <w:ilvl w:val="0"/>
          <w:numId w:val="4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Oświadczam, że instytucja, którą reprezentuję nie zalega z uiszczaniem podatków, jak również z opłacaniem składek na ubezpieczenie społeczne i zdrowotne, Fundusz Pracy, Państwowy Fundusz Rehabilitacji Osób Niepełnosprawnych lub innych należności wymaganych odrębnymi przepisami</w:t>
      </w:r>
      <w:r w:rsidR="0025651E">
        <w:rPr>
          <w:rFonts w:ascii="Calibri" w:eastAsia="Calibri" w:hAnsi="Calibri" w:cs="Calibri"/>
          <w:color w:val="000000"/>
        </w:rPr>
        <w:t>.</w:t>
      </w:r>
    </w:p>
    <w:p w:rsidR="002421F1" w:rsidRDefault="002421F1" w:rsidP="00D022A3">
      <w:pPr>
        <w:numPr>
          <w:ilvl w:val="0"/>
          <w:numId w:val="4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421F1">
        <w:rPr>
          <w:rFonts w:ascii="Calibri" w:eastAsia="Calibri" w:hAnsi="Calibri" w:cs="Calibri"/>
          <w:color w:val="000000"/>
        </w:rPr>
        <w:t>Oświadczamy, iż znajdujemy się w sytuacji ekonomicznej i finansowej zapewniającej wykonanie zamówienia. Ponadto wobec firmy nie ogłoszono i nie wszczęto postępowania o ogłoszenie upadłości/ likwidacji.</w:t>
      </w:r>
    </w:p>
    <w:p w:rsidR="00554D40" w:rsidRPr="00554D40" w:rsidRDefault="00554D40" w:rsidP="00554D40">
      <w:pPr>
        <w:numPr>
          <w:ilvl w:val="0"/>
          <w:numId w:val="46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554D40">
        <w:rPr>
          <w:rFonts w:ascii="Calibri" w:eastAsia="Calibri" w:hAnsi="Calibri" w:cs="Calibri"/>
          <w:color w:val="000000"/>
        </w:rPr>
        <w:t xml:space="preserve">Oświadczam(y), że wszystkie informacje, które nie zostaną przez nas wyraźnie zastrzeżone </w:t>
      </w:r>
    </w:p>
    <w:p w:rsidR="00554D40" w:rsidRPr="00554D40" w:rsidRDefault="00554D40" w:rsidP="00B90406">
      <w:pPr>
        <w:spacing w:after="0" w:line="240" w:lineRule="auto"/>
        <w:ind w:left="502"/>
        <w:jc w:val="both"/>
        <w:rPr>
          <w:rFonts w:ascii="Calibri" w:eastAsia="Calibri" w:hAnsi="Calibri" w:cs="Calibri"/>
          <w:color w:val="000000"/>
        </w:rPr>
      </w:pPr>
      <w:r w:rsidRPr="00554D40">
        <w:rPr>
          <w:rFonts w:ascii="Calibri" w:eastAsia="Calibri" w:hAnsi="Calibri" w:cs="Calibri"/>
          <w:color w:val="00000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:rsidR="00D022A3" w:rsidRDefault="002421F1" w:rsidP="00D022A3">
      <w:pPr>
        <w:numPr>
          <w:ilvl w:val="0"/>
          <w:numId w:val="46"/>
        </w:numPr>
        <w:autoSpaceDE w:val="0"/>
        <w:autoSpaceDN w:val="0"/>
        <w:spacing w:after="0" w:line="240" w:lineRule="exact"/>
        <w:jc w:val="both"/>
        <w:rPr>
          <w:rFonts w:ascii="Calibri" w:eastAsia="Calibri" w:hAnsi="Calibri" w:cs="Calibri"/>
          <w:color w:val="000000"/>
        </w:rPr>
      </w:pPr>
      <w:r w:rsidRPr="00D022A3">
        <w:rPr>
          <w:rFonts w:ascii="Calibri" w:eastAsia="Calibri" w:hAnsi="Calibri" w:cs="Calibri"/>
          <w:color w:val="000000"/>
        </w:rPr>
        <w:t>Oświadczam też, że dane podane w formularzu są zgodne z prawdą.</w:t>
      </w:r>
      <w:r w:rsidR="00D022A3" w:rsidRPr="00D022A3">
        <w:rPr>
          <w:rFonts w:ascii="Calibri" w:eastAsia="Calibri" w:hAnsi="Calibri" w:cs="Calibri"/>
          <w:color w:val="000000"/>
        </w:rPr>
        <w:t xml:space="preserve"> </w:t>
      </w:r>
    </w:p>
    <w:p w:rsidR="002421F1" w:rsidRPr="00D022A3" w:rsidRDefault="002421F1" w:rsidP="00D022A3">
      <w:pPr>
        <w:numPr>
          <w:ilvl w:val="0"/>
          <w:numId w:val="46"/>
        </w:numPr>
        <w:autoSpaceDE w:val="0"/>
        <w:autoSpaceDN w:val="0"/>
        <w:spacing w:after="0" w:line="240" w:lineRule="exact"/>
        <w:jc w:val="both"/>
        <w:rPr>
          <w:rFonts w:ascii="Calibri" w:eastAsia="Calibri" w:hAnsi="Calibri" w:cs="Calibri"/>
          <w:color w:val="000000"/>
        </w:rPr>
      </w:pPr>
      <w:r w:rsidRPr="00D022A3">
        <w:rPr>
          <w:rFonts w:ascii="Calibri" w:eastAsia="Calibri" w:hAnsi="Calibri" w:cs="Calibri"/>
          <w:color w:val="000000"/>
        </w:rPr>
        <w:t>Jestem(śmy) świadomy(i) odpowiedzialności karnej za złożenie fałszywego oświadczenia</w:t>
      </w:r>
      <w:r w:rsidR="0025651E" w:rsidRPr="00D022A3">
        <w:rPr>
          <w:rFonts w:ascii="Calibri" w:eastAsia="Calibri" w:hAnsi="Calibri" w:cs="Calibri"/>
          <w:color w:val="000000"/>
        </w:rPr>
        <w:t>.</w:t>
      </w:r>
    </w:p>
    <w:sectPr w:rsidR="002421F1" w:rsidRPr="00D022A3" w:rsidSect="00D145E3">
      <w:pgSz w:w="11906" w:h="16838"/>
      <w:pgMar w:top="993" w:right="1133" w:bottom="993" w:left="1134" w:header="709" w:footer="1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38FF" w16cex:dateUtc="2021-03-17T07:14:00Z"/>
  <w16cex:commentExtensible w16cex:durableId="23FC833B" w16cex:dateUtc="2021-03-17T12:31:00Z"/>
  <w16cex:commentExtensible w16cex:durableId="23FC9566" w16cex:dateUtc="2021-03-17T13:49:00Z"/>
  <w16cex:commentExtensible w16cex:durableId="23FC3968" w16cex:dateUtc="2021-03-17T07:1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2A" w:rsidRDefault="005F352A" w:rsidP="0094317C">
      <w:pPr>
        <w:spacing w:after="0" w:line="240" w:lineRule="auto"/>
      </w:pPr>
      <w:r>
        <w:separator/>
      </w:r>
    </w:p>
  </w:endnote>
  <w:endnote w:type="continuationSeparator" w:id="0">
    <w:p w:rsidR="005F352A" w:rsidRDefault="005F352A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2A" w:rsidRDefault="005F352A" w:rsidP="0094317C">
      <w:pPr>
        <w:spacing w:after="0" w:line="240" w:lineRule="auto"/>
      </w:pPr>
      <w:r>
        <w:separator/>
      </w:r>
    </w:p>
  </w:footnote>
  <w:footnote w:type="continuationSeparator" w:id="0">
    <w:p w:rsidR="005F352A" w:rsidRDefault="005F352A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B527C"/>
    <w:multiLevelType w:val="multilevel"/>
    <w:tmpl w:val="01128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33692D"/>
    <w:multiLevelType w:val="multilevel"/>
    <w:tmpl w:val="477CC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9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2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71529"/>
    <w:multiLevelType w:val="multilevel"/>
    <w:tmpl w:val="F9607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7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4"/>
  </w:num>
  <w:num w:numId="4">
    <w:abstractNumId w:val="21"/>
  </w:num>
  <w:num w:numId="5">
    <w:abstractNumId w:val="35"/>
  </w:num>
  <w:num w:numId="6">
    <w:abstractNumId w:val="8"/>
  </w:num>
  <w:num w:numId="7">
    <w:abstractNumId w:val="0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40"/>
  </w:num>
  <w:num w:numId="11">
    <w:abstractNumId w:val="41"/>
  </w:num>
  <w:num w:numId="12">
    <w:abstractNumId w:val="37"/>
  </w:num>
  <w:num w:numId="13">
    <w:abstractNumId w:val="20"/>
  </w:num>
  <w:num w:numId="14">
    <w:abstractNumId w:val="43"/>
  </w:num>
  <w:num w:numId="15">
    <w:abstractNumId w:val="36"/>
  </w:num>
  <w:num w:numId="16">
    <w:abstractNumId w:val="18"/>
  </w:num>
  <w:num w:numId="17">
    <w:abstractNumId w:val="12"/>
  </w:num>
  <w:num w:numId="18">
    <w:abstractNumId w:val="48"/>
  </w:num>
  <w:num w:numId="19">
    <w:abstractNumId w:val="13"/>
  </w:num>
  <w:num w:numId="20">
    <w:abstractNumId w:val="6"/>
  </w:num>
  <w:num w:numId="21">
    <w:abstractNumId w:val="25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7"/>
  </w:num>
  <w:num w:numId="27">
    <w:abstractNumId w:val="1"/>
  </w:num>
  <w:num w:numId="28">
    <w:abstractNumId w:val="2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"/>
  </w:num>
  <w:num w:numId="32">
    <w:abstractNumId w:val="17"/>
  </w:num>
  <w:num w:numId="33">
    <w:abstractNumId w:val="44"/>
  </w:num>
  <w:num w:numId="34">
    <w:abstractNumId w:val="10"/>
  </w:num>
  <w:num w:numId="35">
    <w:abstractNumId w:val="29"/>
  </w:num>
  <w:num w:numId="36">
    <w:abstractNumId w:val="22"/>
  </w:num>
  <w:num w:numId="37">
    <w:abstractNumId w:val="26"/>
  </w:num>
  <w:num w:numId="38">
    <w:abstractNumId w:val="14"/>
  </w:num>
  <w:num w:numId="39">
    <w:abstractNumId w:val="15"/>
  </w:num>
  <w:num w:numId="40">
    <w:abstractNumId w:val="47"/>
  </w:num>
  <w:num w:numId="41">
    <w:abstractNumId w:val="39"/>
  </w:num>
  <w:num w:numId="42">
    <w:abstractNumId w:val="11"/>
  </w:num>
  <w:num w:numId="43">
    <w:abstractNumId w:val="33"/>
  </w:num>
  <w:num w:numId="44">
    <w:abstractNumId w:val="5"/>
  </w:num>
  <w:num w:numId="45">
    <w:abstractNumId w:val="32"/>
  </w:num>
  <w:num w:numId="46">
    <w:abstractNumId w:val="38"/>
  </w:num>
  <w:num w:numId="47">
    <w:abstractNumId w:val="9"/>
  </w:num>
  <w:num w:numId="48">
    <w:abstractNumId w:val="28"/>
  </w:num>
  <w:num w:numId="49">
    <w:abstractNumId w:val="4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5C3"/>
    <w:rsid w:val="0000462C"/>
    <w:rsid w:val="0000590D"/>
    <w:rsid w:val="00007A2A"/>
    <w:rsid w:val="00042492"/>
    <w:rsid w:val="00043B2C"/>
    <w:rsid w:val="00044112"/>
    <w:rsid w:val="0005012D"/>
    <w:rsid w:val="00057195"/>
    <w:rsid w:val="00057636"/>
    <w:rsid w:val="00063D88"/>
    <w:rsid w:val="00073C1B"/>
    <w:rsid w:val="00094152"/>
    <w:rsid w:val="000958B7"/>
    <w:rsid w:val="0009661F"/>
    <w:rsid w:val="000B2FAD"/>
    <w:rsid w:val="000B47FC"/>
    <w:rsid w:val="000B5DBB"/>
    <w:rsid w:val="000B7097"/>
    <w:rsid w:val="000D0454"/>
    <w:rsid w:val="000E2BDD"/>
    <w:rsid w:val="000E7F96"/>
    <w:rsid w:val="00105D08"/>
    <w:rsid w:val="0011693C"/>
    <w:rsid w:val="00124247"/>
    <w:rsid w:val="00131A65"/>
    <w:rsid w:val="0014507A"/>
    <w:rsid w:val="00165B96"/>
    <w:rsid w:val="001808A6"/>
    <w:rsid w:val="00181AF4"/>
    <w:rsid w:val="001A00CD"/>
    <w:rsid w:val="001A1179"/>
    <w:rsid w:val="001B1176"/>
    <w:rsid w:val="001B4985"/>
    <w:rsid w:val="001C0401"/>
    <w:rsid w:val="001C0999"/>
    <w:rsid w:val="001C0E13"/>
    <w:rsid w:val="001C1570"/>
    <w:rsid w:val="001E2439"/>
    <w:rsid w:val="001E7143"/>
    <w:rsid w:val="001F2FB7"/>
    <w:rsid w:val="001F5CD7"/>
    <w:rsid w:val="00201D1A"/>
    <w:rsid w:val="0020394B"/>
    <w:rsid w:val="0021562E"/>
    <w:rsid w:val="00223353"/>
    <w:rsid w:val="00240B09"/>
    <w:rsid w:val="002421F1"/>
    <w:rsid w:val="002551AA"/>
    <w:rsid w:val="0025651E"/>
    <w:rsid w:val="00266B93"/>
    <w:rsid w:val="00267575"/>
    <w:rsid w:val="00285723"/>
    <w:rsid w:val="00295F98"/>
    <w:rsid w:val="00297261"/>
    <w:rsid w:val="002A37FB"/>
    <w:rsid w:val="002A73EB"/>
    <w:rsid w:val="002B1DEE"/>
    <w:rsid w:val="002B5C1A"/>
    <w:rsid w:val="002D4B9D"/>
    <w:rsid w:val="002D75E7"/>
    <w:rsid w:val="002D7C50"/>
    <w:rsid w:val="002E46A7"/>
    <w:rsid w:val="002E4C50"/>
    <w:rsid w:val="002E5546"/>
    <w:rsid w:val="002F3A4F"/>
    <w:rsid w:val="002F3FAB"/>
    <w:rsid w:val="002F4214"/>
    <w:rsid w:val="002F74E9"/>
    <w:rsid w:val="00301DF1"/>
    <w:rsid w:val="003027BC"/>
    <w:rsid w:val="00311DA2"/>
    <w:rsid w:val="003574AC"/>
    <w:rsid w:val="003708BF"/>
    <w:rsid w:val="003723ED"/>
    <w:rsid w:val="00383A20"/>
    <w:rsid w:val="00383DAA"/>
    <w:rsid w:val="00384E69"/>
    <w:rsid w:val="003907A2"/>
    <w:rsid w:val="0039140F"/>
    <w:rsid w:val="00392317"/>
    <w:rsid w:val="003C47C9"/>
    <w:rsid w:val="003C5489"/>
    <w:rsid w:val="003D62CA"/>
    <w:rsid w:val="003E62BA"/>
    <w:rsid w:val="003F4B5C"/>
    <w:rsid w:val="004125EF"/>
    <w:rsid w:val="00427D62"/>
    <w:rsid w:val="00443A6F"/>
    <w:rsid w:val="0045095B"/>
    <w:rsid w:val="00455471"/>
    <w:rsid w:val="00460D7E"/>
    <w:rsid w:val="004619D7"/>
    <w:rsid w:val="0046365C"/>
    <w:rsid w:val="00463D21"/>
    <w:rsid w:val="00482F0A"/>
    <w:rsid w:val="004969D9"/>
    <w:rsid w:val="004A06CE"/>
    <w:rsid w:val="004B0E7D"/>
    <w:rsid w:val="004D472A"/>
    <w:rsid w:val="004D710E"/>
    <w:rsid w:val="004E047C"/>
    <w:rsid w:val="004E58C1"/>
    <w:rsid w:val="00513A86"/>
    <w:rsid w:val="0053761F"/>
    <w:rsid w:val="0054163E"/>
    <w:rsid w:val="0054705C"/>
    <w:rsid w:val="00554296"/>
    <w:rsid w:val="00554D40"/>
    <w:rsid w:val="005771C2"/>
    <w:rsid w:val="00590334"/>
    <w:rsid w:val="005909A1"/>
    <w:rsid w:val="005954F6"/>
    <w:rsid w:val="005C0A6B"/>
    <w:rsid w:val="005D3539"/>
    <w:rsid w:val="005E3C85"/>
    <w:rsid w:val="005E56BF"/>
    <w:rsid w:val="005E7D09"/>
    <w:rsid w:val="005F0A77"/>
    <w:rsid w:val="005F352A"/>
    <w:rsid w:val="00606FDA"/>
    <w:rsid w:val="0060760C"/>
    <w:rsid w:val="006137D4"/>
    <w:rsid w:val="006271BC"/>
    <w:rsid w:val="006352B6"/>
    <w:rsid w:val="00635330"/>
    <w:rsid w:val="006357D7"/>
    <w:rsid w:val="00641806"/>
    <w:rsid w:val="00642936"/>
    <w:rsid w:val="00644123"/>
    <w:rsid w:val="00654F5B"/>
    <w:rsid w:val="00655211"/>
    <w:rsid w:val="00673C66"/>
    <w:rsid w:val="006814F7"/>
    <w:rsid w:val="0068335D"/>
    <w:rsid w:val="0068522F"/>
    <w:rsid w:val="00687D19"/>
    <w:rsid w:val="006A06A6"/>
    <w:rsid w:val="006B1868"/>
    <w:rsid w:val="006C1ACC"/>
    <w:rsid w:val="006D0022"/>
    <w:rsid w:val="006D0C69"/>
    <w:rsid w:val="006D3184"/>
    <w:rsid w:val="006D6A09"/>
    <w:rsid w:val="006E5A7F"/>
    <w:rsid w:val="006F77BA"/>
    <w:rsid w:val="0072223A"/>
    <w:rsid w:val="00723F33"/>
    <w:rsid w:val="007306CA"/>
    <w:rsid w:val="007343B0"/>
    <w:rsid w:val="00736310"/>
    <w:rsid w:val="00737C1C"/>
    <w:rsid w:val="007470D7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D28FC"/>
    <w:rsid w:val="007E6E92"/>
    <w:rsid w:val="007F0F8A"/>
    <w:rsid w:val="007F2BA5"/>
    <w:rsid w:val="007F2EF0"/>
    <w:rsid w:val="007F7E55"/>
    <w:rsid w:val="008045D8"/>
    <w:rsid w:val="00815BA3"/>
    <w:rsid w:val="0081798C"/>
    <w:rsid w:val="00822869"/>
    <w:rsid w:val="00827983"/>
    <w:rsid w:val="00842B59"/>
    <w:rsid w:val="00842C8D"/>
    <w:rsid w:val="0084605A"/>
    <w:rsid w:val="008506DF"/>
    <w:rsid w:val="00852EF0"/>
    <w:rsid w:val="00891D3F"/>
    <w:rsid w:val="00894F17"/>
    <w:rsid w:val="008972BF"/>
    <w:rsid w:val="008A27B2"/>
    <w:rsid w:val="008B1FF8"/>
    <w:rsid w:val="008B5A81"/>
    <w:rsid w:val="008C1DA9"/>
    <w:rsid w:val="008D2A40"/>
    <w:rsid w:val="008D4A1C"/>
    <w:rsid w:val="008F2EE3"/>
    <w:rsid w:val="008F7C1F"/>
    <w:rsid w:val="009106C9"/>
    <w:rsid w:val="0091291D"/>
    <w:rsid w:val="009144DA"/>
    <w:rsid w:val="00916FF4"/>
    <w:rsid w:val="00917DE9"/>
    <w:rsid w:val="00922CFE"/>
    <w:rsid w:val="0093270E"/>
    <w:rsid w:val="00932EC4"/>
    <w:rsid w:val="009347C6"/>
    <w:rsid w:val="0094317C"/>
    <w:rsid w:val="00943BC6"/>
    <w:rsid w:val="009477DE"/>
    <w:rsid w:val="0095119C"/>
    <w:rsid w:val="00953093"/>
    <w:rsid w:val="00956F07"/>
    <w:rsid w:val="00961237"/>
    <w:rsid w:val="00975F26"/>
    <w:rsid w:val="00976382"/>
    <w:rsid w:val="00991D90"/>
    <w:rsid w:val="00996565"/>
    <w:rsid w:val="009A6445"/>
    <w:rsid w:val="009C126E"/>
    <w:rsid w:val="009C17BA"/>
    <w:rsid w:val="009D02FD"/>
    <w:rsid w:val="009E01AE"/>
    <w:rsid w:val="00A01148"/>
    <w:rsid w:val="00A045E4"/>
    <w:rsid w:val="00A053AA"/>
    <w:rsid w:val="00A12AD9"/>
    <w:rsid w:val="00A36B0B"/>
    <w:rsid w:val="00A45223"/>
    <w:rsid w:val="00A471F7"/>
    <w:rsid w:val="00A52B34"/>
    <w:rsid w:val="00A73DC1"/>
    <w:rsid w:val="00AB2875"/>
    <w:rsid w:val="00AC7750"/>
    <w:rsid w:val="00AD055A"/>
    <w:rsid w:val="00AD2837"/>
    <w:rsid w:val="00AE6600"/>
    <w:rsid w:val="00AF0289"/>
    <w:rsid w:val="00AF3C3A"/>
    <w:rsid w:val="00B064D6"/>
    <w:rsid w:val="00B11E87"/>
    <w:rsid w:val="00B203A6"/>
    <w:rsid w:val="00B22054"/>
    <w:rsid w:val="00B34251"/>
    <w:rsid w:val="00B358B4"/>
    <w:rsid w:val="00B36888"/>
    <w:rsid w:val="00B479B6"/>
    <w:rsid w:val="00B5045A"/>
    <w:rsid w:val="00B64A0B"/>
    <w:rsid w:val="00B652F4"/>
    <w:rsid w:val="00B87C32"/>
    <w:rsid w:val="00B90406"/>
    <w:rsid w:val="00B945D9"/>
    <w:rsid w:val="00B959D7"/>
    <w:rsid w:val="00B963FC"/>
    <w:rsid w:val="00BB7E54"/>
    <w:rsid w:val="00BD0242"/>
    <w:rsid w:val="00BE5BD9"/>
    <w:rsid w:val="00BF76C8"/>
    <w:rsid w:val="00C00241"/>
    <w:rsid w:val="00C112A7"/>
    <w:rsid w:val="00C312C5"/>
    <w:rsid w:val="00C55DC7"/>
    <w:rsid w:val="00C60A13"/>
    <w:rsid w:val="00C76D42"/>
    <w:rsid w:val="00C94438"/>
    <w:rsid w:val="00CB6AB0"/>
    <w:rsid w:val="00CC39B6"/>
    <w:rsid w:val="00CC6FE4"/>
    <w:rsid w:val="00CD3A81"/>
    <w:rsid w:val="00CD588A"/>
    <w:rsid w:val="00CF4AA2"/>
    <w:rsid w:val="00D01068"/>
    <w:rsid w:val="00D022A3"/>
    <w:rsid w:val="00D026F6"/>
    <w:rsid w:val="00D0673B"/>
    <w:rsid w:val="00D1079D"/>
    <w:rsid w:val="00D12A56"/>
    <w:rsid w:val="00D145E3"/>
    <w:rsid w:val="00D153ED"/>
    <w:rsid w:val="00D165EC"/>
    <w:rsid w:val="00D51FE4"/>
    <w:rsid w:val="00D77261"/>
    <w:rsid w:val="00D81622"/>
    <w:rsid w:val="00D84CB0"/>
    <w:rsid w:val="00DA31F9"/>
    <w:rsid w:val="00DB3EEF"/>
    <w:rsid w:val="00DB4F0D"/>
    <w:rsid w:val="00DC73EC"/>
    <w:rsid w:val="00DD2326"/>
    <w:rsid w:val="00DE5BEC"/>
    <w:rsid w:val="00E01471"/>
    <w:rsid w:val="00E05DD5"/>
    <w:rsid w:val="00E15FC4"/>
    <w:rsid w:val="00E20D27"/>
    <w:rsid w:val="00E23EF3"/>
    <w:rsid w:val="00E31728"/>
    <w:rsid w:val="00E638FE"/>
    <w:rsid w:val="00E6435E"/>
    <w:rsid w:val="00E707F1"/>
    <w:rsid w:val="00E76220"/>
    <w:rsid w:val="00E808E0"/>
    <w:rsid w:val="00E80B59"/>
    <w:rsid w:val="00EA51C0"/>
    <w:rsid w:val="00EB47FB"/>
    <w:rsid w:val="00EC0B93"/>
    <w:rsid w:val="00EC3694"/>
    <w:rsid w:val="00EC5F80"/>
    <w:rsid w:val="00EC72A3"/>
    <w:rsid w:val="00EF10F7"/>
    <w:rsid w:val="00F24D6E"/>
    <w:rsid w:val="00F35C0C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0A2A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6DEF12DD-EC41-4BFF-8BF7-AFE4A3C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0368-82DC-40B2-B60F-67BCC3D1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17</TotalTime>
  <Pages>4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Rutkowska;Tomasz Lulka</dc:creator>
  <cp:lastModifiedBy>Paweł Lembicz</cp:lastModifiedBy>
  <cp:revision>11</cp:revision>
  <cp:lastPrinted>2023-12-04T10:49:00Z</cp:lastPrinted>
  <dcterms:created xsi:type="dcterms:W3CDTF">2024-11-04T11:28:00Z</dcterms:created>
  <dcterms:modified xsi:type="dcterms:W3CDTF">2024-12-04T14:12:00Z</dcterms:modified>
</cp:coreProperties>
</file>