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28B0D1B" w14:textId="77777777" w:rsidR="003A1823" w:rsidRDefault="003A1823" w:rsidP="003A18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82A1A5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1D10647" w14:textId="77777777" w:rsidR="006D4D3F" w:rsidRPr="006D4D3F" w:rsidRDefault="006D4D3F" w:rsidP="006D4D3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4D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6D4D3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6D4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pn. „</w:t>
      </w:r>
      <w:r w:rsidRPr="006D4D3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Budowa dwóch budynków mieszkalnych wielorodzinnych przy ul. Ludzi Morza 2, 4, 4a działki nr 24dr, 96, 97, 98/2, 100/2, 275, 276 obręb 0014 w Świnoujściu</w:t>
      </w:r>
      <w:r w:rsidRPr="006D4D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” ”</w:t>
      </w:r>
      <w:r w:rsidRPr="006D4D3F" w:rsidDel="00550D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7046827A" w14:textId="77777777" w:rsidR="003A1823" w:rsidRPr="001803AE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4BE6330D" w14:textId="3FE99621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Pr="00CD4B25">
        <w:rPr>
          <w:rFonts w:ascii="Times New Roman" w:eastAsia="Calibri" w:hAnsi="Times New Roman" w:cs="Times New Roman"/>
          <w:sz w:val="24"/>
          <w:lang w:eastAsia="en-US"/>
        </w:rPr>
        <w:t>XIV ust. 2 pkt. 2 lit. b.</w:t>
      </w:r>
    </w:p>
    <w:p w14:paraId="594145B3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1006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2639"/>
        <w:gridCol w:w="2268"/>
        <w:gridCol w:w="1275"/>
        <w:gridCol w:w="1560"/>
        <w:gridCol w:w="1701"/>
      </w:tblGrid>
      <w:tr w:rsidR="003A1823" w:rsidRPr="001803AE" w14:paraId="796D5668" w14:textId="77777777" w:rsidTr="00131E2F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1BC4E9" w14:textId="77777777" w:rsidR="003A1823" w:rsidRPr="00131E2F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85AF36" w14:textId="77777777" w:rsidR="00131E2F" w:rsidRPr="00E503F6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  <w:p w14:paraId="1C5DF32B" w14:textId="0A01756A" w:rsidR="003A1823" w:rsidRPr="00000424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4667E6" w14:textId="04D959E8" w:rsidR="003A1823" w:rsidRPr="00000424" w:rsidRDefault="00434480" w:rsidP="0043448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434480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ar-SA" w:bidi="en-US"/>
              </w:rPr>
              <w:t>Nazwa i zakres inwestycji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ar-SA" w:bidi="en-US"/>
              </w:rPr>
              <w:t xml:space="preserve">, dane Inwestora, </w:t>
            </w:r>
            <w:r w:rsidRPr="0043448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data zakończenia inwestycji oraz wartość inwestycji </w:t>
            </w:r>
            <w:r w:rsidRPr="00434480">
              <w:rPr>
                <w:rFonts w:ascii="Times New Roman" w:eastAsia="Times New Roman" w:hAnsi="Times New Roman" w:cs="Times New Roman"/>
                <w:sz w:val="20"/>
                <w:szCs w:val="20"/>
              </w:rPr>
              <w:t>(zł brutto)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0CD3FF" w14:textId="0942944F" w:rsidR="003A1823" w:rsidRPr="00000424" w:rsidRDefault="00131E2F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</w:t>
            </w:r>
            <w:r w:rsidR="04154184"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po nabyciu uprawnień</w:t>
            </w:r>
            <w:r w:rsidR="003A1823"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)</w:t>
            </w:r>
          </w:p>
          <w:p w14:paraId="022DB7A1" w14:textId="77777777" w:rsidR="003A1823" w:rsidRPr="00000424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8F6226" w14:textId="77777777" w:rsidR="00131E2F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2EEA54BC" w14:textId="239CD605" w:rsidR="00131E2F" w:rsidRPr="00000424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(numer /  rodzaj)</w:t>
            </w:r>
          </w:p>
          <w:p w14:paraId="6EC18172" w14:textId="5E5BABB0" w:rsidR="003A1823" w:rsidRPr="00000424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8FD865" w14:textId="138BE28E" w:rsidR="003A1823" w:rsidRPr="00AD118C" w:rsidRDefault="00131E2F" w:rsidP="00131E2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3A1823" w:rsidRPr="001803AE" w14:paraId="1F1DFB01" w14:textId="77777777" w:rsidTr="017E8D4B">
        <w:tc>
          <w:tcPr>
            <w:tcW w:w="1006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31F8A" w14:textId="23406546" w:rsidR="003A1823" w:rsidRPr="001803AE" w:rsidRDefault="00565FDD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Inspektor </w:t>
            </w:r>
            <w:r w:rsidR="00303EF0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Nadzoru -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wiodący – branża konstrukcyjno - budowlana</w:t>
            </w:r>
          </w:p>
        </w:tc>
      </w:tr>
      <w:tr w:rsidR="003A1823" w:rsidRPr="001803AE" w14:paraId="68C4A68B" w14:textId="77777777" w:rsidTr="00131E2F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33113B" w14:textId="0888BB74" w:rsidR="003A1823" w:rsidRPr="001803AE" w:rsidRDefault="003A1823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  <w:r w:rsidRPr="001803A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8E34B" w14:textId="77777777" w:rsidR="003A1823" w:rsidRPr="001803AE" w:rsidRDefault="003A1823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48C6F" w14:textId="77777777" w:rsidR="003A1823" w:rsidRPr="001803AE" w:rsidRDefault="003A1823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AC7682" w14:textId="77777777" w:rsidR="003A1823" w:rsidRPr="001803AE" w:rsidRDefault="003A1823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4B408F" w14:textId="77777777" w:rsidR="003A1823" w:rsidRPr="001803AE" w:rsidRDefault="003A1823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F84D91" w14:textId="77777777" w:rsidR="003A1823" w:rsidRPr="001803AE" w:rsidRDefault="003A1823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6918EB" w:rsidRPr="001803AE" w14:paraId="619A4901" w14:textId="77777777" w:rsidTr="0012781B">
        <w:tc>
          <w:tcPr>
            <w:tcW w:w="1006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60FB6C" w14:textId="756B3D65" w:rsidR="006918EB" w:rsidRPr="001803AE" w:rsidRDefault="006918EB" w:rsidP="006918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Inspektor Nadzoru - branża sanitarna</w:t>
            </w:r>
          </w:p>
        </w:tc>
      </w:tr>
      <w:tr w:rsidR="006918EB" w:rsidRPr="001803AE" w14:paraId="0F1FBBAC" w14:textId="77777777" w:rsidTr="00131E2F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DC23F4" w14:textId="2E1F3604" w:rsidR="006918EB" w:rsidRDefault="006918EB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C31AB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EA216C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0FDD4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E6A6CE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99D8D2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6918EB" w:rsidRPr="001803AE" w14:paraId="34A0D6B7" w14:textId="77777777" w:rsidTr="000E3A66">
        <w:tc>
          <w:tcPr>
            <w:tcW w:w="1006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C870EB" w14:textId="32BE31D5" w:rsidR="006918EB" w:rsidRPr="001803AE" w:rsidRDefault="006918EB" w:rsidP="006918E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Inspektor Nadzoru – branża elektryczna</w:t>
            </w:r>
          </w:p>
        </w:tc>
      </w:tr>
      <w:tr w:rsidR="006918EB" w:rsidRPr="001803AE" w14:paraId="3486F724" w14:textId="77777777" w:rsidTr="00131E2F">
        <w:tc>
          <w:tcPr>
            <w:tcW w:w="62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DF618D" w14:textId="458A7692" w:rsidR="006918EB" w:rsidRDefault="006918EB" w:rsidP="00793A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E17C5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D2A739" w14:textId="77777777" w:rsidR="006918EB" w:rsidRPr="001803AE" w:rsidRDefault="006918EB" w:rsidP="00793A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661A8F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15CC85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53EBB9" w14:textId="77777777" w:rsidR="006918EB" w:rsidRPr="001803AE" w:rsidRDefault="006918EB" w:rsidP="00793A7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196C8A18" w14:textId="673DF55C" w:rsidR="003A1823" w:rsidRPr="004B2E96" w:rsidRDefault="004B2E96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4B2E96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en-US" w:bidi="en-US"/>
        </w:rPr>
        <w:t>*należy dołączyć referencje</w:t>
      </w: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6B1A120C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6339ACD5" w14:textId="77777777" w:rsid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dysponujemy osobą/osobami wskazanymi w poz. ……………wykazu,</w:t>
      </w:r>
    </w:p>
    <w:p w14:paraId="7AB87095" w14:textId="77777777" w:rsidR="005A6B8C" w:rsidRPr="005A6B8C" w:rsidRDefault="005A6B8C" w:rsidP="005A6B8C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6A8524D" w14:textId="0F55281F" w:rsidR="005A6B8C" w:rsidRP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nie dysponujemy osobą/osobami wskazanymi w poz. ……… wykazu, lecz polegając na osobach zdolnych do wykonania zamówienia innych podmiotów na zasadach określonych w art. 118 ustawy Prawo zamówień publicznych, będziemy dysponować tymi osobami na potwierdzenie czego załączam/my</w:t>
      </w: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oświadczenie/dokumenty wskazane w SWZ - </w:t>
      </w:r>
      <w:r w:rsidRPr="005A6B8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34480">
        <w:rPr>
          <w:rFonts w:ascii="Times New Roman" w:hAnsi="Times New Roman" w:cs="Times New Roman"/>
          <w:sz w:val="24"/>
          <w:szCs w:val="24"/>
        </w:rPr>
        <w:t>8</w:t>
      </w:r>
      <w:r w:rsidRPr="005A6B8C">
        <w:rPr>
          <w:rFonts w:ascii="Times New Roman" w:hAnsi="Times New Roman" w:cs="Times New Roman"/>
          <w:sz w:val="24"/>
          <w:szCs w:val="24"/>
        </w:rPr>
        <w:t xml:space="preserve">a, </w:t>
      </w:r>
      <w:r w:rsidR="00434480">
        <w:rPr>
          <w:rFonts w:ascii="Times New Roman" w:hAnsi="Times New Roman" w:cs="Times New Roman"/>
          <w:sz w:val="24"/>
          <w:szCs w:val="24"/>
        </w:rPr>
        <w:t>8</w:t>
      </w:r>
      <w:r w:rsidRPr="005A6B8C">
        <w:rPr>
          <w:rFonts w:ascii="Times New Roman" w:hAnsi="Times New Roman" w:cs="Times New Roman"/>
          <w:sz w:val="24"/>
          <w:szCs w:val="24"/>
        </w:rPr>
        <w:t>b lub inne dokumenty, zgodnie z Rozdziałem XVI, pkt 1.3) SWZ.</w:t>
      </w:r>
    </w:p>
    <w:p w14:paraId="10C40B87" w14:textId="77777777" w:rsidR="005A6B8C" w:rsidRPr="005A6B8C" w:rsidRDefault="005A6B8C" w:rsidP="005A6B8C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26A3587" w14:textId="3DB3EE9F" w:rsidR="005A6B8C" w:rsidRDefault="005A6B8C" w:rsidP="005A6B8C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SWZ. </w:t>
      </w:r>
      <w:r w:rsidRPr="005A6B8C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</w:p>
    <w:p w14:paraId="73CD6812" w14:textId="77777777" w:rsidR="003A1823" w:rsidRDefault="003A1823" w:rsidP="003A182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21C677C0" w14:textId="77777777" w:rsidR="003A1823" w:rsidRPr="001619A5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619A5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274BC0F3" w14:textId="77777777" w:rsidR="003A1823" w:rsidRDefault="003A1823" w:rsidP="00F65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A7D81C" w14:textId="77777777" w:rsidR="00E47FFC" w:rsidRDefault="00E47FFC" w:rsidP="001619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562EFA8E" w14:textId="4FEE03A2" w:rsidR="003A1823" w:rsidRDefault="001619A5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19A5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079F4181" w14:textId="77777777" w:rsidR="001F4218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3A0B707" w14:textId="77777777" w:rsidR="001F4218" w:rsidRPr="001619A5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592A6073" w14:textId="77777777" w:rsidR="001619A5" w:rsidRPr="00180404" w:rsidRDefault="001619A5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sectPr w:rsidR="001619A5" w:rsidRPr="00180404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DC0EC5" w:rsidRDefault="00DC0EC5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DC0EC5" w:rsidRDefault="00DC0EC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DC0EC5" w:rsidRDefault="00DC0EC5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DC0EC5" w:rsidRDefault="00DC0EC5" w:rsidP="00104679">
      <w:pPr>
        <w:spacing w:after="0" w:line="240" w:lineRule="auto"/>
      </w:pPr>
      <w:r>
        <w:continuationSeparator/>
      </w:r>
    </w:p>
  </w:footnote>
  <w:footnote w:id="1">
    <w:p w14:paraId="2B89B000" w14:textId="77777777" w:rsidR="005A6B8C" w:rsidRDefault="005A6B8C" w:rsidP="005A6B8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38059F32" w:rsidR="00052EDF" w:rsidRPr="00786501" w:rsidRDefault="00052EDF" w:rsidP="00355788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565FDD">
      <w:rPr>
        <w:rFonts w:ascii="Times New Roman" w:hAnsi="Times New Roman" w:cs="Times New Roman"/>
        <w:sz w:val="24"/>
        <w:szCs w:val="24"/>
      </w:rPr>
      <w:t>1</w:t>
    </w:r>
    <w:r w:rsidR="002508AA">
      <w:rPr>
        <w:rFonts w:ascii="Times New Roman" w:hAnsi="Times New Roman" w:cs="Times New Roman"/>
        <w:sz w:val="24"/>
        <w:szCs w:val="24"/>
      </w:rPr>
      <w:t>0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2604C0">
      <w:rPr>
        <w:rFonts w:ascii="Times New Roman" w:eastAsia="Times New Roman" w:hAnsi="Times New Roman"/>
        <w:sz w:val="24"/>
      </w:rPr>
      <w:t xml:space="preserve">PZP.242.81.NB.2023 z dnia 25 lipca 2023 r. </w:t>
    </w:r>
    <w:r>
      <w:rPr>
        <w:rFonts w:ascii="Times New Roman" w:hAnsi="Times New Roman" w:cs="Times New Roman"/>
        <w:sz w:val="24"/>
        <w:szCs w:val="24"/>
      </w:rPr>
      <w:t xml:space="preserve">– </w:t>
    </w:r>
    <w:r w:rsidRPr="003220C8">
      <w:rPr>
        <w:rFonts w:ascii="Times New Roman" w:hAnsi="Times New Roman" w:cs="Times New Roman"/>
        <w:b/>
        <w:bCs/>
        <w:sz w:val="24"/>
        <w:szCs w:val="24"/>
      </w:rPr>
      <w:t xml:space="preserve">dołączane na wezwanie </w:t>
    </w:r>
    <w:r w:rsidRPr="003220C8">
      <w:rPr>
        <w:rFonts w:ascii="Times New Roman" w:hAnsi="Times New Roman" w:cs="Times New Roman"/>
        <w:b/>
        <w:bCs/>
        <w:sz w:val="24"/>
        <w:szCs w:val="24"/>
      </w:rPr>
      <w:tab/>
    </w:r>
    <w:r w:rsidRPr="00786501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1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1F4218"/>
    <w:rsid w:val="00216C18"/>
    <w:rsid w:val="00217471"/>
    <w:rsid w:val="00224FA2"/>
    <w:rsid w:val="0022616A"/>
    <w:rsid w:val="002410F8"/>
    <w:rsid w:val="0025061B"/>
    <w:rsid w:val="002508AA"/>
    <w:rsid w:val="00255735"/>
    <w:rsid w:val="002604C0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32916"/>
    <w:rsid w:val="0034315C"/>
    <w:rsid w:val="00343D77"/>
    <w:rsid w:val="0035034E"/>
    <w:rsid w:val="00350A28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40052C"/>
    <w:rsid w:val="0040270A"/>
    <w:rsid w:val="004114F1"/>
    <w:rsid w:val="00425A12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D4D3F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0C4"/>
    <w:rsid w:val="0093536D"/>
    <w:rsid w:val="00943A85"/>
    <w:rsid w:val="00945D19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019B-7C90-4808-BCC0-606218C4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4B5B0259</Template>
  <TotalTime>22</TotalTime>
  <Pages>2</Pages>
  <Words>312</Words>
  <Characters>1872</Characters>
  <Application>Microsoft Office Word</Application>
  <DocSecurity>0</DocSecurity>
  <Lines>15</Lines>
  <Paragraphs>4</Paragraphs>
  <ScaleCrop>false</ScaleCrop>
  <Company>Dom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30</cp:revision>
  <cp:lastPrinted>2022-05-16T07:03:00Z</cp:lastPrinted>
  <dcterms:created xsi:type="dcterms:W3CDTF">2021-07-16T16:52:00Z</dcterms:created>
  <dcterms:modified xsi:type="dcterms:W3CDTF">2023-07-24T13:09:00Z</dcterms:modified>
</cp:coreProperties>
</file>