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7B987" w14:textId="77777777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323CD3" w:rsidRPr="00323CD3">
        <w:rPr>
          <w:bCs/>
          <w:i w:val="0"/>
          <w:sz w:val="22"/>
          <w:szCs w:val="22"/>
        </w:rPr>
        <w:t>1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5BF1D56B" w14:textId="1FC2F891" w:rsidR="006676AE" w:rsidRPr="005103B9" w:rsidRDefault="00323CD3" w:rsidP="005103B9">
      <w:pPr>
        <w:spacing w:after="0" w:line="480" w:lineRule="auto"/>
        <w:rPr>
          <w:rFonts w:ascii="Times New Roman" w:hAnsi="Times New Roman"/>
          <w:b/>
        </w:rPr>
      </w:pPr>
      <w:r w:rsidRPr="00323CD3">
        <w:rPr>
          <w:rFonts w:ascii="Times New Roman" w:hAnsi="Times New Roman"/>
          <w:b/>
        </w:rPr>
        <w:t>RPZ.272.</w:t>
      </w:r>
      <w:r w:rsidR="00344544">
        <w:rPr>
          <w:rFonts w:ascii="Times New Roman" w:hAnsi="Times New Roman"/>
          <w:b/>
        </w:rPr>
        <w:t>11</w:t>
      </w:r>
      <w:r w:rsidRPr="00323CD3">
        <w:rPr>
          <w:rFonts w:ascii="Times New Roman" w:hAnsi="Times New Roman"/>
          <w:b/>
        </w:rPr>
        <w:t>.202</w:t>
      </w:r>
      <w:r w:rsidR="009436D0">
        <w:rPr>
          <w:rFonts w:ascii="Times New Roman" w:hAnsi="Times New Roman"/>
          <w:b/>
        </w:rPr>
        <w:t>2</w:t>
      </w:r>
    </w:p>
    <w:p w14:paraId="679557DD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6758AC00" w14:textId="0296F869"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323CD3" w:rsidRPr="00323CD3">
        <w:rPr>
          <w:sz w:val="22"/>
          <w:szCs w:val="22"/>
        </w:rPr>
        <w:t>Powiat Ostrowski,</w:t>
      </w:r>
      <w:r w:rsidR="0093606A">
        <w:rPr>
          <w:sz w:val="22"/>
          <w:szCs w:val="22"/>
        </w:rPr>
        <w:br/>
        <w:t xml:space="preserve"> </w:t>
      </w:r>
      <w:r w:rsidR="00323CD3" w:rsidRPr="00323CD3">
        <w:rPr>
          <w:sz w:val="22"/>
          <w:szCs w:val="22"/>
        </w:rPr>
        <w:t>Starostwo Powiatowe w Ostrowie Wielkopolskim</w:t>
      </w:r>
    </w:p>
    <w:p w14:paraId="4FCB595C" w14:textId="77777777"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323CD3" w:rsidRPr="00323CD3">
        <w:rPr>
          <w:sz w:val="22"/>
          <w:szCs w:val="22"/>
        </w:rPr>
        <w:t>Al. Powstańców Wielkopolskich</w:t>
      </w:r>
      <w:r w:rsidRPr="00E24546">
        <w:rPr>
          <w:sz w:val="22"/>
          <w:szCs w:val="22"/>
        </w:rPr>
        <w:t xml:space="preserve"> </w:t>
      </w:r>
      <w:r w:rsidR="00323CD3" w:rsidRPr="00323CD3">
        <w:rPr>
          <w:sz w:val="22"/>
          <w:szCs w:val="22"/>
        </w:rPr>
        <w:t>16</w:t>
      </w:r>
      <w:r w:rsidRPr="00E24546">
        <w:rPr>
          <w:sz w:val="22"/>
          <w:szCs w:val="22"/>
        </w:rPr>
        <w:t xml:space="preserve"> </w:t>
      </w:r>
    </w:p>
    <w:p w14:paraId="473004B3" w14:textId="77777777"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323CD3" w:rsidRPr="00323CD3">
        <w:rPr>
          <w:sz w:val="22"/>
          <w:szCs w:val="22"/>
        </w:rPr>
        <w:t>63-400</w:t>
      </w:r>
      <w:r w:rsidRPr="00E24546">
        <w:rPr>
          <w:sz w:val="22"/>
          <w:szCs w:val="22"/>
        </w:rPr>
        <w:t xml:space="preserve"> </w:t>
      </w:r>
      <w:r w:rsidR="00323CD3" w:rsidRPr="00323CD3">
        <w:rPr>
          <w:sz w:val="22"/>
          <w:szCs w:val="22"/>
        </w:rPr>
        <w:t>Ostrów Wielkopolski</w:t>
      </w:r>
    </w:p>
    <w:p w14:paraId="2F6D9A55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1AC66E92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498C99A6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31EF6181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07265924" w14:textId="60C8747D" w:rsidR="00C4103F" w:rsidRPr="002617EB" w:rsidRDefault="007936D6" w:rsidP="002617EB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65367100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7499EC4E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500B6E56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3CD3" w:rsidRPr="00110593" w14:paraId="732B0868" w14:textId="77777777" w:rsidTr="00153A8E">
        <w:tc>
          <w:tcPr>
            <w:tcW w:w="9212" w:type="dxa"/>
            <w:shd w:val="clear" w:color="auto" w:fill="D9D9D9"/>
          </w:tcPr>
          <w:p w14:paraId="6194B8C6" w14:textId="77777777" w:rsidR="00323CD3" w:rsidRPr="00110593" w:rsidRDefault="00323CD3" w:rsidP="00153A8E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21817479" w14:textId="065E83E1" w:rsidR="00323CD3" w:rsidRPr="00110593" w:rsidRDefault="00323CD3" w:rsidP="00153A8E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323CD3">
              <w:rPr>
                <w:rFonts w:ascii="Times New Roman" w:hAnsi="Times New Roman"/>
              </w:rPr>
              <w:t>(Dz.U. poz. 20</w:t>
            </w:r>
            <w:r w:rsidR="0093606A">
              <w:rPr>
                <w:rFonts w:ascii="Times New Roman" w:hAnsi="Times New Roman"/>
              </w:rPr>
              <w:t>21</w:t>
            </w:r>
            <w:r w:rsidRPr="00323CD3">
              <w:rPr>
                <w:rFonts w:ascii="Times New Roman" w:hAnsi="Times New Roman"/>
              </w:rPr>
              <w:t xml:space="preserve"> </w:t>
            </w:r>
            <w:r w:rsidR="0093606A">
              <w:rPr>
                <w:rFonts w:ascii="Times New Roman" w:hAnsi="Times New Roman"/>
              </w:rPr>
              <w:t>poz. 1129</w:t>
            </w:r>
            <w:r w:rsidRPr="00323CD3">
              <w:rPr>
                <w:rFonts w:ascii="Times New Roman" w:hAnsi="Times New Roman"/>
              </w:rPr>
              <w:t>)</w:t>
            </w:r>
            <w:r w:rsidRPr="00110593">
              <w:rPr>
                <w:rFonts w:ascii="Times New Roman" w:hAnsi="Times New Roman"/>
              </w:rPr>
              <w:t xml:space="preserve"> (dalej jako: ustawa Pzp), dotyczące:</w:t>
            </w:r>
          </w:p>
          <w:p w14:paraId="7E5E190D" w14:textId="77777777" w:rsidR="00323CD3" w:rsidRPr="00110593" w:rsidRDefault="00323CD3" w:rsidP="00153A8E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7AF3F26B" w14:textId="77777777" w:rsidR="00323CD3" w:rsidRPr="00110593" w:rsidRDefault="00323CD3" w:rsidP="00153A8E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7BA7E5E2" w14:textId="77777777" w:rsidR="00323CD3" w:rsidRPr="00110593" w:rsidRDefault="00323CD3" w:rsidP="00153A8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54EE80FB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CD6F91F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3E1FEF3B" w14:textId="2FED4EF5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5434B3" w:rsidRPr="00F90CD1">
        <w:rPr>
          <w:rFonts w:ascii="Times New Roman" w:hAnsi="Times New Roman"/>
        </w:rPr>
        <w:t xml:space="preserve">prowadzonego przez </w:t>
      </w:r>
      <w:r w:rsidR="00323CD3" w:rsidRPr="00323CD3">
        <w:rPr>
          <w:rFonts w:ascii="Times New Roman" w:hAnsi="Times New Roman"/>
          <w:b/>
        </w:rPr>
        <w:t>Powiat Ostrowski,</w:t>
      </w:r>
      <w:r w:rsidR="0093606A">
        <w:rPr>
          <w:rFonts w:ascii="Times New Roman" w:hAnsi="Times New Roman"/>
          <w:b/>
        </w:rPr>
        <w:t xml:space="preserve"> </w:t>
      </w:r>
      <w:r w:rsidR="00323CD3" w:rsidRPr="00323CD3">
        <w:rPr>
          <w:rFonts w:ascii="Times New Roman" w:hAnsi="Times New Roman"/>
          <w:b/>
        </w:rPr>
        <w:t>Starostwo Powiatowe w Ostrowie Wielkopolskim</w:t>
      </w:r>
      <w:r w:rsidR="005434B3">
        <w:rPr>
          <w:rFonts w:ascii="Times New Roman" w:hAnsi="Times New Roman"/>
          <w:b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7D238BAE" w14:textId="3D0B4C42" w:rsidR="00344544" w:rsidRPr="00344544" w:rsidRDefault="00344544" w:rsidP="00ED1659">
      <w:pPr>
        <w:pStyle w:val="Nagwek4"/>
        <w:ind w:left="0"/>
        <w:jc w:val="both"/>
        <w:rPr>
          <w:b/>
          <w:bCs/>
          <w:i w:val="0"/>
          <w:snapToGrid w:val="0"/>
          <w:sz w:val="22"/>
          <w:szCs w:val="22"/>
        </w:rPr>
      </w:pPr>
      <w:r w:rsidRPr="00344544">
        <w:rPr>
          <w:b/>
          <w:bCs/>
          <w:i w:val="0"/>
          <w:sz w:val="22"/>
          <w:szCs w:val="22"/>
        </w:rPr>
        <w:t>Prace geodezyjne dla obrębu Cieszyn gmina Sośnie, które obejmują - modyfikację bazy danych w zakresie punktów granicznych, granic działek ewidencyjnych oraz konturów użytków gruntowych i konturów klasyfikacyjnych na podstawie materiałów państwowego zasobu geodezyjnego i kartograficznego i pomiarów terenowych oraz modyfikację i utworzenie bazy danych ewidencji budynków i lokali, bazy danych punktów adresowych, modyfikację georeferencji wprowadzonych do bazy danych obiektów Zasięg Zasobu Geodezyjnego i aktualizacj</w:t>
      </w:r>
      <w:r>
        <w:rPr>
          <w:b/>
          <w:bCs/>
          <w:i w:val="0"/>
          <w:sz w:val="22"/>
          <w:szCs w:val="22"/>
        </w:rPr>
        <w:t>i</w:t>
      </w:r>
      <w:r w:rsidRPr="00344544">
        <w:rPr>
          <w:b/>
          <w:bCs/>
          <w:i w:val="0"/>
          <w:sz w:val="22"/>
          <w:szCs w:val="22"/>
        </w:rPr>
        <w:t xml:space="preserve"> rastrów mapy zasadniczej</w:t>
      </w:r>
    </w:p>
    <w:p w14:paraId="3714266C" w14:textId="77777777" w:rsidR="002617EB" w:rsidRDefault="002617EB" w:rsidP="00232DF0">
      <w:pPr>
        <w:spacing w:after="0" w:line="276" w:lineRule="auto"/>
        <w:jc w:val="both"/>
        <w:rPr>
          <w:rFonts w:ascii="Times New Roman" w:hAnsi="Times New Roman"/>
        </w:rPr>
      </w:pPr>
    </w:p>
    <w:p w14:paraId="55A78465" w14:textId="316627DD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168EF2EE" w14:textId="3678D8FE" w:rsidR="00C113BF" w:rsidRPr="00023477" w:rsidRDefault="0093606A" w:rsidP="005103B9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B00548">
        <w:rPr>
          <w:rFonts w:ascii="Times New Roman" w:hAnsi="Times New Roman"/>
        </w:rPr>
        <w:t>o</w:t>
      </w:r>
      <w:r w:rsidR="00C113BF" w:rsidRPr="00023477">
        <w:rPr>
          <w:rFonts w:ascii="Times New Roman" w:hAnsi="Times New Roman"/>
        </w:rPr>
        <w:t>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 1 </w:t>
      </w:r>
      <w:r w:rsidR="00C113BF" w:rsidRPr="00023477">
        <w:rPr>
          <w:rFonts w:ascii="Times New Roman" w:hAnsi="Times New Roman"/>
        </w:rPr>
        <w:t>ustawy Pzp</w:t>
      </w:r>
      <w:r w:rsidR="00641874" w:rsidRPr="00023477">
        <w:rPr>
          <w:rFonts w:ascii="Times New Roman" w:hAnsi="Times New Roman"/>
        </w:rPr>
        <w:t>.</w:t>
      </w:r>
    </w:p>
    <w:p w14:paraId="050A5EF2" w14:textId="77777777" w:rsidR="002426FF" w:rsidRPr="00232DF0" w:rsidRDefault="002426FF" w:rsidP="00D2702A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14:paraId="79E90C27" w14:textId="77777777" w:rsidR="00710937" w:rsidRPr="00292198" w:rsidRDefault="00710937" w:rsidP="005E24AA">
      <w:pPr>
        <w:rPr>
          <w:rFonts w:ascii="Times New Roman" w:hAnsi="Times New Roman"/>
        </w:rPr>
      </w:pPr>
    </w:p>
    <w:p w14:paraId="7C8434BE" w14:textId="77777777" w:rsidR="00023477" w:rsidRDefault="00023477" w:rsidP="00950F2A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76E85189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4D5A3D94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19F93DDF" w14:textId="42FE73C8" w:rsidR="00023477" w:rsidRPr="00023477" w:rsidRDefault="0093606A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</w:rPr>
        <w:lastRenderedPageBreak/>
        <w:t xml:space="preserve">2. </w:t>
      </w:r>
      <w:r w:rsidR="00C113BF"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="00C113BF"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="00C113BF" w:rsidRPr="00023477">
        <w:rPr>
          <w:rFonts w:ascii="Times New Roman" w:hAnsi="Times New Roman"/>
        </w:rPr>
        <w:t xml:space="preserve"> ustawy Pzp podjąłem następujące środki naprawcze:</w:t>
      </w:r>
      <w:r w:rsidR="00C113BF"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5BCE0AF0" w14:textId="77777777"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0A8692BA" w14:textId="7C9DEB71" w:rsidR="00D2702A" w:rsidRPr="00D2702A" w:rsidRDefault="0093606A" w:rsidP="000857C0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4F23F7" w:rsidRPr="00D2702A">
        <w:rPr>
          <w:rFonts w:ascii="Times New Roman" w:hAnsi="Times New Roman"/>
        </w:rPr>
        <w:t>Oświadczam,</w:t>
      </w:r>
      <w:r w:rsidR="00313417" w:rsidRPr="00D2702A">
        <w:rPr>
          <w:rFonts w:ascii="Times New Roman" w:hAnsi="Times New Roman"/>
        </w:rPr>
        <w:t xml:space="preserve"> że spełniam</w:t>
      </w:r>
      <w:r w:rsidR="004541F9" w:rsidRPr="00D2702A">
        <w:rPr>
          <w:rFonts w:ascii="Times New Roman" w:hAnsi="Times New Roman"/>
        </w:rPr>
        <w:t>, określone przez Zamawiającego,</w:t>
      </w:r>
      <w:r w:rsidR="00313417" w:rsidRPr="00D2702A">
        <w:rPr>
          <w:rFonts w:ascii="Times New Roman" w:hAnsi="Times New Roman"/>
        </w:rPr>
        <w:t xml:space="preserve"> warunki udziału </w:t>
      </w:r>
      <w:r w:rsidR="004541F9" w:rsidRPr="00D2702A">
        <w:rPr>
          <w:rFonts w:ascii="Times New Roman" w:hAnsi="Times New Roman"/>
        </w:rPr>
        <w:t>w postępowaniu: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222"/>
        <w:gridCol w:w="1559"/>
      </w:tblGrid>
      <w:tr w:rsidR="009436D0" w:rsidRPr="00D2702A" w14:paraId="2A887882" w14:textId="6A302D33" w:rsidTr="002617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8E82" w14:textId="77777777" w:rsidR="009436D0" w:rsidRPr="00D2702A" w:rsidRDefault="009436D0" w:rsidP="00D2702A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 w:rsidRPr="00D2702A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0020" w14:textId="75DFE1E1" w:rsidR="009436D0" w:rsidRPr="0093606A" w:rsidRDefault="009436D0" w:rsidP="00D2702A">
            <w:pPr>
              <w:spacing w:before="60" w:after="120"/>
              <w:rPr>
                <w:rFonts w:ascii="Times New Roman" w:hAnsi="Times New Roman"/>
                <w:b/>
              </w:rPr>
            </w:pPr>
            <w:r w:rsidRPr="00D2702A">
              <w:rPr>
                <w:rFonts w:ascii="Times New Roman" w:hAnsi="Times New Roman"/>
                <w:b/>
              </w:rPr>
              <w:t>Warunki udziału w postępowaniu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F077" w14:textId="20E63073" w:rsidR="009436D0" w:rsidRPr="00D2702A" w:rsidRDefault="009436D0" w:rsidP="009436D0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Spełniam/nie spełniam</w:t>
            </w:r>
          </w:p>
        </w:tc>
      </w:tr>
      <w:tr w:rsidR="009436D0" w:rsidRPr="00D2702A" w14:paraId="5DDD8074" w14:textId="040FF780" w:rsidTr="002617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E57F" w14:textId="2BA7DC04" w:rsidR="009436D0" w:rsidRPr="00D2702A" w:rsidRDefault="009436D0" w:rsidP="009436D0">
            <w:pPr>
              <w:spacing w:before="6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6AAE" w14:textId="77777777" w:rsidR="009436D0" w:rsidRPr="00123B89" w:rsidRDefault="009436D0" w:rsidP="009436D0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123B89">
              <w:rPr>
                <w:rFonts w:ascii="Times New Roman" w:hAnsi="Times New Roman"/>
                <w:b/>
                <w:bCs/>
              </w:rPr>
              <w:t>Sytuacja ekonomiczna lub finansowa</w:t>
            </w:r>
          </w:p>
          <w:p w14:paraId="26567544" w14:textId="1B12CE9C" w:rsidR="009436D0" w:rsidRPr="00D2702A" w:rsidRDefault="009436D0" w:rsidP="009436D0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123B89">
              <w:rPr>
                <w:rFonts w:ascii="Times New Roman" w:hAnsi="Times New Roman"/>
              </w:rPr>
              <w:t xml:space="preserve">O udzielenie zamówienia publicznego mogą ubiegać się wykonawcy, którzy spełniają warunki, dotyczące sytuacji ekonomicznej lub finansowej. Ocena spełniania warunków udziału w postępowaniu będzie dokonana na zasadzie oświadczenia Wykonawcy </w:t>
            </w:r>
            <w:r w:rsidR="002617EB">
              <w:rPr>
                <w:rFonts w:ascii="Times New Roman" w:hAnsi="Times New Roman"/>
              </w:rPr>
              <w:br/>
            </w:r>
            <w:r w:rsidRPr="00123B89">
              <w:rPr>
                <w:rFonts w:ascii="Times New Roman" w:hAnsi="Times New Roman"/>
              </w:rPr>
              <w:t>o spełnianiu/nie spełnianiu warunku.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9D0C" w14:textId="77777777" w:rsidR="009436D0" w:rsidRPr="00D2702A" w:rsidRDefault="009436D0" w:rsidP="009436D0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9436D0" w:rsidRPr="00D2702A" w14:paraId="3D923D59" w14:textId="77777777" w:rsidTr="002617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A754" w14:textId="734DCFB1" w:rsidR="009436D0" w:rsidRDefault="009436D0" w:rsidP="009436D0">
            <w:pPr>
              <w:spacing w:before="6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C17A" w14:textId="77777777" w:rsidR="009436D0" w:rsidRPr="00123B89" w:rsidRDefault="009436D0" w:rsidP="009436D0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123B89">
              <w:rPr>
                <w:rFonts w:ascii="Times New Roman" w:hAnsi="Times New Roman"/>
                <w:b/>
                <w:bCs/>
              </w:rPr>
              <w:t>Zdolność techniczna lub zawodowa</w:t>
            </w:r>
          </w:p>
          <w:p w14:paraId="60972A07" w14:textId="77777777" w:rsidR="009436D0" w:rsidRPr="00123B89" w:rsidRDefault="009436D0" w:rsidP="009436D0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123B89">
              <w:rPr>
                <w:rFonts w:ascii="Times New Roman" w:hAnsi="Times New Roman"/>
              </w:rPr>
              <w:t>O udzielenie zamówienia publicznego mogą ubiegać się wykonawcy, którzy spełniają warunki, dotyczące zdolności technicznej lub zawodowej.</w:t>
            </w:r>
          </w:p>
          <w:p w14:paraId="643F8DC9" w14:textId="77777777" w:rsidR="002617EB" w:rsidRPr="002617EB" w:rsidRDefault="002617EB" w:rsidP="002617EB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2617EB">
              <w:rPr>
                <w:rFonts w:ascii="Times New Roman" w:hAnsi="Times New Roman"/>
              </w:rPr>
              <w:t>Zamawiający uzna warunek za spełniony, jeżeli Wykonawca wskaże, iż dysponuje co najmniej dwoma osobami posiadającymi wiedzę i doświadczenie, w tym:</w:t>
            </w:r>
          </w:p>
          <w:p w14:paraId="752F31B5" w14:textId="01598CE4" w:rsidR="002617EB" w:rsidRPr="002617EB" w:rsidRDefault="002617EB" w:rsidP="002617EB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2617EB">
              <w:rPr>
                <w:rFonts w:ascii="Times New Roman" w:hAnsi="Times New Roman"/>
              </w:rPr>
              <w:t xml:space="preserve">- kierownikiem prac  - osobą posiadającą uprawnienia zawodowe do wykonywania samodzielnych funkcji w dziedzinie geodezji i kartografii w zakresie określonym w art. 43 pkt. 1 i 2 ustawy z dnia 17 maja 1989 roku Prawo geodezyjne i kartograficzne </w:t>
            </w:r>
            <w:r w:rsidRPr="005A2E23">
              <w:rPr>
                <w:rFonts w:ascii="Times New Roman" w:hAnsi="Times New Roman"/>
              </w:rPr>
              <w:t>(</w:t>
            </w:r>
            <w:r w:rsidR="005A2E23" w:rsidRPr="005A2E23">
              <w:rPr>
                <w:rFonts w:ascii="Times New Roman" w:hAnsi="Times New Roman"/>
              </w:rPr>
              <w:t>t.j. Dz.U.2021.1990 ze zm</w:t>
            </w:r>
            <w:r w:rsidRPr="005A2E23">
              <w:rPr>
                <w:rFonts w:ascii="Times New Roman" w:hAnsi="Times New Roman"/>
              </w:rPr>
              <w:t xml:space="preserve">.) </w:t>
            </w:r>
          </w:p>
          <w:p w14:paraId="0E850E52" w14:textId="47722F4F" w:rsidR="009436D0" w:rsidRPr="00D2702A" w:rsidRDefault="002617EB" w:rsidP="002617EB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2617EB">
              <w:rPr>
                <w:rFonts w:ascii="Times New Roman" w:hAnsi="Times New Roman"/>
              </w:rPr>
              <w:t xml:space="preserve">- geodetą - osobą posiadającą uprawnienia zawodowe do wykonywania samodzielnych funkcji w dziedzinie geodezji i kartografii w zakresie określonym w art. 43 pkt. 1 i 2 ustawy z dnia 17 maja 1989 roku Prawo geodezyjne i kartograficzne  </w:t>
            </w:r>
            <w:r w:rsidR="005A2E23" w:rsidRPr="005A2E23">
              <w:rPr>
                <w:rFonts w:ascii="Times New Roman" w:hAnsi="Times New Roman"/>
              </w:rPr>
              <w:t>(t.j. Dz.U.2021.1990 ze zm</w:t>
            </w:r>
            <w:r w:rsidRPr="005A2E23">
              <w:rPr>
                <w:rFonts w:ascii="Times New Roman" w:hAnsi="Times New Roman"/>
              </w:rPr>
              <w:t>.).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1A3C" w14:textId="77777777" w:rsidR="009436D0" w:rsidRPr="00D2702A" w:rsidRDefault="009436D0" w:rsidP="009436D0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9436D0" w:rsidRPr="00D2702A" w14:paraId="621EBD63" w14:textId="77777777" w:rsidTr="002617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0942" w14:textId="0B25A4D4" w:rsidR="009436D0" w:rsidRDefault="009436D0" w:rsidP="009436D0">
            <w:pPr>
              <w:spacing w:before="6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1F1D" w14:textId="1AD51255" w:rsidR="009436D0" w:rsidRPr="00123B89" w:rsidRDefault="009436D0" w:rsidP="009436D0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123B89">
              <w:rPr>
                <w:rFonts w:ascii="Times New Roman" w:hAnsi="Times New Roman"/>
                <w:b/>
                <w:bCs/>
              </w:rPr>
              <w:t xml:space="preserve">Kompetencje lub uprawnienia do prowadzenia określonej działalności zawodowej, </w:t>
            </w:r>
            <w:r w:rsidR="002617EB">
              <w:rPr>
                <w:rFonts w:ascii="Times New Roman" w:hAnsi="Times New Roman"/>
                <w:b/>
                <w:bCs/>
              </w:rPr>
              <w:br/>
            </w:r>
            <w:r w:rsidRPr="00123B89">
              <w:rPr>
                <w:rFonts w:ascii="Times New Roman" w:hAnsi="Times New Roman"/>
                <w:b/>
                <w:bCs/>
              </w:rPr>
              <w:t>o ile wynika to z odrębnych przepisów</w:t>
            </w:r>
          </w:p>
          <w:p w14:paraId="609B663D" w14:textId="5D95A2E0" w:rsidR="009436D0" w:rsidRPr="00123B89" w:rsidRDefault="009436D0" w:rsidP="009436D0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123B89">
              <w:rPr>
                <w:rFonts w:ascii="Times New Roman" w:hAnsi="Times New Roman"/>
              </w:rPr>
              <w:t xml:space="preserve">O udzielenie zamówienia publicznego mogą ubiegać się wykonawcy, którzy spełniają warunki, dotyczące posiadania kompetencji lub uprawnień do prowadzenia określonej działalności zawodowej, o ile wynika to z odrębnych przepisów. </w:t>
            </w:r>
          </w:p>
          <w:p w14:paraId="5A24F840" w14:textId="44AE0FAC" w:rsidR="009436D0" w:rsidRPr="00D2702A" w:rsidRDefault="009436D0" w:rsidP="009436D0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DA3B9E">
              <w:rPr>
                <w:rFonts w:ascii="Times New Roman" w:hAnsi="Times New Roman"/>
              </w:rPr>
              <w:t xml:space="preserve">Ocena spełniania warunków udziału w postępowaniu będzie dokonana na zasadzie </w:t>
            </w:r>
            <w:r w:rsidRPr="00123B89">
              <w:rPr>
                <w:rFonts w:ascii="Times New Roman" w:hAnsi="Times New Roman"/>
              </w:rPr>
              <w:t>oświadczenia Wykonawcy o spełnianiu/nie spełnianiu warunku</w:t>
            </w:r>
            <w:r w:rsidRPr="00DA3B9E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8FD5" w14:textId="77777777" w:rsidR="009436D0" w:rsidRPr="00D2702A" w:rsidRDefault="009436D0" w:rsidP="009436D0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9436D0" w:rsidRPr="00D2702A" w14:paraId="30882DB2" w14:textId="77777777" w:rsidTr="002617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48E1" w14:textId="3E30FF4E" w:rsidR="009436D0" w:rsidRDefault="009436D0" w:rsidP="009436D0">
            <w:pPr>
              <w:spacing w:before="6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42C" w14:textId="77777777" w:rsidR="009436D0" w:rsidRPr="00123B89" w:rsidRDefault="009436D0" w:rsidP="009436D0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123B89">
              <w:rPr>
                <w:rFonts w:ascii="Times New Roman" w:hAnsi="Times New Roman"/>
                <w:b/>
                <w:bCs/>
              </w:rPr>
              <w:t>Zdolność do występowania w obrocie gospodarczym</w:t>
            </w:r>
          </w:p>
          <w:p w14:paraId="34B5A965" w14:textId="349E8A77" w:rsidR="009436D0" w:rsidRPr="00D2702A" w:rsidRDefault="009436D0" w:rsidP="009436D0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123B89">
              <w:rPr>
                <w:rFonts w:ascii="Times New Roman" w:hAnsi="Times New Roman"/>
              </w:rPr>
              <w:t xml:space="preserve">O udzielenie zamówienia publicznego mogą ubiegać się wykonawcy, którzy spełniają warunki, dotyczące posiadania zdolności do występowania w obrocie gospodarczym. Ocena spełniania warunków udziału w postępowaniu będzie dokonana na zasadzie oświadczenia Wykonawcy o spełnianiu/nie spełnianiu warunku.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505F" w14:textId="77777777" w:rsidR="009436D0" w:rsidRPr="00D2702A" w:rsidRDefault="009436D0" w:rsidP="009436D0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595B850" w14:textId="77777777" w:rsidR="00D2702A" w:rsidRPr="00D2702A" w:rsidRDefault="00D2702A" w:rsidP="00D2702A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3E4B8A89" w14:textId="7AB168CC" w:rsidR="00D23F3D" w:rsidRPr="00D2702A" w:rsidRDefault="0093606A" w:rsidP="00D2702A">
      <w:pPr>
        <w:spacing w:before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D23F3D"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="00D23F3D"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="00D23F3D" w:rsidRPr="00D2702A">
        <w:rPr>
          <w:rFonts w:ascii="Times New Roman" w:hAnsi="Times New Roman"/>
        </w:rPr>
        <w:t>amawiającego w błąd przy przedstawianiu informacji.</w:t>
      </w:r>
    </w:p>
    <w:sectPr w:rsidR="00D23F3D" w:rsidRPr="00D2702A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D3344" w14:textId="77777777" w:rsidR="00031F05" w:rsidRDefault="00031F05" w:rsidP="0038231F">
      <w:pPr>
        <w:spacing w:after="0" w:line="240" w:lineRule="auto"/>
      </w:pPr>
      <w:r>
        <w:separator/>
      </w:r>
    </w:p>
  </w:endnote>
  <w:endnote w:type="continuationSeparator" w:id="0">
    <w:p w14:paraId="2A797FB7" w14:textId="77777777" w:rsidR="00031F05" w:rsidRDefault="00031F0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C78E" w14:textId="77777777" w:rsidR="00323CD3" w:rsidRDefault="00323C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62303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0A89FB3E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AF34" w14:textId="77777777" w:rsidR="00323CD3" w:rsidRDefault="00323C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532B5" w14:textId="77777777" w:rsidR="00031F05" w:rsidRDefault="00031F05" w:rsidP="0038231F">
      <w:pPr>
        <w:spacing w:after="0" w:line="240" w:lineRule="auto"/>
      </w:pPr>
      <w:r>
        <w:separator/>
      </w:r>
    </w:p>
  </w:footnote>
  <w:footnote w:type="continuationSeparator" w:id="0">
    <w:p w14:paraId="4970E20D" w14:textId="77777777" w:rsidR="00031F05" w:rsidRDefault="00031F0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0826" w14:textId="77777777" w:rsidR="00323CD3" w:rsidRDefault="00323C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E5C1" w14:textId="77777777" w:rsidR="00323CD3" w:rsidRDefault="00323C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5D6D" w14:textId="77777777" w:rsidR="00323CD3" w:rsidRDefault="00323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A0"/>
    <w:rsid w:val="00023477"/>
    <w:rsid w:val="000247FF"/>
    <w:rsid w:val="00025C8D"/>
    <w:rsid w:val="000303EE"/>
    <w:rsid w:val="00031F05"/>
    <w:rsid w:val="0005473D"/>
    <w:rsid w:val="00073C3D"/>
    <w:rsid w:val="000809B6"/>
    <w:rsid w:val="000857C0"/>
    <w:rsid w:val="0008606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17EB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23CD3"/>
    <w:rsid w:val="00333209"/>
    <w:rsid w:val="00337073"/>
    <w:rsid w:val="00343DBD"/>
    <w:rsid w:val="00344544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A2E23"/>
    <w:rsid w:val="005C39CA"/>
    <w:rsid w:val="005E176A"/>
    <w:rsid w:val="005E24AA"/>
    <w:rsid w:val="005E579C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75941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3606A"/>
    <w:rsid w:val="009436D0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A2E32"/>
    <w:rsid w:val="00AE6FF2"/>
    <w:rsid w:val="00B00548"/>
    <w:rsid w:val="00B0088C"/>
    <w:rsid w:val="00B15219"/>
    <w:rsid w:val="00B15FD3"/>
    <w:rsid w:val="00B34079"/>
    <w:rsid w:val="00B36ABD"/>
    <w:rsid w:val="00B614F2"/>
    <w:rsid w:val="00B75DA0"/>
    <w:rsid w:val="00B76453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D1659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DEC8F"/>
  <w15:docId w15:val="{B0CE15CE-4E5B-407F-A35B-5F7932C8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3</cp:revision>
  <cp:lastPrinted>2016-07-26T10:32:00Z</cp:lastPrinted>
  <dcterms:created xsi:type="dcterms:W3CDTF">2022-03-25T08:15:00Z</dcterms:created>
  <dcterms:modified xsi:type="dcterms:W3CDTF">2022-03-25T11:04:00Z</dcterms:modified>
</cp:coreProperties>
</file>