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26904" w14:textId="4E5A6F87" w:rsidR="00114920" w:rsidRPr="00B12A38" w:rsidRDefault="00D63169" w:rsidP="00C54D41">
      <w:pPr>
        <w:spacing w:after="0" w:line="240" w:lineRule="auto"/>
        <w:ind w:left="993" w:hanging="993"/>
        <w:jc w:val="right"/>
        <w:rPr>
          <w:rFonts w:ascii="Arial" w:eastAsia="Times New Roman" w:hAnsi="Arial" w:cs="Arial"/>
          <w:bCs/>
          <w:lang w:val="pl-PL" w:eastAsia="pl-PL"/>
        </w:rPr>
      </w:pPr>
      <w:r w:rsidRPr="00B12A38">
        <w:rPr>
          <w:rFonts w:ascii="Arial" w:eastAsia="Times New Roman" w:hAnsi="Arial" w:cs="Arial"/>
          <w:bCs/>
          <w:lang w:val="pl-PL" w:eastAsia="pl-PL"/>
        </w:rPr>
        <w:t xml:space="preserve"> Nr postępowania: A</w:t>
      </w:r>
      <w:bookmarkStart w:id="0" w:name="_GoBack"/>
      <w:bookmarkEnd w:id="0"/>
      <w:r w:rsidRPr="00B12A38">
        <w:rPr>
          <w:rFonts w:ascii="Arial" w:eastAsia="Times New Roman" w:hAnsi="Arial" w:cs="Arial"/>
          <w:bCs/>
          <w:lang w:val="pl-PL" w:eastAsia="pl-PL"/>
        </w:rPr>
        <w:t>-ZPI.272.2.8</w:t>
      </w:r>
      <w:r w:rsidR="00802AD9" w:rsidRPr="00B12A38">
        <w:rPr>
          <w:rFonts w:ascii="Arial" w:eastAsia="Times New Roman" w:hAnsi="Arial" w:cs="Arial"/>
          <w:bCs/>
          <w:lang w:val="pl-PL" w:eastAsia="pl-PL"/>
        </w:rPr>
        <w:t>.2025.GM1</w:t>
      </w:r>
      <w:r w:rsidR="00C272A8" w:rsidRPr="00B12A38">
        <w:rPr>
          <w:rFonts w:ascii="Arial" w:eastAsia="Times New Roman" w:hAnsi="Arial" w:cs="Arial"/>
          <w:bCs/>
          <w:lang w:val="pl-PL" w:eastAsia="pl-PL"/>
        </w:rPr>
        <w:t xml:space="preserve">                                                                                                                            </w:t>
      </w:r>
      <w:r w:rsidR="00433EB0" w:rsidRPr="00B12A38">
        <w:rPr>
          <w:rFonts w:ascii="Arial" w:eastAsia="Times New Roman" w:hAnsi="Arial" w:cs="Arial"/>
          <w:bCs/>
          <w:lang w:val="pl-PL" w:eastAsia="pl-PL"/>
        </w:rPr>
        <w:t xml:space="preserve">Załącznik nr </w:t>
      </w:r>
      <w:r w:rsidR="00462E33" w:rsidRPr="00B12A38">
        <w:rPr>
          <w:rFonts w:ascii="Arial" w:eastAsia="Times New Roman" w:hAnsi="Arial" w:cs="Arial"/>
          <w:bCs/>
          <w:lang w:val="pl-PL" w:eastAsia="pl-PL"/>
        </w:rPr>
        <w:t>2</w:t>
      </w:r>
      <w:r w:rsidR="00802AD9" w:rsidRPr="00B12A38">
        <w:rPr>
          <w:rFonts w:ascii="Arial" w:eastAsia="Times New Roman" w:hAnsi="Arial" w:cs="Arial"/>
          <w:bCs/>
          <w:lang w:val="pl-PL" w:eastAsia="pl-PL"/>
        </w:rPr>
        <w:t>a</w:t>
      </w:r>
      <w:r w:rsidR="00114920" w:rsidRPr="00B12A38">
        <w:rPr>
          <w:rFonts w:ascii="Arial" w:eastAsia="Times New Roman" w:hAnsi="Arial" w:cs="Arial"/>
          <w:bCs/>
          <w:lang w:val="pl-PL" w:eastAsia="pl-PL"/>
        </w:rPr>
        <w:t xml:space="preserve"> do SWZ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B12A38" w:rsidRPr="00B12A38" w14:paraId="105D29C4" w14:textId="77777777" w:rsidTr="00C272A8">
        <w:tc>
          <w:tcPr>
            <w:tcW w:w="14317" w:type="dxa"/>
            <w:shd w:val="clear" w:color="auto" w:fill="auto"/>
          </w:tcPr>
          <w:p w14:paraId="0BFB06CD" w14:textId="77777777" w:rsidR="00C272A8" w:rsidRPr="00B12A38" w:rsidRDefault="00C272A8" w:rsidP="00C272A8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pl-PL"/>
              </w:rPr>
            </w:pPr>
            <w:proofErr w:type="spellStart"/>
            <w:r w:rsidRPr="00B12A38"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pl-PL"/>
              </w:rPr>
              <w:t>Uwaga</w:t>
            </w:r>
            <w:proofErr w:type="spellEnd"/>
            <w:r w:rsidRPr="00B12A38"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pl-PL"/>
              </w:rPr>
              <w:t>!</w:t>
            </w:r>
          </w:p>
          <w:p w14:paraId="38409DFF" w14:textId="6F0747E9" w:rsidR="00C272A8" w:rsidRPr="00B12A38" w:rsidRDefault="009C6C55" w:rsidP="00C272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</w:pPr>
            <w:proofErr w:type="spellStart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Niniejszy</w:t>
            </w:r>
            <w:proofErr w:type="spellEnd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  <w:proofErr w:type="spellStart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Formularz</w:t>
            </w:r>
            <w:proofErr w:type="spellEnd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  <w:proofErr w:type="spellStart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cenowy</w:t>
            </w:r>
            <w:proofErr w:type="spellEnd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należy </w:t>
            </w:r>
            <w:proofErr w:type="spellStart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podpisać</w:t>
            </w:r>
            <w:proofErr w:type="spellEnd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  <w:proofErr w:type="spellStart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elektronicznym</w:t>
            </w:r>
            <w:proofErr w:type="spellEnd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  <w:proofErr w:type="spellStart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kwalifikowanym</w:t>
            </w:r>
            <w:proofErr w:type="spellEnd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  <w:proofErr w:type="spellStart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podpisem</w:t>
            </w:r>
            <w:proofErr w:type="spellEnd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lub </w:t>
            </w:r>
            <w:proofErr w:type="spellStart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elektronicznym</w:t>
            </w:r>
            <w:proofErr w:type="spellEnd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  <w:proofErr w:type="spellStart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podpisem</w:t>
            </w:r>
            <w:proofErr w:type="spellEnd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  <w:proofErr w:type="spellStart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zaufanym</w:t>
            </w:r>
            <w:proofErr w:type="spellEnd"/>
            <w:r w:rsidR="00C272A8"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</w:p>
          <w:p w14:paraId="21FA09F8" w14:textId="77777777" w:rsidR="00C272A8" w:rsidRPr="00B12A38" w:rsidRDefault="00C272A8" w:rsidP="00C272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lub </w:t>
            </w:r>
            <w:proofErr w:type="spellStart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elektronicznym</w:t>
            </w:r>
            <w:proofErr w:type="spellEnd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  <w:proofErr w:type="spellStart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podpisem</w:t>
            </w:r>
            <w:proofErr w:type="spellEnd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 </w:t>
            </w:r>
            <w:proofErr w:type="spellStart"/>
            <w:r w:rsidRPr="00B12A38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osobistym</w:t>
            </w:r>
            <w:proofErr w:type="spellEnd"/>
          </w:p>
        </w:tc>
      </w:tr>
    </w:tbl>
    <w:p w14:paraId="30D240E9" w14:textId="43D0FFF1" w:rsidR="00C272A8" w:rsidRPr="00B12A38" w:rsidRDefault="00C272A8" w:rsidP="00A47321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pl-PL" w:eastAsia="pl-PL"/>
        </w:rPr>
      </w:pP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/>
          <w:bCs/>
          <w:lang w:val="pl-PL" w:eastAsia="pl-PL"/>
        </w:rPr>
        <w:t xml:space="preserve">       Zamawiający:</w:t>
      </w:r>
    </w:p>
    <w:p w14:paraId="6BF1B0CD" w14:textId="51B69765" w:rsidR="00C272A8" w:rsidRPr="00B12A38" w:rsidRDefault="00C272A8" w:rsidP="00A47321">
      <w:pPr>
        <w:spacing w:after="0" w:line="276" w:lineRule="auto"/>
        <w:jc w:val="center"/>
        <w:rPr>
          <w:rFonts w:ascii="Arial" w:eastAsia="Times New Roman" w:hAnsi="Arial" w:cs="Arial"/>
          <w:bCs/>
          <w:lang w:val="pl-PL" w:eastAsia="pl-PL"/>
        </w:rPr>
      </w:pP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  <w:t>Powiat Jarociński</w:t>
      </w:r>
    </w:p>
    <w:p w14:paraId="64DACD90" w14:textId="42E0C278" w:rsidR="00C272A8" w:rsidRPr="00B12A38" w:rsidRDefault="00C272A8" w:rsidP="00A47321">
      <w:pPr>
        <w:spacing w:after="0" w:line="276" w:lineRule="auto"/>
        <w:jc w:val="center"/>
        <w:rPr>
          <w:rFonts w:ascii="Arial" w:eastAsia="Times New Roman" w:hAnsi="Arial" w:cs="Arial"/>
          <w:bCs/>
          <w:lang w:val="pl-PL" w:eastAsia="pl-PL"/>
        </w:rPr>
      </w:pP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  <w:t xml:space="preserve">                                         Al. Niepodległości 10</w:t>
      </w:r>
    </w:p>
    <w:p w14:paraId="43915581" w14:textId="01B784A1" w:rsidR="00C272A8" w:rsidRPr="00B12A38" w:rsidRDefault="00C272A8" w:rsidP="00A47321">
      <w:pPr>
        <w:spacing w:after="0" w:line="276" w:lineRule="auto"/>
        <w:jc w:val="center"/>
        <w:rPr>
          <w:rFonts w:ascii="Arial" w:eastAsia="Times New Roman" w:hAnsi="Arial" w:cs="Arial"/>
          <w:bCs/>
          <w:lang w:val="pl-PL" w:eastAsia="pl-PL"/>
        </w:rPr>
      </w:pP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</w:r>
      <w:r w:rsidRPr="00B12A38">
        <w:rPr>
          <w:rFonts w:ascii="Arial" w:eastAsia="Times New Roman" w:hAnsi="Arial" w:cs="Arial"/>
          <w:bCs/>
          <w:lang w:val="pl-PL" w:eastAsia="pl-PL"/>
        </w:rPr>
        <w:tab/>
        <w:t xml:space="preserve">                               63-200 Jarocin</w:t>
      </w:r>
    </w:p>
    <w:p w14:paraId="6386A828" w14:textId="77777777" w:rsidR="00C272A8" w:rsidRPr="00B12A38" w:rsidRDefault="00C272A8" w:rsidP="00C54D41">
      <w:pPr>
        <w:spacing w:after="0" w:line="240" w:lineRule="auto"/>
        <w:ind w:right="-597" w:hanging="567"/>
        <w:jc w:val="center"/>
        <w:rPr>
          <w:rFonts w:ascii="Arial" w:eastAsia="Times New Roman" w:hAnsi="Arial" w:cs="Arial"/>
          <w:b/>
          <w:lang w:val="pl-PL" w:eastAsia="pl-PL"/>
        </w:rPr>
      </w:pPr>
      <w:r w:rsidRPr="00B12A38">
        <w:rPr>
          <w:rFonts w:ascii="Arial" w:eastAsia="Times New Roman" w:hAnsi="Arial" w:cs="Arial"/>
          <w:b/>
          <w:lang w:val="pl-PL" w:eastAsia="pl-PL"/>
        </w:rPr>
        <w:t>Wykonawca:</w:t>
      </w:r>
    </w:p>
    <w:p w14:paraId="3FEDFD71" w14:textId="77777777" w:rsidR="00C272A8" w:rsidRPr="00B12A38" w:rsidRDefault="00C272A8" w:rsidP="00A27130">
      <w:pPr>
        <w:spacing w:after="0" w:line="276" w:lineRule="auto"/>
        <w:ind w:right="-597" w:hanging="567"/>
        <w:jc w:val="center"/>
        <w:rPr>
          <w:rFonts w:ascii="Arial" w:eastAsia="Times New Roman" w:hAnsi="Arial" w:cs="Arial"/>
          <w:lang w:val="pl-PL" w:eastAsia="pl-PL"/>
        </w:rPr>
      </w:pPr>
      <w:r w:rsidRPr="00B12A38">
        <w:rPr>
          <w:rFonts w:ascii="Arial" w:eastAsia="Times New Roman" w:hAnsi="Arial" w:cs="Arial"/>
          <w:lang w:val="pl-PL" w:eastAsia="pl-PL"/>
        </w:rPr>
        <w:t>……………………………………………………………………………………………………………</w:t>
      </w:r>
    </w:p>
    <w:p w14:paraId="2820BC02" w14:textId="77777777" w:rsidR="00C272A8" w:rsidRPr="00B12A38" w:rsidRDefault="00C272A8" w:rsidP="00A27130">
      <w:pPr>
        <w:spacing w:after="0" w:line="276" w:lineRule="auto"/>
        <w:ind w:right="-597" w:hanging="567"/>
        <w:jc w:val="center"/>
        <w:rPr>
          <w:rFonts w:ascii="Arial" w:eastAsia="Times New Roman" w:hAnsi="Arial" w:cs="Arial"/>
          <w:lang w:val="pl-PL" w:eastAsia="pl-PL"/>
        </w:rPr>
      </w:pPr>
      <w:r w:rsidRPr="00B12A38">
        <w:rPr>
          <w:rFonts w:ascii="Arial" w:eastAsia="Times New Roman" w:hAnsi="Arial" w:cs="Arial"/>
          <w:lang w:val="pl-PL" w:eastAsia="pl-PL"/>
        </w:rPr>
        <w:t>(należy uzupełnić o pełną nazwę/firmę, siedzibę, w zależności od podmiotu: NIP/PESEL, KRS/</w:t>
      </w:r>
      <w:proofErr w:type="spellStart"/>
      <w:r w:rsidRPr="00B12A38">
        <w:rPr>
          <w:rFonts w:ascii="Arial" w:eastAsia="Times New Roman" w:hAnsi="Arial" w:cs="Arial"/>
          <w:lang w:val="pl-PL" w:eastAsia="pl-PL"/>
        </w:rPr>
        <w:t>CEiDG</w:t>
      </w:r>
      <w:proofErr w:type="spellEnd"/>
      <w:r w:rsidRPr="00B12A38">
        <w:rPr>
          <w:rFonts w:ascii="Arial" w:eastAsia="Times New Roman" w:hAnsi="Arial" w:cs="Arial"/>
          <w:lang w:val="pl-PL" w:eastAsia="pl-PL"/>
        </w:rPr>
        <w:t>)</w:t>
      </w:r>
    </w:p>
    <w:p w14:paraId="0AD9580B" w14:textId="77777777" w:rsidR="00C272A8" w:rsidRPr="00B12A38" w:rsidRDefault="00C272A8" w:rsidP="00C54D41">
      <w:pPr>
        <w:spacing w:after="0" w:line="240" w:lineRule="auto"/>
        <w:ind w:right="-597" w:hanging="567"/>
        <w:jc w:val="center"/>
        <w:rPr>
          <w:rFonts w:ascii="Arial" w:eastAsia="Times New Roman" w:hAnsi="Arial" w:cs="Arial"/>
          <w:lang w:val="pl-PL" w:eastAsia="pl-PL"/>
        </w:rPr>
      </w:pPr>
      <w:r w:rsidRPr="00B12A38">
        <w:rPr>
          <w:rFonts w:ascii="Arial" w:eastAsia="Times New Roman" w:hAnsi="Arial" w:cs="Arial"/>
          <w:lang w:val="pl-PL" w:eastAsia="pl-PL"/>
        </w:rPr>
        <w:t>reprezentowany przez:</w:t>
      </w:r>
    </w:p>
    <w:p w14:paraId="4F136421" w14:textId="77777777" w:rsidR="00C272A8" w:rsidRPr="00B12A38" w:rsidRDefault="00C272A8" w:rsidP="00A27130">
      <w:pPr>
        <w:spacing w:after="0" w:line="276" w:lineRule="auto"/>
        <w:ind w:right="-597" w:hanging="567"/>
        <w:jc w:val="center"/>
        <w:rPr>
          <w:rFonts w:ascii="Arial" w:eastAsia="Times New Roman" w:hAnsi="Arial" w:cs="Arial"/>
          <w:lang w:val="pl-PL" w:eastAsia="pl-PL"/>
        </w:rPr>
      </w:pPr>
      <w:r w:rsidRPr="00B12A38">
        <w:rPr>
          <w:rFonts w:ascii="Arial" w:eastAsia="Times New Roman" w:hAnsi="Arial" w:cs="Arial"/>
          <w:lang w:val="pl-PL" w:eastAsia="pl-PL"/>
        </w:rPr>
        <w:t>……………………………………………………………………………………………………………</w:t>
      </w:r>
    </w:p>
    <w:p w14:paraId="35F5206D" w14:textId="77777777" w:rsidR="00C272A8" w:rsidRPr="00B12A38" w:rsidRDefault="00C272A8" w:rsidP="00A27130">
      <w:pPr>
        <w:spacing w:after="0" w:line="276" w:lineRule="auto"/>
        <w:ind w:right="-597" w:hanging="567"/>
        <w:jc w:val="center"/>
        <w:rPr>
          <w:rFonts w:ascii="Arial" w:eastAsia="Times New Roman" w:hAnsi="Arial" w:cs="Arial"/>
          <w:lang w:val="pl-PL" w:eastAsia="pl-PL"/>
        </w:rPr>
      </w:pPr>
      <w:r w:rsidRPr="00B12A38">
        <w:rPr>
          <w:rFonts w:ascii="Arial" w:eastAsia="Times New Roman" w:hAnsi="Arial" w:cs="Arial"/>
          <w:lang w:val="pl-PL" w:eastAsia="pl-PL"/>
        </w:rPr>
        <w:t>(należy uzupełnić o imię, nazwisko, stanowisko/podstawa do reprezentacji)</w:t>
      </w:r>
    </w:p>
    <w:p w14:paraId="5090959E" w14:textId="7FFD0D75" w:rsidR="00C272A8" w:rsidRPr="00B12A38" w:rsidRDefault="00C272A8" w:rsidP="00A47321">
      <w:pPr>
        <w:spacing w:after="0" w:line="276" w:lineRule="auto"/>
        <w:jc w:val="center"/>
        <w:rPr>
          <w:rFonts w:ascii="Arial" w:eastAsia="Times New Roman" w:hAnsi="Arial" w:cs="Arial"/>
          <w:bCs/>
          <w:sz w:val="2"/>
          <w:lang w:val="pl-PL" w:eastAsia="pl-PL"/>
        </w:rPr>
      </w:pPr>
    </w:p>
    <w:p w14:paraId="7A105276" w14:textId="77777777" w:rsidR="00A27130" w:rsidRPr="00B12A38" w:rsidRDefault="0030737F" w:rsidP="00A27130">
      <w:pPr>
        <w:spacing w:after="0" w:line="276" w:lineRule="auto"/>
        <w:ind w:right="-455" w:hanging="426"/>
        <w:jc w:val="center"/>
        <w:rPr>
          <w:rFonts w:ascii="Arial" w:eastAsia="Times New Roman" w:hAnsi="Arial" w:cs="Arial"/>
          <w:bCs/>
          <w:lang w:val="pl-PL" w:eastAsia="pl-PL"/>
        </w:rPr>
      </w:pPr>
      <w:r w:rsidRPr="00B12A38">
        <w:rPr>
          <w:rFonts w:ascii="Arial" w:eastAsia="Times New Roman" w:hAnsi="Arial" w:cs="Arial"/>
          <w:bCs/>
          <w:lang w:val="pl-PL" w:eastAsia="pl-PL"/>
        </w:rPr>
        <w:t>Postępowanie o udzielenie zamówienia publicznego prowadzone w trybie podstawowym o jaki</w:t>
      </w:r>
      <w:r w:rsidR="00A27130" w:rsidRPr="00B12A38">
        <w:rPr>
          <w:rFonts w:ascii="Arial" w:eastAsia="Times New Roman" w:hAnsi="Arial" w:cs="Arial"/>
          <w:bCs/>
          <w:lang w:val="pl-PL" w:eastAsia="pl-PL"/>
        </w:rPr>
        <w:t xml:space="preserve">m stanowi art. 275 pkt 2 ustawy </w:t>
      </w:r>
    </w:p>
    <w:p w14:paraId="0FD95B03" w14:textId="38C509A8" w:rsidR="00A47321" w:rsidRPr="00B12A38" w:rsidRDefault="0030737F" w:rsidP="00A27130">
      <w:pPr>
        <w:spacing w:after="0" w:line="276" w:lineRule="auto"/>
        <w:ind w:right="-597" w:hanging="426"/>
        <w:jc w:val="center"/>
        <w:rPr>
          <w:rFonts w:ascii="Arial" w:eastAsia="Times New Roman" w:hAnsi="Arial" w:cs="Arial"/>
          <w:bCs/>
          <w:lang w:val="pl-PL" w:eastAsia="pl-PL"/>
        </w:rPr>
      </w:pPr>
      <w:r w:rsidRPr="00B12A38">
        <w:rPr>
          <w:rFonts w:ascii="Arial" w:eastAsia="Times New Roman" w:hAnsi="Arial" w:cs="Arial"/>
          <w:bCs/>
          <w:lang w:val="pl-PL" w:eastAsia="pl-PL"/>
        </w:rPr>
        <w:t>z dnia 11 września 2019 r.  – Prawo zam</w:t>
      </w:r>
      <w:r w:rsidR="00462E33" w:rsidRPr="00B12A38">
        <w:rPr>
          <w:rFonts w:ascii="Arial" w:eastAsia="Times New Roman" w:hAnsi="Arial" w:cs="Arial"/>
          <w:bCs/>
          <w:lang w:val="pl-PL" w:eastAsia="pl-PL"/>
        </w:rPr>
        <w:t>ówień publicznych (Dz. U. z 2024 r., poz. 1320 t.j.</w:t>
      </w:r>
      <w:r w:rsidRPr="00B12A38">
        <w:rPr>
          <w:rFonts w:ascii="Arial" w:eastAsia="Times New Roman" w:hAnsi="Arial" w:cs="Arial"/>
          <w:bCs/>
          <w:lang w:val="pl-PL" w:eastAsia="pl-PL"/>
        </w:rPr>
        <w:t xml:space="preserve">) na dostawę pn.: </w:t>
      </w:r>
    </w:p>
    <w:p w14:paraId="7E551FD2" w14:textId="670C2751" w:rsidR="00A27130" w:rsidRPr="00B12A38" w:rsidRDefault="00C272A8" w:rsidP="00A27130">
      <w:pPr>
        <w:spacing w:after="0" w:line="276" w:lineRule="auto"/>
        <w:ind w:right="-597" w:hanging="426"/>
        <w:jc w:val="center"/>
        <w:rPr>
          <w:rFonts w:ascii="Arial" w:eastAsia="Times New Roman" w:hAnsi="Arial" w:cs="Arial"/>
          <w:bCs/>
          <w:lang w:val="pl-PL" w:eastAsia="pl-PL"/>
        </w:rPr>
      </w:pPr>
      <w:r w:rsidRPr="00B12A38">
        <w:rPr>
          <w:rFonts w:ascii="Arial" w:eastAsia="Times New Roman" w:hAnsi="Arial" w:cs="Arial"/>
          <w:bCs/>
          <w:lang w:val="pl-PL" w:eastAsia="pl-PL"/>
        </w:rPr>
        <w:t>„</w:t>
      </w:r>
      <w:r w:rsidR="00462E33" w:rsidRPr="00B12A38">
        <w:rPr>
          <w:rFonts w:ascii="Arial" w:eastAsia="Times New Roman" w:hAnsi="Arial" w:cs="Arial"/>
          <w:bCs/>
          <w:lang w:val="pl-PL" w:eastAsia="pl-PL"/>
        </w:rPr>
        <w:t>Podniesienie poziomu cyberbezpieczeństwa w Starostwie Powiatowym w Jarocinie</w:t>
      </w:r>
      <w:r w:rsidRPr="00B12A38">
        <w:rPr>
          <w:rFonts w:ascii="Arial" w:eastAsia="Times New Roman" w:hAnsi="Arial" w:cs="Arial"/>
          <w:bCs/>
          <w:lang w:val="pl-PL" w:eastAsia="pl-PL"/>
        </w:rPr>
        <w:t>”</w:t>
      </w:r>
    </w:p>
    <w:p w14:paraId="0E4E98CA" w14:textId="77777777" w:rsidR="0030737F" w:rsidRPr="00B12A38" w:rsidRDefault="0030737F" w:rsidP="003334FE">
      <w:pPr>
        <w:spacing w:after="0" w:line="276" w:lineRule="auto"/>
        <w:ind w:left="993" w:hanging="993"/>
        <w:jc w:val="center"/>
        <w:rPr>
          <w:rFonts w:ascii="Arial" w:eastAsia="Times New Roman" w:hAnsi="Arial" w:cs="Arial"/>
          <w:b/>
          <w:bCs/>
          <w:sz w:val="2"/>
          <w:lang w:val="pl-PL" w:eastAsia="pl-PL"/>
        </w:rPr>
      </w:pPr>
    </w:p>
    <w:p w14:paraId="10523326" w14:textId="2701E22D" w:rsidR="006E31C0" w:rsidRPr="00B12A38" w:rsidRDefault="00433EB0" w:rsidP="00A27130">
      <w:pPr>
        <w:spacing w:after="0" w:line="276" w:lineRule="auto"/>
        <w:ind w:right="-597" w:hanging="567"/>
        <w:jc w:val="center"/>
        <w:rPr>
          <w:rFonts w:ascii="Arial" w:eastAsia="Times New Roman" w:hAnsi="Arial" w:cs="Arial"/>
          <w:b/>
          <w:bCs/>
          <w:lang w:val="pl-PL" w:eastAsia="pl-PL"/>
        </w:rPr>
      </w:pPr>
      <w:r w:rsidRPr="00B12A38">
        <w:rPr>
          <w:rFonts w:ascii="Arial" w:eastAsia="Times New Roman" w:hAnsi="Arial" w:cs="Arial"/>
          <w:b/>
          <w:bCs/>
          <w:lang w:val="pl-PL" w:eastAsia="pl-PL"/>
        </w:rPr>
        <w:t>FORMULARZ CENOWY</w:t>
      </w:r>
    </w:p>
    <w:p w14:paraId="0D5DB0E1" w14:textId="4C3DD699" w:rsidR="00952C82" w:rsidRPr="00B12A38" w:rsidRDefault="00952C82" w:rsidP="00BD16AC">
      <w:pPr>
        <w:spacing w:after="0" w:line="240" w:lineRule="auto"/>
        <w:ind w:left="993" w:hanging="993"/>
        <w:jc w:val="center"/>
        <w:rPr>
          <w:rFonts w:ascii="Arial" w:eastAsia="Times New Roman" w:hAnsi="Arial" w:cs="Arial"/>
          <w:bCs/>
          <w:sz w:val="2"/>
          <w:lang w:val="pl-PL" w:eastAsia="pl-PL"/>
        </w:rPr>
      </w:pPr>
    </w:p>
    <w:p w14:paraId="085354A1" w14:textId="293D7D16" w:rsidR="00A51E2D" w:rsidRPr="00B12A38" w:rsidRDefault="00952C82" w:rsidP="005418DD">
      <w:pPr>
        <w:spacing w:after="0" w:line="276" w:lineRule="auto"/>
        <w:ind w:left="993" w:right="-597" w:hanging="1560"/>
        <w:jc w:val="center"/>
        <w:rPr>
          <w:rFonts w:ascii="Arial" w:eastAsia="Times New Roman" w:hAnsi="Arial" w:cs="Arial"/>
          <w:b/>
          <w:bCs/>
          <w:lang w:val="pl-PL" w:eastAsia="pl-PL"/>
        </w:rPr>
      </w:pPr>
      <w:r w:rsidRPr="00B12A38">
        <w:rPr>
          <w:rFonts w:ascii="Arial" w:eastAsia="Times New Roman" w:hAnsi="Arial" w:cs="Arial"/>
          <w:b/>
          <w:bCs/>
          <w:lang w:val="pl-PL" w:eastAsia="pl-PL"/>
        </w:rPr>
        <w:t>Wykonawca zobowiązany jest wypełnić wszystkie wymagane wiersze i kolumny w poniższej tabeli</w:t>
      </w:r>
      <w:r w:rsidR="0019024C" w:rsidRPr="00B12A38">
        <w:rPr>
          <w:rFonts w:ascii="Arial" w:eastAsia="Times New Roman" w:hAnsi="Arial" w:cs="Arial"/>
          <w:b/>
          <w:bCs/>
          <w:lang w:val="pl-PL" w:eastAsia="pl-PL"/>
        </w:rPr>
        <w:t>/tabelach</w:t>
      </w:r>
    </w:p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714"/>
        <w:gridCol w:w="1699"/>
        <w:gridCol w:w="2943"/>
        <w:gridCol w:w="2835"/>
        <w:gridCol w:w="2985"/>
      </w:tblGrid>
      <w:tr w:rsidR="00B12A38" w:rsidRPr="00B12A38" w14:paraId="78B11846" w14:textId="77777777" w:rsidTr="00284547">
        <w:trPr>
          <w:trHeight w:val="212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14814C" w14:textId="57115BD7" w:rsidR="009F747B" w:rsidRPr="00B12A38" w:rsidRDefault="00994122" w:rsidP="00C54D4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1. Zasilacze awaryjne UPS do serwerów i macierzy dyskowych oraz biblioteki taśmowej</w:t>
            </w:r>
          </w:p>
        </w:tc>
      </w:tr>
      <w:tr w:rsidR="00B12A38" w:rsidRPr="00B12A38" w14:paraId="451FAD34" w14:textId="77777777" w:rsidTr="00284547">
        <w:trPr>
          <w:trHeight w:val="216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vAlign w:val="center"/>
          </w:tcPr>
          <w:p w14:paraId="7DF54331" w14:textId="6055D7FC" w:rsidR="009F747B" w:rsidRPr="00B12A38" w:rsidRDefault="00017478" w:rsidP="00C54D4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Producent oraz model </w:t>
            </w:r>
            <w:r w:rsidR="00DD69F7"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oferowanego </w:t>
            </w: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urządzenia</w:t>
            </w:r>
            <w:r w:rsidR="009F747B"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: </w:t>
            </w:r>
            <w:r w:rsidR="009F747B" w:rsidRPr="00B12A38">
              <w:rPr>
                <w:rFonts w:ascii="Arial" w:eastAsia="Calibri" w:hAnsi="Arial" w:cs="Arial"/>
                <w:bCs/>
                <w:lang w:val="pl-PL"/>
              </w:rPr>
              <w:t xml:space="preserve">………………………………………………………. </w:t>
            </w:r>
            <w:r w:rsidR="009F747B" w:rsidRPr="00B12A38">
              <w:rPr>
                <w:rFonts w:ascii="Arial" w:eastAsia="Calibri" w:hAnsi="Arial" w:cs="Arial"/>
                <w:bCs/>
                <w:i/>
                <w:lang w:val="pl-PL"/>
              </w:rPr>
              <w:t>(uzupełnia Wykonawca)</w:t>
            </w:r>
          </w:p>
        </w:tc>
      </w:tr>
      <w:tr w:rsidR="00B12A38" w:rsidRPr="00B12A38" w14:paraId="5EE34397" w14:textId="77777777" w:rsidTr="00284547">
        <w:trPr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69FCC929" w14:textId="77777777" w:rsidR="005C6CD4" w:rsidRPr="00B12A38" w:rsidRDefault="005C6CD4" w:rsidP="002C35A5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 xml:space="preserve">Ilość </w:t>
            </w:r>
          </w:p>
          <w:p w14:paraId="20E9ABAC" w14:textId="07C34A0F" w:rsidR="005C6CD4" w:rsidRPr="00B12A38" w:rsidRDefault="005C6CD4" w:rsidP="002C35A5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w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3F6BAC71" w14:textId="6AD8E551" w:rsidR="005C6CD4" w:rsidRPr="00B12A38" w:rsidRDefault="005C6CD4" w:rsidP="00A93C88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Cena jednostkowa netto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0C3456B" w14:textId="53EC87DE" w:rsidR="005C6CD4" w:rsidRPr="00B12A38" w:rsidRDefault="005C6CD4" w:rsidP="002C35A5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VAT w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F97" w14:textId="3537E670" w:rsidR="005C6CD4" w:rsidRPr="00B12A38" w:rsidRDefault="005C6CD4" w:rsidP="00943CE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Cena jednostkowa brutto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E57A" w14:textId="3773EC18" w:rsidR="005C6CD4" w:rsidRPr="00B12A38" w:rsidRDefault="005C6CD4" w:rsidP="00943CE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006D" w14:textId="49D0C806" w:rsidR="005C6CD4" w:rsidRPr="00B12A38" w:rsidRDefault="005C6CD4" w:rsidP="00943CE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brutto</w:t>
            </w:r>
          </w:p>
        </w:tc>
      </w:tr>
      <w:tr w:rsidR="00B12A38" w:rsidRPr="00B12A38" w14:paraId="393782BF" w14:textId="77777777" w:rsidTr="00284547">
        <w:trPr>
          <w:trHeight w:val="452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B86ED04" w14:textId="23F5CE2C" w:rsidR="005C6CD4" w:rsidRPr="00B12A38" w:rsidRDefault="00994122" w:rsidP="002C35A5">
            <w:pPr>
              <w:spacing w:after="0" w:line="256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4</w:t>
            </w:r>
            <w:r w:rsidR="005C6CD4" w:rsidRPr="00B12A38">
              <w:rPr>
                <w:rFonts w:ascii="Arial" w:eastAsia="Calibri" w:hAnsi="Arial" w:cs="Arial"/>
                <w:lang w:val="pl-PL"/>
              </w:rPr>
              <w:t xml:space="preserve">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423F8B8C" w14:textId="4BD51D65" w:rsidR="005C6CD4" w:rsidRPr="00B12A38" w:rsidRDefault="005C6CD4" w:rsidP="00A93C88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AD94337" w14:textId="4CCD58E7" w:rsidR="005C6CD4" w:rsidRPr="00B12A38" w:rsidRDefault="005C6CD4" w:rsidP="002C35A5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6827" w14:textId="38010FB5" w:rsidR="005C6CD4" w:rsidRPr="00B12A38" w:rsidRDefault="005C6CD4" w:rsidP="00943CE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C97D" w14:textId="6DB42D01" w:rsidR="005C6CD4" w:rsidRPr="00B12A38" w:rsidRDefault="005C6CD4" w:rsidP="00943CE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664D" w14:textId="7375DF6C" w:rsidR="005C6CD4" w:rsidRPr="00B12A38" w:rsidRDefault="005C6CD4" w:rsidP="00943CE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</w:tr>
      <w:tr w:rsidR="00B12A38" w:rsidRPr="00B12A38" w14:paraId="6AC515EA" w14:textId="77777777" w:rsidTr="00284547">
        <w:trPr>
          <w:trHeight w:val="251"/>
          <w:jc w:val="center"/>
        </w:trPr>
        <w:tc>
          <w:tcPr>
            <w:tcW w:w="10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249D6" w14:textId="2F7035EB" w:rsidR="005C6CD4" w:rsidRPr="00B12A38" w:rsidRDefault="005C6CD4" w:rsidP="00943CE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wymaganych przez Zamawiającego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2D20" w14:textId="6CF0A6F1" w:rsidR="005C6CD4" w:rsidRPr="00B12A38" w:rsidRDefault="005C6CD4" w:rsidP="00943CE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oferowanych przez Wykonawcę</w:t>
            </w:r>
          </w:p>
        </w:tc>
      </w:tr>
      <w:tr w:rsidR="00284547" w:rsidRPr="00B12A38" w14:paraId="4526C82E" w14:textId="77777777" w:rsidTr="00284547">
        <w:trPr>
          <w:trHeight w:val="359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14:paraId="19950AD5" w14:textId="1BCAC60B" w:rsidR="001E491C" w:rsidRPr="00B12A38" w:rsidRDefault="001E491C" w:rsidP="005C6CD4">
            <w:pPr>
              <w:pStyle w:val="Akapitzlist"/>
              <w:spacing w:after="0" w:line="256" w:lineRule="auto"/>
              <w:ind w:left="-41" w:firstLine="41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Opis parametrów wymaganych przez Zamawiającego został zawarty w Załączniku nr 1 do SWZ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2756B9E8" w14:textId="0979FF98" w:rsidR="001E491C" w:rsidRPr="00B12A38" w:rsidRDefault="001E491C" w:rsidP="00C54D41">
            <w:pPr>
              <w:spacing w:after="0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 poprzez podanie szczegółowego opisu oferowanych parametrów lub złożenie oświadczenia o spełnianiu</w:t>
            </w:r>
            <w:r w:rsidR="00284547" w:rsidRPr="00B12A38">
              <w:rPr>
                <w:rFonts w:ascii="Arial" w:eastAsia="Calibri" w:hAnsi="Arial" w:cs="Arial"/>
                <w:i/>
                <w:lang w:val="pl-PL"/>
              </w:rPr>
              <w:t xml:space="preserve"> przez oferowany produkt  wymaganych parametrów</w:t>
            </w:r>
            <w:r w:rsidRPr="00B12A38">
              <w:rPr>
                <w:rFonts w:ascii="Arial" w:eastAsia="Calibri" w:hAnsi="Arial" w:cs="Arial"/>
                <w:i/>
                <w:lang w:val="pl-PL"/>
              </w:rPr>
              <w:t>)</w:t>
            </w:r>
          </w:p>
        </w:tc>
      </w:tr>
    </w:tbl>
    <w:p w14:paraId="018FDB50" w14:textId="06901EB9" w:rsidR="007F2CCF" w:rsidRPr="00B12A38" w:rsidRDefault="007F2CCF" w:rsidP="00C54D41">
      <w:pPr>
        <w:tabs>
          <w:tab w:val="left" w:pos="6196"/>
        </w:tabs>
        <w:rPr>
          <w:lang w:val="pl-PL"/>
        </w:rPr>
      </w:pPr>
    </w:p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714"/>
        <w:gridCol w:w="1699"/>
        <w:gridCol w:w="2943"/>
        <w:gridCol w:w="2835"/>
        <w:gridCol w:w="2985"/>
      </w:tblGrid>
      <w:tr w:rsidR="00B12A38" w:rsidRPr="00B12A38" w14:paraId="5077BFD6" w14:textId="77777777" w:rsidTr="006076EF">
        <w:trPr>
          <w:trHeight w:val="212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008840" w14:textId="5CEB7854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lastRenderedPageBreak/>
              <w:t xml:space="preserve">2. </w:t>
            </w:r>
            <w:r w:rsidR="00CD5EF3" w:rsidRPr="00B12A38">
              <w:rPr>
                <w:rFonts w:ascii="Arial" w:eastAsia="Calibri" w:hAnsi="Arial" w:cs="Arial"/>
                <w:b/>
                <w:bCs/>
                <w:lang w:val="pl-PL"/>
              </w:rPr>
              <w:t>Przełącznik sieciowy światłowodowy klasy Enterprise</w:t>
            </w:r>
          </w:p>
        </w:tc>
      </w:tr>
      <w:tr w:rsidR="00B12A38" w:rsidRPr="00B12A38" w14:paraId="3FAB95C7" w14:textId="77777777" w:rsidTr="006076EF">
        <w:trPr>
          <w:trHeight w:val="216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vAlign w:val="center"/>
          </w:tcPr>
          <w:p w14:paraId="1D07649D" w14:textId="52DFA25C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Producent oraz model </w:t>
            </w:r>
            <w:r w:rsidR="00FD60F2"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oferowanego </w:t>
            </w: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urządzenia: </w:t>
            </w:r>
            <w:r w:rsidRPr="00B12A38">
              <w:rPr>
                <w:rFonts w:ascii="Arial" w:eastAsia="Calibri" w:hAnsi="Arial" w:cs="Arial"/>
                <w:bCs/>
                <w:lang w:val="pl-PL"/>
              </w:rPr>
              <w:t xml:space="preserve">………………………………………………………. </w:t>
            </w:r>
            <w:r w:rsidRPr="00B12A38">
              <w:rPr>
                <w:rFonts w:ascii="Arial" w:eastAsia="Calibri" w:hAnsi="Arial" w:cs="Arial"/>
                <w:bCs/>
                <w:i/>
                <w:lang w:val="pl-PL"/>
              </w:rPr>
              <w:t>(uzupełnia Wykonawca)</w:t>
            </w:r>
          </w:p>
        </w:tc>
      </w:tr>
      <w:tr w:rsidR="00B12A38" w:rsidRPr="00B12A38" w14:paraId="4B326917" w14:textId="77777777" w:rsidTr="006076EF">
        <w:trPr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49DDCB8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 xml:space="preserve">Ilość </w:t>
            </w:r>
          </w:p>
          <w:p w14:paraId="27294820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w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75C0BFD3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Cena jednostkowa netto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E8BF770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VAT w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7235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Cena jednostkowa brutto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3218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B091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brutto</w:t>
            </w:r>
          </w:p>
        </w:tc>
      </w:tr>
      <w:tr w:rsidR="00B12A38" w:rsidRPr="00B12A38" w14:paraId="266F98AD" w14:textId="77777777" w:rsidTr="006076EF">
        <w:trPr>
          <w:trHeight w:val="452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67F67CF5" w14:textId="1B481FC7" w:rsidR="00994122" w:rsidRPr="00B12A38" w:rsidRDefault="00CD5EF3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2</w:t>
            </w:r>
            <w:r w:rsidR="00994122" w:rsidRPr="00B12A38">
              <w:rPr>
                <w:rFonts w:ascii="Arial" w:eastAsia="Calibri" w:hAnsi="Arial" w:cs="Arial"/>
                <w:lang w:val="pl-PL"/>
              </w:rPr>
              <w:t xml:space="preserve">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7624A887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76247F6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B190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AB45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3441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</w:tr>
      <w:tr w:rsidR="00B12A38" w:rsidRPr="00B12A38" w14:paraId="53F1DDD6" w14:textId="77777777" w:rsidTr="006076EF">
        <w:trPr>
          <w:trHeight w:val="251"/>
          <w:jc w:val="center"/>
        </w:trPr>
        <w:tc>
          <w:tcPr>
            <w:tcW w:w="10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0F074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wymaganych przez Zamawiającego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502F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oferowanych przez Wykonawcę</w:t>
            </w:r>
          </w:p>
        </w:tc>
      </w:tr>
      <w:tr w:rsidR="00994122" w:rsidRPr="00B12A38" w14:paraId="5E4B55B8" w14:textId="77777777" w:rsidTr="006076EF">
        <w:trPr>
          <w:trHeight w:val="359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14:paraId="00D82E84" w14:textId="77777777" w:rsidR="00994122" w:rsidRPr="00B12A38" w:rsidRDefault="00994122" w:rsidP="006076EF">
            <w:pPr>
              <w:pStyle w:val="Akapitzlist"/>
              <w:spacing w:after="0" w:line="256" w:lineRule="auto"/>
              <w:ind w:left="-41" w:firstLine="41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Opis parametrów wymaganych przez Zamawiającego został zawarty w Załączniku nr 1 do SWZ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007D3448" w14:textId="77777777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 poprzez podanie szczegółowego opisu oferowanych parametrów lub złożenie oświadczenia o spełnianiu przez oferowany produkt  wymaganych parametrów)</w:t>
            </w:r>
          </w:p>
        </w:tc>
      </w:tr>
    </w:tbl>
    <w:p w14:paraId="61F7595A" w14:textId="439721F5" w:rsidR="00994122" w:rsidRPr="00B12A38" w:rsidRDefault="00994122" w:rsidP="00C54D41">
      <w:pPr>
        <w:tabs>
          <w:tab w:val="left" w:pos="6196"/>
        </w:tabs>
        <w:rPr>
          <w:lang w:val="pl-PL"/>
        </w:rPr>
      </w:pPr>
    </w:p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714"/>
        <w:gridCol w:w="1699"/>
        <w:gridCol w:w="2943"/>
        <w:gridCol w:w="2835"/>
        <w:gridCol w:w="2985"/>
      </w:tblGrid>
      <w:tr w:rsidR="00B12A38" w:rsidRPr="00B12A38" w14:paraId="388471F7" w14:textId="77777777" w:rsidTr="006076EF">
        <w:trPr>
          <w:trHeight w:val="212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EAE5F" w14:textId="4AE78E74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3. </w:t>
            </w:r>
            <w:r w:rsidR="006076EF" w:rsidRPr="00B12A38">
              <w:rPr>
                <w:rFonts w:ascii="Arial" w:eastAsia="Calibri" w:hAnsi="Arial" w:cs="Arial"/>
                <w:b/>
                <w:bCs/>
                <w:lang w:val="pl-PL"/>
              </w:rPr>
              <w:t>Dysk twardy</w:t>
            </w:r>
          </w:p>
        </w:tc>
      </w:tr>
      <w:tr w:rsidR="00B12A38" w:rsidRPr="00B12A38" w14:paraId="594F7685" w14:textId="77777777" w:rsidTr="006076EF">
        <w:trPr>
          <w:trHeight w:val="216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vAlign w:val="center"/>
          </w:tcPr>
          <w:p w14:paraId="4C14E985" w14:textId="13804D5B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Producent oraz model </w:t>
            </w:r>
            <w:r w:rsidR="00FD60F2"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oferowanego </w:t>
            </w: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urządzenia: </w:t>
            </w:r>
            <w:r w:rsidRPr="00B12A38">
              <w:rPr>
                <w:rFonts w:ascii="Arial" w:eastAsia="Calibri" w:hAnsi="Arial" w:cs="Arial"/>
                <w:bCs/>
                <w:lang w:val="pl-PL"/>
              </w:rPr>
              <w:t xml:space="preserve">………………………………………………………. </w:t>
            </w:r>
            <w:r w:rsidRPr="00B12A38">
              <w:rPr>
                <w:rFonts w:ascii="Arial" w:eastAsia="Calibri" w:hAnsi="Arial" w:cs="Arial"/>
                <w:bCs/>
                <w:i/>
                <w:lang w:val="pl-PL"/>
              </w:rPr>
              <w:t>(uzupełnia Wykonawca)</w:t>
            </w:r>
          </w:p>
        </w:tc>
      </w:tr>
      <w:tr w:rsidR="00B12A38" w:rsidRPr="00B12A38" w14:paraId="4D5C5F4F" w14:textId="77777777" w:rsidTr="006076EF">
        <w:trPr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5882B909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 xml:space="preserve">Ilość </w:t>
            </w:r>
          </w:p>
          <w:p w14:paraId="2A017D9D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w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163CC6BB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Cena jednostkowa netto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4A0AD7B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VAT w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0E58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Cena jednostkowa brutto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0476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E913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brutto</w:t>
            </w:r>
          </w:p>
        </w:tc>
      </w:tr>
      <w:tr w:rsidR="00B12A38" w:rsidRPr="00B12A38" w14:paraId="2C543A2B" w14:textId="77777777" w:rsidTr="006076EF">
        <w:trPr>
          <w:trHeight w:val="452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6BC138A2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4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6EA67E02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43D06F2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1AE7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D11C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D3B2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</w:tr>
      <w:tr w:rsidR="00B12A38" w:rsidRPr="00B12A38" w14:paraId="3212D963" w14:textId="77777777" w:rsidTr="006076EF">
        <w:trPr>
          <w:trHeight w:val="251"/>
          <w:jc w:val="center"/>
        </w:trPr>
        <w:tc>
          <w:tcPr>
            <w:tcW w:w="10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849AE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wymaganych przez Zamawiającego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6BAF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oferowanych przez Wykonawcę</w:t>
            </w:r>
          </w:p>
        </w:tc>
      </w:tr>
      <w:tr w:rsidR="00994122" w:rsidRPr="00B12A38" w14:paraId="15BC23F3" w14:textId="77777777" w:rsidTr="006076EF">
        <w:trPr>
          <w:trHeight w:val="359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14:paraId="182A8961" w14:textId="77777777" w:rsidR="00994122" w:rsidRPr="00B12A38" w:rsidRDefault="00994122" w:rsidP="006076EF">
            <w:pPr>
              <w:pStyle w:val="Akapitzlist"/>
              <w:spacing w:after="0" w:line="256" w:lineRule="auto"/>
              <w:ind w:left="-41" w:firstLine="41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Opis parametrów wymaganych przez Zamawiającego został zawarty w Załączniku nr 1 do SWZ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32E4FC9F" w14:textId="77777777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 poprzez podanie szczegółowego opisu oferowanych parametrów lub złożenie oświadczenia o spełnianiu przez oferowany produkt  wymaganych parametrów)</w:t>
            </w:r>
          </w:p>
        </w:tc>
      </w:tr>
    </w:tbl>
    <w:p w14:paraId="17FE9E8E" w14:textId="09D3AB34" w:rsidR="00994122" w:rsidRPr="00B12A38" w:rsidRDefault="00994122" w:rsidP="00C54D41">
      <w:pPr>
        <w:tabs>
          <w:tab w:val="left" w:pos="6196"/>
        </w:tabs>
        <w:rPr>
          <w:lang w:val="pl-PL"/>
        </w:rPr>
      </w:pPr>
    </w:p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714"/>
        <w:gridCol w:w="1699"/>
        <w:gridCol w:w="2943"/>
        <w:gridCol w:w="2835"/>
        <w:gridCol w:w="2985"/>
      </w:tblGrid>
      <w:tr w:rsidR="00B12A38" w:rsidRPr="00B12A38" w14:paraId="0029482A" w14:textId="77777777" w:rsidTr="006076EF">
        <w:trPr>
          <w:trHeight w:val="212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7B7F6" w14:textId="0FB8D331" w:rsidR="00994122" w:rsidRPr="00B12A38" w:rsidRDefault="00616A39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4. Dysk twardy</w:t>
            </w:r>
          </w:p>
        </w:tc>
      </w:tr>
      <w:tr w:rsidR="00B12A38" w:rsidRPr="00B12A38" w14:paraId="15604B75" w14:textId="77777777" w:rsidTr="006076EF">
        <w:trPr>
          <w:trHeight w:val="216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vAlign w:val="center"/>
          </w:tcPr>
          <w:p w14:paraId="4AC22708" w14:textId="3AC85D50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Producent oraz model </w:t>
            </w:r>
            <w:r w:rsidR="00FD60F2"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oferowanego </w:t>
            </w: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urządzenia: </w:t>
            </w:r>
            <w:r w:rsidRPr="00B12A38">
              <w:rPr>
                <w:rFonts w:ascii="Arial" w:eastAsia="Calibri" w:hAnsi="Arial" w:cs="Arial"/>
                <w:bCs/>
                <w:lang w:val="pl-PL"/>
              </w:rPr>
              <w:t xml:space="preserve">………………………………………………………. </w:t>
            </w:r>
            <w:r w:rsidRPr="00B12A38">
              <w:rPr>
                <w:rFonts w:ascii="Arial" w:eastAsia="Calibri" w:hAnsi="Arial" w:cs="Arial"/>
                <w:bCs/>
                <w:i/>
                <w:lang w:val="pl-PL"/>
              </w:rPr>
              <w:t>(uzupełnia Wykonawca)</w:t>
            </w:r>
          </w:p>
        </w:tc>
      </w:tr>
      <w:tr w:rsidR="00B12A38" w:rsidRPr="00B12A38" w14:paraId="6AC86203" w14:textId="77777777" w:rsidTr="006076EF">
        <w:trPr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2A3B786F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 xml:space="preserve">Ilość </w:t>
            </w:r>
          </w:p>
          <w:p w14:paraId="46880541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w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6B3E5AAA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Cena jednostkowa netto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229139C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VAT w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1839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Cena jednostkowa brutto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004C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494A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brutto</w:t>
            </w:r>
          </w:p>
        </w:tc>
      </w:tr>
      <w:tr w:rsidR="00B12A38" w:rsidRPr="00B12A38" w14:paraId="2181968A" w14:textId="77777777" w:rsidTr="006076EF">
        <w:trPr>
          <w:trHeight w:val="452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24650DE5" w14:textId="724A7430" w:rsidR="00994122" w:rsidRPr="00B12A38" w:rsidRDefault="00616A39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30</w:t>
            </w:r>
            <w:r w:rsidR="00994122" w:rsidRPr="00B12A38">
              <w:rPr>
                <w:rFonts w:ascii="Arial" w:eastAsia="Calibri" w:hAnsi="Arial" w:cs="Arial"/>
                <w:lang w:val="pl-PL"/>
              </w:rPr>
              <w:t xml:space="preserve">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53D2C6F5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8278AC1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0195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6116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4610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</w:tr>
      <w:tr w:rsidR="00B12A38" w:rsidRPr="00B12A38" w14:paraId="088E7150" w14:textId="77777777" w:rsidTr="006076EF">
        <w:trPr>
          <w:trHeight w:val="251"/>
          <w:jc w:val="center"/>
        </w:trPr>
        <w:tc>
          <w:tcPr>
            <w:tcW w:w="10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8E93E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wymaganych przez Zamawiającego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94BA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oferowanych przez Wykonawcę</w:t>
            </w:r>
          </w:p>
        </w:tc>
      </w:tr>
      <w:tr w:rsidR="00994122" w:rsidRPr="00B12A38" w14:paraId="10B2E8F6" w14:textId="77777777" w:rsidTr="006076EF">
        <w:trPr>
          <w:trHeight w:val="359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14:paraId="5B9DBBAA" w14:textId="77777777" w:rsidR="00994122" w:rsidRPr="00B12A38" w:rsidRDefault="00994122" w:rsidP="006076EF">
            <w:pPr>
              <w:pStyle w:val="Akapitzlist"/>
              <w:spacing w:after="0" w:line="256" w:lineRule="auto"/>
              <w:ind w:left="-41" w:firstLine="41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lastRenderedPageBreak/>
              <w:t>Opis parametrów wymaganych przez Zamawiającego został zawarty w Załączniku nr 1 do SWZ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4D354C0A" w14:textId="77777777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 poprzez podanie szczegółowego opisu oferowanych parametrów lub złożenie oświadczenia o spełnianiu przez oferowany produkt  wymaganych parametrów)</w:t>
            </w:r>
          </w:p>
        </w:tc>
      </w:tr>
    </w:tbl>
    <w:p w14:paraId="185BB040" w14:textId="244BBDB9" w:rsidR="00994122" w:rsidRPr="00B12A38" w:rsidRDefault="00994122" w:rsidP="00C54D41">
      <w:pPr>
        <w:tabs>
          <w:tab w:val="left" w:pos="6196"/>
        </w:tabs>
        <w:rPr>
          <w:lang w:val="pl-PL"/>
        </w:rPr>
      </w:pPr>
    </w:p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714"/>
        <w:gridCol w:w="1699"/>
        <w:gridCol w:w="2943"/>
        <w:gridCol w:w="2835"/>
        <w:gridCol w:w="2985"/>
      </w:tblGrid>
      <w:tr w:rsidR="00B12A38" w:rsidRPr="00B12A38" w14:paraId="2C480717" w14:textId="77777777" w:rsidTr="006076EF">
        <w:trPr>
          <w:trHeight w:val="212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9925B3" w14:textId="0A895AE1" w:rsidR="00994122" w:rsidRPr="00B12A38" w:rsidRDefault="00616A39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5. </w:t>
            </w:r>
            <w:r w:rsidR="00714FAB" w:rsidRPr="00B12A38">
              <w:rPr>
                <w:rFonts w:ascii="Arial" w:eastAsia="Calibri" w:hAnsi="Arial" w:cs="Arial"/>
                <w:b/>
                <w:bCs/>
                <w:lang w:val="pl-PL"/>
              </w:rPr>
              <w:t>Zasilacze awaryjne UPS dla stacji roboczych</w:t>
            </w:r>
          </w:p>
        </w:tc>
      </w:tr>
      <w:tr w:rsidR="00B12A38" w:rsidRPr="00B12A38" w14:paraId="0385276C" w14:textId="77777777" w:rsidTr="006076EF">
        <w:trPr>
          <w:trHeight w:val="216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vAlign w:val="center"/>
          </w:tcPr>
          <w:p w14:paraId="6244C6A2" w14:textId="0EC7F657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Producent oraz model</w:t>
            </w:r>
            <w:r w:rsidR="00FD60F2"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 oferowanego</w:t>
            </w: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 urządzenia: </w:t>
            </w:r>
            <w:r w:rsidRPr="00B12A38">
              <w:rPr>
                <w:rFonts w:ascii="Arial" w:eastAsia="Calibri" w:hAnsi="Arial" w:cs="Arial"/>
                <w:bCs/>
                <w:lang w:val="pl-PL"/>
              </w:rPr>
              <w:t xml:space="preserve">………………………………………………………. </w:t>
            </w:r>
            <w:r w:rsidRPr="00B12A38">
              <w:rPr>
                <w:rFonts w:ascii="Arial" w:eastAsia="Calibri" w:hAnsi="Arial" w:cs="Arial"/>
                <w:bCs/>
                <w:i/>
                <w:lang w:val="pl-PL"/>
              </w:rPr>
              <w:t>(uzupełnia Wykonawca)</w:t>
            </w:r>
          </w:p>
        </w:tc>
      </w:tr>
      <w:tr w:rsidR="00B12A38" w:rsidRPr="00B12A38" w14:paraId="5B67932C" w14:textId="77777777" w:rsidTr="006076EF">
        <w:trPr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2646034C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 xml:space="preserve">Ilość </w:t>
            </w:r>
          </w:p>
          <w:p w14:paraId="66F942C3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w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03832FF9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Cena jednostkowa netto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AD423F8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VAT w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C9FF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Cena jednostkowa brutto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FA80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E98D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brutto</w:t>
            </w:r>
          </w:p>
        </w:tc>
      </w:tr>
      <w:tr w:rsidR="00B12A38" w:rsidRPr="00B12A38" w14:paraId="7D4D0FF1" w14:textId="77777777" w:rsidTr="006076EF">
        <w:trPr>
          <w:trHeight w:val="452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2F85EDBB" w14:textId="511A3820" w:rsidR="00994122" w:rsidRPr="00B12A38" w:rsidRDefault="00714FAB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35</w:t>
            </w:r>
            <w:r w:rsidR="00994122" w:rsidRPr="00B12A38">
              <w:rPr>
                <w:rFonts w:ascii="Arial" w:eastAsia="Calibri" w:hAnsi="Arial" w:cs="Arial"/>
                <w:lang w:val="pl-PL"/>
              </w:rPr>
              <w:t xml:space="preserve">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3FFDE43E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A29F90A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84C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EFE9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8F3F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</w:tr>
      <w:tr w:rsidR="00B12A38" w:rsidRPr="00B12A38" w14:paraId="5BD0E04C" w14:textId="77777777" w:rsidTr="006076EF">
        <w:trPr>
          <w:trHeight w:val="251"/>
          <w:jc w:val="center"/>
        </w:trPr>
        <w:tc>
          <w:tcPr>
            <w:tcW w:w="10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98944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wymaganych przez Zamawiającego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A655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oferowanych przez Wykonawcę</w:t>
            </w:r>
          </w:p>
        </w:tc>
      </w:tr>
      <w:tr w:rsidR="00994122" w:rsidRPr="00B12A38" w14:paraId="3502F762" w14:textId="77777777" w:rsidTr="006076EF">
        <w:trPr>
          <w:trHeight w:val="359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14:paraId="7739A025" w14:textId="77777777" w:rsidR="00994122" w:rsidRPr="00B12A38" w:rsidRDefault="00994122" w:rsidP="006076EF">
            <w:pPr>
              <w:pStyle w:val="Akapitzlist"/>
              <w:spacing w:after="0" w:line="256" w:lineRule="auto"/>
              <w:ind w:left="-41" w:firstLine="41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Opis parametrów wymaganych przez Zamawiającego został zawarty w Załączniku nr 1 do SWZ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78C191CA" w14:textId="77777777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 poprzez podanie szczegółowego opisu oferowanych parametrów lub złożenie oświadczenia o spełnianiu przez oferowany produkt  wymaganych parametrów)</w:t>
            </w:r>
          </w:p>
        </w:tc>
      </w:tr>
    </w:tbl>
    <w:p w14:paraId="08BA3049" w14:textId="29E471CF" w:rsidR="00994122" w:rsidRPr="00B12A38" w:rsidRDefault="00994122" w:rsidP="00C54D41">
      <w:pPr>
        <w:tabs>
          <w:tab w:val="left" w:pos="6196"/>
        </w:tabs>
        <w:rPr>
          <w:lang w:val="pl-PL"/>
        </w:rPr>
      </w:pPr>
    </w:p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714"/>
        <w:gridCol w:w="1699"/>
        <w:gridCol w:w="2943"/>
        <w:gridCol w:w="2835"/>
        <w:gridCol w:w="2985"/>
      </w:tblGrid>
      <w:tr w:rsidR="00B12A38" w:rsidRPr="00B12A38" w14:paraId="5AAD2845" w14:textId="77777777" w:rsidTr="006076EF">
        <w:trPr>
          <w:trHeight w:val="212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E42004" w14:textId="713AD2D2" w:rsidR="00994122" w:rsidRPr="00B12A38" w:rsidRDefault="00714FAB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6. Przełącznik sieciowy 2,5 gigabitowy klasy Enterprise</w:t>
            </w:r>
          </w:p>
        </w:tc>
      </w:tr>
      <w:tr w:rsidR="00B12A38" w:rsidRPr="00B12A38" w14:paraId="47EFE325" w14:textId="77777777" w:rsidTr="006076EF">
        <w:trPr>
          <w:trHeight w:val="216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vAlign w:val="center"/>
          </w:tcPr>
          <w:p w14:paraId="3FEED1B5" w14:textId="2B8EF94A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Producent oraz model </w:t>
            </w:r>
            <w:r w:rsidR="00FD60F2"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oferowanego </w:t>
            </w: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urządzenia: </w:t>
            </w:r>
            <w:r w:rsidRPr="00B12A38">
              <w:rPr>
                <w:rFonts w:ascii="Arial" w:eastAsia="Calibri" w:hAnsi="Arial" w:cs="Arial"/>
                <w:bCs/>
                <w:lang w:val="pl-PL"/>
              </w:rPr>
              <w:t xml:space="preserve">………………………………………………………. </w:t>
            </w:r>
            <w:r w:rsidRPr="00B12A38">
              <w:rPr>
                <w:rFonts w:ascii="Arial" w:eastAsia="Calibri" w:hAnsi="Arial" w:cs="Arial"/>
                <w:bCs/>
                <w:i/>
                <w:lang w:val="pl-PL"/>
              </w:rPr>
              <w:t>(uzupełnia Wykonawca)</w:t>
            </w:r>
          </w:p>
        </w:tc>
      </w:tr>
      <w:tr w:rsidR="00B12A38" w:rsidRPr="00B12A38" w14:paraId="48A49F43" w14:textId="77777777" w:rsidTr="006076EF">
        <w:trPr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58E9ECD7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 xml:space="preserve">Ilość </w:t>
            </w:r>
          </w:p>
          <w:p w14:paraId="212FCB40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w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4195133E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Cena jednostkowa netto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F1005D2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VAT w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0A06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Cena jednostkowa brutto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85FB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ED7C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brutto</w:t>
            </w:r>
          </w:p>
        </w:tc>
      </w:tr>
      <w:tr w:rsidR="00B12A38" w:rsidRPr="00B12A38" w14:paraId="65526ECC" w14:textId="77777777" w:rsidTr="006076EF">
        <w:trPr>
          <w:trHeight w:val="452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6E7EB8DC" w14:textId="42716569" w:rsidR="00994122" w:rsidRPr="00B12A38" w:rsidRDefault="00714FAB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3</w:t>
            </w:r>
            <w:r w:rsidR="00994122" w:rsidRPr="00B12A38">
              <w:rPr>
                <w:rFonts w:ascii="Arial" w:eastAsia="Calibri" w:hAnsi="Arial" w:cs="Arial"/>
                <w:lang w:val="pl-PL"/>
              </w:rPr>
              <w:t xml:space="preserve">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0E86C2DD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2EE6456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1F17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AC1F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D0FE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</w:tr>
      <w:tr w:rsidR="00B12A38" w:rsidRPr="00B12A38" w14:paraId="5013F78C" w14:textId="77777777" w:rsidTr="006076EF">
        <w:trPr>
          <w:trHeight w:val="251"/>
          <w:jc w:val="center"/>
        </w:trPr>
        <w:tc>
          <w:tcPr>
            <w:tcW w:w="10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16FBD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wymaganych przez Zamawiającego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6127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oferowanych przez Wykonawcę</w:t>
            </w:r>
          </w:p>
        </w:tc>
      </w:tr>
      <w:tr w:rsidR="00994122" w:rsidRPr="00B12A38" w14:paraId="07EC2DC2" w14:textId="77777777" w:rsidTr="006076EF">
        <w:trPr>
          <w:trHeight w:val="359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14:paraId="290CA2A8" w14:textId="77777777" w:rsidR="00994122" w:rsidRPr="00B12A38" w:rsidRDefault="00994122" w:rsidP="006076EF">
            <w:pPr>
              <w:pStyle w:val="Akapitzlist"/>
              <w:spacing w:after="0" w:line="256" w:lineRule="auto"/>
              <w:ind w:left="-41" w:firstLine="41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Opis parametrów wymaganych przez Zamawiającego został zawarty w Załączniku nr 1 do SWZ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64C8D6FA" w14:textId="77777777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 poprzez podanie szczegółowego opisu oferowanych parametrów lub złożenie oświadczenia o spełnianiu przez oferowany produkt  wymaganych parametrów)</w:t>
            </w:r>
          </w:p>
        </w:tc>
      </w:tr>
    </w:tbl>
    <w:p w14:paraId="3BEED915" w14:textId="6E3D2FA5" w:rsidR="00994122" w:rsidRPr="00B12A38" w:rsidRDefault="00994122" w:rsidP="00C54D41">
      <w:pPr>
        <w:tabs>
          <w:tab w:val="left" w:pos="6196"/>
        </w:tabs>
        <w:rPr>
          <w:lang w:val="pl-PL"/>
        </w:rPr>
      </w:pPr>
    </w:p>
    <w:p w14:paraId="3C59C0DB" w14:textId="77777777" w:rsidR="00714FAB" w:rsidRPr="00B12A38" w:rsidRDefault="00714FAB" w:rsidP="00C54D41">
      <w:pPr>
        <w:tabs>
          <w:tab w:val="left" w:pos="6196"/>
        </w:tabs>
        <w:rPr>
          <w:lang w:val="pl-PL"/>
        </w:rPr>
      </w:pPr>
    </w:p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714"/>
        <w:gridCol w:w="1699"/>
        <w:gridCol w:w="2943"/>
        <w:gridCol w:w="2835"/>
        <w:gridCol w:w="2985"/>
      </w:tblGrid>
      <w:tr w:rsidR="00B12A38" w:rsidRPr="00B12A38" w14:paraId="5AE1EE53" w14:textId="77777777" w:rsidTr="006076EF">
        <w:trPr>
          <w:trHeight w:val="212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D5C48C" w14:textId="7B879EE0" w:rsidR="00994122" w:rsidRPr="00B12A38" w:rsidRDefault="00714FAB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lastRenderedPageBreak/>
              <w:t>7. Klucze sprzętowe do logowania</w:t>
            </w:r>
          </w:p>
        </w:tc>
      </w:tr>
      <w:tr w:rsidR="00B12A38" w:rsidRPr="00B12A38" w14:paraId="6D74EEE7" w14:textId="77777777" w:rsidTr="006076EF">
        <w:trPr>
          <w:trHeight w:val="216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vAlign w:val="center"/>
          </w:tcPr>
          <w:p w14:paraId="2880BA39" w14:textId="63F0590C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Producent oraz model </w:t>
            </w:r>
            <w:r w:rsidR="00FD60F2"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oferowanego </w:t>
            </w: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urządzenia: </w:t>
            </w:r>
            <w:r w:rsidRPr="00B12A38">
              <w:rPr>
                <w:rFonts w:ascii="Arial" w:eastAsia="Calibri" w:hAnsi="Arial" w:cs="Arial"/>
                <w:bCs/>
                <w:lang w:val="pl-PL"/>
              </w:rPr>
              <w:t xml:space="preserve">………………………………………………………. </w:t>
            </w:r>
            <w:r w:rsidRPr="00B12A38">
              <w:rPr>
                <w:rFonts w:ascii="Arial" w:eastAsia="Calibri" w:hAnsi="Arial" w:cs="Arial"/>
                <w:bCs/>
                <w:i/>
                <w:lang w:val="pl-PL"/>
              </w:rPr>
              <w:t>(uzupełnia Wykonawca)</w:t>
            </w:r>
          </w:p>
        </w:tc>
      </w:tr>
      <w:tr w:rsidR="00B12A38" w:rsidRPr="00B12A38" w14:paraId="6A486317" w14:textId="77777777" w:rsidTr="006076EF">
        <w:trPr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39FDF7B9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 xml:space="preserve">Ilość </w:t>
            </w:r>
          </w:p>
          <w:p w14:paraId="5F154BF2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w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4F0F77A7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Cena jednostkowa netto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F6E1B5C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VAT w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5C28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Cena jednostkowa brutto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4C2B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B4BC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brutto</w:t>
            </w:r>
          </w:p>
        </w:tc>
      </w:tr>
      <w:tr w:rsidR="00B12A38" w:rsidRPr="00B12A38" w14:paraId="16C70824" w14:textId="77777777" w:rsidTr="006076EF">
        <w:trPr>
          <w:trHeight w:val="452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760E6A01" w14:textId="1995908E" w:rsidR="00994122" w:rsidRPr="00B12A38" w:rsidRDefault="00714FAB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6</w:t>
            </w:r>
            <w:r w:rsidR="00994122" w:rsidRPr="00B12A38">
              <w:rPr>
                <w:rFonts w:ascii="Arial" w:eastAsia="Calibri" w:hAnsi="Arial" w:cs="Arial"/>
                <w:lang w:val="pl-PL"/>
              </w:rPr>
              <w:t xml:space="preserve">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2205A3D9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D6B7C7F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E49C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1A8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43D4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</w:tr>
      <w:tr w:rsidR="00B12A38" w:rsidRPr="00B12A38" w14:paraId="32A6FC65" w14:textId="77777777" w:rsidTr="006076EF">
        <w:trPr>
          <w:trHeight w:val="251"/>
          <w:jc w:val="center"/>
        </w:trPr>
        <w:tc>
          <w:tcPr>
            <w:tcW w:w="10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004BF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wymaganych przez Zamawiającego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1203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oferowanych przez Wykonawcę</w:t>
            </w:r>
          </w:p>
        </w:tc>
      </w:tr>
      <w:tr w:rsidR="0073572C" w:rsidRPr="00B12A38" w14:paraId="58D66D85" w14:textId="77777777" w:rsidTr="006076EF">
        <w:trPr>
          <w:trHeight w:val="359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14:paraId="4B2D798B" w14:textId="77777777" w:rsidR="00994122" w:rsidRPr="00B12A38" w:rsidRDefault="00994122" w:rsidP="006076EF">
            <w:pPr>
              <w:pStyle w:val="Akapitzlist"/>
              <w:spacing w:after="0" w:line="256" w:lineRule="auto"/>
              <w:ind w:left="-41" w:firstLine="41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Opis parametrów wymaganych przez Zamawiającego został zawarty w Załączniku nr 1 do SWZ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2A9CB4F2" w14:textId="77777777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 poprzez podanie szczegółowego opisu oferowanych parametrów lub złożenie oświadczenia o spełnianiu przez oferowany produkt  wymaganych parametrów)</w:t>
            </w:r>
          </w:p>
        </w:tc>
      </w:tr>
    </w:tbl>
    <w:p w14:paraId="711A9868" w14:textId="0100C7F5" w:rsidR="00994122" w:rsidRPr="00B12A38" w:rsidRDefault="00994122" w:rsidP="00C54D41">
      <w:pPr>
        <w:tabs>
          <w:tab w:val="left" w:pos="6196"/>
        </w:tabs>
        <w:rPr>
          <w:lang w:val="pl-PL"/>
        </w:rPr>
      </w:pPr>
    </w:p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714"/>
        <w:gridCol w:w="1699"/>
        <w:gridCol w:w="2943"/>
        <w:gridCol w:w="2835"/>
        <w:gridCol w:w="2985"/>
      </w:tblGrid>
      <w:tr w:rsidR="00B12A38" w:rsidRPr="00B12A38" w14:paraId="6CC7A1AB" w14:textId="77777777" w:rsidTr="006076EF">
        <w:trPr>
          <w:trHeight w:val="212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B01FFA" w14:textId="5C92ABEF" w:rsidR="00994122" w:rsidRPr="00B12A38" w:rsidRDefault="006D6C0E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8. Bezprzewodowy punkt dostępowy</w:t>
            </w:r>
          </w:p>
        </w:tc>
      </w:tr>
      <w:tr w:rsidR="00B12A38" w:rsidRPr="00B12A38" w14:paraId="1C119B32" w14:textId="77777777" w:rsidTr="006076EF">
        <w:trPr>
          <w:trHeight w:val="216"/>
          <w:jc w:val="center"/>
        </w:trPr>
        <w:tc>
          <w:tcPr>
            <w:tcW w:w="16065" w:type="dxa"/>
            <w:gridSpan w:val="6"/>
            <w:tcBorders>
              <w:right w:val="single" w:sz="4" w:space="0" w:color="auto"/>
            </w:tcBorders>
            <w:vAlign w:val="center"/>
          </w:tcPr>
          <w:p w14:paraId="419213E2" w14:textId="0C9EF7C1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Producent oraz model </w:t>
            </w:r>
            <w:r w:rsidR="00FD60F2"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oferowanego </w:t>
            </w: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 xml:space="preserve">urządzenia: </w:t>
            </w:r>
            <w:r w:rsidRPr="00B12A38">
              <w:rPr>
                <w:rFonts w:ascii="Arial" w:eastAsia="Calibri" w:hAnsi="Arial" w:cs="Arial"/>
                <w:bCs/>
                <w:lang w:val="pl-PL"/>
              </w:rPr>
              <w:t xml:space="preserve">………………………………………………………. </w:t>
            </w:r>
            <w:r w:rsidRPr="00B12A38">
              <w:rPr>
                <w:rFonts w:ascii="Arial" w:eastAsia="Calibri" w:hAnsi="Arial" w:cs="Arial"/>
                <w:bCs/>
                <w:i/>
                <w:lang w:val="pl-PL"/>
              </w:rPr>
              <w:t>(uzupełnia Wykonawca)</w:t>
            </w:r>
          </w:p>
        </w:tc>
      </w:tr>
      <w:tr w:rsidR="00B12A38" w:rsidRPr="00B12A38" w14:paraId="21DF301A" w14:textId="77777777" w:rsidTr="006076EF">
        <w:trPr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6A7B9BB0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 xml:space="preserve">Ilość </w:t>
            </w:r>
          </w:p>
          <w:p w14:paraId="23109691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w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4E6CF42B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Cena jednostkowa netto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4DFF801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VAT w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04CB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Cena jednostkowa brutto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D60F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D004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bCs/>
                <w:lang w:val="pl-PL"/>
              </w:rPr>
              <w:t>Wartość brutto</w:t>
            </w:r>
          </w:p>
        </w:tc>
      </w:tr>
      <w:tr w:rsidR="00B12A38" w:rsidRPr="00B12A38" w14:paraId="6D7247BA" w14:textId="77777777" w:rsidTr="006076EF">
        <w:trPr>
          <w:trHeight w:val="452"/>
          <w:jc w:val="center"/>
        </w:trPr>
        <w:tc>
          <w:tcPr>
            <w:tcW w:w="889" w:type="dxa"/>
            <w:shd w:val="clear" w:color="auto" w:fill="auto"/>
            <w:vAlign w:val="center"/>
          </w:tcPr>
          <w:p w14:paraId="0A4518A9" w14:textId="4143F050" w:rsidR="00994122" w:rsidRPr="00B12A38" w:rsidRDefault="006D6C0E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5</w:t>
            </w:r>
            <w:r w:rsidR="00994122" w:rsidRPr="00B12A38">
              <w:rPr>
                <w:rFonts w:ascii="Arial" w:eastAsia="Calibri" w:hAnsi="Arial" w:cs="Arial"/>
                <w:lang w:val="pl-PL"/>
              </w:rPr>
              <w:t xml:space="preserve"> szt.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17CFBC40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75A736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92CB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36DB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69D7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Wykonawca)</w:t>
            </w:r>
          </w:p>
        </w:tc>
      </w:tr>
      <w:tr w:rsidR="00B12A38" w:rsidRPr="00B12A38" w14:paraId="26DAD582" w14:textId="77777777" w:rsidTr="006076EF">
        <w:trPr>
          <w:trHeight w:val="251"/>
          <w:jc w:val="center"/>
        </w:trPr>
        <w:tc>
          <w:tcPr>
            <w:tcW w:w="10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696B1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wymaganych przez Zamawiającego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E256" w14:textId="77777777" w:rsidR="00994122" w:rsidRPr="00B12A38" w:rsidRDefault="00994122" w:rsidP="006076E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lang w:val="pl-PL"/>
              </w:rPr>
            </w:pPr>
            <w:r w:rsidRPr="00B12A38">
              <w:rPr>
                <w:rFonts w:ascii="Arial" w:eastAsia="Calibri" w:hAnsi="Arial" w:cs="Arial"/>
                <w:b/>
                <w:lang w:val="pl-PL"/>
              </w:rPr>
              <w:t>Opis parametrów oferowanych przez Wykonawcę</w:t>
            </w:r>
          </w:p>
        </w:tc>
      </w:tr>
      <w:tr w:rsidR="00B12A38" w:rsidRPr="00B12A38" w14:paraId="0D8842C1" w14:textId="77777777" w:rsidTr="006076EF">
        <w:trPr>
          <w:trHeight w:val="359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14:paraId="343DB505" w14:textId="77777777" w:rsidR="00994122" w:rsidRPr="00B12A38" w:rsidRDefault="00994122" w:rsidP="006076EF">
            <w:pPr>
              <w:pStyle w:val="Akapitzlist"/>
              <w:spacing w:after="0" w:line="256" w:lineRule="auto"/>
              <w:ind w:left="-41" w:firstLine="41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lang w:val="pl-PL"/>
              </w:rPr>
              <w:t>Opis parametrów wymaganych przez Zamawiającego został zawarty w Załączniku nr 1 do SWZ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3E563DA9" w14:textId="77777777" w:rsidR="00994122" w:rsidRPr="00B12A38" w:rsidRDefault="00994122" w:rsidP="006076EF">
            <w:pPr>
              <w:spacing w:after="0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B12A38">
              <w:rPr>
                <w:rFonts w:ascii="Arial" w:eastAsia="Calibri" w:hAnsi="Arial" w:cs="Arial"/>
                <w:i/>
                <w:lang w:val="pl-PL"/>
              </w:rPr>
              <w:t>(uzupełnia Wykonawca poprzez podanie szczegółowego opisu oferowanych parametrów lub złożenie oświadczenia o spełnianiu przez oferowany produkt  wymaganych parametrów)</w:t>
            </w:r>
          </w:p>
        </w:tc>
      </w:tr>
    </w:tbl>
    <w:p w14:paraId="16039FFA" w14:textId="77777777" w:rsidR="00994122" w:rsidRPr="002E0815" w:rsidRDefault="00994122" w:rsidP="00C54D41">
      <w:pPr>
        <w:tabs>
          <w:tab w:val="left" w:pos="6196"/>
        </w:tabs>
        <w:rPr>
          <w:lang w:val="pl-PL"/>
        </w:rPr>
      </w:pPr>
    </w:p>
    <w:sectPr w:rsidR="00994122" w:rsidRPr="002E0815" w:rsidSect="00433EB0">
      <w:headerReference w:type="default" r:id="rId9"/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05392" w14:textId="77777777" w:rsidR="006076EF" w:rsidRDefault="006076EF" w:rsidP="00114920">
      <w:pPr>
        <w:spacing w:after="0" w:line="240" w:lineRule="auto"/>
      </w:pPr>
      <w:r>
        <w:separator/>
      </w:r>
    </w:p>
  </w:endnote>
  <w:endnote w:type="continuationSeparator" w:id="0">
    <w:p w14:paraId="1F29A8FB" w14:textId="77777777" w:rsidR="006076EF" w:rsidRDefault="006076EF" w:rsidP="0011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88918"/>
      <w:docPartObj>
        <w:docPartGallery w:val="Page Numbers (Bottom of Page)"/>
        <w:docPartUnique/>
      </w:docPartObj>
    </w:sdtPr>
    <w:sdtEndPr/>
    <w:sdtContent>
      <w:p w14:paraId="20381880" w14:textId="7F2ADF0C" w:rsidR="006076EF" w:rsidRDefault="006076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A38" w:rsidRPr="00B12A38">
          <w:rPr>
            <w:noProof/>
            <w:lang w:val="pl-PL"/>
          </w:rPr>
          <w:t>1</w:t>
        </w:r>
        <w:r>
          <w:fldChar w:fldCharType="end"/>
        </w:r>
      </w:p>
    </w:sdtContent>
  </w:sdt>
  <w:p w14:paraId="016933E5" w14:textId="77777777" w:rsidR="006076EF" w:rsidRDefault="006076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55877" w14:textId="77777777" w:rsidR="006076EF" w:rsidRDefault="006076EF" w:rsidP="00114920">
      <w:pPr>
        <w:spacing w:after="0" w:line="240" w:lineRule="auto"/>
      </w:pPr>
      <w:r>
        <w:separator/>
      </w:r>
    </w:p>
  </w:footnote>
  <w:footnote w:type="continuationSeparator" w:id="0">
    <w:p w14:paraId="2A481568" w14:textId="77777777" w:rsidR="006076EF" w:rsidRDefault="006076EF" w:rsidP="0011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45B41" w14:textId="6C4F11D0" w:rsidR="006076EF" w:rsidRDefault="006076EF" w:rsidP="00114920">
    <w:pPr>
      <w:pStyle w:val="Nagwek"/>
      <w:jc w:val="center"/>
    </w:pPr>
    <w:r w:rsidRPr="00ED42A2">
      <w:rPr>
        <w:noProof/>
        <w:lang w:val="pl-PL" w:eastAsia="pl-PL"/>
      </w:rPr>
      <w:drawing>
        <wp:inline distT="0" distB="0" distL="0" distR="0" wp14:anchorId="306B4523" wp14:editId="1E480AD6">
          <wp:extent cx="6443345" cy="669925"/>
          <wp:effectExtent l="0" t="0" r="0" b="0"/>
          <wp:docPr id="11" name="Obraz 11" descr="P:\ZAPYTANIA\2024\cyberbezpieczny samorzad\SynologyDrive\Logotypy_+_CP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ZAPYTANIA\2024\cyberbezpieczny samorzad\SynologyDrive\Logotypy_+_CP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34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6306E"/>
    <w:multiLevelType w:val="hybridMultilevel"/>
    <w:tmpl w:val="A08A7732"/>
    <w:lvl w:ilvl="0" w:tplc="212625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205E6"/>
    <w:multiLevelType w:val="hybridMultilevel"/>
    <w:tmpl w:val="663A4DEC"/>
    <w:lvl w:ilvl="0" w:tplc="64DE0A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A2607"/>
    <w:multiLevelType w:val="hybridMultilevel"/>
    <w:tmpl w:val="512A4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26E"/>
    <w:multiLevelType w:val="hybridMultilevel"/>
    <w:tmpl w:val="512A4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B6122"/>
    <w:multiLevelType w:val="hybridMultilevel"/>
    <w:tmpl w:val="512A4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317BF"/>
    <w:multiLevelType w:val="hybridMultilevel"/>
    <w:tmpl w:val="512A4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61291"/>
    <w:multiLevelType w:val="hybridMultilevel"/>
    <w:tmpl w:val="B286323C"/>
    <w:lvl w:ilvl="0" w:tplc="64DE0A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A6B0B"/>
    <w:multiLevelType w:val="hybridMultilevel"/>
    <w:tmpl w:val="F52C3A4A"/>
    <w:lvl w:ilvl="0" w:tplc="64DE0A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E9"/>
    <w:rsid w:val="00017478"/>
    <w:rsid w:val="000300F2"/>
    <w:rsid w:val="00031626"/>
    <w:rsid w:val="000413D2"/>
    <w:rsid w:val="00042AB2"/>
    <w:rsid w:val="00061D3F"/>
    <w:rsid w:val="000620CC"/>
    <w:rsid w:val="000A616B"/>
    <w:rsid w:val="000B5FC5"/>
    <w:rsid w:val="000C21FE"/>
    <w:rsid w:val="000D1E99"/>
    <w:rsid w:val="000E38C3"/>
    <w:rsid w:val="000E47A9"/>
    <w:rsid w:val="000F704B"/>
    <w:rsid w:val="00104376"/>
    <w:rsid w:val="00105043"/>
    <w:rsid w:val="0011207D"/>
    <w:rsid w:val="00114920"/>
    <w:rsid w:val="0017777D"/>
    <w:rsid w:val="0018706A"/>
    <w:rsid w:val="0019024C"/>
    <w:rsid w:val="001A1A92"/>
    <w:rsid w:val="001A7D4C"/>
    <w:rsid w:val="001B0F6B"/>
    <w:rsid w:val="001C3DE6"/>
    <w:rsid w:val="001C4B89"/>
    <w:rsid w:val="001C6054"/>
    <w:rsid w:val="001E1C05"/>
    <w:rsid w:val="001E491C"/>
    <w:rsid w:val="00222140"/>
    <w:rsid w:val="00227F27"/>
    <w:rsid w:val="00243EF1"/>
    <w:rsid w:val="00243EF2"/>
    <w:rsid w:val="00257C79"/>
    <w:rsid w:val="00262601"/>
    <w:rsid w:val="0027054B"/>
    <w:rsid w:val="00273244"/>
    <w:rsid w:val="002810FF"/>
    <w:rsid w:val="00284547"/>
    <w:rsid w:val="00290764"/>
    <w:rsid w:val="002B18A7"/>
    <w:rsid w:val="002B4830"/>
    <w:rsid w:val="002C35A5"/>
    <w:rsid w:val="002E0815"/>
    <w:rsid w:val="002E26F3"/>
    <w:rsid w:val="002E348C"/>
    <w:rsid w:val="0030038F"/>
    <w:rsid w:val="0030737F"/>
    <w:rsid w:val="003244A7"/>
    <w:rsid w:val="003334FE"/>
    <w:rsid w:val="003373E7"/>
    <w:rsid w:val="0034538D"/>
    <w:rsid w:val="00351D12"/>
    <w:rsid w:val="0038409D"/>
    <w:rsid w:val="00387415"/>
    <w:rsid w:val="00394D62"/>
    <w:rsid w:val="003B17A0"/>
    <w:rsid w:val="003C5436"/>
    <w:rsid w:val="003D1A09"/>
    <w:rsid w:val="003E106B"/>
    <w:rsid w:val="003E4DE9"/>
    <w:rsid w:val="003F3958"/>
    <w:rsid w:val="00402C64"/>
    <w:rsid w:val="004170F5"/>
    <w:rsid w:val="0042688B"/>
    <w:rsid w:val="00433EB0"/>
    <w:rsid w:val="004549E1"/>
    <w:rsid w:val="00462E33"/>
    <w:rsid w:val="004652E7"/>
    <w:rsid w:val="00467B91"/>
    <w:rsid w:val="00475F84"/>
    <w:rsid w:val="00496939"/>
    <w:rsid w:val="004B125C"/>
    <w:rsid w:val="004C7136"/>
    <w:rsid w:val="004D71F9"/>
    <w:rsid w:val="00504BE1"/>
    <w:rsid w:val="00504F3E"/>
    <w:rsid w:val="00505419"/>
    <w:rsid w:val="0051649C"/>
    <w:rsid w:val="00531AD8"/>
    <w:rsid w:val="005418DD"/>
    <w:rsid w:val="005469D7"/>
    <w:rsid w:val="00553DBA"/>
    <w:rsid w:val="00556455"/>
    <w:rsid w:val="00561574"/>
    <w:rsid w:val="005664FC"/>
    <w:rsid w:val="00567FD6"/>
    <w:rsid w:val="005919D5"/>
    <w:rsid w:val="005A20AA"/>
    <w:rsid w:val="005A3F3C"/>
    <w:rsid w:val="005C5BF5"/>
    <w:rsid w:val="005C6CD4"/>
    <w:rsid w:val="005E477C"/>
    <w:rsid w:val="0060037E"/>
    <w:rsid w:val="006076EF"/>
    <w:rsid w:val="0061386C"/>
    <w:rsid w:val="00616A39"/>
    <w:rsid w:val="00631D78"/>
    <w:rsid w:val="00640730"/>
    <w:rsid w:val="00672F3D"/>
    <w:rsid w:val="00682F2C"/>
    <w:rsid w:val="0068516C"/>
    <w:rsid w:val="00686591"/>
    <w:rsid w:val="00693EF5"/>
    <w:rsid w:val="006963B8"/>
    <w:rsid w:val="006B29C6"/>
    <w:rsid w:val="006B3AA1"/>
    <w:rsid w:val="006B5259"/>
    <w:rsid w:val="006B52B0"/>
    <w:rsid w:val="006B5A00"/>
    <w:rsid w:val="006C2647"/>
    <w:rsid w:val="006D6C0E"/>
    <w:rsid w:val="006E1F4B"/>
    <w:rsid w:val="006E31C0"/>
    <w:rsid w:val="006F7366"/>
    <w:rsid w:val="00706FA8"/>
    <w:rsid w:val="00714FAB"/>
    <w:rsid w:val="00716A39"/>
    <w:rsid w:val="00717E77"/>
    <w:rsid w:val="0073572C"/>
    <w:rsid w:val="007B5218"/>
    <w:rsid w:val="007F2CCF"/>
    <w:rsid w:val="008015AC"/>
    <w:rsid w:val="00802AD9"/>
    <w:rsid w:val="0084762A"/>
    <w:rsid w:val="00851C15"/>
    <w:rsid w:val="00863B3A"/>
    <w:rsid w:val="00866E06"/>
    <w:rsid w:val="00867C95"/>
    <w:rsid w:val="00892629"/>
    <w:rsid w:val="008A1E23"/>
    <w:rsid w:val="008B037C"/>
    <w:rsid w:val="008B2974"/>
    <w:rsid w:val="008B3017"/>
    <w:rsid w:val="008C7DD1"/>
    <w:rsid w:val="008E0959"/>
    <w:rsid w:val="009229B2"/>
    <w:rsid w:val="00932E9F"/>
    <w:rsid w:val="00943CE7"/>
    <w:rsid w:val="00952C82"/>
    <w:rsid w:val="00953C75"/>
    <w:rsid w:val="009806B5"/>
    <w:rsid w:val="00994122"/>
    <w:rsid w:val="0099466B"/>
    <w:rsid w:val="009969E4"/>
    <w:rsid w:val="00997102"/>
    <w:rsid w:val="00997A3E"/>
    <w:rsid w:val="009B0698"/>
    <w:rsid w:val="009C0935"/>
    <w:rsid w:val="009C6C55"/>
    <w:rsid w:val="009E7DBF"/>
    <w:rsid w:val="009F747B"/>
    <w:rsid w:val="00A27130"/>
    <w:rsid w:val="00A323C2"/>
    <w:rsid w:val="00A47321"/>
    <w:rsid w:val="00A47F53"/>
    <w:rsid w:val="00A51E2D"/>
    <w:rsid w:val="00A72359"/>
    <w:rsid w:val="00A7566F"/>
    <w:rsid w:val="00A80243"/>
    <w:rsid w:val="00A93B62"/>
    <w:rsid w:val="00A93C88"/>
    <w:rsid w:val="00AC2203"/>
    <w:rsid w:val="00AC3F1E"/>
    <w:rsid w:val="00AD4917"/>
    <w:rsid w:val="00AD6BEE"/>
    <w:rsid w:val="00AE1EB1"/>
    <w:rsid w:val="00AE3F0A"/>
    <w:rsid w:val="00AF579D"/>
    <w:rsid w:val="00B007B0"/>
    <w:rsid w:val="00B128E0"/>
    <w:rsid w:val="00B12A38"/>
    <w:rsid w:val="00B12DB1"/>
    <w:rsid w:val="00B2331F"/>
    <w:rsid w:val="00B357AF"/>
    <w:rsid w:val="00B40BF6"/>
    <w:rsid w:val="00B57F47"/>
    <w:rsid w:val="00B85D83"/>
    <w:rsid w:val="00BA4419"/>
    <w:rsid w:val="00BA7DA0"/>
    <w:rsid w:val="00BB22A6"/>
    <w:rsid w:val="00BC260B"/>
    <w:rsid w:val="00BD16AC"/>
    <w:rsid w:val="00BD48F6"/>
    <w:rsid w:val="00BF7D87"/>
    <w:rsid w:val="00C272A8"/>
    <w:rsid w:val="00C34BA3"/>
    <w:rsid w:val="00C3563A"/>
    <w:rsid w:val="00C36985"/>
    <w:rsid w:val="00C54D41"/>
    <w:rsid w:val="00C71920"/>
    <w:rsid w:val="00C755C3"/>
    <w:rsid w:val="00CD5EF3"/>
    <w:rsid w:val="00CE6931"/>
    <w:rsid w:val="00CF4CF9"/>
    <w:rsid w:val="00D02BBC"/>
    <w:rsid w:val="00D11EA4"/>
    <w:rsid w:val="00D33B98"/>
    <w:rsid w:val="00D63169"/>
    <w:rsid w:val="00D74D0A"/>
    <w:rsid w:val="00D907F4"/>
    <w:rsid w:val="00D9213E"/>
    <w:rsid w:val="00D92A91"/>
    <w:rsid w:val="00DA1A72"/>
    <w:rsid w:val="00DB3DDE"/>
    <w:rsid w:val="00DD3E90"/>
    <w:rsid w:val="00DD69F7"/>
    <w:rsid w:val="00DE6AFE"/>
    <w:rsid w:val="00E21B20"/>
    <w:rsid w:val="00E263A0"/>
    <w:rsid w:val="00E40870"/>
    <w:rsid w:val="00E41657"/>
    <w:rsid w:val="00E53FFE"/>
    <w:rsid w:val="00E62097"/>
    <w:rsid w:val="00E6276C"/>
    <w:rsid w:val="00E84C9F"/>
    <w:rsid w:val="00E91A90"/>
    <w:rsid w:val="00EA0BA2"/>
    <w:rsid w:val="00EA0F9D"/>
    <w:rsid w:val="00EA140E"/>
    <w:rsid w:val="00EA38EA"/>
    <w:rsid w:val="00EB31AD"/>
    <w:rsid w:val="00EC7E21"/>
    <w:rsid w:val="00EE0CE7"/>
    <w:rsid w:val="00EE21A1"/>
    <w:rsid w:val="00EE4D62"/>
    <w:rsid w:val="00EF3DAE"/>
    <w:rsid w:val="00F07B38"/>
    <w:rsid w:val="00F51922"/>
    <w:rsid w:val="00F6434A"/>
    <w:rsid w:val="00F86003"/>
    <w:rsid w:val="00F92B55"/>
    <w:rsid w:val="00F945B4"/>
    <w:rsid w:val="00FA1816"/>
    <w:rsid w:val="00FC0B80"/>
    <w:rsid w:val="00FC32D8"/>
    <w:rsid w:val="00FD60F2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4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0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B2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920"/>
  </w:style>
  <w:style w:type="paragraph" w:styleId="Stopka">
    <w:name w:val="footer"/>
    <w:basedOn w:val="Normalny"/>
    <w:link w:val="StopkaZnak"/>
    <w:uiPriority w:val="99"/>
    <w:unhideWhenUsed/>
    <w:rsid w:val="0011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920"/>
  </w:style>
  <w:style w:type="paragraph" w:customStyle="1" w:styleId="Default">
    <w:name w:val="Default"/>
    <w:rsid w:val="009F7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0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B2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920"/>
  </w:style>
  <w:style w:type="paragraph" w:styleId="Stopka">
    <w:name w:val="footer"/>
    <w:basedOn w:val="Normalny"/>
    <w:link w:val="StopkaZnak"/>
    <w:uiPriority w:val="99"/>
    <w:unhideWhenUsed/>
    <w:rsid w:val="0011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920"/>
  </w:style>
  <w:style w:type="paragraph" w:customStyle="1" w:styleId="Default">
    <w:name w:val="Default"/>
    <w:rsid w:val="009F7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07BC-AE38-4A28-AAA1-D6BE6A8D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6D0DC67D</Template>
  <TotalTime>764</TotalTime>
  <Pages>4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Strzelecki</dc:creator>
  <cp:keywords/>
  <dc:description/>
  <cp:lastModifiedBy>Monika Gola</cp:lastModifiedBy>
  <cp:revision>209</cp:revision>
  <cp:lastPrinted>2022-10-18T10:02:00Z</cp:lastPrinted>
  <dcterms:created xsi:type="dcterms:W3CDTF">2021-02-04T12:40:00Z</dcterms:created>
  <dcterms:modified xsi:type="dcterms:W3CDTF">2025-04-03T12:34:00Z</dcterms:modified>
</cp:coreProperties>
</file>