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B37A" w14:textId="77777777" w:rsidR="00D74413" w:rsidRDefault="00000000">
      <w:pPr>
        <w:snapToGrid w:val="0"/>
        <w:spacing w:after="0" w:line="360" w:lineRule="auto"/>
        <w:ind w:left="4956" w:firstLine="708"/>
        <w:jc w:val="right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Załącznik  nr 1b do SWZ</w:t>
      </w:r>
    </w:p>
    <w:p w14:paraId="3EC502CC" w14:textId="77777777" w:rsidR="00D74413" w:rsidRDefault="000000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FORMULARZ  CENOWY</w:t>
      </w:r>
    </w:p>
    <w:p w14:paraId="27091DC8" w14:textId="77777777" w:rsidR="00D74413" w:rsidRDefault="00D7441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260" w:type="dxa"/>
        <w:tblInd w:w="-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3500"/>
        <w:gridCol w:w="1980"/>
        <w:gridCol w:w="1980"/>
        <w:gridCol w:w="1800"/>
      </w:tblGrid>
      <w:tr w:rsidR="00D74413" w14:paraId="5B89425B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5B0C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0" w:name="_Hlk86836060"/>
          </w:p>
          <w:p w14:paraId="5859A995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2CBAB40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5BDD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3520E2B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DF67324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Rodzaj odpadów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1F04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302ECEB8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Planowana ilość odpadów </w:t>
            </w:r>
          </w:p>
          <w:p w14:paraId="0EBD42C3" w14:textId="77777777" w:rsidR="00D7441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w 2025r.</w:t>
            </w:r>
          </w:p>
          <w:p w14:paraId="0DB6E51F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(Mg/12 m-cy)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852B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Cena jednostkowa</w:t>
            </w:r>
          </w:p>
          <w:p w14:paraId="29819139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brutto                   (z VAT)</w:t>
            </w:r>
          </w:p>
          <w:p w14:paraId="6AACFFF0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zł/Mg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77ED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Wartość brutto</w:t>
            </w:r>
          </w:p>
          <w:p w14:paraId="767C7B7D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 zł</w:t>
            </w:r>
          </w:p>
          <w:p w14:paraId="209A53B0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(kol.3xkol.4)</w:t>
            </w:r>
          </w:p>
        </w:tc>
      </w:tr>
      <w:tr w:rsidR="00D74413" w14:paraId="63596CF8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7879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18482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652A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D25A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9538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D74413" w14:paraId="2A378392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4806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F788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Odpady zmieszane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DEDF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C8E8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5975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26372F01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3602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A684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Tworzywa sztuczne, opakowania wielomateriałowe i metale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1436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11A3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98FE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39EF07A5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EDF7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E3D7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Opakowania ze szkła i szkło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710B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86D8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C9C2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3E8F8821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2A06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DCEE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Papier i tektura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6B81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13EC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1954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7A77C3D8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20F3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BE48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Bioodpady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85E1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EBA5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E9CA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6DC99868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3106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A140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Odpady wielkogabarytowe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E793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A548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7B72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388DA06B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BF5F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8771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Zużyty sprzęt elektryczny                i elektroniczny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AB0D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09FB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D08E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380C88D4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F1A1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1" w:name="_Hlk86832320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6F47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Inne niewymienione frakcje zbierane w sposób selektywny (popiół)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BCB4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0AED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EF27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bookmarkEnd w:id="1"/>
      <w:tr w:rsidR="00D74413" w14:paraId="172F5EFC" w14:textId="77777777">
        <w:tblPrEx>
          <w:tblCellMar>
            <w:top w:w="0" w:type="dxa"/>
            <w:bottom w:w="0" w:type="dxa"/>
          </w:tblCellMar>
        </w:tblPrEx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08CD" w14:textId="77777777" w:rsidR="00D74413" w:rsidRDefault="0000000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Rok 2025 RAZEM 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8DDE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F5B9B27" w14:textId="77777777" w:rsidR="00D74413" w:rsidRDefault="00D7441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5BE416" w14:textId="77777777" w:rsidR="00D74413" w:rsidRDefault="00D74413">
      <w:pPr>
        <w:spacing w:after="0"/>
        <w:ind w:left="-142" w:right="62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bookmarkEnd w:id="0"/>
    <w:tbl>
      <w:tblPr>
        <w:tblW w:w="10260" w:type="dxa"/>
        <w:tblInd w:w="-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3500"/>
        <w:gridCol w:w="1980"/>
        <w:gridCol w:w="1980"/>
        <w:gridCol w:w="1800"/>
      </w:tblGrid>
      <w:tr w:rsidR="00D74413" w14:paraId="24018D3B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ED52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72227A7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457E260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32E7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27179F8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66105D3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Rodzaj odpadów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2453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6C637897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Planowana ilość odpadów </w:t>
            </w:r>
          </w:p>
          <w:p w14:paraId="3F161D09" w14:textId="77777777" w:rsidR="00D7441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w 2026r.</w:t>
            </w:r>
          </w:p>
          <w:p w14:paraId="4E64B690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(Mg/12 m-cy)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996B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Cena jednostkowa</w:t>
            </w:r>
          </w:p>
          <w:p w14:paraId="46564EF3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brutto                   (z VAT)</w:t>
            </w:r>
          </w:p>
          <w:p w14:paraId="781F9924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zł/Mg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E440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Wartość brutto</w:t>
            </w:r>
          </w:p>
          <w:p w14:paraId="743B53EC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 zł</w:t>
            </w:r>
          </w:p>
          <w:p w14:paraId="230F7B7F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(kol.3xkol.4)</w:t>
            </w:r>
          </w:p>
        </w:tc>
      </w:tr>
      <w:tr w:rsidR="00D74413" w14:paraId="7599C8EF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DEF5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44A1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B658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3059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B321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D74413" w14:paraId="31D7794D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71C3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FFE9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Odpady zmieszane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5EB7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80DA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F408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08BE089A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40C3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3EC0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Tworzywa sztuczne, opakowania wielomateriałowe i metale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1148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E693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7310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77F432C5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C2F9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D226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Opakowania ze szkła i szkło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FA36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AD81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F712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10B48DD1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A979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752E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Papier i tektura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20AE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8B2D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20A1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648DA122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4FC8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A917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Bioodpady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8D87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5A64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B32D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030A17F4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82C0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BAB8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Odpady wielkogabarytowe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FCCF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747A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6003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11D08E3C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9C58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B85B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Zużyty sprzęt elektryczny                i elektroniczny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6A79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A7FB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241F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44F3BBBF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4687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5B66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Inne niewymienione frakcje zbierane w sposób selektywny (popiół)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0DEE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2DF1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3F28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0D1CAD79" w14:textId="77777777">
        <w:tblPrEx>
          <w:tblCellMar>
            <w:top w:w="0" w:type="dxa"/>
            <w:bottom w:w="0" w:type="dxa"/>
          </w:tblCellMar>
        </w:tblPrEx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5C89" w14:textId="77777777" w:rsidR="00D74413" w:rsidRDefault="0000000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Rok 2026 RAZEM 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DEEB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037B51B" w14:textId="77777777" w:rsidR="00D74413" w:rsidRDefault="00D7441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2B7E7D" w14:textId="77777777" w:rsidR="00D74413" w:rsidRDefault="00D7441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A0454B" w14:textId="77777777" w:rsidR="00D74413" w:rsidRDefault="00D7441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8F3DD1" w14:textId="77777777" w:rsidR="00D74413" w:rsidRDefault="00D74413">
      <w:pPr>
        <w:spacing w:after="0"/>
        <w:ind w:left="-142" w:right="62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10260" w:type="dxa"/>
        <w:tblInd w:w="-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3500"/>
        <w:gridCol w:w="1980"/>
        <w:gridCol w:w="1980"/>
        <w:gridCol w:w="1800"/>
      </w:tblGrid>
      <w:tr w:rsidR="00D74413" w14:paraId="32977C0D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402A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F013870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CDF0ED4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DBD1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A25C40E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5DF32D6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Rodzaj odpadów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2F34" w14:textId="77777777" w:rsidR="00D74413" w:rsidRDefault="00D74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2B55DA93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Planowana ilość odpadów </w:t>
            </w:r>
          </w:p>
          <w:p w14:paraId="17AEF679" w14:textId="77777777" w:rsidR="00D7441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w 2027r.</w:t>
            </w:r>
          </w:p>
          <w:p w14:paraId="2E3234DC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(Mg/12 m-cy)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988A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Cena jednostkowa</w:t>
            </w:r>
          </w:p>
          <w:p w14:paraId="6542BDF2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brutto                   (z VAT)</w:t>
            </w:r>
          </w:p>
          <w:p w14:paraId="4C7DE89F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zł/Mg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F155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Wartość brutto</w:t>
            </w:r>
          </w:p>
          <w:p w14:paraId="03A40DFE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 zł</w:t>
            </w:r>
          </w:p>
          <w:p w14:paraId="47B98105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(kol.3xkol.4)</w:t>
            </w:r>
          </w:p>
        </w:tc>
      </w:tr>
      <w:tr w:rsidR="00D74413" w14:paraId="537079FA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D363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86E9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5B8E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384B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69B2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D74413" w14:paraId="769D71BE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3B06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086E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Odpady zmieszane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4717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231C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B646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0728FBF8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8FD2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2043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Tworzywa sztuczne, opakowania wielomateriałowe i metale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9449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AE94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398F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2F459646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047A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9CAF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Opakowania ze szkła i szkło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8951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B48E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740B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7F400C30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D1D3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4FB0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Papier i tektura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A14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E4A0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C0E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5E9143BE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7BE1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5D0E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Bioodpady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8E4C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B388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2B8B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222761E0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BE79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D165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Odpady wielkogabarytowe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D453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5CAD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4199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669E118A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994D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1164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Zużyty sprzęt elektryczny                i elektroniczny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EAD1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2453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5A2B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679E1511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C6F4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6717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Inne niewymienione frakcje zbierane w sposób selektywny (popiół)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BF24" w14:textId="77777777" w:rsidR="00D74413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7D20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258A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5956F048" w14:textId="77777777">
        <w:tblPrEx>
          <w:tblCellMar>
            <w:top w:w="0" w:type="dxa"/>
            <w:bottom w:w="0" w:type="dxa"/>
          </w:tblCellMar>
        </w:tblPrEx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29C8" w14:textId="77777777" w:rsidR="00D74413" w:rsidRDefault="0000000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Rok 2027 RAZEM 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BA1D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74CDCD5" w14:textId="77777777" w:rsidR="00D74413" w:rsidRDefault="00D7441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AC0E00C" w14:textId="77777777" w:rsidR="00D74413" w:rsidRDefault="00D74413">
      <w:pPr>
        <w:spacing w:after="0"/>
        <w:ind w:left="-142" w:right="62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4601230" w14:textId="77777777" w:rsidR="00D74413" w:rsidRDefault="00000000">
      <w:pPr>
        <w:spacing w:after="0"/>
        <w:ind w:left="-142" w:right="62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W wierszach kolumny 4 wykonawca zobowiązany jest podać cenę jednostkową brutto w PLN i obliczyć wartość brutto zgodnie ze sposobem określonym  w tabeli. Następnie należy zsumować wszystkie wartości z kolumny 5, a wyniki wpisać w pozycji RAZEM. </w:t>
      </w:r>
    </w:p>
    <w:p w14:paraId="64A68F81" w14:textId="77777777" w:rsidR="00D74413" w:rsidRDefault="00D74413">
      <w:pPr>
        <w:spacing w:after="0"/>
        <w:ind w:left="-142" w:right="622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14:paraId="64DC406C" w14:textId="77777777" w:rsidR="00D74413" w:rsidRDefault="00D74413">
      <w:pPr>
        <w:spacing w:after="0"/>
        <w:ind w:left="-142" w:right="622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tbl>
      <w:tblPr>
        <w:tblW w:w="10260" w:type="dxa"/>
        <w:tblInd w:w="-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D74413" w14:paraId="4862F753" w14:textId="77777777">
        <w:tblPrEx>
          <w:tblCellMar>
            <w:top w:w="0" w:type="dxa"/>
            <w:bottom w:w="0" w:type="dxa"/>
          </w:tblCellMar>
        </w:tblPrEx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5309" w14:textId="77777777" w:rsidR="00D74413" w:rsidRDefault="0000000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Rok 2025 RAZEM 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7E60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75C0A25A" w14:textId="77777777">
        <w:tblPrEx>
          <w:tblCellMar>
            <w:top w:w="0" w:type="dxa"/>
            <w:bottom w:w="0" w:type="dxa"/>
          </w:tblCellMar>
        </w:tblPrEx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0BD0" w14:textId="77777777" w:rsidR="00D74413" w:rsidRDefault="0000000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Rok 2026 RAZEM 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EA2D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5876C495" w14:textId="77777777">
        <w:tblPrEx>
          <w:tblCellMar>
            <w:top w:w="0" w:type="dxa"/>
            <w:bottom w:w="0" w:type="dxa"/>
          </w:tblCellMar>
        </w:tblPrEx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4702" w14:textId="77777777" w:rsidR="00D74413" w:rsidRDefault="0000000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Rok 2027 RAZEM 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22B7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4413" w14:paraId="07837AF6" w14:textId="77777777">
        <w:tblPrEx>
          <w:tblCellMar>
            <w:top w:w="0" w:type="dxa"/>
            <w:bottom w:w="0" w:type="dxa"/>
          </w:tblCellMar>
        </w:tblPrEx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7CDE" w14:textId="77777777" w:rsidR="00D74413" w:rsidRDefault="00D7441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13A32A57" w14:textId="77777777" w:rsidR="00D74413" w:rsidRDefault="0000000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OGÓŁEM : 2025+2026+2027 =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0F56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F055E3C" w14:textId="77777777" w:rsidR="00D74413" w:rsidRDefault="000000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*………………</w:t>
            </w:r>
          </w:p>
          <w:p w14:paraId="0BFD17B7" w14:textId="77777777" w:rsidR="00D74413" w:rsidRDefault="00D744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A10DAAD" w14:textId="77777777" w:rsidR="00D74413" w:rsidRDefault="00D74413">
      <w:pPr>
        <w:spacing w:after="0"/>
        <w:ind w:left="-142" w:right="622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14:paraId="53A1F83C" w14:textId="77777777" w:rsidR="00D74413" w:rsidRDefault="00D74413">
      <w:pPr>
        <w:spacing w:after="0"/>
        <w:ind w:left="-142" w:right="622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14:paraId="07BD0A64" w14:textId="77777777" w:rsidR="00D74413" w:rsidRDefault="00000000">
      <w:pPr>
        <w:shd w:val="clear" w:color="auto" w:fill="92D050"/>
        <w:spacing w:after="0"/>
        <w:ind w:left="-142" w:right="622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*Wartość ta stanowi cenę oferty brutto i należy ją przepisać do FORMULARZA OFERTOWEGO.</w:t>
      </w:r>
    </w:p>
    <w:p w14:paraId="7A4443B7" w14:textId="77777777" w:rsidR="00D74413" w:rsidRDefault="00D74413">
      <w:pPr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7E6B5D3" w14:textId="77777777" w:rsidR="00D74413" w:rsidRDefault="00D74413">
      <w:pPr>
        <w:spacing w:after="0"/>
        <w:ind w:left="354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8DA1A52" w14:textId="77777777" w:rsidR="00D74413" w:rsidRDefault="00D74413">
      <w:pPr>
        <w:spacing w:after="0"/>
        <w:ind w:left="354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2309E3F" w14:textId="77777777" w:rsidR="00D74413" w:rsidRDefault="00D74413">
      <w:pPr>
        <w:spacing w:after="0"/>
        <w:ind w:left="354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E33A449" w14:textId="77777777" w:rsidR="00D74413" w:rsidRDefault="00000000">
      <w:pPr>
        <w:spacing w:after="0"/>
        <w:ind w:left="3540"/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14:paraId="7E3276B5" w14:textId="77777777" w:rsidR="00D74413" w:rsidRDefault="00000000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right="800"/>
        <w:textAlignment w:val="auto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………………..…………………….                   ………………………………………………</w:t>
      </w:r>
    </w:p>
    <w:p w14:paraId="7100F70F" w14:textId="77777777" w:rsidR="00D74413" w:rsidRDefault="00000000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right="800"/>
        <w:textAlignment w:val="auto"/>
      </w:pP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t>Miejscowość i data</w:t>
      </w:r>
    </w:p>
    <w:p w14:paraId="4D12FDA6" w14:textId="77777777" w:rsidR="00D74413" w:rsidRDefault="00000000">
      <w:pPr>
        <w:pStyle w:val="Default"/>
      </w:pPr>
      <w:r>
        <w:rPr>
          <w:i/>
          <w:sz w:val="20"/>
          <w:szCs w:val="20"/>
          <w:lang w:eastAsia="pl-PL"/>
        </w:rPr>
        <w:t xml:space="preserve">                                                          </w:t>
      </w:r>
      <w:r>
        <w:rPr>
          <w:i/>
          <w:sz w:val="20"/>
          <w:szCs w:val="20"/>
          <w:lang w:eastAsia="pl-PL"/>
        </w:rPr>
        <w:tab/>
      </w:r>
      <w:r>
        <w:rPr>
          <w:i/>
          <w:sz w:val="20"/>
          <w:szCs w:val="20"/>
          <w:lang w:eastAsia="pl-PL"/>
        </w:rPr>
        <w:tab/>
      </w:r>
      <w:r>
        <w:rPr>
          <w:i/>
          <w:sz w:val="20"/>
          <w:szCs w:val="20"/>
          <w:lang w:eastAsia="pl-PL"/>
        </w:rPr>
        <w:tab/>
      </w:r>
      <w:r>
        <w:rPr>
          <w:i/>
          <w:sz w:val="18"/>
          <w:szCs w:val="18"/>
        </w:rPr>
        <w:t xml:space="preserve">Dokument powinien być podpisany </w:t>
      </w:r>
    </w:p>
    <w:p w14:paraId="6C99A53D" w14:textId="77777777" w:rsidR="00D74413" w:rsidRDefault="00000000">
      <w:pPr>
        <w:pStyle w:val="Default"/>
        <w:ind w:left="495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kwalifikowanym podpisem elektronicznym </w:t>
      </w:r>
    </w:p>
    <w:p w14:paraId="5D65107E" w14:textId="77777777" w:rsidR="00D74413" w:rsidRDefault="00000000">
      <w:pPr>
        <w:pStyle w:val="Default"/>
        <w:ind w:left="4248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przez osobę lub osoby uprawnione </w:t>
      </w:r>
    </w:p>
    <w:p w14:paraId="09368B04" w14:textId="77777777" w:rsidR="00D74413" w:rsidRDefault="00000000">
      <w:pPr>
        <w:pStyle w:val="Default"/>
        <w:ind w:left="4956"/>
      </w:pPr>
      <w:r>
        <w:rPr>
          <w:i/>
          <w:sz w:val="18"/>
          <w:szCs w:val="18"/>
        </w:rPr>
        <w:t>do reprezentowania Wykonawcy/ Wykonawców</w:t>
      </w:r>
    </w:p>
    <w:p w14:paraId="0C7FD8BF" w14:textId="77777777" w:rsidR="00D74413" w:rsidRDefault="00D74413">
      <w:pPr>
        <w:snapToGrid w:val="0"/>
        <w:spacing w:after="0" w:line="360" w:lineRule="auto"/>
        <w:jc w:val="both"/>
        <w:textAlignment w:val="auto"/>
      </w:pPr>
    </w:p>
    <w:p w14:paraId="1FAAC505" w14:textId="77777777" w:rsidR="00D74413" w:rsidRDefault="00D74413">
      <w:pPr>
        <w:suppressAutoHyphens w:val="0"/>
        <w:snapToGrid w:val="0"/>
        <w:spacing w:after="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75551C0B" w14:textId="77777777" w:rsidR="00D74413" w:rsidRDefault="00000000">
      <w:pPr>
        <w:suppressAutoHyphens w:val="0"/>
        <w:snapToGrid w:val="0"/>
        <w:spacing w:after="0"/>
        <w:jc w:val="both"/>
        <w:rPr>
          <w:rFonts w:ascii="Times New Roman" w:hAnsi="Times New Roman"/>
          <w:i/>
          <w:iCs/>
          <w:color w:val="FF0000"/>
          <w:sz w:val="20"/>
          <w:szCs w:val="20"/>
        </w:rPr>
      </w:pPr>
      <w:r>
        <w:rPr>
          <w:rFonts w:ascii="Times New Roman" w:hAnsi="Times New Roman"/>
          <w:i/>
          <w:iCs/>
          <w:color w:val="FF0000"/>
          <w:sz w:val="20"/>
          <w:szCs w:val="20"/>
        </w:rPr>
        <w:t xml:space="preserve">Dokument należy wypełnić i podpisać kwalifikowanym podpisem elektronicznym. </w:t>
      </w:r>
    </w:p>
    <w:p w14:paraId="5D21B9EC" w14:textId="77777777" w:rsidR="00D74413" w:rsidRDefault="00000000">
      <w:pPr>
        <w:suppressAutoHyphens w:val="0"/>
        <w:snapToGrid w:val="0"/>
        <w:spacing w:after="0"/>
        <w:jc w:val="both"/>
      </w:pPr>
      <w:r>
        <w:rPr>
          <w:rFonts w:ascii="Times New Roman" w:hAnsi="Times New Roman"/>
          <w:i/>
          <w:iCs/>
          <w:color w:val="FF0000"/>
          <w:sz w:val="20"/>
          <w:szCs w:val="20"/>
        </w:rPr>
        <w:t>Przed podpisaniem zaleca się zapisanie dokumentu w formacie PDF</w:t>
      </w:r>
    </w:p>
    <w:sectPr w:rsidR="00D744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4FD3F" w14:textId="77777777" w:rsidR="001475AE" w:rsidRDefault="001475AE">
      <w:pPr>
        <w:spacing w:after="0"/>
      </w:pPr>
      <w:r>
        <w:separator/>
      </w:r>
    </w:p>
  </w:endnote>
  <w:endnote w:type="continuationSeparator" w:id="0">
    <w:p w14:paraId="1BE92FF8" w14:textId="77777777" w:rsidR="001475AE" w:rsidRDefault="001475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6FA68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E812FB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DD1C8" w14:textId="77777777" w:rsidR="001475AE" w:rsidRDefault="001475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88CB50D" w14:textId="77777777" w:rsidR="001475AE" w:rsidRDefault="001475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4914F" w14:textId="77777777" w:rsidR="00000000" w:rsidRDefault="00000000">
    <w:pPr>
      <w:spacing w:after="0"/>
    </w:pPr>
    <w:r>
      <w:rPr>
        <w:rFonts w:ascii="Arial" w:hAnsi="Arial" w:cs="Arial"/>
        <w:b/>
        <w:sz w:val="16"/>
        <w:szCs w:val="16"/>
        <w:lang w:eastAsia="pl-PL"/>
      </w:rPr>
      <w:t xml:space="preserve">     </w:t>
    </w:r>
    <w:r>
      <w:rPr>
        <w:rFonts w:ascii="Times New Roman" w:hAnsi="Times New Roman"/>
        <w:b/>
        <w:sz w:val="20"/>
        <w:szCs w:val="20"/>
        <w:lang w:eastAsia="pl-PL"/>
      </w:rPr>
      <w:tab/>
    </w:r>
  </w:p>
  <w:p w14:paraId="27373694" w14:textId="77777777" w:rsidR="00000000" w:rsidRDefault="00000000">
    <w:pPr>
      <w:spacing w:after="0"/>
      <w:ind w:right="8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Zamawiający : Gmina Lidzbark Warmiński, ul. Krasickiego 1, 11-100 Lidzbark  Warmiński,  tel. 89 767-32-74</w:t>
    </w:r>
  </w:p>
  <w:p w14:paraId="0C358C0F" w14:textId="77777777" w:rsidR="00000000" w:rsidRDefault="00000000">
    <w:pPr>
      <w:spacing w:after="0"/>
      <w:ind w:left="1080" w:right="8" w:hanging="1080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Zamówienie klasyczne – przetarg nieograniczony</w:t>
    </w:r>
  </w:p>
  <w:p w14:paraId="7D4AC914" w14:textId="77777777" w:rsidR="00000000" w:rsidRDefault="00000000">
    <w:pPr>
      <w:spacing w:after="0"/>
      <w:ind w:left="1080" w:right="8" w:hanging="1080"/>
      <w:jc w:val="center"/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„Odbiór i transport odpadów komunalnych z terenu Gminy Lidzbark Warmiński w latach 2025-2027”</w:t>
    </w:r>
  </w:p>
  <w:p w14:paraId="3910F5DC" w14:textId="77777777" w:rsidR="00000000" w:rsidRDefault="00000000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bCs/>
        <w:sz w:val="20"/>
        <w:szCs w:val="20"/>
        <w:u w:val="single"/>
        <w:lang w:eastAsia="pl-PL"/>
      </w:rPr>
    </w:pPr>
    <w:r>
      <w:rPr>
        <w:rFonts w:ascii="Times New Roman" w:hAnsi="Times New Roman"/>
        <w:b/>
        <w:bCs/>
        <w:sz w:val="20"/>
        <w:szCs w:val="20"/>
        <w:u w:val="single"/>
        <w:lang w:eastAsia="pl-PL"/>
      </w:rPr>
      <w:t>Sygnatura akt : IZP.271.1.10.2024.KA</w:t>
    </w:r>
  </w:p>
  <w:p w14:paraId="5AB4BA7C" w14:textId="77777777" w:rsidR="00000000" w:rsidRDefault="00000000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sz w:val="20"/>
        <w:szCs w:val="20"/>
        <w:u w:val="single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4413"/>
    <w:rsid w:val="001475AE"/>
    <w:rsid w:val="007F4C2E"/>
    <w:rsid w:val="00D74413"/>
    <w:rsid w:val="00E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C951"/>
  <w15:docId w15:val="{5C9AB6C5-D565-4490-9D08-4D85A3FD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2</cp:revision>
  <dcterms:created xsi:type="dcterms:W3CDTF">2024-10-21T10:33:00Z</dcterms:created>
  <dcterms:modified xsi:type="dcterms:W3CDTF">2024-10-21T10:33:00Z</dcterms:modified>
</cp:coreProperties>
</file>