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EC8F" w14:textId="1D9CA417" w:rsidR="00CE30BC" w:rsidRPr="00D96333" w:rsidRDefault="00CE30BC" w:rsidP="00CE30BC">
      <w:pPr>
        <w:suppressAutoHyphens w:val="0"/>
        <w:spacing w:after="160" w:line="259" w:lineRule="auto"/>
        <w:ind w:left="6372" w:firstLine="708"/>
        <w:rPr>
          <w:rFonts w:eastAsia="Calibri"/>
          <w:lang w:eastAsia="en-US"/>
        </w:rPr>
      </w:pPr>
      <w:r w:rsidRPr="00D96333">
        <w:rPr>
          <w:rFonts w:eastAsia="Calibri"/>
          <w:lang w:eastAsia="en-US"/>
        </w:rPr>
        <w:t xml:space="preserve">Kraków, </w:t>
      </w:r>
      <w:r w:rsidR="00601313" w:rsidRPr="00D96333">
        <w:rPr>
          <w:rFonts w:eastAsia="Calibri"/>
          <w:lang w:eastAsia="en-US"/>
        </w:rPr>
        <w:t>20</w:t>
      </w:r>
      <w:r w:rsidRPr="00D96333">
        <w:rPr>
          <w:rFonts w:eastAsia="Calibri"/>
          <w:lang w:eastAsia="en-US"/>
        </w:rPr>
        <w:t>.</w:t>
      </w:r>
      <w:r w:rsidR="00601313" w:rsidRPr="00D96333">
        <w:rPr>
          <w:rFonts w:eastAsia="Calibri"/>
          <w:lang w:eastAsia="en-US"/>
        </w:rPr>
        <w:t>11</w:t>
      </w:r>
      <w:r w:rsidRPr="00D96333">
        <w:rPr>
          <w:rFonts w:eastAsia="Calibri"/>
          <w:lang w:eastAsia="en-US"/>
        </w:rPr>
        <w:t>.2024</w:t>
      </w:r>
    </w:p>
    <w:p w14:paraId="72B91A3A" w14:textId="1CA435FC" w:rsidR="00CE30BC" w:rsidRPr="00D96333" w:rsidRDefault="00CE30BC" w:rsidP="00CE30BC">
      <w:pPr>
        <w:rPr>
          <w:rFonts w:eastAsia="Calibri"/>
        </w:rPr>
      </w:pPr>
      <w:r w:rsidRPr="00D96333">
        <w:rPr>
          <w:rFonts w:eastAsia="Calibri"/>
        </w:rPr>
        <w:t>DZ.271.</w:t>
      </w:r>
      <w:r w:rsidR="00601313" w:rsidRPr="00D96333">
        <w:rPr>
          <w:rFonts w:eastAsia="Calibri"/>
        </w:rPr>
        <w:t>67</w:t>
      </w:r>
      <w:r w:rsidRPr="00D96333">
        <w:rPr>
          <w:rFonts w:eastAsia="Calibri"/>
        </w:rPr>
        <w:t>.</w:t>
      </w:r>
      <w:r w:rsidR="00601313" w:rsidRPr="00D96333">
        <w:rPr>
          <w:rFonts w:eastAsia="Calibri"/>
        </w:rPr>
        <w:t>123</w:t>
      </w:r>
      <w:r w:rsidR="00E85C8C">
        <w:rPr>
          <w:rFonts w:eastAsia="Calibri"/>
        </w:rPr>
        <w:t>6</w:t>
      </w:r>
      <w:r w:rsidRPr="00D96333">
        <w:rPr>
          <w:rFonts w:eastAsia="Calibri"/>
        </w:rPr>
        <w:t>.2024</w:t>
      </w:r>
    </w:p>
    <w:p w14:paraId="4784971E" w14:textId="77777777" w:rsidR="00CE30BC" w:rsidRPr="00D96333" w:rsidRDefault="00CE30BC" w:rsidP="00CE30BC">
      <w:pPr>
        <w:rPr>
          <w:rFonts w:eastAsia="Calibri"/>
        </w:rPr>
      </w:pPr>
      <w:r w:rsidRPr="00D96333">
        <w:rPr>
          <w:rFonts w:eastAsia="Calibri"/>
        </w:rPr>
        <w:t>Dział Zamówień Publicznych</w:t>
      </w:r>
    </w:p>
    <w:p w14:paraId="44A62846" w14:textId="77777777" w:rsidR="00CE30BC" w:rsidRPr="00D96333" w:rsidRDefault="00CE30BC" w:rsidP="00CE30BC">
      <w:pPr>
        <w:rPr>
          <w:rFonts w:eastAsia="Calibri"/>
        </w:rPr>
      </w:pPr>
      <w:r w:rsidRPr="00D96333">
        <w:rPr>
          <w:rFonts w:eastAsia="Calibri"/>
        </w:rPr>
        <w:t>tel. 0-12 614 22 61</w:t>
      </w:r>
    </w:p>
    <w:p w14:paraId="3563DF1F" w14:textId="77777777" w:rsidR="00CE30BC" w:rsidRPr="00D96333" w:rsidRDefault="00CE30BC" w:rsidP="00CE30BC">
      <w:pPr>
        <w:spacing w:after="200" w:line="276" w:lineRule="auto"/>
        <w:rPr>
          <w:rFonts w:eastAsia="Calibri"/>
        </w:rPr>
      </w:pPr>
      <w:r w:rsidRPr="00D96333">
        <w:rPr>
          <w:rFonts w:eastAsia="Calibri"/>
        </w:rPr>
        <w:t xml:space="preserve">e-mail: </w:t>
      </w:r>
      <w:hyperlink r:id="rId8" w:history="1">
        <w:r w:rsidRPr="00D96333">
          <w:rPr>
            <w:rFonts w:eastAsia="Calibri"/>
            <w:color w:val="0000FF"/>
            <w:u w:val="single"/>
          </w:rPr>
          <w:t>przetargi@szpitaljp2.krakow.pl</w:t>
        </w:r>
      </w:hyperlink>
    </w:p>
    <w:p w14:paraId="3EFB1E38" w14:textId="14B8CCF6" w:rsidR="00830AA2" w:rsidRPr="00D96333" w:rsidRDefault="00CE30BC" w:rsidP="00601313">
      <w:pPr>
        <w:tabs>
          <w:tab w:val="right" w:pos="9072"/>
        </w:tabs>
        <w:spacing w:line="360" w:lineRule="auto"/>
        <w:jc w:val="both"/>
        <w:rPr>
          <w:rFonts w:eastAsia="Calibri"/>
          <w:lang w:eastAsia="en-US"/>
        </w:rPr>
      </w:pPr>
      <w:r w:rsidRPr="00D96333">
        <w:rPr>
          <w:rFonts w:eastAsia="Calibri"/>
          <w:iCs/>
        </w:rPr>
        <w:t>dotyczy: postępowania DZ.271.</w:t>
      </w:r>
      <w:r w:rsidR="00601313" w:rsidRPr="00D96333">
        <w:rPr>
          <w:rFonts w:eastAsia="Calibri"/>
          <w:iCs/>
        </w:rPr>
        <w:t>67</w:t>
      </w:r>
      <w:r w:rsidRPr="00D96333">
        <w:rPr>
          <w:rFonts w:eastAsia="Calibri"/>
          <w:iCs/>
        </w:rPr>
        <w:t xml:space="preserve">.2024 pn. </w:t>
      </w:r>
      <w:r w:rsidR="00601313" w:rsidRPr="00D96333">
        <w:rPr>
          <w:rFonts w:eastAsia="Calibri"/>
        </w:rPr>
        <w:t>Dostawa sprzętu komputerowego i systemu antywirusowego</w:t>
      </w:r>
    </w:p>
    <w:p w14:paraId="0ACBD4ED" w14:textId="77777777" w:rsidR="00830AA2" w:rsidRPr="00835373" w:rsidRDefault="00830AA2" w:rsidP="00F42CD7">
      <w:pPr>
        <w:spacing w:line="360" w:lineRule="auto"/>
        <w:jc w:val="center"/>
        <w:rPr>
          <w:rFonts w:eastAsia="Calibri"/>
          <w:sz w:val="14"/>
          <w:szCs w:val="14"/>
        </w:rPr>
      </w:pPr>
    </w:p>
    <w:p w14:paraId="42C7812C" w14:textId="69112465" w:rsidR="00F42CD7" w:rsidRDefault="00F42CD7" w:rsidP="00F42CD7">
      <w:pPr>
        <w:spacing w:line="360" w:lineRule="auto"/>
        <w:jc w:val="center"/>
        <w:rPr>
          <w:rFonts w:eastAsia="Calibri"/>
        </w:rPr>
      </w:pPr>
      <w:r w:rsidRPr="00D96333">
        <w:rPr>
          <w:rFonts w:eastAsia="Calibri"/>
        </w:rPr>
        <w:t>INFORMACJA Z OTWARCIA OFERT</w:t>
      </w:r>
      <w:r w:rsidR="00E85C8C">
        <w:rPr>
          <w:rFonts w:eastAsia="Calibri"/>
        </w:rPr>
        <w:t xml:space="preserve"> - Sprostowanie</w:t>
      </w:r>
    </w:p>
    <w:p w14:paraId="38F3FA6E" w14:textId="77777777" w:rsidR="00835373" w:rsidRPr="00D96333" w:rsidRDefault="00835373" w:rsidP="00F42CD7">
      <w:pPr>
        <w:spacing w:line="360" w:lineRule="auto"/>
        <w:jc w:val="center"/>
        <w:rPr>
          <w:rFonts w:eastAsia="Calibri"/>
        </w:rPr>
      </w:pPr>
    </w:p>
    <w:p w14:paraId="7AB34FF2" w14:textId="00448777" w:rsidR="00F42CD7" w:rsidRPr="00D96333" w:rsidRDefault="00F42CD7" w:rsidP="00F42CD7">
      <w:pPr>
        <w:spacing w:line="360" w:lineRule="auto"/>
        <w:ind w:firstLine="708"/>
        <w:jc w:val="both"/>
      </w:pPr>
      <w:r w:rsidRPr="00D96333">
        <w:t xml:space="preserve">Krakowski Szpital Specjalistyczny im. św. Jana Pawła II, ul. Prądnicka 80, 31-202 Kraków, działając na podstawie art. 222 ust. 5 ustawy PZP informuje, że </w:t>
      </w:r>
      <w:r w:rsidR="00E85C8C">
        <w:t xml:space="preserve">sprostowuje Informację z otwarcia ofert – zmiany zaznaczono na czerwono. </w:t>
      </w:r>
      <w:r w:rsidRPr="00D96333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435"/>
        <w:gridCol w:w="4435"/>
      </w:tblGrid>
      <w:tr w:rsidR="00CE30BC" w:rsidRPr="00D96333" w14:paraId="78E79319" w14:textId="77777777" w:rsidTr="00BA5D82">
        <w:trPr>
          <w:trHeight w:val="1229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1E3A8" w14:textId="77777777" w:rsidR="00CE30BC" w:rsidRPr="00D96333" w:rsidRDefault="00CE30BC" w:rsidP="00CE30BC">
            <w:pPr>
              <w:jc w:val="center"/>
            </w:pPr>
            <w:r w:rsidRPr="00D96333">
              <w:t>Pakiet nr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77A59" w14:textId="77777777" w:rsidR="00CE30BC" w:rsidRPr="00D96333" w:rsidRDefault="00CE30BC" w:rsidP="00CE30BC">
            <w:pPr>
              <w:spacing w:line="360" w:lineRule="auto"/>
              <w:jc w:val="center"/>
            </w:pPr>
            <w:r w:rsidRPr="00D96333">
              <w:t>Nazwa albo imię i nazwisko oraz siedziba lub miejsce prowadzonej działalności gospodarczej albo miejsce zamieszkania Wykonawcy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8BC2" w14:textId="77777777" w:rsidR="00CE30BC" w:rsidRPr="00D96333" w:rsidRDefault="00CE30BC" w:rsidP="00CE30BC">
            <w:pPr>
              <w:spacing w:line="360" w:lineRule="auto"/>
              <w:jc w:val="center"/>
            </w:pPr>
            <w:r w:rsidRPr="00D96333">
              <w:rPr>
                <w:lang w:eastAsia="pl-PL"/>
              </w:rPr>
              <w:t>Cena oferty [zł.]</w:t>
            </w:r>
          </w:p>
        </w:tc>
      </w:tr>
      <w:tr w:rsidR="00D96333" w:rsidRPr="00D96333" w14:paraId="1D05CA68" w14:textId="77777777" w:rsidTr="009363D8">
        <w:trPr>
          <w:trHeight w:val="1150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32F93" w14:textId="77777777" w:rsidR="00D96333" w:rsidRPr="00D96333" w:rsidRDefault="00D96333" w:rsidP="009363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D96333">
              <w:rPr>
                <w:color w:val="000000"/>
                <w:lang w:eastAsia="pl-PL"/>
              </w:rPr>
              <w:t>I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322E7" w14:textId="2F03629B" w:rsidR="00D96333" w:rsidRPr="003770B5" w:rsidRDefault="00D96333" w:rsidP="003770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70B5">
              <w:rPr>
                <w:rFonts w:eastAsiaTheme="minorHAnsi"/>
                <w:color w:val="000000"/>
                <w:lang w:eastAsia="en-US"/>
              </w:rPr>
              <w:t xml:space="preserve">IMMITIS Sp. z o.o. </w:t>
            </w:r>
          </w:p>
          <w:p w14:paraId="599EEE9A" w14:textId="77777777" w:rsidR="00D96333" w:rsidRPr="003770B5" w:rsidRDefault="00D96333" w:rsidP="003770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70B5">
              <w:rPr>
                <w:rFonts w:eastAsiaTheme="minorHAnsi"/>
                <w:color w:val="000000"/>
                <w:lang w:eastAsia="en-US"/>
              </w:rPr>
              <w:t xml:space="preserve">adres ul. Dworcowa 83, 85-009 Bydgoszcz </w:t>
            </w:r>
          </w:p>
          <w:p w14:paraId="41347F5C" w14:textId="77777777" w:rsidR="00D96333" w:rsidRPr="003770B5" w:rsidRDefault="00D96333" w:rsidP="003770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770B5">
              <w:rPr>
                <w:rFonts w:eastAsiaTheme="minorHAnsi"/>
                <w:color w:val="000000"/>
                <w:lang w:eastAsia="en-US"/>
              </w:rPr>
              <w:t xml:space="preserve">województwo Kujawsko-Pomorskie </w:t>
            </w:r>
          </w:p>
          <w:p w14:paraId="7D229FB6" w14:textId="1606B81A" w:rsidR="00D96333" w:rsidRPr="00D96333" w:rsidRDefault="00D96333" w:rsidP="00D96333">
            <w:pPr>
              <w:autoSpaceDE w:val="0"/>
              <w:autoSpaceDN w:val="0"/>
              <w:adjustRightInd w:val="0"/>
            </w:pPr>
            <w:r w:rsidRPr="00D96333">
              <w:rPr>
                <w:rFonts w:eastAsiaTheme="minorHAnsi"/>
                <w:color w:val="000000"/>
                <w:lang w:eastAsia="en-US"/>
              </w:rPr>
              <w:t>nr NIP 967-13-59-744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5"/>
            </w:tblGrid>
            <w:tr w:rsidR="00D96333" w:rsidRPr="003770B5" w14:paraId="5B0EA37F" w14:textId="77777777">
              <w:trPr>
                <w:trHeight w:val="73"/>
              </w:trPr>
              <w:tc>
                <w:tcPr>
                  <w:tcW w:w="0" w:type="auto"/>
                </w:tcPr>
                <w:p w14:paraId="0AD9A7FF" w14:textId="27C707B0" w:rsidR="00D96333" w:rsidRPr="003770B5" w:rsidRDefault="00445167" w:rsidP="00445167">
                  <w:pPr>
                    <w:suppressAutoHyphens w:val="0"/>
                    <w:autoSpaceDE w:val="0"/>
                    <w:autoSpaceDN w:val="0"/>
                    <w:adjustRightInd w:val="0"/>
                    <w:ind w:left="109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                          </w:t>
                  </w:r>
                  <w:r w:rsidR="00D96333" w:rsidRPr="003770B5">
                    <w:rPr>
                      <w:rFonts w:eastAsiaTheme="minorHAnsi"/>
                      <w:color w:val="000000"/>
                      <w:lang w:eastAsia="en-US"/>
                    </w:rPr>
                    <w:t>688 800,00</w:t>
                  </w:r>
                </w:p>
              </w:tc>
            </w:tr>
          </w:tbl>
          <w:p w14:paraId="6EB7D225" w14:textId="2FB32FFC" w:rsidR="00D96333" w:rsidRPr="00D96333" w:rsidRDefault="00D96333" w:rsidP="00445167">
            <w:pPr>
              <w:autoSpaceDE w:val="0"/>
              <w:autoSpaceDN w:val="0"/>
              <w:adjustRightInd w:val="0"/>
              <w:ind w:left="80"/>
              <w:jc w:val="center"/>
            </w:pPr>
          </w:p>
        </w:tc>
      </w:tr>
      <w:tr w:rsidR="00D96333" w:rsidRPr="00D96333" w14:paraId="2DED3012" w14:textId="77777777" w:rsidTr="00416525">
        <w:trPr>
          <w:trHeight w:val="1150"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CE30" w14:textId="77777777" w:rsidR="00D96333" w:rsidRPr="00D96333" w:rsidRDefault="00D96333" w:rsidP="009363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BEB9" w14:textId="54BE0C4D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JMJ Spółka z ograniczoną odpowiedzialnością</w:t>
            </w:r>
          </w:p>
          <w:p w14:paraId="2B39B5D2" w14:textId="77777777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adres 78-100 Niekanin, ul. Śliwkowa 1</w:t>
            </w:r>
          </w:p>
          <w:p w14:paraId="6001015E" w14:textId="77777777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województwo zachodniopomorskie</w:t>
            </w:r>
          </w:p>
          <w:p w14:paraId="71ABC22E" w14:textId="219E6950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nr NIP 6711857608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54822" w14:textId="4CD477A0" w:rsidR="00D96333" w:rsidRPr="00D96333" w:rsidRDefault="00D96333" w:rsidP="004451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6333">
              <w:rPr>
                <w:rFonts w:eastAsiaTheme="minorHAnsi"/>
                <w:color w:val="000000"/>
                <w:lang w:eastAsia="en-US"/>
              </w:rPr>
              <w:t>654 114,00</w:t>
            </w:r>
          </w:p>
        </w:tc>
      </w:tr>
      <w:tr w:rsidR="00D96333" w:rsidRPr="00D96333" w14:paraId="1AE2C34B" w14:textId="77777777" w:rsidTr="00416525">
        <w:trPr>
          <w:trHeight w:val="1150"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1B12E" w14:textId="77777777" w:rsidR="00D96333" w:rsidRPr="00D96333" w:rsidRDefault="00D96333" w:rsidP="009363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3CB26" w14:textId="601A3374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Infonet Projekt SA,</w:t>
            </w:r>
          </w:p>
          <w:p w14:paraId="61356A7D" w14:textId="77777777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adres 43-300 Bielsko-Biała, ul. Bystrzańska 94</w:t>
            </w:r>
          </w:p>
          <w:p w14:paraId="594316A6" w14:textId="77777777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województwo śląskie</w:t>
            </w:r>
          </w:p>
          <w:p w14:paraId="5C16F5D2" w14:textId="7DC8C4F4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nr NIP 553 20 87 889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15765" w14:textId="3E644565" w:rsidR="00D96333" w:rsidRPr="00D96333" w:rsidRDefault="00D96333" w:rsidP="004451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 xml:space="preserve">735 392,00 </w:t>
            </w:r>
          </w:p>
        </w:tc>
      </w:tr>
      <w:tr w:rsidR="00D96333" w:rsidRPr="00D96333" w14:paraId="5119DCB7" w14:textId="77777777" w:rsidTr="00416525">
        <w:trPr>
          <w:trHeight w:val="1150"/>
        </w:trPr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3BFD7" w14:textId="77777777" w:rsidR="00D96333" w:rsidRPr="00D96333" w:rsidRDefault="00D96333" w:rsidP="009363D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DD892" w14:textId="6A5E5723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FHU Horyzont Krzysztof Lech</w:t>
            </w:r>
          </w:p>
          <w:p w14:paraId="65FA0877" w14:textId="30C7C932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 xml:space="preserve">adres </w:t>
            </w:r>
            <w:r w:rsidR="00F62482">
              <w:rPr>
                <w:rFonts w:eastAsiaTheme="minorHAnsi"/>
                <w:lang w:eastAsia="en-US"/>
              </w:rPr>
              <w:t>P</w:t>
            </w:r>
            <w:r w:rsidRPr="00D96333">
              <w:rPr>
                <w:rFonts w:eastAsiaTheme="minorHAnsi"/>
                <w:lang w:eastAsia="en-US"/>
              </w:rPr>
              <w:t>arkowa 6, 38-300 Gorlice</w:t>
            </w:r>
          </w:p>
          <w:p w14:paraId="4423BC9C" w14:textId="77777777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województwo małopolskie</w:t>
            </w:r>
          </w:p>
          <w:p w14:paraId="63A3649C" w14:textId="2A077E6C" w:rsidR="00D96333" w:rsidRPr="00D96333" w:rsidRDefault="00D96333" w:rsidP="00D963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nr NIP 6851656241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95C8" w14:textId="647F4553" w:rsidR="00D96333" w:rsidRPr="00D96333" w:rsidRDefault="00D96333" w:rsidP="0044516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96333">
              <w:rPr>
                <w:rFonts w:eastAsiaTheme="minorHAnsi"/>
                <w:lang w:eastAsia="en-US"/>
              </w:rPr>
              <w:t>885 600,00</w:t>
            </w:r>
          </w:p>
        </w:tc>
      </w:tr>
      <w:tr w:rsidR="00343602" w:rsidRPr="00D96333" w14:paraId="3C423AE1" w14:textId="77777777" w:rsidTr="00343602">
        <w:trPr>
          <w:trHeight w:val="710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2C017" w14:textId="4398CF9D" w:rsidR="00343602" w:rsidRPr="003204CB" w:rsidRDefault="00343602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pl-PL"/>
              </w:rPr>
            </w:pPr>
            <w:r w:rsidRPr="003204CB">
              <w:rPr>
                <w:lang w:eastAsia="pl-PL"/>
              </w:rPr>
              <w:t>II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B4F9A" w14:textId="77777777" w:rsidR="00343602" w:rsidRPr="003204CB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proofErr w:type="spellStart"/>
            <w:r w:rsidRPr="003204CB">
              <w:rPr>
                <w:rFonts w:eastAsiaTheme="minorHAnsi"/>
                <w:color w:val="FF0000"/>
                <w:lang w:eastAsia="en-US"/>
              </w:rPr>
              <w:t>Infonet</w:t>
            </w:r>
            <w:proofErr w:type="spellEnd"/>
            <w:r w:rsidRPr="003204CB">
              <w:rPr>
                <w:rFonts w:eastAsiaTheme="minorHAnsi"/>
                <w:color w:val="FF0000"/>
                <w:lang w:eastAsia="en-US"/>
              </w:rPr>
              <w:t xml:space="preserve"> Projekt SA,</w:t>
            </w:r>
          </w:p>
          <w:p w14:paraId="5AB9B636" w14:textId="77777777" w:rsidR="00343602" w:rsidRPr="003204CB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204CB">
              <w:rPr>
                <w:rFonts w:eastAsiaTheme="minorHAnsi"/>
                <w:color w:val="FF0000"/>
                <w:lang w:eastAsia="en-US"/>
              </w:rPr>
              <w:t xml:space="preserve">adres 43-300 Bielsko-Biała, ul. </w:t>
            </w:r>
            <w:proofErr w:type="spellStart"/>
            <w:r w:rsidRPr="003204CB">
              <w:rPr>
                <w:rFonts w:eastAsiaTheme="minorHAnsi"/>
                <w:color w:val="FF0000"/>
                <w:lang w:eastAsia="en-US"/>
              </w:rPr>
              <w:t>Bystrzańska</w:t>
            </w:r>
            <w:proofErr w:type="spellEnd"/>
            <w:r w:rsidRPr="003204CB">
              <w:rPr>
                <w:rFonts w:eastAsiaTheme="minorHAnsi"/>
                <w:color w:val="FF0000"/>
                <w:lang w:eastAsia="en-US"/>
              </w:rPr>
              <w:t xml:space="preserve"> 94</w:t>
            </w:r>
          </w:p>
          <w:p w14:paraId="21902BB5" w14:textId="77777777" w:rsidR="00343602" w:rsidRPr="003204CB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204CB">
              <w:rPr>
                <w:rFonts w:eastAsiaTheme="minorHAnsi"/>
                <w:color w:val="FF0000"/>
                <w:lang w:eastAsia="en-US"/>
              </w:rPr>
              <w:t>województwo śląskie</w:t>
            </w:r>
          </w:p>
          <w:p w14:paraId="7A89461F" w14:textId="32E97C6C" w:rsidR="00343602" w:rsidRPr="003204CB" w:rsidRDefault="00343602" w:rsidP="003204C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  <w:lang w:eastAsia="en-US"/>
              </w:rPr>
            </w:pPr>
            <w:r w:rsidRPr="003204CB">
              <w:rPr>
                <w:rFonts w:eastAsiaTheme="minorHAnsi"/>
                <w:color w:val="FF0000"/>
                <w:lang w:eastAsia="en-US"/>
              </w:rPr>
              <w:t>nr NIP 553 20 87 889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29D88" w14:textId="18950BE5" w:rsidR="00343602" w:rsidRPr="003204CB" w:rsidRDefault="003204CB" w:rsidP="00343602">
            <w:pPr>
              <w:suppressAutoHyphens w:val="0"/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bCs/>
                <w:color w:val="FF0000"/>
                <w:lang w:eastAsia="en-US"/>
              </w:rPr>
            </w:pPr>
            <w:r w:rsidRPr="003204CB">
              <w:rPr>
                <w:rFonts w:eastAsia="Calibri"/>
                <w:bCs/>
                <w:color w:val="FF0000"/>
                <w:lang w:eastAsia="en-US"/>
              </w:rPr>
              <w:t>127 526, 40</w:t>
            </w:r>
          </w:p>
        </w:tc>
      </w:tr>
      <w:tr w:rsidR="003204CB" w:rsidRPr="00D96333" w14:paraId="649FE768" w14:textId="77777777" w:rsidTr="0081335E"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42662" w14:textId="2BCFB6AC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D96333">
              <w:rPr>
                <w:color w:val="000000"/>
                <w:lang w:eastAsia="pl-PL"/>
              </w:rPr>
              <w:t>III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6FF" w14:textId="536AD983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Simple Technology Sp. z o.o.</w:t>
            </w:r>
          </w:p>
          <w:p w14:paraId="107C3C02" w14:textId="77777777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adres ul. Przerwana 11A lok 1, 02-484 Warszawa</w:t>
            </w:r>
          </w:p>
          <w:p w14:paraId="0916C443" w14:textId="77777777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województwo Mazowieckie</w:t>
            </w:r>
          </w:p>
          <w:p w14:paraId="2D6158F1" w14:textId="49740645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nr NIP 525 26 98 184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924" w14:textId="29E385E9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96333">
              <w:rPr>
                <w:rFonts w:eastAsia="Calibri"/>
                <w:bCs/>
                <w:color w:val="000000"/>
                <w:lang w:eastAsia="en-US"/>
              </w:rPr>
              <w:t>16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D96333">
              <w:rPr>
                <w:rFonts w:eastAsia="Calibri"/>
                <w:bCs/>
                <w:color w:val="000000"/>
                <w:lang w:eastAsia="en-US"/>
              </w:rPr>
              <w:t>057,18</w:t>
            </w:r>
          </w:p>
        </w:tc>
      </w:tr>
      <w:tr w:rsidR="003204CB" w:rsidRPr="00D96333" w14:paraId="2E8E40B1" w14:textId="77777777" w:rsidTr="0081335E"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1F6D" w14:textId="77777777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127" w14:textId="77777777" w:rsidR="003204CB" w:rsidRPr="003204CB" w:rsidRDefault="003204CB" w:rsidP="003204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proofErr w:type="spellStart"/>
            <w:r w:rsidRPr="003204CB">
              <w:rPr>
                <w:rFonts w:eastAsiaTheme="minorHAnsi"/>
                <w:color w:val="FF0000"/>
                <w:lang w:eastAsia="en-US"/>
              </w:rPr>
              <w:t>Infonet</w:t>
            </w:r>
            <w:proofErr w:type="spellEnd"/>
            <w:r w:rsidRPr="003204CB">
              <w:rPr>
                <w:rFonts w:eastAsiaTheme="minorHAnsi"/>
                <w:color w:val="FF0000"/>
                <w:lang w:eastAsia="en-US"/>
              </w:rPr>
              <w:t xml:space="preserve"> Projekt SA,</w:t>
            </w:r>
          </w:p>
          <w:p w14:paraId="595F9F42" w14:textId="77777777" w:rsidR="003204CB" w:rsidRPr="003204CB" w:rsidRDefault="003204CB" w:rsidP="003204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204CB">
              <w:rPr>
                <w:rFonts w:eastAsiaTheme="minorHAnsi"/>
                <w:color w:val="FF0000"/>
                <w:lang w:eastAsia="en-US"/>
              </w:rPr>
              <w:t xml:space="preserve">adres 43-300 Bielsko-Biała, ul. </w:t>
            </w:r>
            <w:proofErr w:type="spellStart"/>
            <w:r w:rsidRPr="003204CB">
              <w:rPr>
                <w:rFonts w:eastAsiaTheme="minorHAnsi"/>
                <w:color w:val="FF0000"/>
                <w:lang w:eastAsia="en-US"/>
              </w:rPr>
              <w:t>Bystrzańska</w:t>
            </w:r>
            <w:proofErr w:type="spellEnd"/>
            <w:r w:rsidRPr="003204CB">
              <w:rPr>
                <w:rFonts w:eastAsiaTheme="minorHAnsi"/>
                <w:color w:val="FF0000"/>
                <w:lang w:eastAsia="en-US"/>
              </w:rPr>
              <w:t xml:space="preserve"> 94</w:t>
            </w:r>
          </w:p>
          <w:p w14:paraId="446D9E30" w14:textId="77777777" w:rsidR="003204CB" w:rsidRPr="003204CB" w:rsidRDefault="003204CB" w:rsidP="003204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FF0000"/>
                <w:lang w:eastAsia="en-US"/>
              </w:rPr>
            </w:pPr>
            <w:r w:rsidRPr="003204CB">
              <w:rPr>
                <w:rFonts w:eastAsiaTheme="minorHAnsi"/>
                <w:color w:val="FF0000"/>
                <w:lang w:eastAsia="en-US"/>
              </w:rPr>
              <w:t>województwo śląskie</w:t>
            </w:r>
          </w:p>
          <w:p w14:paraId="418C76A2" w14:textId="3C5A70E7" w:rsidR="003204CB" w:rsidRPr="00D96333" w:rsidRDefault="003204CB" w:rsidP="003204C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3204CB">
              <w:rPr>
                <w:rFonts w:eastAsiaTheme="minorHAnsi"/>
                <w:color w:val="FF0000"/>
                <w:lang w:eastAsia="en-US"/>
              </w:rPr>
              <w:t>nr NIP 553 20 87 889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FD1E" w14:textId="4D7858F9" w:rsidR="003204CB" w:rsidRPr="00D96333" w:rsidRDefault="003204CB" w:rsidP="00343602">
            <w:pPr>
              <w:suppressAutoHyphens w:val="0"/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204CB">
              <w:rPr>
                <w:rFonts w:eastAsia="Calibri"/>
                <w:bCs/>
                <w:color w:val="FF0000"/>
                <w:lang w:eastAsia="en-US"/>
              </w:rPr>
              <w:t>16 162,20</w:t>
            </w:r>
          </w:p>
        </w:tc>
      </w:tr>
    </w:tbl>
    <w:p w14:paraId="0369F51E" w14:textId="77777777" w:rsidR="0000338A" w:rsidRDefault="0000338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435"/>
        <w:gridCol w:w="4435"/>
      </w:tblGrid>
      <w:tr w:rsidR="00343602" w:rsidRPr="00D96333" w14:paraId="0F3F971E" w14:textId="77777777" w:rsidTr="009363D8"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5EFC" w14:textId="403A79C3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bookmarkStart w:id="0" w:name="_GoBack"/>
            <w:bookmarkEnd w:id="0"/>
            <w:r w:rsidRPr="00D96333">
              <w:rPr>
                <w:color w:val="000000"/>
                <w:lang w:eastAsia="pl-PL"/>
              </w:rPr>
              <w:lastRenderedPageBreak/>
              <w:t>IV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812" w14:textId="58689A9A" w:rsidR="00343602" w:rsidRPr="00D96333" w:rsidRDefault="003204CB" w:rsidP="003204C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3770B5">
              <w:rPr>
                <w:lang w:eastAsia="pl-PL"/>
              </w:rPr>
              <w:t>Polso</w:t>
            </w:r>
            <w:proofErr w:type="spellEnd"/>
            <w:r w:rsidRPr="003770B5">
              <w:rPr>
                <w:lang w:eastAsia="pl-PL"/>
              </w:rPr>
              <w:t xml:space="preserve"> II Sp. </w:t>
            </w:r>
            <w:r>
              <w:rPr>
                <w:lang w:eastAsia="pl-PL"/>
              </w:rPr>
              <w:t>z</w:t>
            </w:r>
            <w:r w:rsidRPr="003770B5">
              <w:rPr>
                <w:lang w:eastAsia="pl-PL"/>
              </w:rPr>
              <w:t xml:space="preserve"> o.o.</w:t>
            </w:r>
            <w:r w:rsidRPr="003770B5">
              <w:rPr>
                <w:lang w:eastAsia="pl-PL"/>
              </w:rPr>
              <w:br/>
            </w:r>
            <w:r w:rsidRPr="00D96333">
              <w:rPr>
                <w:lang w:eastAsia="pl-PL"/>
              </w:rPr>
              <w:t>40-161 Katowice, Aleja K</w:t>
            </w:r>
            <w:r w:rsidRPr="003770B5">
              <w:rPr>
                <w:lang w:eastAsia="pl-PL"/>
              </w:rPr>
              <w:t>orfantego 83</w:t>
            </w:r>
            <w:r w:rsidRPr="003770B5">
              <w:rPr>
                <w:lang w:eastAsia="pl-PL"/>
              </w:rPr>
              <w:br/>
              <w:t>NIP 2220009866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22B" w14:textId="1E5DFC11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96333">
              <w:rPr>
                <w:rFonts w:eastAsia="Calibri"/>
                <w:bCs/>
                <w:color w:val="000000"/>
                <w:lang w:eastAsia="en-US"/>
              </w:rPr>
              <w:t>75 645</w:t>
            </w:r>
          </w:p>
        </w:tc>
      </w:tr>
      <w:tr w:rsidR="00343602" w:rsidRPr="00D96333" w14:paraId="47257064" w14:textId="77777777" w:rsidTr="0006410B"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F7B8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65F" w14:textId="56F88A95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FAXPOL ANDRZEJ IWANOWICZ SP. Z O.O.</w:t>
            </w:r>
          </w:p>
          <w:p w14:paraId="0A300300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adres: 00-716 Warszawa, ul. Bartycka 22</w:t>
            </w:r>
          </w:p>
          <w:p w14:paraId="6EEFD21E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województwo: mazowieckie</w:t>
            </w:r>
          </w:p>
          <w:p w14:paraId="10363134" w14:textId="015CAECE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nr NIP: 5272819515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45D3" w14:textId="6AB49664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96333">
              <w:rPr>
                <w:rFonts w:eastAsia="Calibri"/>
                <w:bCs/>
                <w:color w:val="000000"/>
                <w:lang w:eastAsia="en-US"/>
              </w:rPr>
              <w:t>75 768,00</w:t>
            </w:r>
          </w:p>
        </w:tc>
      </w:tr>
      <w:tr w:rsidR="00343602" w:rsidRPr="00D96333" w14:paraId="35354E7B" w14:textId="77777777" w:rsidTr="009363D8"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4E5B6" w14:textId="32A5359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r w:rsidRPr="00D96333">
              <w:rPr>
                <w:color w:val="000000"/>
                <w:lang w:eastAsia="pl-PL"/>
              </w:rPr>
              <w:t>V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211" w14:textId="7DBA5499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Net Complex</w:t>
            </w:r>
          </w:p>
          <w:p w14:paraId="35867350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adres 43-300 Bielsko-Biała ul. Wita Stwosza 5</w:t>
            </w:r>
          </w:p>
          <w:p w14:paraId="02029570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województwo Śląskie</w:t>
            </w:r>
          </w:p>
          <w:p w14:paraId="2AAD5FDE" w14:textId="382BA734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nr NIP 5472165461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EF0" w14:textId="21D324D5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96333">
              <w:rPr>
                <w:rFonts w:eastAsia="Calibri"/>
                <w:bCs/>
                <w:color w:val="000000"/>
                <w:lang w:eastAsia="en-US"/>
              </w:rPr>
              <w:t>318 000</w:t>
            </w:r>
          </w:p>
        </w:tc>
      </w:tr>
      <w:tr w:rsidR="00343602" w:rsidRPr="00D96333" w14:paraId="4D0C9D8E" w14:textId="77777777" w:rsidTr="009363D8"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EAF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468" w14:textId="17E94EB2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Paweł Owczarzak EUPOL</w:t>
            </w:r>
          </w:p>
          <w:p w14:paraId="0C58605D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adres ul. Palinkiewicza 3 63-000 Środa Wielkopolska</w:t>
            </w:r>
          </w:p>
          <w:p w14:paraId="35757686" w14:textId="77777777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województwo wielkopolskie</w:t>
            </w:r>
          </w:p>
          <w:p w14:paraId="5AB5EE95" w14:textId="7650C8FE" w:rsidR="00343602" w:rsidRPr="00D96333" w:rsidRDefault="00343602" w:rsidP="0034360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96333">
              <w:rPr>
                <w:rFonts w:eastAsia="Calibri"/>
                <w:color w:val="000000"/>
                <w:lang w:eastAsia="en-US"/>
              </w:rPr>
              <w:t>nr NIP 7861493189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B042" w14:textId="0B696674" w:rsidR="00343602" w:rsidRPr="00D96333" w:rsidRDefault="00343602" w:rsidP="003436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333">
              <w:rPr>
                <w:rFonts w:ascii="Times New Roman" w:hAnsi="Times New Roman" w:cs="Times New Roman"/>
                <w:sz w:val="20"/>
                <w:szCs w:val="20"/>
              </w:rPr>
              <w:t xml:space="preserve">339 275,33 </w:t>
            </w:r>
          </w:p>
        </w:tc>
      </w:tr>
    </w:tbl>
    <w:p w14:paraId="3CD3A8C7" w14:textId="77777777" w:rsidR="00830AA2" w:rsidRPr="00D96333" w:rsidRDefault="00830AA2" w:rsidP="00F42CD7">
      <w:pPr>
        <w:spacing w:line="360" w:lineRule="auto"/>
        <w:ind w:firstLine="708"/>
        <w:jc w:val="both"/>
      </w:pPr>
    </w:p>
    <w:p w14:paraId="6CCF2CF4" w14:textId="77777777" w:rsidR="00F42CD7" w:rsidRPr="00D96333" w:rsidRDefault="00F42CD7" w:rsidP="00F42CD7">
      <w:pPr>
        <w:tabs>
          <w:tab w:val="right" w:pos="9072"/>
        </w:tabs>
        <w:spacing w:line="360" w:lineRule="auto"/>
        <w:jc w:val="both"/>
        <w:rPr>
          <w:rFonts w:eastAsia="Calibri"/>
          <w:iCs/>
        </w:rPr>
      </w:pPr>
    </w:p>
    <w:p w14:paraId="19E7F905" w14:textId="1999EB2F" w:rsidR="00971905" w:rsidRPr="00D96333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</w:rPr>
      </w:pPr>
      <w:r w:rsidRPr="00D96333">
        <w:rPr>
          <w:rFonts w:eastAsia="Calibri"/>
        </w:rPr>
        <w:tab/>
      </w:r>
      <w:r w:rsidRPr="00D96333">
        <w:rPr>
          <w:rFonts w:eastAsia="Calibri"/>
        </w:rPr>
        <w:tab/>
      </w:r>
    </w:p>
    <w:p w14:paraId="62FC7158" w14:textId="53F5DB39" w:rsidR="00F42CD7" w:rsidRPr="00D96333" w:rsidRDefault="00F42CD7" w:rsidP="00F42CD7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</w:rPr>
      </w:pPr>
      <w:r w:rsidRPr="00D96333">
        <w:rPr>
          <w:rFonts w:eastAsia="Calibri"/>
        </w:rPr>
        <w:t>Z poważaniem</w:t>
      </w:r>
    </w:p>
    <w:p w14:paraId="09951B9B" w14:textId="1A6FEC7F" w:rsidR="00F42CD7" w:rsidRPr="00D96333" w:rsidRDefault="00F42CD7" w:rsidP="00F42CD7">
      <w:pPr>
        <w:jc w:val="right"/>
      </w:pPr>
      <w:r w:rsidRPr="00D96333">
        <w:t xml:space="preserve">Kierownik </w:t>
      </w:r>
      <w:r w:rsidR="00273C8C" w:rsidRPr="00D96333">
        <w:t>D</w:t>
      </w:r>
      <w:r w:rsidRPr="00D96333">
        <w:t xml:space="preserve">ziału Zamówień Publicznych </w:t>
      </w:r>
    </w:p>
    <w:p w14:paraId="3850CC98" w14:textId="77777777" w:rsidR="00F42CD7" w:rsidRPr="00D96333" w:rsidRDefault="00F42CD7" w:rsidP="00F42CD7">
      <w:pPr>
        <w:jc w:val="right"/>
        <w:rPr>
          <w:color w:val="000000"/>
        </w:rPr>
      </w:pPr>
      <w:r w:rsidRPr="00D96333">
        <w:rPr>
          <w:color w:val="000000"/>
        </w:rPr>
        <w:t>mgr Marek Dziewit</w:t>
      </w:r>
    </w:p>
    <w:p w14:paraId="3C6EE28E" w14:textId="77777777" w:rsidR="00205BF0" w:rsidRPr="00D96333" w:rsidRDefault="00205BF0" w:rsidP="000323A5">
      <w:pPr>
        <w:jc w:val="right"/>
        <w:rPr>
          <w:color w:val="000000"/>
        </w:rPr>
      </w:pPr>
    </w:p>
    <w:sectPr w:rsidR="00205BF0" w:rsidRPr="00D9633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F3962" w14:textId="77777777" w:rsidR="003D4B1D" w:rsidRDefault="003D4B1D" w:rsidP="00205BF0">
      <w:r>
        <w:separator/>
      </w:r>
    </w:p>
  </w:endnote>
  <w:endnote w:type="continuationSeparator" w:id="0">
    <w:p w14:paraId="0FBD1B37" w14:textId="77777777" w:rsidR="003D4B1D" w:rsidRDefault="003D4B1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010F2" w14:textId="77777777" w:rsidR="003D4B1D" w:rsidRDefault="003D4B1D" w:rsidP="00205BF0">
      <w:r>
        <w:separator/>
      </w:r>
    </w:p>
  </w:footnote>
  <w:footnote w:type="continuationSeparator" w:id="0">
    <w:p w14:paraId="1F1A3624" w14:textId="77777777" w:rsidR="003D4B1D" w:rsidRDefault="003D4B1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38A"/>
    <w:rsid w:val="00003F1F"/>
    <w:rsid w:val="00022C42"/>
    <w:rsid w:val="000323A5"/>
    <w:rsid w:val="00077509"/>
    <w:rsid w:val="000873C4"/>
    <w:rsid w:val="000B4F84"/>
    <w:rsid w:val="000E384B"/>
    <w:rsid w:val="001006B6"/>
    <w:rsid w:val="001C5230"/>
    <w:rsid w:val="00205BF0"/>
    <w:rsid w:val="00271916"/>
    <w:rsid w:val="00273C8C"/>
    <w:rsid w:val="00294581"/>
    <w:rsid w:val="00297AED"/>
    <w:rsid w:val="002C0A79"/>
    <w:rsid w:val="00300818"/>
    <w:rsid w:val="003204CB"/>
    <w:rsid w:val="003275F8"/>
    <w:rsid w:val="00343602"/>
    <w:rsid w:val="00361284"/>
    <w:rsid w:val="003770B5"/>
    <w:rsid w:val="00395649"/>
    <w:rsid w:val="003D4B1D"/>
    <w:rsid w:val="004251BE"/>
    <w:rsid w:val="004342D0"/>
    <w:rsid w:val="00440E17"/>
    <w:rsid w:val="00445167"/>
    <w:rsid w:val="00493315"/>
    <w:rsid w:val="00506359"/>
    <w:rsid w:val="00510056"/>
    <w:rsid w:val="005471CB"/>
    <w:rsid w:val="00556EB1"/>
    <w:rsid w:val="005760E6"/>
    <w:rsid w:val="00576EAC"/>
    <w:rsid w:val="005C2E25"/>
    <w:rsid w:val="005D0D70"/>
    <w:rsid w:val="00601313"/>
    <w:rsid w:val="00604E67"/>
    <w:rsid w:val="006258DE"/>
    <w:rsid w:val="00626C9E"/>
    <w:rsid w:val="00640F7D"/>
    <w:rsid w:val="00716B8D"/>
    <w:rsid w:val="0073519A"/>
    <w:rsid w:val="007D7D10"/>
    <w:rsid w:val="007E4040"/>
    <w:rsid w:val="007F3B1D"/>
    <w:rsid w:val="00830AA2"/>
    <w:rsid w:val="00831BCB"/>
    <w:rsid w:val="00835373"/>
    <w:rsid w:val="008561AB"/>
    <w:rsid w:val="00857252"/>
    <w:rsid w:val="008722C0"/>
    <w:rsid w:val="008A75E0"/>
    <w:rsid w:val="009363D8"/>
    <w:rsid w:val="00945F71"/>
    <w:rsid w:val="00970DED"/>
    <w:rsid w:val="00971905"/>
    <w:rsid w:val="009935B6"/>
    <w:rsid w:val="009C56A2"/>
    <w:rsid w:val="00A11A20"/>
    <w:rsid w:val="00A40DBC"/>
    <w:rsid w:val="00A4779F"/>
    <w:rsid w:val="00A71F00"/>
    <w:rsid w:val="00B0301C"/>
    <w:rsid w:val="00B0484B"/>
    <w:rsid w:val="00B52EE3"/>
    <w:rsid w:val="00B9350F"/>
    <w:rsid w:val="00C71741"/>
    <w:rsid w:val="00CE30BC"/>
    <w:rsid w:val="00CE7D4F"/>
    <w:rsid w:val="00D0609A"/>
    <w:rsid w:val="00D15761"/>
    <w:rsid w:val="00D47C45"/>
    <w:rsid w:val="00D67239"/>
    <w:rsid w:val="00D843BF"/>
    <w:rsid w:val="00D9373E"/>
    <w:rsid w:val="00D96333"/>
    <w:rsid w:val="00E239E5"/>
    <w:rsid w:val="00E24E57"/>
    <w:rsid w:val="00E41BFB"/>
    <w:rsid w:val="00E6509D"/>
    <w:rsid w:val="00E85C8C"/>
    <w:rsid w:val="00EA766C"/>
    <w:rsid w:val="00F22B55"/>
    <w:rsid w:val="00F26962"/>
    <w:rsid w:val="00F42CD7"/>
    <w:rsid w:val="00F6248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15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157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982F-2734-4968-84E3-169952C8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8</cp:revision>
  <cp:lastPrinted>2024-11-20T09:55:00Z</cp:lastPrinted>
  <dcterms:created xsi:type="dcterms:W3CDTF">2024-11-20T12:31:00Z</dcterms:created>
  <dcterms:modified xsi:type="dcterms:W3CDTF">2024-11-20T12:38:00Z</dcterms:modified>
</cp:coreProperties>
</file>