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3FF98DD8" w:rsidR="00BE6A8F" w:rsidRPr="00583AA5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62271B">
        <w:rPr>
          <w:rFonts w:asciiTheme="minorHAnsi" w:hAnsiTheme="minorHAnsi" w:cstheme="minorHAnsi"/>
          <w:lang w:eastAsia="ar-SA"/>
        </w:rPr>
        <w:t>0</w:t>
      </w:r>
      <w:r w:rsidR="000966AB">
        <w:rPr>
          <w:rFonts w:asciiTheme="minorHAnsi" w:hAnsiTheme="minorHAnsi" w:cstheme="minorHAnsi"/>
          <w:lang w:eastAsia="ar-SA"/>
        </w:rPr>
        <w:t>6</w:t>
      </w:r>
      <w:r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7038CB">
        <w:rPr>
          <w:rFonts w:asciiTheme="minorHAnsi" w:hAnsiTheme="minorHAnsi" w:cstheme="minorHAnsi"/>
          <w:lang w:eastAsia="ar-SA"/>
        </w:rPr>
        <w:t>30</w:t>
      </w:r>
      <w:r w:rsidR="00123906" w:rsidRPr="00103CED">
        <w:rPr>
          <w:rFonts w:asciiTheme="minorHAnsi" w:hAnsiTheme="minorHAnsi" w:cstheme="minorHAnsi"/>
          <w:lang w:eastAsia="ar-SA"/>
        </w:rPr>
        <w:t>.</w:t>
      </w:r>
      <w:r w:rsidR="0062271B" w:rsidRPr="00103CED">
        <w:rPr>
          <w:rFonts w:asciiTheme="minorHAnsi" w:hAnsiTheme="minorHAnsi" w:cstheme="minorHAnsi"/>
          <w:lang w:eastAsia="ar-SA"/>
        </w:rPr>
        <w:t>0</w:t>
      </w:r>
      <w:r w:rsidR="003329C8" w:rsidRPr="00103CED">
        <w:rPr>
          <w:rFonts w:asciiTheme="minorHAnsi" w:hAnsiTheme="minorHAnsi" w:cstheme="minorHAnsi"/>
          <w:lang w:eastAsia="ar-SA"/>
        </w:rPr>
        <w:t>1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11BB3075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0966AB" w:rsidRPr="000966AB">
        <w:rPr>
          <w:rFonts w:ascii="Calibri" w:hAnsi="Calibri" w:cs="Calibri"/>
          <w:b/>
        </w:rPr>
        <w:t>Zakup systemu oczyszczania wody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77777777" w:rsidR="00BE6A8F" w:rsidRPr="002E119D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281F7B3D" w14:textId="24D1C48F" w:rsidR="00316876" w:rsidRPr="0040705C" w:rsidRDefault="0040705C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bookmarkStart w:id="0" w:name="_GoBack"/>
      <w:r w:rsidRPr="0040705C">
        <w:rPr>
          <w:rFonts w:ascii="Calibri" w:eastAsia="Calibri" w:hAnsi="Calibri" w:cs="Calibri"/>
          <w:b/>
          <w:color w:val="0D0D0D" w:themeColor="text1" w:themeTint="F2"/>
          <w:lang w:eastAsia="en-US"/>
        </w:rPr>
        <w:t>Dotyczy załącznika nr 6 do SWZ</w:t>
      </w:r>
    </w:p>
    <w:bookmarkEnd w:id="0"/>
    <w:p w14:paraId="313C0E02" w14:textId="77777777" w:rsidR="0040705C" w:rsidRPr="00AB23D9" w:rsidRDefault="0040705C" w:rsidP="00316876">
      <w:pPr>
        <w:jc w:val="both"/>
        <w:rPr>
          <w:rFonts w:eastAsia="Calibri"/>
          <w:color w:val="0D0D0D" w:themeColor="text1" w:themeTint="F2"/>
          <w:lang w:eastAsia="en-US"/>
        </w:rPr>
      </w:pPr>
    </w:p>
    <w:p w14:paraId="5AC7A2CF" w14:textId="77777777" w:rsidR="00316876" w:rsidRPr="00C411EA" w:rsidRDefault="00316876" w:rsidP="00316876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C411EA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74594523" w14:textId="3E031BDC" w:rsidR="007E4F6B" w:rsidRPr="000966AB" w:rsidRDefault="000966AB" w:rsidP="000966AB">
      <w:pPr>
        <w:jc w:val="both"/>
        <w:rPr>
          <w:rFonts w:asciiTheme="minorHAnsi" w:eastAsia="Calibri" w:hAnsiTheme="minorHAnsi" w:cstheme="minorHAnsi"/>
          <w:lang w:eastAsia="en-US"/>
        </w:rPr>
      </w:pPr>
      <w:r w:rsidRPr="000966AB">
        <w:rPr>
          <w:rFonts w:asciiTheme="minorHAnsi" w:eastAsia="Calibri" w:hAnsiTheme="minorHAnsi" w:cstheme="minorHAnsi"/>
          <w:lang w:eastAsia="en-US"/>
        </w:rPr>
        <w:t>2.01 Czy Zamawiający dopuści system oczyszczania wody o głębokości zewnętrznej  wynoszącej 520mm?</w:t>
      </w:r>
    </w:p>
    <w:p w14:paraId="1F306A94" w14:textId="0A68DFAA" w:rsidR="00C411EA" w:rsidRPr="007E4F6B" w:rsidRDefault="00316876" w:rsidP="0031687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7E4F6B">
        <w:rPr>
          <w:rFonts w:asciiTheme="minorHAnsi" w:eastAsia="Calibri" w:hAnsiTheme="minorHAnsi" w:cstheme="minorHAnsi"/>
          <w:b/>
          <w:lang w:eastAsia="en-US"/>
        </w:rPr>
        <w:t xml:space="preserve">Odpowiedź na pytanie nr 1: </w:t>
      </w:r>
    </w:p>
    <w:p w14:paraId="2E812184" w14:textId="4CE0000B" w:rsidR="00316876" w:rsidRPr="007E4F6B" w:rsidRDefault="004E5220" w:rsidP="003168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Tak, Zamawiający dopuści również system oczyszczania wody o głębokości zewnętrznej wynoszącej 520 mm, </w:t>
      </w:r>
      <w:r w:rsidR="00350341" w:rsidRPr="00350341">
        <w:rPr>
          <w:rFonts w:asciiTheme="minorHAnsi" w:hAnsiTheme="minorHAnsi" w:cstheme="minorHAnsi"/>
        </w:rPr>
        <w:t>jednak ze względu na miejsce instalacji - wyłącznie pod warunkiem, że proponowany system oczyszczania wody będzie całkowicie, ściśle przylegać z tyłu do ściany, a wszystkie przyłącza (woda, prąd) będą wychodzić z wybranego przez Zamawiającego boku/strony (lewy/prawy) SOW w zależności, z której strony podpięcie pasuje do umiejscowienia źródła wody w danej lokalizacji.</w:t>
      </w:r>
      <w:r w:rsidR="006D4C6F">
        <w:rPr>
          <w:rFonts w:asciiTheme="minorHAnsi" w:hAnsiTheme="minorHAnsi" w:cstheme="minorHAnsi"/>
        </w:rPr>
        <w:t xml:space="preserve"> </w:t>
      </w:r>
    </w:p>
    <w:p w14:paraId="033B062F" w14:textId="77777777" w:rsidR="007E4F6B" w:rsidRPr="007E4F6B" w:rsidRDefault="007E4F6B" w:rsidP="00316876">
      <w:pPr>
        <w:jc w:val="both"/>
        <w:rPr>
          <w:rFonts w:asciiTheme="minorHAnsi" w:hAnsiTheme="minorHAnsi" w:cstheme="minorHAnsi"/>
        </w:rPr>
      </w:pPr>
    </w:p>
    <w:p w14:paraId="43DFB81C" w14:textId="77777777" w:rsidR="00316876" w:rsidRPr="007E4F6B" w:rsidRDefault="00316876" w:rsidP="0031687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7E4F6B">
        <w:rPr>
          <w:rFonts w:asciiTheme="minorHAnsi" w:eastAsia="Calibri" w:hAnsiTheme="minorHAnsi" w:cstheme="minorHAnsi"/>
          <w:b/>
          <w:lang w:eastAsia="en-US"/>
        </w:rPr>
        <w:t>Pytanie nr 2</w:t>
      </w:r>
    </w:p>
    <w:p w14:paraId="636B3BE9" w14:textId="619DA194" w:rsidR="007E4F6B" w:rsidRPr="000966AB" w:rsidRDefault="000966AB" w:rsidP="000966AB">
      <w:pPr>
        <w:jc w:val="both"/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</w:pPr>
      <w:r w:rsidRPr="000966AB">
        <w:rPr>
          <w:rFonts w:asciiTheme="minorHAnsi" w:eastAsia="Calibri" w:hAnsiTheme="minorHAnsi" w:cstheme="minorHAnsi"/>
          <w:bCs/>
          <w:color w:val="0D0D0D" w:themeColor="text1" w:themeTint="F2"/>
          <w:lang w:eastAsia="en-US"/>
        </w:rPr>
        <w:t>3.01 Czy Zamawiający dopuści system oczyszczania z gwarancją wynoszącą 12 miesięcy licząc od daty podpisania protokołu odbioru?</w:t>
      </w:r>
    </w:p>
    <w:p w14:paraId="77897AE1" w14:textId="1FBE5262" w:rsidR="00C411EA" w:rsidRDefault="00316876" w:rsidP="00316876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  <w:r w:rsidRPr="00C411EA"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  <w:t xml:space="preserve">Odpowiedź na pytanie nr 2: </w:t>
      </w:r>
    </w:p>
    <w:p w14:paraId="4EDF39E8" w14:textId="35D46D1A" w:rsidR="00316876" w:rsidRPr="00C411EA" w:rsidRDefault="004E5220" w:rsidP="00316876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Nie, Zamawiający nie dopuści systemu oczyszczania wody z gwarancją poniżej 24 miesięcy. </w:t>
      </w:r>
    </w:p>
    <w:p w14:paraId="251C4466" w14:textId="77777777" w:rsidR="00000377" w:rsidRPr="00AB23D9" w:rsidRDefault="00000377" w:rsidP="0000037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65DD1D10" w14:textId="77777777" w:rsidR="00771928" w:rsidRDefault="00771928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87E0D"/>
    <w:rsid w:val="00396260"/>
    <w:rsid w:val="003E64A4"/>
    <w:rsid w:val="0040705C"/>
    <w:rsid w:val="00412F4C"/>
    <w:rsid w:val="0042511E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A059E"/>
    <w:rsid w:val="008C4396"/>
    <w:rsid w:val="008C7AA7"/>
    <w:rsid w:val="008E4833"/>
    <w:rsid w:val="00965EDB"/>
    <w:rsid w:val="00972BE8"/>
    <w:rsid w:val="00981E9A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5E59"/>
    <w:rsid w:val="00B04C02"/>
    <w:rsid w:val="00BA44CB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426B7"/>
    <w:rsid w:val="00E51995"/>
    <w:rsid w:val="00E64368"/>
    <w:rsid w:val="00E70918"/>
    <w:rsid w:val="00EC7445"/>
    <w:rsid w:val="00F51D48"/>
    <w:rsid w:val="00F52792"/>
    <w:rsid w:val="00F60E00"/>
    <w:rsid w:val="00F77669"/>
    <w:rsid w:val="00F9397E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0126-61E0-4360-87D3-EC574FB3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3</cp:revision>
  <cp:lastPrinted>2024-01-30T07:01:00Z</cp:lastPrinted>
  <dcterms:created xsi:type="dcterms:W3CDTF">2024-01-30T09:08:00Z</dcterms:created>
  <dcterms:modified xsi:type="dcterms:W3CDTF">2024-01-30T09:10:00Z</dcterms:modified>
</cp:coreProperties>
</file>