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6B5902E0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F0432A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654470">
        <w:rPr>
          <w:rFonts w:ascii="Arial" w:hAnsi="Arial" w:cs="Arial"/>
          <w:b/>
          <w:color w:val="000000"/>
        </w:rPr>
        <w:t>07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606FB175" w14:textId="77777777" w:rsidR="00F0432A" w:rsidRDefault="00AA7BC8" w:rsidP="00BD0DBD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„</w:t>
      </w:r>
      <w:bookmarkStart w:id="0" w:name="_Hlk181082085"/>
      <w:r w:rsidR="00654470" w:rsidRPr="00654470">
        <w:rPr>
          <w:rFonts w:ascii="Arial" w:hAnsi="Arial" w:cs="Arial"/>
          <w:b/>
          <w:bCs/>
          <w:color w:val="2F5496" w:themeColor="accent1" w:themeShade="BF"/>
        </w:rPr>
        <w:t>Odtworzenie nawierzchni parkingu po awarii sieci kanalizacyjnej</w:t>
      </w:r>
    </w:p>
    <w:p w14:paraId="2903F45B" w14:textId="63B6372D" w:rsidR="00AA7BC8" w:rsidRPr="00BD0DBD" w:rsidRDefault="00654470" w:rsidP="00BD0DBD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654470">
        <w:rPr>
          <w:rFonts w:ascii="Arial" w:hAnsi="Arial" w:cs="Arial"/>
          <w:b/>
          <w:bCs/>
          <w:color w:val="2F5496" w:themeColor="accent1" w:themeShade="BF"/>
        </w:rPr>
        <w:t xml:space="preserve"> w ul. 17 Stycznia</w:t>
      </w:r>
      <w:r w:rsidR="00BD0DBD" w:rsidRPr="00BD0DBD">
        <w:rPr>
          <w:rFonts w:ascii="Arial" w:hAnsi="Arial" w:cs="Arial"/>
          <w:b/>
          <w:bCs/>
          <w:color w:val="2F5496" w:themeColor="accent1" w:themeShade="BF"/>
        </w:rPr>
        <w:t>”</w:t>
      </w:r>
    </w:p>
    <w:bookmarkEnd w:id="0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76A1C553" w14:textId="77777777" w:rsidR="006A250C" w:rsidRDefault="004669BC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273E1C31" w14:textId="72991AB0" w:rsidR="00654470" w:rsidRPr="006A250C" w:rsidRDefault="00654470" w:rsidP="006A250C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wynosi:</w:t>
      </w:r>
    </w:p>
    <w:p w14:paraId="14CC546D" w14:textId="61C116F1" w:rsidR="00654470" w:rsidRPr="00A461B8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netto:………………………………zł</w:t>
      </w:r>
    </w:p>
    <w:p w14:paraId="7DCF9E27" w14:textId="77777777" w:rsidR="00654470" w:rsidRDefault="00654470" w:rsidP="00654470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F34617" w14:textId="77777777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2FD4A704" w14:textId="7BE00709" w:rsidR="00654470" w:rsidRPr="00FD1A6B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0C1802F2" w14:textId="77777777" w:rsidR="00654470" w:rsidRPr="00BF3D55" w:rsidRDefault="00654470" w:rsidP="0065447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52B075BE" w14:textId="77777777" w:rsidR="006A250C" w:rsidRDefault="00AA7BC8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02C4CB1B" w:rsidR="00ED221E" w:rsidRPr="006A250C" w:rsidRDefault="006557A0" w:rsidP="006A250C">
      <w:pPr>
        <w:numPr>
          <w:ilvl w:val="1"/>
          <w:numId w:val="2"/>
        </w:numPr>
        <w:tabs>
          <w:tab w:val="clear" w:pos="1778"/>
          <w:tab w:val="num" w:pos="1418"/>
        </w:tabs>
        <w:suppressAutoHyphens/>
        <w:spacing w:before="120" w:after="120" w:line="360" w:lineRule="auto"/>
        <w:ind w:left="1418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A250C">
        <w:rPr>
          <w:rFonts w:ascii="Arial" w:hAnsi="Arial" w:cs="Arial"/>
          <w:color w:val="000000"/>
          <w:sz w:val="20"/>
          <w:szCs w:val="20"/>
        </w:rPr>
        <w:t>W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6A250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 w:rsidRPr="006A250C">
        <w:rPr>
          <w:rFonts w:ascii="Arial" w:hAnsi="Arial" w:cs="Arial"/>
          <w:color w:val="000000"/>
          <w:sz w:val="20"/>
          <w:szCs w:val="20"/>
        </w:rPr>
        <w:t> </w:t>
      </w:r>
      <w:r w:rsidR="00AA7BC8" w:rsidRPr="006A250C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F7A1D">
      <w:headerReference w:type="default" r:id="rId7"/>
      <w:footerReference w:type="default" r:id="rId8"/>
      <w:headerReference w:type="first" r:id="rId9"/>
      <w:pgSz w:w="11906" w:h="16838" w:code="9"/>
      <w:pgMar w:top="-1134" w:right="1416" w:bottom="568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F2F"/>
    <w:multiLevelType w:val="hybridMultilevel"/>
    <w:tmpl w:val="F4FC2614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F3D2679C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1"/>
  </w:num>
  <w:num w:numId="3" w16cid:durableId="2002155341">
    <w:abstractNumId w:val="5"/>
  </w:num>
  <w:num w:numId="4" w16cid:durableId="1325628232">
    <w:abstractNumId w:val="4"/>
  </w:num>
  <w:num w:numId="5" w16cid:durableId="227881344">
    <w:abstractNumId w:val="2"/>
  </w:num>
  <w:num w:numId="6" w16cid:durableId="189346587">
    <w:abstractNumId w:val="3"/>
  </w:num>
  <w:num w:numId="7" w16cid:durableId="10365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798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B794B"/>
    <w:rsid w:val="001F0B3E"/>
    <w:rsid w:val="001F4B3E"/>
    <w:rsid w:val="00216F59"/>
    <w:rsid w:val="00250094"/>
    <w:rsid w:val="00280010"/>
    <w:rsid w:val="002F4D2F"/>
    <w:rsid w:val="00314BE3"/>
    <w:rsid w:val="003416EB"/>
    <w:rsid w:val="0034270E"/>
    <w:rsid w:val="003446E8"/>
    <w:rsid w:val="00386001"/>
    <w:rsid w:val="00390BF8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E31"/>
    <w:rsid w:val="00606E67"/>
    <w:rsid w:val="006262F7"/>
    <w:rsid w:val="00650E08"/>
    <w:rsid w:val="00654470"/>
    <w:rsid w:val="006557A0"/>
    <w:rsid w:val="00682C57"/>
    <w:rsid w:val="006926B1"/>
    <w:rsid w:val="00692BA2"/>
    <w:rsid w:val="006A250C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A432D"/>
    <w:rsid w:val="008E4C2A"/>
    <w:rsid w:val="008F7A1D"/>
    <w:rsid w:val="00910830"/>
    <w:rsid w:val="0093225A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B6144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E56A1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258A1"/>
    <w:rsid w:val="00E55733"/>
    <w:rsid w:val="00E6083F"/>
    <w:rsid w:val="00E71CAF"/>
    <w:rsid w:val="00EA312C"/>
    <w:rsid w:val="00EB51CB"/>
    <w:rsid w:val="00ED221E"/>
    <w:rsid w:val="00EE2A96"/>
    <w:rsid w:val="00F0432A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</TotalTime>
  <Pages>2</Pages>
  <Words>191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5</cp:revision>
  <cp:lastPrinted>2024-10-29T07:18:00Z</cp:lastPrinted>
  <dcterms:created xsi:type="dcterms:W3CDTF">2024-10-28T08:14:00Z</dcterms:created>
  <dcterms:modified xsi:type="dcterms:W3CDTF">2024-10-29T07:38:00Z</dcterms:modified>
</cp:coreProperties>
</file>