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2E" w:rsidRDefault="00C46F2E" w:rsidP="00C46F2E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46F2E" w:rsidRDefault="00C46F2E" w:rsidP="00C46F2E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46F2E" w:rsidRPr="00C46F2E" w:rsidRDefault="00C46F2E" w:rsidP="00C46F2E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46F2E" w:rsidRPr="00C46F2E" w:rsidRDefault="00C46F2E" w:rsidP="00C46F2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46F2E">
        <w:rPr>
          <w:rFonts w:ascii="Times New Roman" w:eastAsia="Calibri" w:hAnsi="Times New Roman" w:cs="Times New Roman"/>
          <w:b/>
          <w:bCs/>
          <w:sz w:val="20"/>
          <w:szCs w:val="20"/>
        </w:rPr>
        <w:t>Załącznik nr 6</w:t>
      </w:r>
    </w:p>
    <w:p w:rsidR="00C46F2E" w:rsidRPr="00C46F2E" w:rsidRDefault="00C46F2E" w:rsidP="00C46F2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46F2E">
        <w:rPr>
          <w:rFonts w:ascii="Times New Roman" w:eastAsia="Calibri" w:hAnsi="Times New Roman" w:cs="Times New Roman"/>
          <w:b/>
          <w:sz w:val="20"/>
          <w:szCs w:val="20"/>
        </w:rPr>
        <w:t>WYKAZ ROBÓT BUDOWLANYCH</w:t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7383"/>
      </w:tblGrid>
      <w:tr w:rsidR="00C46F2E" w:rsidRPr="00C46F2E" w:rsidTr="00876A87">
        <w:trPr>
          <w:trHeight w:val="68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F2E" w:rsidRPr="00C46F2E" w:rsidRDefault="00C46F2E" w:rsidP="00C46F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SPRAWY:</w:t>
            </w:r>
          </w:p>
          <w:p w:rsidR="00C46F2E" w:rsidRPr="00C46F2E" w:rsidRDefault="00C46F2E" w:rsidP="00C46F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IR.271.1.9.2024</w:t>
            </w:r>
          </w:p>
        </w:tc>
        <w:tc>
          <w:tcPr>
            <w:tcW w:w="7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F2E" w:rsidRPr="00C46F2E" w:rsidRDefault="00C46F2E" w:rsidP="00C46F2E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C46F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pl-PL"/>
              </w:rPr>
              <w:t>Bieżące utrzymanie dróg gminnych</w:t>
            </w:r>
          </w:p>
        </w:tc>
      </w:tr>
      <w:tr w:rsidR="00C46F2E" w:rsidRPr="00C46F2E" w:rsidTr="00876A87">
        <w:trPr>
          <w:trHeight w:val="428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:rsidR="00C46F2E" w:rsidRPr="00C46F2E" w:rsidRDefault="00C46F2E" w:rsidP="00C46F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ZAMAWIAJĄCY: Gmina Dąbrówka ul. Tadeusza Kościuszki 14, 05-252 Dąbrówka</w:t>
            </w:r>
          </w:p>
        </w:tc>
      </w:tr>
    </w:tbl>
    <w:p w:rsidR="00C46F2E" w:rsidRPr="00C46F2E" w:rsidRDefault="00C46F2E" w:rsidP="00C46F2E">
      <w:pPr>
        <w:widowControl w:val="0"/>
        <w:numPr>
          <w:ilvl w:val="12"/>
          <w:numId w:val="0"/>
        </w:numPr>
        <w:suppressAutoHyphens/>
        <w:spacing w:line="36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C46F2E" w:rsidRPr="00C46F2E" w:rsidRDefault="00C46F2E" w:rsidP="00C46F2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C46F2E">
        <w:rPr>
          <w:rFonts w:ascii="Times New Roman" w:eastAsia="Calibri" w:hAnsi="Times New Roman" w:cs="Times New Roman"/>
          <w:sz w:val="20"/>
          <w:szCs w:val="20"/>
        </w:rPr>
        <w:t>NAZWA I ADRES WYKONAWCY: ……………………………………………………………………………………….</w:t>
      </w:r>
    </w:p>
    <w:p w:rsidR="00C46F2E" w:rsidRPr="00C46F2E" w:rsidRDefault="00C46F2E" w:rsidP="00C46F2E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46F2E">
        <w:rPr>
          <w:rFonts w:ascii="Times New Roman" w:eastAsia="Calibri" w:hAnsi="Times New Roman" w:cs="Times New Roman"/>
          <w:sz w:val="20"/>
          <w:szCs w:val="20"/>
        </w:rPr>
        <w:t>Działając w imieniu i na rzecz wymienionego(ych) powyżej Wykonawcy(ów) oświadczam(y), że wykonałem/ wykonaliśmy następujące zamówienia:</w:t>
      </w:r>
      <w:r w:rsidRPr="00C46F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tbl>
      <w:tblPr>
        <w:tblW w:w="610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15"/>
        <w:gridCol w:w="3348"/>
        <w:gridCol w:w="1844"/>
        <w:gridCol w:w="1985"/>
        <w:gridCol w:w="1557"/>
      </w:tblGrid>
      <w:tr w:rsidR="00C46F2E" w:rsidRPr="00C46F2E" w:rsidTr="00876A87">
        <w:trPr>
          <w:cantSplit/>
          <w:trHeight w:val="1747"/>
          <w:jc w:val="center"/>
        </w:trPr>
        <w:tc>
          <w:tcPr>
            <w:tcW w:w="2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6F2E" w:rsidRPr="00C46F2E" w:rsidRDefault="00C46F2E" w:rsidP="00C46F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Nazwa </w:t>
            </w: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zamówienia </w:t>
            </w: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miejsce jego wykonania</w:t>
            </w:r>
          </w:p>
        </w:tc>
        <w:tc>
          <w:tcPr>
            <w:tcW w:w="15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6F2E" w:rsidRPr="00C46F2E" w:rsidRDefault="00C46F2E" w:rsidP="00C46F2E">
            <w:pPr>
              <w:tabs>
                <w:tab w:val="right" w:pos="426"/>
                <w:tab w:val="center" w:pos="4536"/>
                <w:tab w:val="right" w:pos="9072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Przedmiot </w:t>
            </w: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wykonywanych robót  zgodnie z pkt </w:t>
            </w:r>
            <w:r w:rsidRPr="00C46F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VIII.2. ppkt 4  SIWZ)</w:t>
            </w: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F2E" w:rsidRPr="00C46F2E" w:rsidRDefault="00C46F2E" w:rsidP="00C46F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6F2E" w:rsidRPr="00C46F2E" w:rsidRDefault="00C46F2E" w:rsidP="00C46F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robót </w:t>
            </w:r>
          </w:p>
        </w:tc>
        <w:tc>
          <w:tcPr>
            <w:tcW w:w="8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6F2E" w:rsidRPr="00C46F2E" w:rsidRDefault="00C46F2E" w:rsidP="00C46F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t>Termin zakończenia realizacji zamówienia (dzień/miesiąc/rok)</w:t>
            </w:r>
          </w:p>
        </w:tc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6F2E" w:rsidRPr="00C46F2E" w:rsidRDefault="00C46F2E" w:rsidP="00C46F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Zamawiający </w:t>
            </w: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(nazwa, adres, nr telefonu do kontaktu)</w:t>
            </w:r>
          </w:p>
        </w:tc>
      </w:tr>
      <w:tr w:rsidR="00C46F2E" w:rsidRPr="00C46F2E" w:rsidTr="00876A87">
        <w:trPr>
          <w:cantSplit/>
          <w:trHeight w:val="1679"/>
          <w:jc w:val="center"/>
        </w:trPr>
        <w:tc>
          <w:tcPr>
            <w:tcW w:w="2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F2E" w:rsidRPr="00C46F2E" w:rsidRDefault="00C46F2E" w:rsidP="00C46F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6F2E" w:rsidRPr="00C46F2E" w:rsidRDefault="00C46F2E" w:rsidP="00C46F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F2E" w:rsidRPr="00C46F2E" w:rsidTr="00876A87">
        <w:trPr>
          <w:cantSplit/>
          <w:trHeight w:val="1757"/>
          <w:jc w:val="center"/>
        </w:trPr>
        <w:tc>
          <w:tcPr>
            <w:tcW w:w="2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F2E" w:rsidRPr="00C46F2E" w:rsidRDefault="00C46F2E" w:rsidP="00C46F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F2E" w:rsidRPr="00C46F2E" w:rsidRDefault="00C46F2E" w:rsidP="00C46F2E">
            <w:pPr>
              <w:ind w:left="2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6F2E" w:rsidRPr="00C46F2E" w:rsidRDefault="00C46F2E" w:rsidP="00C46F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46F2E" w:rsidRPr="00C46F2E" w:rsidRDefault="00C46F2E" w:rsidP="00C46F2E">
      <w:pPr>
        <w:widowControl w:val="0"/>
        <w:numPr>
          <w:ilvl w:val="12"/>
          <w:numId w:val="0"/>
        </w:num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46F2E" w:rsidRPr="00C46F2E" w:rsidRDefault="00C46F2E" w:rsidP="00C46F2E">
      <w:pPr>
        <w:widowControl w:val="0"/>
        <w:numPr>
          <w:ilvl w:val="12"/>
          <w:numId w:val="0"/>
        </w:numPr>
        <w:rPr>
          <w:rFonts w:ascii="Times New Roman" w:eastAsia="Calibri" w:hAnsi="Times New Roman" w:cs="Times New Roman"/>
          <w:sz w:val="20"/>
          <w:szCs w:val="20"/>
        </w:rPr>
      </w:pPr>
      <w:r w:rsidRPr="00C46F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UWAGA – </w:t>
      </w:r>
      <w:r w:rsidRPr="00C46F2E">
        <w:rPr>
          <w:rFonts w:ascii="Times New Roman" w:eastAsia="Calibri" w:hAnsi="Times New Roman" w:cs="Times New Roman"/>
          <w:sz w:val="20"/>
          <w:szCs w:val="20"/>
        </w:rPr>
        <w:t>Wykonawca jest zobowiązany dostarczyć dowody potwierdzające należyte wykonanie wskazanych w tabeli powyżej zamówień</w:t>
      </w:r>
    </w:p>
    <w:p w:rsidR="00C46F2E" w:rsidRPr="00C46F2E" w:rsidRDefault="00C46F2E" w:rsidP="00C46F2E">
      <w:pPr>
        <w:widowControl w:val="0"/>
        <w:numPr>
          <w:ilvl w:val="12"/>
          <w:numId w:val="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46F2E" w:rsidRPr="00C46F2E" w:rsidRDefault="00C46F2E" w:rsidP="00C46F2E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C46F2E" w:rsidRDefault="00C46F2E" w:rsidP="00C46F2E">
      <w:pPr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C46F2E" w:rsidRDefault="00C46F2E" w:rsidP="00C46F2E">
      <w:pPr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C46F2E" w:rsidRDefault="00C46F2E" w:rsidP="00C46F2E">
      <w:pPr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Cs/>
          <w:color w:val="FF0000"/>
          <w:sz w:val="20"/>
          <w:szCs w:val="20"/>
        </w:rPr>
      </w:pPr>
    </w:p>
    <w:p w:rsidR="00C46F2E" w:rsidRPr="00C46F2E" w:rsidRDefault="00C46F2E" w:rsidP="00C46F2E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46F2E">
        <w:rPr>
          <w:rFonts w:ascii="Times New Roman" w:eastAsia="Calibri" w:hAnsi="Times New Roman" w:cs="Times New Roman"/>
          <w:b/>
          <w:bCs/>
          <w:sz w:val="20"/>
          <w:szCs w:val="20"/>
        </w:rPr>
        <w:t>Załącznik nr 7</w:t>
      </w:r>
    </w:p>
    <w:p w:rsidR="00C46F2E" w:rsidRPr="00C46F2E" w:rsidRDefault="00C46F2E" w:rsidP="00C46F2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46F2E">
        <w:rPr>
          <w:rFonts w:ascii="Times New Roman" w:eastAsia="Calibri" w:hAnsi="Times New Roman" w:cs="Times New Roman"/>
          <w:b/>
          <w:sz w:val="20"/>
          <w:szCs w:val="20"/>
        </w:rPr>
        <w:t>WYKAZ    NARZĘDZI</w:t>
      </w:r>
    </w:p>
    <w:p w:rsidR="00C46F2E" w:rsidRPr="00C46F2E" w:rsidRDefault="00C46F2E" w:rsidP="00C46F2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7383"/>
      </w:tblGrid>
      <w:tr w:rsidR="00C46F2E" w:rsidRPr="00C46F2E" w:rsidTr="00876A87">
        <w:trPr>
          <w:trHeight w:val="68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F2E" w:rsidRPr="00C46F2E" w:rsidRDefault="00C46F2E" w:rsidP="00C46F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SPRAWY:</w:t>
            </w:r>
          </w:p>
          <w:p w:rsidR="00C46F2E" w:rsidRPr="00C46F2E" w:rsidRDefault="00C46F2E" w:rsidP="00C46F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IR.271.1.9.2024</w:t>
            </w:r>
          </w:p>
        </w:tc>
        <w:tc>
          <w:tcPr>
            <w:tcW w:w="7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F2E" w:rsidRPr="00C46F2E" w:rsidRDefault="00C46F2E" w:rsidP="00C46F2E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C46F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pl-PL"/>
              </w:rPr>
              <w:t>Bieżące utrzymanie dróg gminnych</w:t>
            </w:r>
          </w:p>
        </w:tc>
      </w:tr>
      <w:tr w:rsidR="00C46F2E" w:rsidRPr="00C46F2E" w:rsidTr="00876A87">
        <w:trPr>
          <w:trHeight w:val="428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:rsidR="00C46F2E" w:rsidRPr="00C46F2E" w:rsidRDefault="00C46F2E" w:rsidP="00C46F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ZAMAWIAJĄCY: Gmina Dąbrówka ul. Tadeusza Kościuszki 14, 05-252 Dąbrówka</w:t>
            </w:r>
          </w:p>
        </w:tc>
      </w:tr>
    </w:tbl>
    <w:p w:rsidR="00C46F2E" w:rsidRPr="00C46F2E" w:rsidRDefault="00C46F2E" w:rsidP="00C46F2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46F2E" w:rsidRPr="00C46F2E" w:rsidRDefault="00C46F2E" w:rsidP="00C46F2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C46F2E">
        <w:rPr>
          <w:rFonts w:ascii="Times New Roman" w:eastAsia="Calibri" w:hAnsi="Times New Roman" w:cs="Times New Roman"/>
          <w:sz w:val="20"/>
          <w:szCs w:val="20"/>
        </w:rPr>
        <w:t>NAZWA I ADRES WYKONAWCY: ……………………………………………………………………………………….</w:t>
      </w:r>
    </w:p>
    <w:p w:rsidR="00C46F2E" w:rsidRPr="00C46F2E" w:rsidRDefault="00C46F2E" w:rsidP="00C46F2E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F2E">
        <w:rPr>
          <w:rFonts w:ascii="Times New Roman" w:eastAsia="Calibri" w:hAnsi="Times New Roman" w:cs="Times New Roman"/>
          <w:sz w:val="20"/>
          <w:szCs w:val="20"/>
        </w:rPr>
        <w:t>Działając w imieniu i na rzecz wymienionego(ych) powyżej Wykonawcy(ów) oświadczam(y), że dysponujemy lub będziemy dysponować na czas realizacji zamówienia następującymi narzędziami:</w:t>
      </w:r>
    </w:p>
    <w:p w:rsidR="00C46F2E" w:rsidRPr="00C46F2E" w:rsidRDefault="00C46F2E" w:rsidP="00C46F2E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1"/>
        <w:tblW w:w="9501" w:type="dxa"/>
        <w:tblInd w:w="-289" w:type="dxa"/>
        <w:tblLook w:val="04A0" w:firstRow="1" w:lastRow="0" w:firstColumn="1" w:lastColumn="0" w:noHBand="0" w:noVBand="1"/>
      </w:tblPr>
      <w:tblGrid>
        <w:gridCol w:w="489"/>
        <w:gridCol w:w="2205"/>
        <w:gridCol w:w="1135"/>
        <w:gridCol w:w="1562"/>
        <w:gridCol w:w="2055"/>
        <w:gridCol w:w="616"/>
        <w:gridCol w:w="1439"/>
      </w:tblGrid>
      <w:tr w:rsidR="00C46F2E" w:rsidRPr="00C46F2E" w:rsidTr="00876A87">
        <w:trPr>
          <w:trHeight w:val="690"/>
        </w:trPr>
        <w:tc>
          <w:tcPr>
            <w:tcW w:w="489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2E">
              <w:rPr>
                <w:rFonts w:ascii="Times New Roman" w:hAnsi="Times New Roman" w:cs="Times New Roman"/>
                <w:b/>
                <w:bCs/>
              </w:rPr>
              <w:t>Narzędzia</w:t>
            </w:r>
          </w:p>
        </w:tc>
        <w:tc>
          <w:tcPr>
            <w:tcW w:w="113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2E">
              <w:rPr>
                <w:rFonts w:ascii="Times New Roman" w:hAnsi="Times New Roman" w:cs="Times New Roman"/>
                <w:b/>
                <w:bCs/>
              </w:rPr>
              <w:t xml:space="preserve">Model / Typ </w:t>
            </w:r>
          </w:p>
        </w:tc>
        <w:tc>
          <w:tcPr>
            <w:tcW w:w="1562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2E">
              <w:rPr>
                <w:rFonts w:ascii="Times New Roman" w:hAnsi="Times New Roman" w:cs="Times New Roman"/>
                <w:b/>
                <w:bCs/>
              </w:rPr>
              <w:t>Wydajność / Ładowność</w:t>
            </w:r>
          </w:p>
        </w:tc>
        <w:tc>
          <w:tcPr>
            <w:tcW w:w="205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2E">
              <w:rPr>
                <w:rFonts w:ascii="Times New Roman" w:hAnsi="Times New Roman" w:cs="Times New Roman"/>
                <w:b/>
                <w:bCs/>
              </w:rPr>
              <w:t>Nr rejestracyjny / Nr VIN (wpisać odpowiednio)</w:t>
            </w:r>
          </w:p>
        </w:tc>
        <w:tc>
          <w:tcPr>
            <w:tcW w:w="616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2E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439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2E"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C46F2E" w:rsidRPr="00C46F2E" w:rsidTr="00876A87">
        <w:trPr>
          <w:trHeight w:val="285"/>
        </w:trPr>
        <w:tc>
          <w:tcPr>
            <w:tcW w:w="489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6F2E">
              <w:rPr>
                <w:rFonts w:ascii="Times New Roman" w:hAnsi="Times New Roman" w:cs="Times New Roman"/>
                <w:i/>
                <w:iCs/>
              </w:rPr>
              <w:t>1.</w:t>
            </w:r>
          </w:p>
        </w:tc>
        <w:tc>
          <w:tcPr>
            <w:tcW w:w="220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6F2E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113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6F2E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1562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6F2E">
              <w:rPr>
                <w:rFonts w:ascii="Times New Roman" w:hAnsi="Times New Roman" w:cs="Times New Roman"/>
                <w:i/>
                <w:iCs/>
              </w:rPr>
              <w:t>4.</w:t>
            </w:r>
          </w:p>
        </w:tc>
        <w:tc>
          <w:tcPr>
            <w:tcW w:w="205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6F2E">
              <w:rPr>
                <w:rFonts w:ascii="Times New Roman" w:hAnsi="Times New Roman" w:cs="Times New Roman"/>
                <w:i/>
                <w:iCs/>
              </w:rPr>
              <w:t>5.</w:t>
            </w:r>
          </w:p>
        </w:tc>
        <w:tc>
          <w:tcPr>
            <w:tcW w:w="616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6F2E">
              <w:rPr>
                <w:rFonts w:ascii="Times New Roman" w:hAnsi="Times New Roman" w:cs="Times New Roman"/>
                <w:i/>
                <w:iCs/>
              </w:rPr>
              <w:t>6.</w:t>
            </w:r>
          </w:p>
        </w:tc>
        <w:tc>
          <w:tcPr>
            <w:tcW w:w="1439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6F2E">
              <w:rPr>
                <w:rFonts w:ascii="Times New Roman" w:hAnsi="Times New Roman" w:cs="Times New Roman"/>
                <w:i/>
                <w:iCs/>
              </w:rPr>
              <w:t>7.</w:t>
            </w:r>
          </w:p>
        </w:tc>
      </w:tr>
      <w:tr w:rsidR="00C46F2E" w:rsidRPr="00C46F2E" w:rsidTr="00876A87">
        <w:trPr>
          <w:trHeight w:val="1245"/>
        </w:trPr>
        <w:tc>
          <w:tcPr>
            <w:tcW w:w="489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2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20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Samochód samowyładowawczy </w:t>
            </w:r>
          </w:p>
        </w:tc>
        <w:tc>
          <w:tcPr>
            <w:tcW w:w="113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Zasób własny*/zasób innych podmiotów*</w:t>
            </w:r>
          </w:p>
        </w:tc>
      </w:tr>
      <w:tr w:rsidR="00C46F2E" w:rsidRPr="00C46F2E" w:rsidTr="00876A87">
        <w:trPr>
          <w:trHeight w:val="1245"/>
        </w:trPr>
        <w:tc>
          <w:tcPr>
            <w:tcW w:w="489" w:type="dxa"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2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205" w:type="dxa"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Walec drogowy</w:t>
            </w:r>
          </w:p>
        </w:tc>
        <w:tc>
          <w:tcPr>
            <w:tcW w:w="1135" w:type="dxa"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Zasób własny*/zasób innych podmiotów*</w:t>
            </w:r>
          </w:p>
        </w:tc>
      </w:tr>
      <w:tr w:rsidR="00C46F2E" w:rsidRPr="00C46F2E" w:rsidTr="00876A87">
        <w:trPr>
          <w:trHeight w:val="1245"/>
        </w:trPr>
        <w:tc>
          <w:tcPr>
            <w:tcW w:w="489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2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20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Równiarka drogowa </w:t>
            </w:r>
          </w:p>
        </w:tc>
        <w:tc>
          <w:tcPr>
            <w:tcW w:w="113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5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hideMark/>
          </w:tcPr>
          <w:p w:rsidR="00C46F2E" w:rsidRPr="00C46F2E" w:rsidRDefault="00C46F2E" w:rsidP="00C46F2E">
            <w:pPr>
              <w:jc w:val="center"/>
              <w:rPr>
                <w:rFonts w:ascii="Times New Roman" w:hAnsi="Times New Roman" w:cs="Times New Roman"/>
              </w:rPr>
            </w:pPr>
            <w:r w:rsidRPr="00C46F2E">
              <w:rPr>
                <w:rFonts w:ascii="Times New Roman" w:hAnsi="Times New Roman" w:cs="Times New Roman"/>
              </w:rPr>
              <w:t>Zasób własny*/zasób innych podmiotów*</w:t>
            </w:r>
          </w:p>
        </w:tc>
      </w:tr>
    </w:tbl>
    <w:p w:rsidR="00C46F2E" w:rsidRPr="00C46F2E" w:rsidRDefault="00C46F2E" w:rsidP="00C46F2E">
      <w:pPr>
        <w:rPr>
          <w:rFonts w:ascii="Times New Roman" w:eastAsia="Calibri" w:hAnsi="Times New Roman" w:cs="Times New Roman"/>
          <w:sz w:val="20"/>
          <w:szCs w:val="20"/>
        </w:rPr>
      </w:pPr>
      <w:r w:rsidRPr="00C46F2E">
        <w:rPr>
          <w:rFonts w:ascii="Times New Roman" w:eastAsia="Calibri" w:hAnsi="Times New Roman" w:cs="Times New Roman"/>
          <w:sz w:val="20"/>
          <w:szCs w:val="20"/>
        </w:rPr>
        <w:t>* niepotrzebne skreślić</w:t>
      </w:r>
    </w:p>
    <w:p w:rsidR="00C46F2E" w:rsidRPr="00C46F2E" w:rsidRDefault="00C46F2E" w:rsidP="00C46F2E">
      <w:pPr>
        <w:rPr>
          <w:rFonts w:ascii="Times New Roman" w:eastAsia="Calibri" w:hAnsi="Times New Roman" w:cs="Times New Roman"/>
          <w:b/>
          <w:color w:val="00000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/>
          <w:color w:val="00000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/>
          <w:color w:val="00000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/>
          <w:color w:val="00000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/>
          <w:color w:val="000000"/>
        </w:rPr>
      </w:pPr>
    </w:p>
    <w:p w:rsidR="00C46F2E" w:rsidRDefault="00C46F2E" w:rsidP="00C46F2E">
      <w:pPr>
        <w:rPr>
          <w:rFonts w:ascii="Times New Roman" w:eastAsia="Calibri" w:hAnsi="Times New Roman" w:cs="Times New Roman"/>
          <w:b/>
          <w:color w:val="000000"/>
        </w:rPr>
      </w:pPr>
    </w:p>
    <w:p w:rsidR="00C46F2E" w:rsidRPr="00C46F2E" w:rsidRDefault="00C46F2E" w:rsidP="00C46F2E">
      <w:pPr>
        <w:rPr>
          <w:rFonts w:ascii="Times New Roman" w:eastAsia="Calibri" w:hAnsi="Times New Roman" w:cs="Times New Roman"/>
          <w:b/>
          <w:color w:val="000000"/>
        </w:rPr>
      </w:pPr>
    </w:p>
    <w:p w:rsidR="00C46F2E" w:rsidRPr="00C46F2E" w:rsidRDefault="00C46F2E" w:rsidP="00C46F2E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46F2E">
        <w:rPr>
          <w:rFonts w:ascii="Times New Roman" w:eastAsia="Calibri" w:hAnsi="Times New Roman" w:cs="Times New Roman"/>
          <w:b/>
          <w:bCs/>
          <w:sz w:val="20"/>
          <w:szCs w:val="20"/>
        </w:rPr>
        <w:t>Załącznik nr 8</w:t>
      </w:r>
    </w:p>
    <w:p w:rsidR="00C46F2E" w:rsidRPr="00C46F2E" w:rsidRDefault="00C46F2E" w:rsidP="00C46F2E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46F2E">
        <w:rPr>
          <w:rFonts w:ascii="Times New Roman" w:eastAsia="Calibri" w:hAnsi="Times New Roman" w:cs="Times New Roman"/>
          <w:b/>
          <w:sz w:val="20"/>
          <w:szCs w:val="20"/>
        </w:rPr>
        <w:t>Oświadczenie Wykonawcy w zakresie art. 108 ust. 1 pkt 5 Pzp</w:t>
      </w:r>
    </w:p>
    <w:p w:rsidR="00C46F2E" w:rsidRPr="00C46F2E" w:rsidRDefault="00C46F2E" w:rsidP="00C46F2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46F2E">
        <w:rPr>
          <w:rFonts w:ascii="Times New Roman" w:eastAsia="Calibri" w:hAnsi="Times New Roman" w:cs="Times New Roman"/>
          <w:b/>
          <w:sz w:val="20"/>
          <w:szCs w:val="20"/>
        </w:rPr>
        <w:t xml:space="preserve"> o przynależności do tej samej grupy kapitałowej z innymi wykonawcami</w:t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7383"/>
      </w:tblGrid>
      <w:tr w:rsidR="00C46F2E" w:rsidRPr="00C46F2E" w:rsidTr="00876A87">
        <w:trPr>
          <w:trHeight w:val="68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F2E" w:rsidRPr="00C46F2E" w:rsidRDefault="00C46F2E" w:rsidP="00C46F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SPRAWY:</w:t>
            </w:r>
          </w:p>
          <w:p w:rsidR="00C46F2E" w:rsidRPr="00C46F2E" w:rsidRDefault="00C46F2E" w:rsidP="00C46F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6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IR.271.1.9.2024</w:t>
            </w:r>
          </w:p>
        </w:tc>
        <w:tc>
          <w:tcPr>
            <w:tcW w:w="7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6F2E" w:rsidRPr="00C46F2E" w:rsidRDefault="00C46F2E" w:rsidP="00C46F2E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C46F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pl-PL"/>
              </w:rPr>
              <w:t>Bieżące utrzymanie dróg gminnych</w:t>
            </w:r>
          </w:p>
        </w:tc>
      </w:tr>
      <w:tr w:rsidR="00C46F2E" w:rsidRPr="00C46F2E" w:rsidTr="00876A87">
        <w:trPr>
          <w:trHeight w:val="428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:rsidR="00C46F2E" w:rsidRPr="00C46F2E" w:rsidRDefault="00C46F2E" w:rsidP="00C46F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F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ZAMAWIAJĄCY: Gmina Dąbrówka ul. Tadeusza Kościuszki 14, 05-252 Dąbrówka</w:t>
            </w:r>
          </w:p>
        </w:tc>
      </w:tr>
    </w:tbl>
    <w:p w:rsidR="00C46F2E" w:rsidRPr="00C46F2E" w:rsidRDefault="00C46F2E" w:rsidP="00C46F2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C46F2E">
        <w:rPr>
          <w:rFonts w:ascii="Times New Roman" w:eastAsia="Calibri" w:hAnsi="Times New Roman" w:cs="Times New Roman"/>
          <w:sz w:val="20"/>
          <w:szCs w:val="20"/>
        </w:rPr>
        <w:t>NAZWA I ADRES WYKONAWCY: ……………………………………………………………………………………….</w:t>
      </w:r>
    </w:p>
    <w:p w:rsidR="00C46F2E" w:rsidRPr="00C46F2E" w:rsidRDefault="00C46F2E" w:rsidP="00C46F2E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C46F2E">
        <w:rPr>
          <w:rFonts w:ascii="Times New Roman" w:eastAsia="Calibri" w:hAnsi="Times New Roman" w:cs="Times New Roman"/>
          <w:sz w:val="20"/>
          <w:szCs w:val="20"/>
        </w:rPr>
        <w:t>Oświadczam(y), że:</w:t>
      </w:r>
    </w:p>
    <w:p w:rsidR="00C46F2E" w:rsidRPr="00C46F2E" w:rsidRDefault="00C46F2E" w:rsidP="00C46F2E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46F2E">
        <w:rPr>
          <w:rFonts w:ascii="Times New Roman" w:eastAsia="Calibri" w:hAnsi="Times New Roman" w:cs="Times New Roman"/>
        </w:rPr>
        <w:t>nie należę do tej samej grupy kapitałowej, co inni wykonawcy, którzy w tym postepowaniu złożyli oferty lub oferty częściowe.</w:t>
      </w:r>
    </w:p>
    <w:p w:rsidR="00C46F2E" w:rsidRPr="00C46F2E" w:rsidRDefault="00C46F2E" w:rsidP="00C46F2E">
      <w:pPr>
        <w:ind w:left="1428"/>
        <w:contextualSpacing/>
        <w:rPr>
          <w:rFonts w:ascii="Times New Roman" w:eastAsia="Calibri" w:hAnsi="Times New Roman" w:cs="Times New Roman"/>
        </w:rPr>
      </w:pPr>
    </w:p>
    <w:p w:rsidR="00C46F2E" w:rsidRPr="00C46F2E" w:rsidRDefault="00C46F2E" w:rsidP="00C46F2E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46F2E">
        <w:rPr>
          <w:rFonts w:ascii="Times New Roman" w:eastAsia="Calibri" w:hAnsi="Times New Roman" w:cs="Times New Roman"/>
        </w:rPr>
        <w:t>należę do tej samej grupy kapitałowej co inni wykonawcy, którzy w tym postępowaniu złożyli oferty lub oferty częściowe i przedstawiam / nie przedstawiam dowody/dowodów , że powiązania z innymi wykonawcami nie prowadzą do zakłócenia konkurencji w postępowaniu o udzielenie zamówienia</w:t>
      </w:r>
    </w:p>
    <w:p w:rsidR="00C46F2E" w:rsidRPr="00C46F2E" w:rsidRDefault="00C46F2E" w:rsidP="00C46F2E">
      <w:pPr>
        <w:ind w:left="720"/>
        <w:contextualSpacing/>
        <w:rPr>
          <w:rFonts w:ascii="Times New Roman" w:eastAsia="Calibri" w:hAnsi="Times New Roman" w:cs="Times New Roman"/>
        </w:rPr>
      </w:pPr>
    </w:p>
    <w:p w:rsidR="00C46F2E" w:rsidRPr="00C46F2E" w:rsidRDefault="00C46F2E" w:rsidP="00C46F2E">
      <w:pPr>
        <w:ind w:left="1428"/>
        <w:contextualSpacing/>
        <w:rPr>
          <w:rFonts w:ascii="Times New Roman" w:eastAsia="Calibri" w:hAnsi="Times New Roman" w:cs="Times New Roman"/>
        </w:rPr>
      </w:pPr>
      <w:r w:rsidRPr="00C46F2E">
        <w:rPr>
          <w:rFonts w:ascii="Times New Roman" w:eastAsia="Calibri" w:hAnsi="Times New Roman" w:cs="Times New Roman"/>
        </w:rPr>
        <w:t>Lista członków grupy kapitałowej:</w:t>
      </w:r>
    </w:p>
    <w:p w:rsidR="00C46F2E" w:rsidRPr="00C46F2E" w:rsidRDefault="00C46F2E" w:rsidP="00C46F2E">
      <w:pPr>
        <w:ind w:left="1428"/>
        <w:contextualSpacing/>
        <w:rPr>
          <w:rFonts w:ascii="Times New Roman" w:eastAsia="Calibri" w:hAnsi="Times New Roman" w:cs="Times New Roman"/>
        </w:rPr>
      </w:pPr>
    </w:p>
    <w:p w:rsidR="00C46F2E" w:rsidRPr="00C46F2E" w:rsidRDefault="00C46F2E" w:rsidP="00C46F2E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46F2E">
        <w:rPr>
          <w:rFonts w:ascii="Times New Roman" w:eastAsia="Calibri" w:hAnsi="Times New Roman" w:cs="Times New Roman"/>
        </w:rPr>
        <w:t>………………………………………</w:t>
      </w:r>
    </w:p>
    <w:p w:rsidR="00C46F2E" w:rsidRPr="00C46F2E" w:rsidRDefault="00C46F2E" w:rsidP="00C46F2E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46F2E">
        <w:rPr>
          <w:rFonts w:ascii="Times New Roman" w:eastAsia="Calibri" w:hAnsi="Times New Roman" w:cs="Times New Roman"/>
        </w:rPr>
        <w:t>………………………………………</w:t>
      </w:r>
    </w:p>
    <w:p w:rsidR="00C46F2E" w:rsidRPr="00C46F2E" w:rsidRDefault="00C46F2E" w:rsidP="00C46F2E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46F2E">
        <w:rPr>
          <w:rFonts w:ascii="Times New Roman" w:eastAsia="Calibri" w:hAnsi="Times New Roman" w:cs="Times New Roman"/>
        </w:rPr>
        <w:t>……………………………………...</w:t>
      </w:r>
    </w:p>
    <w:p w:rsidR="00C46F2E" w:rsidRPr="00C46F2E" w:rsidRDefault="00C46F2E" w:rsidP="00C46F2E">
      <w:pPr>
        <w:pBdr>
          <w:bottom w:val="single" w:sz="12" w:space="1" w:color="auto"/>
        </w:pBdr>
        <w:spacing w:line="240" w:lineRule="auto"/>
        <w:ind w:left="1428"/>
        <w:contextualSpacing/>
        <w:rPr>
          <w:rFonts w:ascii="Times New Roman" w:eastAsia="Calibri" w:hAnsi="Times New Roman" w:cs="Times New Roman"/>
        </w:rPr>
      </w:pPr>
    </w:p>
    <w:p w:rsidR="00C46F2E" w:rsidRPr="00C46F2E" w:rsidRDefault="00C46F2E" w:rsidP="00C46F2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C46F2E" w:rsidRPr="00C46F2E" w:rsidRDefault="00C46F2E" w:rsidP="00C46F2E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  <w:r w:rsidRPr="00C46F2E">
        <w:rPr>
          <w:rFonts w:ascii="Times New Roman" w:eastAsia="Calibri" w:hAnsi="Times New Roman" w:cs="Times New Roman"/>
        </w:rPr>
        <w:t xml:space="preserve">*wybraną odpowiedź zaznaczyć znakiem </w:t>
      </w:r>
      <w:r w:rsidRPr="00C46F2E">
        <w:rPr>
          <w:rFonts w:ascii="Times New Roman" w:eastAsia="Calibri" w:hAnsi="Times New Roman" w:cs="Times New Roman"/>
          <w:b/>
        </w:rPr>
        <w:t>X</w:t>
      </w:r>
    </w:p>
    <w:p w:rsidR="00C46F2E" w:rsidRPr="00C46F2E" w:rsidRDefault="00C46F2E" w:rsidP="00C46F2E">
      <w:pPr>
        <w:jc w:val="both"/>
        <w:rPr>
          <w:rFonts w:ascii="Times New Roman" w:eastAsia="Calibri" w:hAnsi="Times New Roman" w:cs="Times New Roman"/>
          <w:lang w:val="x-none"/>
        </w:rPr>
      </w:pPr>
      <w:r w:rsidRPr="00C46F2E">
        <w:rPr>
          <w:rFonts w:ascii="Times New Roman" w:eastAsia="Calibri" w:hAnsi="Times New Roman" w:cs="Times New Roman"/>
        </w:rPr>
        <w:t>O</w:t>
      </w:r>
      <w:r w:rsidRPr="00C46F2E">
        <w:rPr>
          <w:rFonts w:ascii="Times New Roman" w:eastAsia="Calibri" w:hAnsi="Times New Roman" w:cs="Times New Roman"/>
          <w:lang w:val="x-none"/>
        </w:rPr>
        <w:t>świadczenie o przynależności lub braku przynależności do tej samej grupy kapitałowej, o której mowa w art.</w:t>
      </w:r>
      <w:r w:rsidRPr="00C46F2E">
        <w:rPr>
          <w:rFonts w:ascii="Times New Roman" w:eastAsia="Calibri" w:hAnsi="Times New Roman" w:cs="Times New Roman"/>
        </w:rPr>
        <w:t xml:space="preserve"> 108 ust. 1 pkt 5 ustawy Pzp składa Wykonawca na wezwanie w trybie art. 274 ust. 1</w:t>
      </w:r>
      <w:r w:rsidRPr="00C46F2E">
        <w:rPr>
          <w:rFonts w:ascii="Times New Roman" w:eastAsia="Calibri" w:hAnsi="Times New Roman" w:cs="Times New Roman"/>
          <w:lang w:val="x-none"/>
        </w:rPr>
        <w:t xml:space="preserve">. </w:t>
      </w:r>
    </w:p>
    <w:p w:rsidR="00C46F2E" w:rsidRPr="00C46F2E" w:rsidRDefault="00C46F2E" w:rsidP="00C46F2E">
      <w:pPr>
        <w:jc w:val="both"/>
        <w:rPr>
          <w:rFonts w:ascii="Times New Roman" w:eastAsia="Calibri" w:hAnsi="Times New Roman" w:cs="Times New Roman"/>
          <w:lang w:val="x-none"/>
        </w:rPr>
      </w:pPr>
      <w:r w:rsidRPr="00C46F2E">
        <w:rPr>
          <w:rFonts w:ascii="Times New Roman" w:eastAsia="Calibri" w:hAnsi="Times New Roman" w:cs="Times New Roman"/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C46F2E" w:rsidRPr="00C46F2E" w:rsidRDefault="00C46F2E" w:rsidP="00C46F2E">
      <w:pPr>
        <w:jc w:val="both"/>
        <w:rPr>
          <w:rFonts w:ascii="Times New Roman" w:eastAsia="Calibri" w:hAnsi="Times New Roman" w:cs="Times New Roman"/>
          <w:b/>
          <w:bCs/>
        </w:rPr>
      </w:pPr>
      <w:r w:rsidRPr="00C46F2E">
        <w:rPr>
          <w:rFonts w:ascii="Times New Roman" w:eastAsia="Calibri" w:hAnsi="Times New Roman" w:cs="Times New Roman"/>
          <w:b/>
          <w:bCs/>
        </w:rPr>
        <w:t>UWAGA: Niniejszą informację składaną na podstawie art. 108 ust. 1 pkt 5 ustawy Pzp składa każdy z wykonawców wspólnie ubiegających się o udzielenie zamówienia.</w:t>
      </w:r>
    </w:p>
    <w:p w:rsidR="00C46F2E" w:rsidRDefault="00C46F2E" w:rsidP="00C46F2E">
      <w:pPr>
        <w:jc w:val="both"/>
        <w:rPr>
          <w:rFonts w:ascii="Times New Roman" w:eastAsia="Calibri" w:hAnsi="Times New Roman" w:cs="Times New Roman"/>
          <w:lang w:val="x-none"/>
        </w:rPr>
      </w:pPr>
    </w:p>
    <w:p w:rsidR="00C46F2E" w:rsidRPr="00C46F2E" w:rsidRDefault="00C46F2E" w:rsidP="00C46F2E">
      <w:pPr>
        <w:jc w:val="both"/>
        <w:rPr>
          <w:rFonts w:ascii="Times New Roman" w:eastAsia="Calibri" w:hAnsi="Times New Roman" w:cs="Times New Roman"/>
          <w:lang w:val="x-none"/>
        </w:rPr>
      </w:pPr>
      <w:r w:rsidRPr="00C46F2E">
        <w:rPr>
          <w:rFonts w:ascii="Times New Roman" w:eastAsia="Calibri" w:hAnsi="Times New Roman" w:cs="Times New Roman"/>
          <w:lang w:val="x-none"/>
        </w:rPr>
        <w:t xml:space="preserve"> </w:t>
      </w:r>
    </w:p>
    <w:p w:rsidR="00C46F2E" w:rsidRPr="00C46F2E" w:rsidRDefault="00C46F2E" w:rsidP="00C46F2E">
      <w:pPr>
        <w:jc w:val="both"/>
        <w:rPr>
          <w:rFonts w:ascii="Times New Roman" w:eastAsia="Calibri" w:hAnsi="Times New Roman" w:cs="Times New Roman"/>
          <w:lang w:val="x-none"/>
        </w:rPr>
      </w:pPr>
      <w:r w:rsidRPr="00C46F2E">
        <w:rPr>
          <w:rFonts w:ascii="Times New Roman" w:eastAsia="Calibri" w:hAnsi="Times New Roman" w:cs="Times New Roman"/>
        </w:rPr>
        <w:t>……………………..</w:t>
      </w:r>
      <w:r w:rsidRPr="00C46F2E">
        <w:rPr>
          <w:rFonts w:ascii="Times New Roman" w:eastAsia="Calibri" w:hAnsi="Times New Roman" w:cs="Times New Roman"/>
          <w:lang w:val="x-none"/>
        </w:rPr>
        <w:tab/>
      </w:r>
      <w:r w:rsidRPr="00C46F2E">
        <w:rPr>
          <w:rFonts w:ascii="Times New Roman" w:eastAsia="Calibri" w:hAnsi="Times New Roman" w:cs="Times New Roman"/>
          <w:lang w:val="x-none"/>
        </w:rPr>
        <w:tab/>
      </w:r>
      <w:r w:rsidRPr="00C46F2E">
        <w:rPr>
          <w:rFonts w:ascii="Times New Roman" w:eastAsia="Calibri" w:hAnsi="Times New Roman" w:cs="Times New Roman"/>
          <w:lang w:val="x-none"/>
        </w:rPr>
        <w:tab/>
      </w:r>
      <w:r w:rsidRPr="00C46F2E">
        <w:rPr>
          <w:rFonts w:ascii="Times New Roman" w:eastAsia="Calibri" w:hAnsi="Times New Roman" w:cs="Times New Roman"/>
          <w:lang w:val="x-none"/>
        </w:rPr>
        <w:tab/>
      </w:r>
      <w:r w:rsidRPr="00C46F2E">
        <w:rPr>
          <w:rFonts w:ascii="Times New Roman" w:eastAsia="Calibri" w:hAnsi="Times New Roman" w:cs="Times New Roman"/>
        </w:rPr>
        <w:t xml:space="preserve">                   </w:t>
      </w:r>
      <w:r w:rsidRPr="00C46F2E">
        <w:rPr>
          <w:rFonts w:ascii="Times New Roman" w:eastAsia="Calibri" w:hAnsi="Times New Roman" w:cs="Times New Roman"/>
          <w:lang w:val="x-none"/>
        </w:rPr>
        <w:t>…………………………………</w:t>
      </w:r>
    </w:p>
    <w:p w:rsidR="00C46F2E" w:rsidRPr="00C46F2E" w:rsidRDefault="00C46F2E" w:rsidP="00C46F2E">
      <w:pPr>
        <w:jc w:val="both"/>
        <w:rPr>
          <w:rFonts w:ascii="Times New Roman" w:eastAsia="Calibri" w:hAnsi="Times New Roman" w:cs="Times New Roman"/>
        </w:rPr>
      </w:pPr>
      <w:r w:rsidRPr="00C46F2E">
        <w:rPr>
          <w:rFonts w:ascii="Times New Roman" w:eastAsia="Calibri" w:hAnsi="Times New Roman" w:cs="Times New Roman"/>
          <w:lang w:val="x-none"/>
        </w:rPr>
        <w:t xml:space="preserve">Miejscowość, data  </w:t>
      </w:r>
      <w:r w:rsidRPr="00C46F2E">
        <w:rPr>
          <w:rFonts w:ascii="Times New Roman" w:eastAsia="Calibri" w:hAnsi="Times New Roman" w:cs="Times New Roman"/>
          <w:lang w:val="x-none"/>
        </w:rPr>
        <w:tab/>
      </w:r>
      <w:r w:rsidRPr="00C46F2E">
        <w:rPr>
          <w:rFonts w:ascii="Times New Roman" w:eastAsia="Calibri" w:hAnsi="Times New Roman" w:cs="Times New Roman"/>
          <w:lang w:val="x-none"/>
        </w:rPr>
        <w:tab/>
      </w:r>
      <w:r w:rsidRPr="00C46F2E">
        <w:rPr>
          <w:rFonts w:ascii="Times New Roman" w:eastAsia="Calibri" w:hAnsi="Times New Roman" w:cs="Times New Roman"/>
          <w:lang w:val="x-none"/>
        </w:rPr>
        <w:tab/>
      </w:r>
      <w:r w:rsidRPr="00C46F2E">
        <w:rPr>
          <w:rFonts w:ascii="Times New Roman" w:eastAsia="Calibri" w:hAnsi="Times New Roman" w:cs="Times New Roman"/>
          <w:lang w:val="x-none"/>
        </w:rPr>
        <w:tab/>
      </w:r>
      <w:r w:rsidRPr="00C46F2E">
        <w:rPr>
          <w:rFonts w:ascii="Times New Roman" w:eastAsia="Calibri" w:hAnsi="Times New Roman" w:cs="Times New Roman"/>
          <w:lang w:val="x-none"/>
        </w:rPr>
        <w:tab/>
      </w:r>
      <w:r w:rsidRPr="00C46F2E">
        <w:rPr>
          <w:rFonts w:ascii="Times New Roman" w:eastAsia="Calibri" w:hAnsi="Times New Roman" w:cs="Times New Roman"/>
        </w:rPr>
        <w:t xml:space="preserve">           Podpis Wykonawcy/Pełnomocnika</w:t>
      </w:r>
    </w:p>
    <w:p w:rsidR="00C46F2E" w:rsidRPr="00C46F2E" w:rsidRDefault="00C46F2E" w:rsidP="00C46F2E">
      <w:pPr>
        <w:rPr>
          <w:rFonts w:ascii="Times New Roman" w:eastAsia="Calibri" w:hAnsi="Times New Roman" w:cs="Times New Roman"/>
          <w:b/>
          <w:color w:val="000000"/>
        </w:rPr>
      </w:pPr>
    </w:p>
    <w:p w:rsidR="00C46F2E" w:rsidRPr="00C46F2E" w:rsidRDefault="00C46F2E" w:rsidP="00C46F2E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2832" w:rsidRPr="00C46F2E" w:rsidRDefault="00422832" w:rsidP="00C46F2E"/>
    <w:sectPr w:rsidR="00422832" w:rsidRPr="00C4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2E" w:rsidRDefault="00C46F2E" w:rsidP="00C46F2E">
      <w:pPr>
        <w:spacing w:after="0" w:line="240" w:lineRule="auto"/>
      </w:pPr>
      <w:r>
        <w:separator/>
      </w:r>
    </w:p>
  </w:endnote>
  <w:endnote w:type="continuationSeparator" w:id="0">
    <w:p w:rsidR="00C46F2E" w:rsidRDefault="00C46F2E" w:rsidP="00C4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2E" w:rsidRDefault="00C46F2E" w:rsidP="00C46F2E">
      <w:pPr>
        <w:spacing w:after="0" w:line="240" w:lineRule="auto"/>
      </w:pPr>
      <w:r>
        <w:separator/>
      </w:r>
    </w:p>
  </w:footnote>
  <w:footnote w:type="continuationSeparator" w:id="0">
    <w:p w:rsidR="00C46F2E" w:rsidRDefault="00C46F2E" w:rsidP="00C4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8122F2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770652F"/>
    <w:multiLevelType w:val="multilevel"/>
    <w:tmpl w:val="423C6A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F991855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E4"/>
    <w:rsid w:val="000A26DA"/>
    <w:rsid w:val="00422832"/>
    <w:rsid w:val="00C46F2E"/>
    <w:rsid w:val="00C54CE4"/>
    <w:rsid w:val="00F4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5A25"/>
  <w15:chartTrackingRefBased/>
  <w15:docId w15:val="{8CF1281B-DCF6-4D31-86C8-D3E94C2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C54CE4"/>
    <w:pPr>
      <w:suppressAutoHyphens/>
      <w:spacing w:before="100" w:beforeAutospacing="1" w:after="100" w:afterAutospacing="1" w:line="240" w:lineRule="auto"/>
    </w:pPr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54CE4"/>
    <w:rPr>
      <w:rFonts w:ascii="Calibri" w:eastAsia="Calibri" w:hAnsi="Calibri" w:cs="Times New Roman"/>
      <w:kern w:val="2"/>
      <w:sz w:val="24"/>
      <w:szCs w:val="24"/>
      <w:lang w:eastAsia="pl-PL"/>
    </w:rPr>
  </w:style>
  <w:style w:type="paragraph" w:styleId="Bezodstpw">
    <w:name w:val="No Spacing"/>
    <w:qFormat/>
    <w:rsid w:val="000A26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26DA"/>
  </w:style>
  <w:style w:type="table" w:customStyle="1" w:styleId="Tabela-Siatka1">
    <w:name w:val="Tabela - Siatka1"/>
    <w:basedOn w:val="Standardowy"/>
    <w:next w:val="Tabela-Siatka"/>
    <w:uiPriority w:val="39"/>
    <w:rsid w:val="000A26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A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F2E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C46F2E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C46F2E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C46F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A9EDE0A5.dotm</Template>
  <TotalTime>6</TotalTime>
  <Pages>3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Ewa Kornacka</cp:lastModifiedBy>
  <cp:revision>4</cp:revision>
  <dcterms:created xsi:type="dcterms:W3CDTF">2024-10-21T08:56:00Z</dcterms:created>
  <dcterms:modified xsi:type="dcterms:W3CDTF">2024-10-23T12:51:00Z</dcterms:modified>
</cp:coreProperties>
</file>